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A1F5" w14:textId="396D9488" w:rsidR="000B4892" w:rsidRDefault="000B4892" w:rsidP="000B4892">
      <w:pPr>
        <w:pStyle w:val="Date"/>
      </w:pPr>
    </w:p>
    <w:sdt>
      <w:sdt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0EEF56B" w14:textId="77777777" w:rsidR="000B4892" w:rsidRDefault="004A3DA6" w:rsidP="000B4892">
          <w:pPr>
            <w:pStyle w:val="Heading1"/>
            <w:spacing w:before="0"/>
          </w:pPr>
          <w:r>
            <w:t>Reporting Questionnaire</w:t>
          </w:r>
        </w:p>
      </w:sdtContent>
    </w:sdt>
    <w:p w14:paraId="3A49D34D" w14:textId="6A31E7B8" w:rsidR="000B4892" w:rsidRDefault="00723155" w:rsidP="000B4892">
      <w:pPr>
        <w:pStyle w:val="Heading2"/>
      </w:pPr>
      <w:r>
        <w:t>Word version 20</w:t>
      </w:r>
      <w:r w:rsidR="00DE658B">
        <w:t>2</w:t>
      </w:r>
      <w:r w:rsidR="00D85565">
        <w:t>3</w:t>
      </w:r>
      <w:r w:rsidR="00E46D5A">
        <w:t xml:space="preserve"> </w:t>
      </w:r>
    </w:p>
    <w:p w14:paraId="7FDD5171" w14:textId="77777777" w:rsidR="00DA4883" w:rsidRDefault="00DA4883" w:rsidP="007F7CD6">
      <w:pPr>
        <w:pStyle w:val="Heading2"/>
      </w:pPr>
    </w:p>
    <w:p w14:paraId="1C4ACD7F" w14:textId="5424A8D3" w:rsidR="00022B0E" w:rsidRDefault="00D31E27" w:rsidP="007F7CD6">
      <w:pPr>
        <w:pStyle w:val="Heading2"/>
        <w:rPr>
          <w:b w:val="0"/>
          <w:bCs w:val="0"/>
          <w:i/>
          <w:iCs/>
          <w:sz w:val="32"/>
          <w:szCs w:val="24"/>
        </w:rPr>
      </w:pPr>
      <w:r>
        <w:rPr>
          <w:b w:val="0"/>
          <w:bCs w:val="0"/>
          <w:i/>
          <w:iCs/>
          <w:sz w:val="32"/>
          <w:szCs w:val="24"/>
        </w:rPr>
        <w:t>If you reported voluntarily in 2022, t</w:t>
      </w:r>
      <w:r w:rsidR="00DA4883" w:rsidRPr="00D82CE0">
        <w:rPr>
          <w:b w:val="0"/>
          <w:bCs w:val="0"/>
          <w:i/>
          <w:iCs/>
          <w:sz w:val="32"/>
          <w:szCs w:val="24"/>
        </w:rPr>
        <w:t xml:space="preserve">his </w:t>
      </w:r>
      <w:r w:rsidR="00D82CE0" w:rsidRPr="00D82CE0">
        <w:rPr>
          <w:b w:val="0"/>
          <w:bCs w:val="0"/>
          <w:i/>
          <w:iCs/>
          <w:sz w:val="32"/>
          <w:szCs w:val="24"/>
        </w:rPr>
        <w:t>q</w:t>
      </w:r>
      <w:r w:rsidR="00DA4883" w:rsidRPr="00D82CE0">
        <w:rPr>
          <w:b w:val="0"/>
          <w:bCs w:val="0"/>
          <w:i/>
          <w:iCs/>
          <w:sz w:val="32"/>
          <w:szCs w:val="24"/>
        </w:rPr>
        <w:t xml:space="preserve">uestionnaire will be pre-populated with some responses from your </w:t>
      </w:r>
      <w:r>
        <w:rPr>
          <w:b w:val="0"/>
          <w:bCs w:val="0"/>
          <w:i/>
          <w:iCs/>
          <w:sz w:val="32"/>
          <w:szCs w:val="24"/>
        </w:rPr>
        <w:t>voluntary</w:t>
      </w:r>
      <w:r w:rsidR="00DA4883" w:rsidRPr="00D82CE0">
        <w:rPr>
          <w:b w:val="0"/>
          <w:bCs w:val="0"/>
          <w:i/>
          <w:iCs/>
          <w:sz w:val="32"/>
          <w:szCs w:val="24"/>
        </w:rPr>
        <w:t xml:space="preserve"> report. Please review to ensure all pre-populated answers are still accurate</w:t>
      </w:r>
      <w:r w:rsidR="00CB60AC">
        <w:rPr>
          <w:b w:val="0"/>
          <w:bCs w:val="0"/>
          <w:i/>
          <w:iCs/>
          <w:sz w:val="32"/>
          <w:szCs w:val="24"/>
        </w:rPr>
        <w:t>. P</w:t>
      </w:r>
      <w:r w:rsidR="00D82CE0" w:rsidRPr="00D82CE0">
        <w:rPr>
          <w:b w:val="0"/>
          <w:bCs w:val="0"/>
          <w:i/>
          <w:iCs/>
          <w:sz w:val="32"/>
          <w:szCs w:val="24"/>
        </w:rPr>
        <w:t>lease provide a response, where applicable, to those questions that do not have pre-populated answers.</w:t>
      </w:r>
    </w:p>
    <w:p w14:paraId="183E41C0" w14:textId="4B3066E2" w:rsidR="001975A5" w:rsidRDefault="00022B0E" w:rsidP="007F7CD6">
      <w:pPr>
        <w:pStyle w:val="Heading2"/>
      </w:pPr>
      <w:r>
        <w:rPr>
          <w:b w:val="0"/>
          <w:bCs w:val="0"/>
          <w:i/>
          <w:iCs/>
          <w:sz w:val="32"/>
          <w:szCs w:val="24"/>
        </w:rPr>
        <w:t>The questions that are highlighted indicate those questions that are new for</w:t>
      </w:r>
      <w:r w:rsidR="00253BB8">
        <w:rPr>
          <w:b w:val="0"/>
          <w:bCs w:val="0"/>
          <w:i/>
          <w:iCs/>
          <w:sz w:val="32"/>
          <w:szCs w:val="24"/>
        </w:rPr>
        <w:t xml:space="preserve"> the</w:t>
      </w:r>
      <w:r>
        <w:rPr>
          <w:b w:val="0"/>
          <w:bCs w:val="0"/>
          <w:i/>
          <w:iCs/>
          <w:sz w:val="32"/>
          <w:szCs w:val="24"/>
        </w:rPr>
        <w:t xml:space="preserve"> 202</w:t>
      </w:r>
      <w:r w:rsidR="00D85565">
        <w:rPr>
          <w:b w:val="0"/>
          <w:bCs w:val="0"/>
          <w:i/>
          <w:iCs/>
          <w:sz w:val="32"/>
          <w:szCs w:val="24"/>
        </w:rPr>
        <w:t>3</w:t>
      </w:r>
      <w:r w:rsidR="00253BB8">
        <w:rPr>
          <w:b w:val="0"/>
          <w:bCs w:val="0"/>
          <w:i/>
          <w:iCs/>
          <w:sz w:val="32"/>
          <w:szCs w:val="24"/>
        </w:rPr>
        <w:t xml:space="preserve"> reporting period.</w:t>
      </w:r>
      <w:r w:rsidR="000A4AC6">
        <w:br w:type="column"/>
      </w:r>
      <w:r w:rsidR="001975A5">
        <w:lastRenderedPageBreak/>
        <w:t>Workplace overview</w:t>
      </w:r>
    </w:p>
    <w:p w14:paraId="276D327A" w14:textId="7FB7DC99" w:rsidR="001975A5" w:rsidRPr="001975A5" w:rsidRDefault="00723155" w:rsidP="001975A5">
      <w:pPr>
        <w:pStyle w:val="Heading3"/>
      </w:pPr>
      <w:r>
        <w:t>Policies and strategies</w:t>
      </w:r>
    </w:p>
    <w:p w14:paraId="70DBC331" w14:textId="795B4A92" w:rsidR="001975A5" w:rsidRPr="00786532" w:rsidRDefault="001975A5" w:rsidP="00F867FE">
      <w:pPr>
        <w:pStyle w:val="BodyCopy"/>
        <w:rPr>
          <w:i/>
          <w:color w:val="808080" w:themeColor="background1" w:themeShade="80"/>
        </w:rPr>
      </w:pPr>
      <w:r w:rsidRPr="001975A5">
        <w:rPr>
          <w:i/>
          <w:color w:val="808080" w:themeColor="background1" w:themeShade="80"/>
        </w:rPr>
        <w:t>In this section, you will be asked to indicate whether your organisation has a ‘</w:t>
      </w:r>
      <w:r w:rsidRPr="001975A5">
        <w:rPr>
          <w:b/>
          <w:bCs/>
          <w:i/>
          <w:color w:val="808080" w:themeColor="background1" w:themeShade="80"/>
        </w:rPr>
        <w:t>policy</w:t>
      </w:r>
      <w:r w:rsidRPr="001975A5">
        <w:rPr>
          <w:i/>
          <w:color w:val="808080" w:themeColor="background1" w:themeShade="80"/>
        </w:rPr>
        <w:t>’ and/or a ‘</w:t>
      </w:r>
      <w:r w:rsidRPr="001975A5">
        <w:rPr>
          <w:b/>
          <w:bCs/>
          <w:i/>
          <w:color w:val="808080" w:themeColor="background1" w:themeShade="80"/>
        </w:rPr>
        <w:t>strategy</w:t>
      </w:r>
      <w:r w:rsidRPr="001975A5">
        <w:rPr>
          <w:i/>
          <w:color w:val="808080" w:themeColor="background1" w:themeShade="80"/>
        </w:rPr>
        <w:t xml:space="preserve">’ in place that supports gender equality in each of eight key areas, and overall. These areas are considered key to achieving a gender balanced workforce. </w:t>
      </w:r>
      <w:r w:rsidR="00B17AAD" w:rsidRPr="006438A9">
        <w:rPr>
          <w:b/>
          <w:bCs/>
          <w:i/>
          <w:color w:val="808080" w:themeColor="background1" w:themeShade="80"/>
        </w:rPr>
        <w:t xml:space="preserve">These do not have to be separate policies/strategies but could be </w:t>
      </w:r>
      <w:r w:rsidR="00D0561E" w:rsidRPr="006438A9">
        <w:rPr>
          <w:b/>
          <w:bCs/>
          <w:i/>
          <w:color w:val="808080" w:themeColor="background1" w:themeShade="80"/>
        </w:rPr>
        <w:t xml:space="preserve">a </w:t>
      </w:r>
      <w:r w:rsidR="00B17AAD" w:rsidRPr="006438A9">
        <w:rPr>
          <w:b/>
          <w:bCs/>
          <w:i/>
          <w:color w:val="808080" w:themeColor="background1" w:themeShade="80"/>
        </w:rPr>
        <w:t>part of another policy/strategy, such as an overall gender equality policy and/or strategy</w:t>
      </w:r>
      <w:r w:rsidR="00B17AAD">
        <w:rPr>
          <w:i/>
          <w:color w:val="808080" w:themeColor="background1" w:themeShade="80"/>
        </w:rPr>
        <w:t xml:space="preserve">. </w:t>
      </w:r>
      <w:r w:rsidRPr="001975A5">
        <w:rPr>
          <w:i/>
          <w:color w:val="808080" w:themeColor="background1" w:themeShade="80"/>
        </w:rPr>
        <w:t>If you do not have a policy and/or strategy in place, you will have the opportunity to indicate why.</w:t>
      </w:r>
    </w:p>
    <w:p w14:paraId="300E2C29" w14:textId="77777777" w:rsidR="004469F6" w:rsidRDefault="004469F6" w:rsidP="00BC41C0">
      <w:pPr>
        <w:pStyle w:val="Heading4"/>
        <w:rPr>
          <w:bCs w:val="0"/>
          <w:iCs w:val="0"/>
        </w:rPr>
        <w:sectPr w:rsidR="004469F6" w:rsidSect="004469F6">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134" w:right="1134" w:bottom="1134" w:left="1134" w:header="567" w:footer="227" w:gutter="0"/>
          <w:cols w:space="720"/>
          <w:titlePg/>
          <w:docGrid w:linePitch="360"/>
        </w:sectPr>
      </w:pPr>
    </w:p>
    <w:p w14:paraId="39DC172D" w14:textId="10A40D42" w:rsidR="00937A8D" w:rsidRPr="00DF7DE2" w:rsidRDefault="00BC41C0" w:rsidP="00BC41C0">
      <w:pPr>
        <w:pStyle w:val="Heading4"/>
      </w:pPr>
      <w:r w:rsidRPr="008E11DE">
        <w:rPr>
          <w:bCs w:val="0"/>
          <w:iCs w:val="0"/>
        </w:rPr>
        <w:t>1.</w:t>
      </w:r>
      <w:r>
        <w:t xml:space="preserve"> </w:t>
      </w:r>
      <w:r w:rsidR="00EA670F" w:rsidRPr="00EA670F">
        <w:t>Do you have a formal policy and/or formal strategy in place that specifically supports gender equality in the following areas?</w:t>
      </w:r>
    </w:p>
    <w:p w14:paraId="4B71F43C" w14:textId="77777777" w:rsidR="00DF7DE2" w:rsidRPr="00DF7DE2" w:rsidRDefault="00DF7DE2" w:rsidP="004469F6">
      <w:pPr>
        <w:pStyle w:val="BodyCopy"/>
        <w:suppressLineNumbers/>
        <w:rPr>
          <w:i/>
          <w:color w:val="808080" w:themeColor="background1" w:themeShade="80"/>
        </w:rPr>
      </w:pPr>
      <w:r w:rsidRPr="009B7221">
        <w:rPr>
          <w:b/>
          <w:i/>
          <w:color w:val="808080" w:themeColor="background1" w:themeShade="80"/>
        </w:rPr>
        <w:t>Policies</w:t>
      </w:r>
      <w:r w:rsidRPr="00DF7DE2">
        <w:rPr>
          <w:i/>
          <w:color w:val="808080" w:themeColor="background1" w:themeShade="80"/>
        </w:rPr>
        <w:t> are the guidelines, rules and procedures developed by an organisation to govern its actions (often in recurring situations). They define the limits (do’s and don’ts) within which decisions must be made. They are widely communicated and available to all staff.  </w:t>
      </w:r>
    </w:p>
    <w:p w14:paraId="6DB3884C" w14:textId="77777777" w:rsidR="00DF7DE2" w:rsidRPr="00DF7DE2" w:rsidRDefault="00DF7DE2" w:rsidP="004469F6">
      <w:pPr>
        <w:pStyle w:val="BodyCopy"/>
        <w:suppressLineNumbers/>
        <w:rPr>
          <w:i/>
          <w:color w:val="808080" w:themeColor="background1" w:themeShade="80"/>
        </w:rPr>
      </w:pPr>
      <w:r w:rsidRPr="00DF7DE2">
        <w:rPr>
          <w:i/>
          <w:color w:val="808080" w:themeColor="background1" w:themeShade="80"/>
        </w:rPr>
        <w:t> </w:t>
      </w:r>
      <w:r w:rsidRPr="00DF7DE2">
        <w:rPr>
          <w:i/>
          <w:color w:val="808080" w:themeColor="background1" w:themeShade="80"/>
        </w:rPr>
        <w:br/>
        <w:t>A </w:t>
      </w:r>
      <w:r w:rsidRPr="009B7221">
        <w:rPr>
          <w:b/>
          <w:i/>
          <w:color w:val="808080" w:themeColor="background1" w:themeShade="80"/>
        </w:rPr>
        <w:t>strategy</w:t>
      </w:r>
      <w:r w:rsidRPr="00DF7DE2">
        <w:rPr>
          <w:i/>
          <w:color w:val="808080" w:themeColor="background1" w:themeShade="80"/>
        </w:rPr>
        <w:t>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3420DE74" w14:textId="078DB51C" w:rsidR="00DF7DE2" w:rsidRDefault="00DF7DE2" w:rsidP="004469F6">
      <w:pPr>
        <w:pStyle w:val="BodyCopy"/>
        <w:suppressLineNumbers/>
        <w:rPr>
          <w:i/>
          <w:color w:val="808080" w:themeColor="background1" w:themeShade="80"/>
        </w:rPr>
      </w:pPr>
      <w:r w:rsidRPr="00DF7DE2">
        <w:rPr>
          <w:i/>
          <w:color w:val="808080" w:themeColor="background1" w:themeShade="80"/>
        </w:rPr>
        <w:t> </w:t>
      </w:r>
      <w:r w:rsidRPr="00DF7DE2">
        <w:rPr>
          <w:i/>
          <w:color w:val="808080" w:themeColor="background1" w:themeShade="80"/>
        </w:rPr>
        <w:br/>
        <w:t>A formal policy/strategy is a written document approved by human resources or management. A strategy can exist without a policy and a policy without a strategy. However, both can coexist and support each other. </w:t>
      </w:r>
    </w:p>
    <w:p w14:paraId="0BCEAD19" w14:textId="77777777" w:rsidR="00D31E27" w:rsidRPr="00D517B5" w:rsidRDefault="00D31E27" w:rsidP="004469F6">
      <w:pPr>
        <w:pStyle w:val="BodyCopy"/>
        <w:suppressLineNumbers/>
        <w:rPr>
          <w:b/>
          <w:bCs/>
          <w:i/>
          <w:color w:val="808080" w:themeColor="background1" w:themeShade="80"/>
        </w:rPr>
      </w:pPr>
      <w:r w:rsidRPr="00D517B5">
        <w:rPr>
          <w:b/>
          <w:bCs/>
          <w:i/>
          <w:color w:val="808080" w:themeColor="background1" w:themeShade="80"/>
        </w:rPr>
        <w:t xml:space="preserve">In the public sector, there are often overarching, sector-wide policies and/or strategies that organisations adhere to, for example the APS Gender Equality Strategy. Some agencies will have their own policies and/or strategies in addition to the overarching public sector-wide policies/strategies. You will have the opportunity to indicate where your organisation adheres to a sector-wide policy and/or strategy as well as where your organisation has a policy and/or strategy in each of the following areas.   </w:t>
      </w:r>
    </w:p>
    <w:p w14:paraId="6C02CFEB" w14:textId="6E99D411" w:rsidR="00EA670F" w:rsidRDefault="0019457E" w:rsidP="004469F6">
      <w:pPr>
        <w:pStyle w:val="BodyCopy"/>
        <w:suppressLineNumbers/>
        <w:rPr>
          <w:i/>
          <w:color w:val="4A4A4A" w:themeColor="accent6" w:themeShade="80"/>
        </w:rPr>
      </w:pPr>
      <w:r w:rsidRPr="00FA0715">
        <w:rPr>
          <w:i/>
          <w:color w:val="4A4A4A" w:themeColor="accent6" w:themeShade="80"/>
        </w:rPr>
        <w:t xml:space="preserve">Select </w:t>
      </w:r>
      <w:r w:rsidR="00EA670F">
        <w:rPr>
          <w:i/>
          <w:color w:val="4A4A4A" w:themeColor="accent6" w:themeShade="80"/>
        </w:rPr>
        <w:t>all that apply</w:t>
      </w:r>
    </w:p>
    <w:p w14:paraId="42EF6B06" w14:textId="0ECBA718" w:rsidR="0019457E" w:rsidRDefault="00EA670F" w:rsidP="004469F6">
      <w:pPr>
        <w:pStyle w:val="Heading5"/>
        <w:suppressLineNumbers/>
      </w:pPr>
      <w:r>
        <w:t>Recruitment</w:t>
      </w:r>
    </w:p>
    <w:p w14:paraId="74867138" w14:textId="2312DEFB" w:rsidR="00306370" w:rsidRDefault="008B75E4" w:rsidP="00E331FB">
      <w:pPr>
        <w:pStyle w:val="Bullets1stindent"/>
        <w:ind w:left="0" w:firstLine="0"/>
      </w:pPr>
      <w:sdt>
        <w:sdtPr>
          <w:id w:val="1322770738"/>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306370" w:rsidRPr="00813662">
        <w:t xml:space="preserve"> Yes, our organisation has a </w:t>
      </w:r>
      <w:r w:rsidR="00901F17">
        <w:t xml:space="preserve">formal </w:t>
      </w:r>
      <w:r w:rsidR="00306370" w:rsidRPr="00813662">
        <w:t>policy</w:t>
      </w:r>
      <w:r w:rsidR="00306370">
        <w:t xml:space="preserve"> and/or formal strateg</w:t>
      </w:r>
      <w:r w:rsidR="00901F17">
        <w:t>y</w:t>
      </w:r>
      <w:r w:rsidR="00306370" w:rsidRPr="00813662">
        <w:t xml:space="preserve"> in place </w:t>
      </w:r>
      <w:r w:rsidR="00715A61">
        <w:t>on recruitment.</w:t>
      </w:r>
    </w:p>
    <w:p w14:paraId="64B2579E" w14:textId="77777777" w:rsidR="00306370" w:rsidRPr="0019457E" w:rsidRDefault="00306370"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8D8465B" w14:textId="72D1B819" w:rsidR="00306370" w:rsidRPr="00E331FB" w:rsidRDefault="008B75E4" w:rsidP="00A13FA8">
      <w:pPr>
        <w:pStyle w:val="Bullets1stindent"/>
        <w:rPr>
          <w:b w:val="0"/>
          <w:bCs/>
        </w:rPr>
      </w:pPr>
      <w:sdt>
        <w:sdtPr>
          <w:rPr>
            <w:b w:val="0"/>
            <w:bCs/>
          </w:rPr>
          <w:id w:val="-1245567076"/>
          <w14:checkbox>
            <w14:checked w14:val="0"/>
            <w14:checkedState w14:val="2612" w14:font="MS Gothic"/>
            <w14:uncheckedState w14:val="2610" w14:font="MS Gothic"/>
          </w14:checkbox>
        </w:sdtPr>
        <w:sdtEndPr/>
        <w:sdtContent>
          <w:r w:rsidR="006438A9" w:rsidRPr="00E331FB">
            <w:rPr>
              <w:rFonts w:ascii="MS Gothic" w:eastAsia="MS Gothic" w:hAnsi="MS Gothic" w:hint="eastAsia"/>
              <w:b w:val="0"/>
              <w:bCs/>
            </w:rPr>
            <w:t>☐</w:t>
          </w:r>
        </w:sdtContent>
      </w:sdt>
      <w:r w:rsidR="00306370" w:rsidRPr="00E331FB">
        <w:rPr>
          <w:b w:val="0"/>
          <w:bCs/>
        </w:rPr>
        <w:t xml:space="preserve"> </w:t>
      </w:r>
      <w:r w:rsidR="00D31E27" w:rsidRPr="00E331FB">
        <w:rPr>
          <w:b w:val="0"/>
          <w:bCs/>
        </w:rPr>
        <w:t xml:space="preserve">Organisational </w:t>
      </w:r>
      <w:r w:rsidR="00306370" w:rsidRPr="00E331FB">
        <w:rPr>
          <w:b w:val="0"/>
          <w:bCs/>
        </w:rPr>
        <w:t>Policy</w:t>
      </w:r>
    </w:p>
    <w:p w14:paraId="0C0FD180" w14:textId="418973D8" w:rsidR="00306370" w:rsidRPr="00E331FB" w:rsidRDefault="008B75E4" w:rsidP="00A13FA8">
      <w:pPr>
        <w:pStyle w:val="Bullets1stindent"/>
        <w:rPr>
          <w:b w:val="0"/>
          <w:bCs/>
        </w:rPr>
      </w:pPr>
      <w:sdt>
        <w:sdtPr>
          <w:rPr>
            <w:b w:val="0"/>
            <w:bCs/>
          </w:rPr>
          <w:id w:val="-546308237"/>
          <w14:checkbox>
            <w14:checked w14:val="0"/>
            <w14:checkedState w14:val="2612" w14:font="MS Gothic"/>
            <w14:uncheckedState w14:val="2610" w14:font="MS Gothic"/>
          </w14:checkbox>
        </w:sdtPr>
        <w:sdtEndPr/>
        <w:sdtContent>
          <w:r w:rsidR="00306370" w:rsidRPr="00E331FB">
            <w:rPr>
              <w:rFonts w:ascii="MS Gothic" w:eastAsia="MS Gothic" w:hAnsi="MS Gothic" w:hint="eastAsia"/>
              <w:b w:val="0"/>
              <w:bCs/>
            </w:rPr>
            <w:t>☐</w:t>
          </w:r>
        </w:sdtContent>
      </w:sdt>
      <w:r w:rsidR="00306370" w:rsidRPr="00E331FB">
        <w:rPr>
          <w:b w:val="0"/>
          <w:bCs/>
        </w:rPr>
        <w:t xml:space="preserve"> </w:t>
      </w:r>
      <w:r w:rsidR="00D31E27" w:rsidRPr="00E331FB">
        <w:rPr>
          <w:b w:val="0"/>
          <w:bCs/>
        </w:rPr>
        <w:t xml:space="preserve">Organisational </w:t>
      </w:r>
      <w:r w:rsidR="00306370" w:rsidRPr="00E331FB">
        <w:rPr>
          <w:b w:val="0"/>
          <w:bCs/>
        </w:rPr>
        <w:t>Strategy</w:t>
      </w:r>
    </w:p>
    <w:p w14:paraId="13AA9176" w14:textId="77777777" w:rsidR="00D31E27" w:rsidRPr="00E331FB" w:rsidRDefault="008B75E4" w:rsidP="00A13FA8">
      <w:pPr>
        <w:pStyle w:val="Bullets1stindent"/>
        <w:rPr>
          <w:b w:val="0"/>
          <w:bCs/>
        </w:rPr>
      </w:pPr>
      <w:sdt>
        <w:sdtPr>
          <w:rPr>
            <w:b w:val="0"/>
            <w:bCs/>
          </w:rPr>
          <w:id w:val="1137143167"/>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Public sector-wide policy and/or strategy</w:t>
      </w:r>
    </w:p>
    <w:p w14:paraId="512DF138" w14:textId="77777777" w:rsidR="00D31E27" w:rsidRPr="00DE6763" w:rsidRDefault="00D31E27" w:rsidP="00A13FA8">
      <w:pPr>
        <w:pStyle w:val="Bullets1stindent"/>
      </w:pPr>
    </w:p>
    <w:p w14:paraId="55E4D711" w14:textId="77777777" w:rsidR="00306370" w:rsidRPr="00813662" w:rsidRDefault="00306370" w:rsidP="00A13FA8">
      <w:pPr>
        <w:pStyle w:val="Bullets1stindent"/>
      </w:pPr>
    </w:p>
    <w:p w14:paraId="1DD41C82" w14:textId="696C41F4" w:rsidR="00367265" w:rsidRDefault="008B75E4" w:rsidP="004469F6">
      <w:pPr>
        <w:pStyle w:val="BodyCopy"/>
        <w:suppressLineNumbers/>
        <w:rPr>
          <w:i/>
          <w:color w:val="4A4A4A" w:themeColor="accent6" w:themeShade="80"/>
        </w:rPr>
      </w:pPr>
      <w:sdt>
        <w:sdtPr>
          <w:rPr>
            <w:bCs/>
          </w:rPr>
          <w:id w:val="1555348662"/>
          <w14:checkbox>
            <w14:checked w14:val="0"/>
            <w14:checkedState w14:val="2612" w14:font="MS Gothic"/>
            <w14:uncheckedState w14:val="2610" w14:font="MS Gothic"/>
          </w14:checkbox>
        </w:sdtPr>
        <w:sdtEndPr/>
        <w:sdtContent>
          <w:r w:rsidR="008A606A">
            <w:rPr>
              <w:rFonts w:ascii="MS Gothic" w:eastAsia="MS Gothic" w:hAnsi="MS Gothic" w:hint="eastAsia"/>
              <w:bCs/>
            </w:rPr>
            <w:t>☐</w:t>
          </w:r>
        </w:sdtContent>
      </w:sdt>
      <w:r w:rsidR="00306370" w:rsidRPr="00E9482F">
        <w:rPr>
          <w:bCs/>
        </w:rPr>
        <w:t xml:space="preserve"> </w:t>
      </w:r>
      <w:r w:rsidR="00306370" w:rsidRPr="008A606A">
        <w:rPr>
          <w:b/>
          <w:bCs/>
        </w:rPr>
        <w:t>No</w:t>
      </w:r>
      <w:r w:rsidR="00306370">
        <w:rPr>
          <w:b/>
        </w:rPr>
        <w:t xml:space="preserve"> </w:t>
      </w:r>
      <w:r w:rsidR="00306370" w:rsidRPr="00E9482F">
        <w:rPr>
          <w:i/>
          <w:color w:val="4A4A4A" w:themeColor="accent6" w:themeShade="80"/>
        </w:rPr>
        <w:t>(</w:t>
      </w:r>
      <w:r w:rsidR="00306370" w:rsidRPr="00FA0715">
        <w:rPr>
          <w:i/>
          <w:color w:val="4A4A4A" w:themeColor="accent6" w:themeShade="80"/>
        </w:rPr>
        <w:t xml:space="preserve">Select </w:t>
      </w:r>
      <w:r w:rsidR="00306370">
        <w:rPr>
          <w:i/>
          <w:color w:val="4A4A4A" w:themeColor="accent6" w:themeShade="80"/>
        </w:rPr>
        <w:t>all that apply)</w:t>
      </w:r>
    </w:p>
    <w:p w14:paraId="292237E6" w14:textId="57145533" w:rsidR="00B50326" w:rsidRPr="00E331FB" w:rsidRDefault="008B75E4" w:rsidP="00A13FA8">
      <w:pPr>
        <w:pStyle w:val="Bullets1stindent"/>
        <w:rPr>
          <w:b w:val="0"/>
          <w:bCs/>
        </w:rPr>
      </w:pPr>
      <w:sdt>
        <w:sdtPr>
          <w:rPr>
            <w:b w:val="0"/>
            <w:bCs/>
          </w:rPr>
          <w:id w:val="98606841"/>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Currently under development (E</w:t>
      </w:r>
      <w:r w:rsidR="00DE6763" w:rsidRPr="00E331FB">
        <w:rPr>
          <w:b w:val="0"/>
          <w:bCs/>
        </w:rPr>
        <w:t>nter e</w:t>
      </w:r>
      <w:r w:rsidR="00B50326" w:rsidRPr="00E331FB">
        <w:rPr>
          <w:b w:val="0"/>
          <w:bCs/>
        </w:rPr>
        <w:t xml:space="preserve">stimated completion date: </w:t>
      </w:r>
      <w:sdt>
        <w:sdtPr>
          <w:rPr>
            <w:b w:val="0"/>
            <w:bCs/>
            <w:color w:val="4A4A4A" w:themeColor="accent6" w:themeShade="80"/>
          </w:rPr>
          <w:id w:val="504402421"/>
          <w:placeholder>
            <w:docPart w:val="F3FA6BDA551E47DDB7D0B03C34F6C1C4"/>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B50326" w:rsidRPr="00E331FB">
        <w:rPr>
          <w:b w:val="0"/>
          <w:bCs/>
        </w:rPr>
        <w:t>)</w:t>
      </w:r>
    </w:p>
    <w:p w14:paraId="20C7395D" w14:textId="77777777" w:rsidR="00B50326" w:rsidRPr="00E331FB" w:rsidRDefault="008B75E4" w:rsidP="00A13FA8">
      <w:pPr>
        <w:pStyle w:val="Bullets1stindent"/>
        <w:rPr>
          <w:b w:val="0"/>
          <w:bCs/>
        </w:rPr>
      </w:pPr>
      <w:sdt>
        <w:sdtPr>
          <w:rPr>
            <w:b w:val="0"/>
            <w:bCs/>
          </w:rPr>
          <w:id w:val="-972672006"/>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Insufficient resources/expertise</w:t>
      </w:r>
    </w:p>
    <w:p w14:paraId="15F07137" w14:textId="77777777" w:rsidR="00B50326" w:rsidRPr="00E331FB" w:rsidRDefault="008B75E4" w:rsidP="00A13FA8">
      <w:pPr>
        <w:pStyle w:val="Bullets1stindent"/>
        <w:rPr>
          <w:b w:val="0"/>
          <w:bCs/>
        </w:rPr>
      </w:pPr>
      <w:sdt>
        <w:sdtPr>
          <w:rPr>
            <w:b w:val="0"/>
            <w:bCs/>
          </w:rPr>
          <w:id w:val="1343813904"/>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Not a priority</w:t>
      </w:r>
    </w:p>
    <w:p w14:paraId="443408F2" w14:textId="77777777" w:rsidR="00B50326" w:rsidRPr="00E331FB" w:rsidRDefault="008B75E4" w:rsidP="00A13FA8">
      <w:pPr>
        <w:pStyle w:val="Bullets1stindent"/>
        <w:rPr>
          <w:b w:val="0"/>
          <w:bCs/>
        </w:rPr>
      </w:pPr>
      <w:sdt>
        <w:sdtPr>
          <w:rPr>
            <w:b w:val="0"/>
            <w:bCs/>
          </w:rPr>
          <w:id w:val="1195511074"/>
          <w14:checkbox>
            <w14:checked w14:val="0"/>
            <w14:checkedState w14:val="2612" w14:font="MS Gothic"/>
            <w14:uncheckedState w14:val="2610" w14:font="MS Gothic"/>
          </w14:checkbox>
        </w:sdtPr>
        <w:sdtEndPr/>
        <w:sdtContent>
          <w:r w:rsidR="00B50326" w:rsidRPr="00E331FB">
            <w:rPr>
              <w:rFonts w:ascii="MS Gothic" w:eastAsia="MS Gothic" w:hAnsi="MS Gothic" w:hint="eastAsia"/>
              <w:b w:val="0"/>
              <w:bCs/>
            </w:rPr>
            <w:t>☐</w:t>
          </w:r>
        </w:sdtContent>
      </w:sdt>
      <w:r w:rsidR="00B50326" w:rsidRPr="00E331FB">
        <w:rPr>
          <w:b w:val="0"/>
          <w:bCs/>
        </w:rPr>
        <w:t xml:space="preserve"> Not aware of the need</w:t>
      </w:r>
    </w:p>
    <w:p w14:paraId="42253011" w14:textId="1660945F" w:rsidR="00B50326" w:rsidRPr="00E331FB" w:rsidRDefault="008B75E4" w:rsidP="00A13FA8">
      <w:pPr>
        <w:pStyle w:val="Bullets1stindent"/>
        <w:rPr>
          <w:b w:val="0"/>
          <w:bCs/>
        </w:rPr>
      </w:pPr>
      <w:sdt>
        <w:sdtPr>
          <w:rPr>
            <w:b w:val="0"/>
            <w:bCs/>
          </w:rPr>
          <w:id w:val="206687870"/>
          <w14:checkbox>
            <w14:checked w14:val="0"/>
            <w14:checkedState w14:val="2612" w14:font="MS Gothic"/>
            <w14:uncheckedState w14:val="2610" w14:font="MS Gothic"/>
          </w14:checkbox>
        </w:sdtPr>
        <w:sdtEndPr/>
        <w:sdtContent>
          <w:r w:rsidR="008A606A" w:rsidRPr="00E331FB">
            <w:rPr>
              <w:rFonts w:ascii="MS Gothic" w:eastAsia="MS Gothic" w:hAnsi="MS Gothic" w:hint="eastAsia"/>
              <w:b w:val="0"/>
              <w:bCs/>
            </w:rPr>
            <w:t>☐</w:t>
          </w:r>
        </w:sdtContent>
      </w:sdt>
      <w:r w:rsidR="00B50326" w:rsidRPr="00E331FB">
        <w:rPr>
          <w:b w:val="0"/>
          <w:bCs/>
        </w:rPr>
        <w:t xml:space="preserve"> Other (provide</w:t>
      </w:r>
      <w:r w:rsidR="009B7221" w:rsidRPr="00E331FB">
        <w:rPr>
          <w:b w:val="0"/>
          <w:bCs/>
        </w:rPr>
        <w:t xml:space="preserve"> details</w:t>
      </w:r>
      <w:r w:rsidR="00B50326" w:rsidRPr="00E331FB">
        <w:rPr>
          <w:b w:val="0"/>
          <w:bCs/>
        </w:rPr>
        <w:t>)</w:t>
      </w:r>
      <w:r w:rsidR="009B7221" w:rsidRPr="00E331FB">
        <w:rPr>
          <w:b w:val="0"/>
          <w:bCs/>
        </w:rPr>
        <w:t xml:space="preserve">  </w:t>
      </w:r>
      <w:r w:rsidR="009B7221" w:rsidRPr="00E331FB">
        <w:rPr>
          <w:b w:val="0"/>
          <w:bCs/>
          <w:noProof/>
          <w:lang w:eastAsia="en-AU"/>
        </w:rPr>
        <mc:AlternateContent>
          <mc:Choice Requires="wps">
            <w:drawing>
              <wp:anchor distT="0" distB="0" distL="114300" distR="114300" simplePos="0" relativeHeight="251731968" behindDoc="1" locked="0" layoutInCell="1" allowOverlap="1" wp14:anchorId="015B2AA4" wp14:editId="7C27563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65F742E" w14:textId="0CC16EA8" w:rsidR="00234409" w:rsidRDefault="00234409" w:rsidP="009B722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15B2AA4" id="_x0000_t202" coordsize="21600,21600" o:spt="202" path="m,l,21600r21600,l21600,xe">
                <v:stroke joinstyle="miter"/>
                <v:path gradientshapeok="t" o:connecttype="rect"/>
              </v:shapetype>
              <v:shape id="_x0000_s1026" type="#_x0000_t202" style="position:absolute;left:0;text-align:left;margin-left:205.25pt;margin-top:.85pt;width:288.75pt;height:11.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3IDwIAAB8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">
                <v:textbox>
                  <w:txbxContent>
                    <w:p w14:paraId="765F742E" w14:textId="0CC16EA8" w:rsidR="00234409" w:rsidRDefault="00234409" w:rsidP="009B7221">
                      <w:r>
                        <w:t xml:space="preserve"> </w:t>
                      </w:r>
                    </w:p>
                  </w:txbxContent>
                </v:textbox>
                <w10:wrap type="tight"/>
              </v:shape>
            </w:pict>
          </mc:Fallback>
        </mc:AlternateContent>
      </w:r>
      <w:r w:rsidR="00B50326" w:rsidRPr="00E331FB">
        <w:rPr>
          <w:b w:val="0"/>
          <w:bCs/>
        </w:rPr>
        <w:t xml:space="preserve">                       </w:t>
      </w:r>
    </w:p>
    <w:p w14:paraId="6D567393" w14:textId="77777777" w:rsidR="00EA670F" w:rsidRPr="0081620E" w:rsidRDefault="00EA670F" w:rsidP="004469F6">
      <w:pPr>
        <w:pStyle w:val="Heading5"/>
        <w:suppressLineNumbers/>
      </w:pPr>
      <w:r>
        <w:t>Retention</w:t>
      </w:r>
    </w:p>
    <w:p w14:paraId="4AEA445C" w14:textId="2DBFFD45" w:rsidR="00B50326" w:rsidRDefault="008B75E4" w:rsidP="00E331FB">
      <w:pPr>
        <w:pStyle w:val="Bullets1stindent"/>
        <w:ind w:left="0" w:firstLine="0"/>
      </w:pPr>
      <w:sdt>
        <w:sdtPr>
          <w:id w:val="-2053143085"/>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retention</w:t>
      </w:r>
      <w:r w:rsidR="00B50326">
        <w:t>.</w:t>
      </w:r>
    </w:p>
    <w:p w14:paraId="184D5E4F"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6667E3A" w14:textId="77777777" w:rsidR="00D31E27" w:rsidRPr="00E331FB" w:rsidRDefault="008B75E4" w:rsidP="00A13FA8">
      <w:pPr>
        <w:pStyle w:val="Bullets1stindent"/>
        <w:rPr>
          <w:b w:val="0"/>
          <w:bCs/>
        </w:rPr>
      </w:pPr>
      <w:sdt>
        <w:sdtPr>
          <w:rPr>
            <w:b w:val="0"/>
            <w:bCs/>
          </w:rPr>
          <w:id w:val="2059816306"/>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Organisational Policy</w:t>
      </w:r>
    </w:p>
    <w:p w14:paraId="350553E8" w14:textId="77777777" w:rsidR="00D31E27" w:rsidRPr="00E331FB" w:rsidRDefault="008B75E4" w:rsidP="00A13FA8">
      <w:pPr>
        <w:pStyle w:val="Bullets1stindent"/>
        <w:rPr>
          <w:b w:val="0"/>
          <w:bCs/>
        </w:rPr>
      </w:pPr>
      <w:sdt>
        <w:sdtPr>
          <w:rPr>
            <w:b w:val="0"/>
            <w:bCs/>
          </w:rPr>
          <w:id w:val="1919128436"/>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Organisational Strategy</w:t>
      </w:r>
    </w:p>
    <w:p w14:paraId="2870C725" w14:textId="77777777" w:rsidR="00D31E27" w:rsidRPr="00E331FB" w:rsidRDefault="008B75E4" w:rsidP="00A13FA8">
      <w:pPr>
        <w:pStyle w:val="Bullets1stindent"/>
        <w:rPr>
          <w:b w:val="0"/>
          <w:bCs/>
        </w:rPr>
      </w:pPr>
      <w:sdt>
        <w:sdtPr>
          <w:rPr>
            <w:b w:val="0"/>
            <w:bCs/>
          </w:rPr>
          <w:id w:val="496080019"/>
          <w14:checkbox>
            <w14:checked w14:val="0"/>
            <w14:checkedState w14:val="2612" w14:font="MS Gothic"/>
            <w14:uncheckedState w14:val="2610" w14:font="MS Gothic"/>
          </w14:checkbox>
        </w:sdtPr>
        <w:sdtEndPr/>
        <w:sdtContent>
          <w:r w:rsidR="00D31E27" w:rsidRPr="00E331FB">
            <w:rPr>
              <w:rFonts w:ascii="MS Gothic" w:eastAsia="MS Gothic" w:hAnsi="MS Gothic" w:hint="eastAsia"/>
              <w:b w:val="0"/>
              <w:bCs/>
            </w:rPr>
            <w:t>☐</w:t>
          </w:r>
        </w:sdtContent>
      </w:sdt>
      <w:r w:rsidR="00D31E27" w:rsidRPr="00E331FB">
        <w:rPr>
          <w:b w:val="0"/>
          <w:bCs/>
        </w:rPr>
        <w:t xml:space="preserve"> Public sector-wide policy and/or strategy</w:t>
      </w:r>
    </w:p>
    <w:p w14:paraId="4E7559D1" w14:textId="77777777" w:rsidR="008E11DE" w:rsidRPr="00813662" w:rsidRDefault="008E11DE" w:rsidP="00A13FA8">
      <w:pPr>
        <w:pStyle w:val="Bullets1stindent"/>
      </w:pPr>
    </w:p>
    <w:p w14:paraId="56867607" w14:textId="77777777" w:rsidR="00B50326" w:rsidRDefault="008B75E4" w:rsidP="004469F6">
      <w:pPr>
        <w:pStyle w:val="BodyCopy"/>
        <w:suppressLineNumbers/>
        <w:rPr>
          <w:i/>
          <w:color w:val="4A4A4A" w:themeColor="accent6" w:themeShade="80"/>
        </w:rPr>
      </w:pPr>
      <w:sdt>
        <w:sdtPr>
          <w:rPr>
            <w:bCs/>
          </w:rPr>
          <w:id w:val="1673064622"/>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3A603258" w14:textId="77777777" w:rsidR="00DE6763" w:rsidRPr="002B6E01" w:rsidRDefault="008B75E4" w:rsidP="00A13FA8">
      <w:pPr>
        <w:pStyle w:val="Bullets1stindent"/>
        <w:rPr>
          <w:b w:val="0"/>
          <w:bCs/>
        </w:rPr>
      </w:pPr>
      <w:sdt>
        <w:sdtPr>
          <w:rPr>
            <w:b w:val="0"/>
            <w:bCs/>
          </w:rPr>
          <w:id w:val="-114997769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846326403"/>
          <w:placeholder>
            <w:docPart w:val="8ADBA447E8714E64AE6D11F6D7C35F3C"/>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1778298C" w14:textId="77777777" w:rsidR="00DE6763" w:rsidRPr="002B6E01" w:rsidRDefault="008B75E4" w:rsidP="00A13FA8">
      <w:pPr>
        <w:pStyle w:val="Bullets1stindent"/>
        <w:rPr>
          <w:b w:val="0"/>
          <w:bCs/>
        </w:rPr>
      </w:pPr>
      <w:sdt>
        <w:sdtPr>
          <w:rPr>
            <w:b w:val="0"/>
            <w:bCs/>
          </w:rPr>
          <w:id w:val="-138647455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77DE8F96" w14:textId="77777777" w:rsidR="00DE6763" w:rsidRPr="002B6E01" w:rsidRDefault="008B75E4" w:rsidP="00A13FA8">
      <w:pPr>
        <w:pStyle w:val="Bullets1stindent"/>
        <w:rPr>
          <w:b w:val="0"/>
          <w:bCs/>
        </w:rPr>
      </w:pPr>
      <w:sdt>
        <w:sdtPr>
          <w:rPr>
            <w:b w:val="0"/>
            <w:bCs/>
          </w:rPr>
          <w:id w:val="-250277858"/>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30376262" w14:textId="77777777" w:rsidR="00DE6763" w:rsidRPr="002B6E01" w:rsidRDefault="008B75E4" w:rsidP="00A13FA8">
      <w:pPr>
        <w:pStyle w:val="Bullets1stindent"/>
        <w:rPr>
          <w:b w:val="0"/>
          <w:bCs/>
        </w:rPr>
      </w:pPr>
      <w:sdt>
        <w:sdtPr>
          <w:rPr>
            <w:b w:val="0"/>
            <w:bCs/>
          </w:rPr>
          <w:id w:val="-169437931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57C60ADD" w14:textId="77777777" w:rsidR="00DE6763" w:rsidRPr="002B6E01" w:rsidRDefault="008B75E4" w:rsidP="00A13FA8">
      <w:pPr>
        <w:pStyle w:val="Bullets1stindent"/>
        <w:rPr>
          <w:b w:val="0"/>
          <w:bCs/>
        </w:rPr>
      </w:pPr>
      <w:sdt>
        <w:sdtPr>
          <w:rPr>
            <w:b w:val="0"/>
            <w:bCs/>
          </w:rPr>
          <w:id w:val="154401821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17984" behindDoc="1" locked="0" layoutInCell="1" allowOverlap="1" wp14:anchorId="639BA224" wp14:editId="64A8217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F5B652"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9BA224" id="_x0000_s1027" type="#_x0000_t202" style="position:absolute;left:0;text-align:left;margin-left:205.25pt;margin-top:.85pt;width:288.75pt;height:11.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ee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">
                <v:textbox>
                  <w:txbxContent>
                    <w:p w14:paraId="31F5B652"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0F23F275" w14:textId="77777777" w:rsidR="00EA670F" w:rsidRPr="00F6327D" w:rsidRDefault="00367265" w:rsidP="004469F6">
      <w:pPr>
        <w:pStyle w:val="Heading4"/>
        <w:suppressLineNumbers/>
        <w:rPr>
          <w:bCs w:val="0"/>
          <w:iCs w:val="0"/>
          <w:sz w:val="20"/>
          <w:u w:val="single"/>
        </w:rPr>
      </w:pPr>
      <w:r w:rsidRPr="00F6327D">
        <w:rPr>
          <w:bCs w:val="0"/>
          <w:iCs w:val="0"/>
          <w:sz w:val="20"/>
          <w:u w:val="single"/>
        </w:rPr>
        <w:t>Performance management processes</w:t>
      </w:r>
    </w:p>
    <w:p w14:paraId="3121FB87" w14:textId="425052B1" w:rsidR="00B50326" w:rsidRDefault="008B75E4" w:rsidP="002B6E01">
      <w:pPr>
        <w:pStyle w:val="Bullets1stindent"/>
        <w:ind w:left="0" w:firstLine="0"/>
      </w:pPr>
      <w:sdt>
        <w:sdtPr>
          <w:id w:val="847439774"/>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8E11DE">
        <w:t xml:space="preserve"> Yes, our organisation has a</w:t>
      </w:r>
      <w:r w:rsidR="008E11DE" w:rsidRPr="008E11DE">
        <w:t xml:space="preserve"> formal policy and/or formal strategy</w:t>
      </w:r>
      <w:r w:rsidR="008E11DE">
        <w:t xml:space="preserve"> </w:t>
      </w:r>
      <w:r w:rsidR="00B50326" w:rsidRPr="00813662">
        <w:t xml:space="preserve">in place </w:t>
      </w:r>
      <w:r w:rsidR="00B50326">
        <w:t xml:space="preserve">on </w:t>
      </w:r>
      <w:r w:rsidR="001614BF">
        <w:t>performance management processes.</w:t>
      </w:r>
    </w:p>
    <w:p w14:paraId="7FBB3D5C"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1FFB1DA7" w14:textId="77777777" w:rsidR="00D31E27" w:rsidRPr="002B6E01" w:rsidRDefault="008B75E4" w:rsidP="00A13FA8">
      <w:pPr>
        <w:pStyle w:val="Bullets1stindent"/>
        <w:rPr>
          <w:b w:val="0"/>
          <w:bCs/>
        </w:rPr>
      </w:pPr>
      <w:sdt>
        <w:sdtPr>
          <w:rPr>
            <w:b w:val="0"/>
            <w:bCs/>
          </w:rPr>
          <w:id w:val="97271811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7FAD4550" w14:textId="77777777" w:rsidR="00D31E27" w:rsidRPr="002B6E01" w:rsidRDefault="008B75E4" w:rsidP="00A13FA8">
      <w:pPr>
        <w:pStyle w:val="Bullets1stindent"/>
        <w:rPr>
          <w:b w:val="0"/>
          <w:bCs/>
        </w:rPr>
      </w:pPr>
      <w:sdt>
        <w:sdtPr>
          <w:rPr>
            <w:b w:val="0"/>
            <w:bCs/>
          </w:rPr>
          <w:id w:val="-1822728791"/>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3549105D" w14:textId="77777777" w:rsidR="00D31E27" w:rsidRPr="002B6E01" w:rsidRDefault="008B75E4" w:rsidP="00A13FA8">
      <w:pPr>
        <w:pStyle w:val="Bullets1stindent"/>
        <w:rPr>
          <w:b w:val="0"/>
          <w:bCs/>
        </w:rPr>
      </w:pPr>
      <w:sdt>
        <w:sdtPr>
          <w:rPr>
            <w:b w:val="0"/>
            <w:bCs/>
          </w:rPr>
          <w:id w:val="212573547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2CE98DFF" w14:textId="77777777" w:rsidR="008E11DE" w:rsidRPr="00813662" w:rsidRDefault="008E11DE" w:rsidP="00A13FA8">
      <w:pPr>
        <w:pStyle w:val="Bullets1stindent"/>
      </w:pPr>
    </w:p>
    <w:p w14:paraId="0B63E126" w14:textId="77777777" w:rsidR="00B50326" w:rsidRDefault="008B75E4" w:rsidP="004469F6">
      <w:pPr>
        <w:pStyle w:val="BodyCopy"/>
        <w:suppressLineNumbers/>
        <w:rPr>
          <w:i/>
          <w:color w:val="4A4A4A" w:themeColor="accent6" w:themeShade="80"/>
        </w:rPr>
      </w:pPr>
      <w:sdt>
        <w:sdtPr>
          <w:rPr>
            <w:bCs/>
          </w:rPr>
          <w:id w:val="-5655243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11B4D36F" w14:textId="77777777" w:rsidR="00DE6763" w:rsidRPr="002B6E01" w:rsidRDefault="008B75E4" w:rsidP="00A13FA8">
      <w:pPr>
        <w:pStyle w:val="Bullets1stindent"/>
        <w:rPr>
          <w:b w:val="0"/>
          <w:bCs/>
        </w:rPr>
      </w:pPr>
      <w:sdt>
        <w:sdtPr>
          <w:rPr>
            <w:b w:val="0"/>
            <w:bCs/>
          </w:rPr>
          <w:id w:val="-63048285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873887291"/>
          <w:placeholder>
            <w:docPart w:val="AA55F297FC174DEB93AC61CA4DC1CBFB"/>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61200EEE" w14:textId="77777777" w:rsidR="00DE6763" w:rsidRPr="002B6E01" w:rsidRDefault="008B75E4" w:rsidP="00A13FA8">
      <w:pPr>
        <w:pStyle w:val="Bullets1stindent"/>
        <w:rPr>
          <w:b w:val="0"/>
          <w:bCs/>
        </w:rPr>
      </w:pPr>
      <w:sdt>
        <w:sdtPr>
          <w:rPr>
            <w:b w:val="0"/>
            <w:bCs/>
          </w:rPr>
          <w:id w:val="54187639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25E9B6D9" w14:textId="77777777" w:rsidR="00DE6763" w:rsidRPr="002B6E01" w:rsidRDefault="008B75E4" w:rsidP="00A13FA8">
      <w:pPr>
        <w:pStyle w:val="Bullets1stindent"/>
        <w:rPr>
          <w:b w:val="0"/>
          <w:bCs/>
        </w:rPr>
      </w:pPr>
      <w:sdt>
        <w:sdtPr>
          <w:rPr>
            <w:b w:val="0"/>
            <w:bCs/>
          </w:rPr>
          <w:id w:val="109721956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12187C60" w14:textId="77777777" w:rsidR="00DE6763" w:rsidRPr="002B6E01" w:rsidRDefault="008B75E4" w:rsidP="00A13FA8">
      <w:pPr>
        <w:pStyle w:val="Bullets1stindent"/>
        <w:rPr>
          <w:b w:val="0"/>
          <w:bCs/>
        </w:rPr>
      </w:pPr>
      <w:sdt>
        <w:sdtPr>
          <w:rPr>
            <w:b w:val="0"/>
            <w:bCs/>
          </w:rPr>
          <w:id w:val="19143117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506824AC" w14:textId="77777777" w:rsidR="00DE6763" w:rsidRPr="002B6E01" w:rsidRDefault="008B75E4" w:rsidP="00A13FA8">
      <w:pPr>
        <w:pStyle w:val="Bullets1stindent"/>
        <w:rPr>
          <w:b w:val="0"/>
          <w:bCs/>
        </w:rPr>
      </w:pPr>
      <w:sdt>
        <w:sdtPr>
          <w:rPr>
            <w:b w:val="0"/>
            <w:bCs/>
          </w:rPr>
          <w:id w:val="203460836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0032" behindDoc="1" locked="0" layoutInCell="1" allowOverlap="1" wp14:anchorId="4653C45C" wp14:editId="16A0CA2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479F3D"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53C45C" id="_x0000_s1028" type="#_x0000_t202" style="position:absolute;left:0;text-align:left;margin-left:205.25pt;margin-top:.85pt;width:288.75pt;height:11.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VfFAIAACY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IgaItNYgjkisg9Pg4qKh0IL7QUmPQ1tR/33PnKREvzfYnOt8NotTnpTZ/KpAxV1a&#10;6ksLMxyhKhooOYmbkDYjMmDgFpvYqMTvcyZjyjiMifZx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DnTFXxQCAAAmBAAADgAAAAAAAAAAAAAAAAAuAgAAZHJzL2Uyb0RvYy54bWxQSwECLQAUAAYACAAA&#10;ACEArasstd4AAAAIAQAADwAAAAAAAAAAAAAAAABuBAAAZHJzL2Rvd25yZXYueG1sUEsFBgAAAAAE&#10;AAQA8wAAAHkFAAAAAA==&#10;">
                <v:textbox>
                  <w:txbxContent>
                    <w:p w14:paraId="77479F3D"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300DFDF1" w14:textId="77777777" w:rsidR="00B456C7" w:rsidRDefault="00B456C7" w:rsidP="004469F6">
      <w:pPr>
        <w:pStyle w:val="Heading4"/>
        <w:suppressLineNumbers/>
        <w:rPr>
          <w:bCs w:val="0"/>
          <w:iCs w:val="0"/>
          <w:sz w:val="20"/>
          <w:u w:val="single"/>
        </w:rPr>
      </w:pPr>
    </w:p>
    <w:p w14:paraId="02809BBF" w14:textId="3558F078" w:rsidR="00EA670F" w:rsidRPr="00F6327D" w:rsidRDefault="00367265" w:rsidP="004469F6">
      <w:pPr>
        <w:pStyle w:val="Heading4"/>
        <w:suppressLineNumbers/>
        <w:rPr>
          <w:bCs w:val="0"/>
          <w:iCs w:val="0"/>
          <w:sz w:val="20"/>
          <w:u w:val="single"/>
        </w:rPr>
      </w:pPr>
      <w:r w:rsidRPr="00F6327D">
        <w:rPr>
          <w:bCs w:val="0"/>
          <w:iCs w:val="0"/>
          <w:sz w:val="20"/>
          <w:u w:val="single"/>
        </w:rPr>
        <w:t>Promotions</w:t>
      </w:r>
    </w:p>
    <w:p w14:paraId="70DEFBFF" w14:textId="3B5AF13F" w:rsidR="00B50326" w:rsidRDefault="008B75E4" w:rsidP="002B6E01">
      <w:pPr>
        <w:pStyle w:val="Bullets1stindent"/>
        <w:ind w:left="0" w:firstLine="0"/>
      </w:pPr>
      <w:sdt>
        <w:sdtPr>
          <w:id w:val="1479575294"/>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promotions.</w:t>
      </w:r>
    </w:p>
    <w:p w14:paraId="3576526F"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17F8933" w14:textId="77777777" w:rsidR="00D31E27" w:rsidRPr="002B6E01" w:rsidRDefault="008B75E4" w:rsidP="00A13FA8">
      <w:pPr>
        <w:pStyle w:val="Bullets1stindent"/>
        <w:rPr>
          <w:b w:val="0"/>
          <w:bCs/>
        </w:rPr>
      </w:pPr>
      <w:sdt>
        <w:sdtPr>
          <w:rPr>
            <w:b w:val="0"/>
            <w:bCs/>
          </w:rPr>
          <w:id w:val="-1408753166"/>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54BF3D4C" w14:textId="77777777" w:rsidR="00D31E27" w:rsidRPr="002B6E01" w:rsidRDefault="008B75E4" w:rsidP="00A13FA8">
      <w:pPr>
        <w:pStyle w:val="Bullets1stindent"/>
        <w:rPr>
          <w:b w:val="0"/>
          <w:bCs/>
        </w:rPr>
      </w:pPr>
      <w:sdt>
        <w:sdtPr>
          <w:rPr>
            <w:b w:val="0"/>
            <w:bCs/>
          </w:rPr>
          <w:id w:val="-1656673323"/>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479F694C" w14:textId="77777777" w:rsidR="00D31E27" w:rsidRPr="002B6E01" w:rsidRDefault="008B75E4" w:rsidP="00A13FA8">
      <w:pPr>
        <w:pStyle w:val="Bullets1stindent"/>
        <w:rPr>
          <w:b w:val="0"/>
          <w:bCs/>
        </w:rPr>
      </w:pPr>
      <w:sdt>
        <w:sdtPr>
          <w:rPr>
            <w:b w:val="0"/>
            <w:bCs/>
          </w:rPr>
          <w:id w:val="-526634196"/>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788BCC33" w14:textId="77777777" w:rsidR="008E11DE" w:rsidRPr="00813662" w:rsidRDefault="008E11DE" w:rsidP="00A13FA8">
      <w:pPr>
        <w:pStyle w:val="Bullets1stindent"/>
      </w:pPr>
    </w:p>
    <w:p w14:paraId="029D0FA9" w14:textId="77777777" w:rsidR="00B50326" w:rsidRDefault="008B75E4" w:rsidP="004469F6">
      <w:pPr>
        <w:pStyle w:val="BodyCopy"/>
        <w:suppressLineNumbers/>
        <w:rPr>
          <w:i/>
          <w:color w:val="4A4A4A" w:themeColor="accent6" w:themeShade="80"/>
        </w:rPr>
      </w:pPr>
      <w:sdt>
        <w:sdtPr>
          <w:rPr>
            <w:bCs/>
          </w:rPr>
          <w:id w:val="113398968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5B63BC8" w14:textId="77777777" w:rsidR="00DE6763" w:rsidRPr="002B6E01" w:rsidRDefault="008B75E4" w:rsidP="00A13FA8">
      <w:pPr>
        <w:pStyle w:val="Bullets1stindent"/>
        <w:rPr>
          <w:b w:val="0"/>
          <w:bCs/>
        </w:rPr>
      </w:pPr>
      <w:sdt>
        <w:sdtPr>
          <w:rPr>
            <w:b w:val="0"/>
            <w:bCs/>
          </w:rPr>
          <w:id w:val="-1658058077"/>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1677687834"/>
          <w:placeholder>
            <w:docPart w:val="D03FCFA0E2D1486BBE41B6EF57EF91EE"/>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7B203940" w14:textId="77777777" w:rsidR="00DE6763" w:rsidRPr="002B6E01" w:rsidRDefault="008B75E4" w:rsidP="00A13FA8">
      <w:pPr>
        <w:pStyle w:val="Bullets1stindent"/>
        <w:rPr>
          <w:b w:val="0"/>
          <w:bCs/>
        </w:rPr>
      </w:pPr>
      <w:sdt>
        <w:sdtPr>
          <w:rPr>
            <w:b w:val="0"/>
            <w:bCs/>
          </w:rPr>
          <w:id w:val="141157253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1E414509" w14:textId="77777777" w:rsidR="00DE6763" w:rsidRPr="002B6E01" w:rsidRDefault="008B75E4" w:rsidP="00A13FA8">
      <w:pPr>
        <w:pStyle w:val="Bullets1stindent"/>
        <w:rPr>
          <w:b w:val="0"/>
          <w:bCs/>
        </w:rPr>
      </w:pPr>
      <w:sdt>
        <w:sdtPr>
          <w:rPr>
            <w:b w:val="0"/>
            <w:bCs/>
          </w:rPr>
          <w:id w:val="-5431164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49023C9E" w14:textId="77777777" w:rsidR="00DE6763" w:rsidRPr="002B6E01" w:rsidRDefault="008B75E4" w:rsidP="00A13FA8">
      <w:pPr>
        <w:pStyle w:val="Bullets1stindent"/>
        <w:rPr>
          <w:b w:val="0"/>
          <w:bCs/>
        </w:rPr>
      </w:pPr>
      <w:sdt>
        <w:sdtPr>
          <w:rPr>
            <w:b w:val="0"/>
            <w:bCs/>
          </w:rPr>
          <w:id w:val="-138486904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75DC44C6" w14:textId="77777777" w:rsidR="00DE6763" w:rsidRPr="002B6E01" w:rsidRDefault="008B75E4" w:rsidP="00A13FA8">
      <w:pPr>
        <w:pStyle w:val="Bullets1stindent"/>
        <w:rPr>
          <w:b w:val="0"/>
          <w:bCs/>
        </w:rPr>
      </w:pPr>
      <w:sdt>
        <w:sdtPr>
          <w:rPr>
            <w:b w:val="0"/>
            <w:bCs/>
          </w:rPr>
          <w:id w:val="131128728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2080" behindDoc="1" locked="0" layoutInCell="1" allowOverlap="1" wp14:anchorId="1E4755CB" wp14:editId="31B31BF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4ED7B7"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4755CB" id="_x0000_s1029" type="#_x0000_t202" style="position:absolute;left:0;text-align:left;margin-left:205.25pt;margin-top:.85pt;width:288.75pt;height:11.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up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EnMUCktcTqSMQ6PA0uLRoJDbofnHU0tAX33/fgJGf6vaHmXE9mszjlSZnNr6akuEtL&#10;eWkBIwiq4IGzk7gJaTMiAwZvqYm1Svw+ZzKkTMOYaB8WJ077pZ68ntd7/Q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c&#10;w6upEwIAACYEAAAOAAAAAAAAAAAAAAAAAC4CAABkcnMvZTJvRG9jLnhtbFBLAQItABQABgAIAAAA&#10;IQCtqyy13gAAAAgBAAAPAAAAAAAAAAAAAAAAAG0EAABkcnMvZG93bnJldi54bWxQSwUGAAAAAAQA&#10;BADzAAAAeAUAAAAA&#10;">
                <v:textbox>
                  <w:txbxContent>
                    <w:p w14:paraId="224ED7B7"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2CDE8C30" w14:textId="77777777" w:rsidR="00367265" w:rsidRPr="00F6327D" w:rsidRDefault="00367265" w:rsidP="004469F6">
      <w:pPr>
        <w:pStyle w:val="Heading4"/>
        <w:suppressLineNumbers/>
        <w:rPr>
          <w:bCs w:val="0"/>
          <w:iCs w:val="0"/>
          <w:sz w:val="20"/>
          <w:u w:val="single"/>
        </w:rPr>
      </w:pPr>
      <w:r w:rsidRPr="00F6327D">
        <w:rPr>
          <w:bCs w:val="0"/>
          <w:iCs w:val="0"/>
          <w:sz w:val="20"/>
          <w:u w:val="single"/>
        </w:rPr>
        <w:t>Talent identification/identification of high potentials</w:t>
      </w:r>
    </w:p>
    <w:p w14:paraId="787C0111" w14:textId="2A1CA3D3" w:rsidR="00B50326" w:rsidRDefault="008B75E4" w:rsidP="002B6E01">
      <w:pPr>
        <w:pStyle w:val="Bullets1stindent"/>
        <w:ind w:left="0" w:firstLine="0"/>
      </w:pPr>
      <w:sdt>
        <w:sdtPr>
          <w:id w:val="-476454932"/>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talent identification/identification of high potentials.</w:t>
      </w:r>
    </w:p>
    <w:p w14:paraId="4841EB1A"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25E3623" w14:textId="77777777" w:rsidR="00D31E27" w:rsidRPr="002B6E01" w:rsidRDefault="008B75E4" w:rsidP="00A13FA8">
      <w:pPr>
        <w:pStyle w:val="Bullets1stindent"/>
        <w:rPr>
          <w:b w:val="0"/>
          <w:bCs/>
        </w:rPr>
      </w:pPr>
      <w:sdt>
        <w:sdtPr>
          <w:rPr>
            <w:b w:val="0"/>
            <w:bCs/>
          </w:rPr>
          <w:id w:val="230514585"/>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134F8EFF" w14:textId="77777777" w:rsidR="00D31E27" w:rsidRPr="002B6E01" w:rsidRDefault="008B75E4" w:rsidP="00A13FA8">
      <w:pPr>
        <w:pStyle w:val="Bullets1stindent"/>
        <w:rPr>
          <w:b w:val="0"/>
          <w:bCs/>
        </w:rPr>
      </w:pPr>
      <w:sdt>
        <w:sdtPr>
          <w:rPr>
            <w:b w:val="0"/>
            <w:bCs/>
          </w:rPr>
          <w:id w:val="-1146276067"/>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6E2D7B8A" w14:textId="77777777" w:rsidR="00D31E27" w:rsidRPr="002B6E01" w:rsidRDefault="008B75E4" w:rsidP="00A13FA8">
      <w:pPr>
        <w:pStyle w:val="Bullets1stindent"/>
        <w:rPr>
          <w:b w:val="0"/>
          <w:bCs/>
        </w:rPr>
      </w:pPr>
      <w:sdt>
        <w:sdtPr>
          <w:rPr>
            <w:b w:val="0"/>
            <w:bCs/>
          </w:rPr>
          <w:id w:val="-1548294814"/>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4D259AF0" w14:textId="77777777" w:rsidR="00B50326" w:rsidRPr="00813662" w:rsidRDefault="00B50326" w:rsidP="00A13FA8">
      <w:pPr>
        <w:pStyle w:val="Bullets1stindent"/>
      </w:pPr>
    </w:p>
    <w:p w14:paraId="36B5D7C8" w14:textId="77777777" w:rsidR="00B50326" w:rsidRDefault="008B75E4" w:rsidP="004469F6">
      <w:pPr>
        <w:pStyle w:val="BodyCopy"/>
        <w:suppressLineNumbers/>
        <w:rPr>
          <w:i/>
          <w:color w:val="4A4A4A" w:themeColor="accent6" w:themeShade="80"/>
        </w:rPr>
      </w:pPr>
      <w:sdt>
        <w:sdtPr>
          <w:rPr>
            <w:bCs/>
          </w:rPr>
          <w:id w:val="-9178829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2304348" w14:textId="77777777" w:rsidR="00DE6763" w:rsidRPr="002B6E01" w:rsidRDefault="008B75E4" w:rsidP="00A13FA8">
      <w:pPr>
        <w:pStyle w:val="Bullets1stindent"/>
        <w:rPr>
          <w:b w:val="0"/>
          <w:bCs/>
        </w:rPr>
      </w:pPr>
      <w:sdt>
        <w:sdtPr>
          <w:rPr>
            <w:b w:val="0"/>
            <w:bCs/>
          </w:rPr>
          <w:id w:val="378518938"/>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355549663"/>
          <w:placeholder>
            <w:docPart w:val="E2BC181F252B44C5841F73529B33C89E"/>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509205EF" w14:textId="77777777" w:rsidR="00DE6763" w:rsidRPr="002B6E01" w:rsidRDefault="008B75E4" w:rsidP="00A13FA8">
      <w:pPr>
        <w:pStyle w:val="Bullets1stindent"/>
        <w:rPr>
          <w:b w:val="0"/>
          <w:bCs/>
        </w:rPr>
      </w:pPr>
      <w:sdt>
        <w:sdtPr>
          <w:rPr>
            <w:b w:val="0"/>
            <w:bCs/>
          </w:rPr>
          <w:id w:val="1651640407"/>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0CFA876E" w14:textId="77777777" w:rsidR="00DE6763" w:rsidRPr="002B6E01" w:rsidRDefault="008B75E4" w:rsidP="00A13FA8">
      <w:pPr>
        <w:pStyle w:val="Bullets1stindent"/>
        <w:rPr>
          <w:b w:val="0"/>
          <w:bCs/>
        </w:rPr>
      </w:pPr>
      <w:sdt>
        <w:sdtPr>
          <w:rPr>
            <w:b w:val="0"/>
            <w:bCs/>
          </w:rPr>
          <w:id w:val="77976981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022A4621" w14:textId="77777777" w:rsidR="00DE6763" w:rsidRPr="002B6E01" w:rsidRDefault="008B75E4" w:rsidP="00A13FA8">
      <w:pPr>
        <w:pStyle w:val="Bullets1stindent"/>
        <w:rPr>
          <w:b w:val="0"/>
          <w:bCs/>
        </w:rPr>
      </w:pPr>
      <w:sdt>
        <w:sdtPr>
          <w:rPr>
            <w:b w:val="0"/>
            <w:bCs/>
          </w:rPr>
          <w:id w:val="186401607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2AD11830" w14:textId="77777777" w:rsidR="00DE6763" w:rsidRPr="002B6E01" w:rsidRDefault="008B75E4" w:rsidP="00A13FA8">
      <w:pPr>
        <w:pStyle w:val="Bullets1stindent"/>
        <w:rPr>
          <w:b w:val="0"/>
          <w:bCs/>
        </w:rPr>
      </w:pPr>
      <w:sdt>
        <w:sdtPr>
          <w:rPr>
            <w:b w:val="0"/>
            <w:bCs/>
          </w:rPr>
          <w:id w:val="81098297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4128" behindDoc="1" locked="0" layoutInCell="1" allowOverlap="1" wp14:anchorId="3299A5C2" wp14:editId="4B78D66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02743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299A5C2" id="_x0000_s1030" type="#_x0000_t202" style="position:absolute;left:0;text-align:left;margin-left:205.25pt;margin-top:.85pt;width:288.75pt;height:11.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EHFA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FgNEWkusjkSsw9Pg0qKR0KD7wVlHQ1tw/30PTnKm3xtqzvVkNotTnpTZ/GpKiru0&#10;lJcWMIKgCh44O4mbkDYjMmDwlppYq8TvcyZDyjSMifZh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Ic4xBxQCAAAmBAAADgAAAAAAAAAAAAAAAAAuAgAAZHJzL2Uyb0RvYy54bWxQSwECLQAUAAYACAAA&#10;ACEArasstd4AAAAIAQAADwAAAAAAAAAAAAAAAABuBAAAZHJzL2Rvd25yZXYueG1sUEsFBgAAAAAE&#10;AAQA8wAAAHkFAAAAAA==&#10;">
                <v:textbox>
                  <w:txbxContent>
                    <w:p w14:paraId="5D027430"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5934E5CA" w14:textId="77777777" w:rsidR="00367265" w:rsidRPr="00F6327D" w:rsidRDefault="00367265" w:rsidP="004469F6">
      <w:pPr>
        <w:pStyle w:val="Heading4"/>
        <w:suppressLineNumbers/>
        <w:rPr>
          <w:bCs w:val="0"/>
          <w:iCs w:val="0"/>
          <w:sz w:val="20"/>
          <w:u w:val="single"/>
        </w:rPr>
      </w:pPr>
      <w:r w:rsidRPr="00F6327D">
        <w:rPr>
          <w:bCs w:val="0"/>
          <w:iCs w:val="0"/>
          <w:sz w:val="20"/>
          <w:u w:val="single"/>
        </w:rPr>
        <w:t>Succession planning</w:t>
      </w:r>
    </w:p>
    <w:p w14:paraId="1310DA26" w14:textId="5F553B79" w:rsidR="00B50326" w:rsidRDefault="008B75E4" w:rsidP="002B6E01">
      <w:pPr>
        <w:pStyle w:val="Bullets1stindent"/>
        <w:ind w:left="0" w:firstLine="0"/>
      </w:pPr>
      <w:sdt>
        <w:sdtPr>
          <w:id w:val="-2081586080"/>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succession planning</w:t>
      </w:r>
      <w:r w:rsidR="00B50326">
        <w:t>.</w:t>
      </w:r>
    </w:p>
    <w:p w14:paraId="088DA705"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72F9A3C" w14:textId="77777777" w:rsidR="00D31E27" w:rsidRPr="002B6E01" w:rsidRDefault="008B75E4" w:rsidP="00A13FA8">
      <w:pPr>
        <w:pStyle w:val="Bullets1stindent"/>
        <w:rPr>
          <w:b w:val="0"/>
          <w:bCs/>
        </w:rPr>
      </w:pPr>
      <w:sdt>
        <w:sdtPr>
          <w:rPr>
            <w:b w:val="0"/>
            <w:bCs/>
          </w:rPr>
          <w:id w:val="-1570485612"/>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683CC703" w14:textId="77777777" w:rsidR="00D31E27" w:rsidRPr="002B6E01" w:rsidRDefault="008B75E4" w:rsidP="00A13FA8">
      <w:pPr>
        <w:pStyle w:val="Bullets1stindent"/>
        <w:rPr>
          <w:b w:val="0"/>
          <w:bCs/>
        </w:rPr>
      </w:pPr>
      <w:sdt>
        <w:sdtPr>
          <w:rPr>
            <w:b w:val="0"/>
            <w:bCs/>
          </w:rPr>
          <w:id w:val="167021045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7EABA869" w14:textId="77777777" w:rsidR="00D31E27" w:rsidRPr="002B6E01" w:rsidRDefault="008B75E4" w:rsidP="00A13FA8">
      <w:pPr>
        <w:pStyle w:val="Bullets1stindent"/>
        <w:rPr>
          <w:b w:val="0"/>
          <w:bCs/>
        </w:rPr>
      </w:pPr>
      <w:sdt>
        <w:sdtPr>
          <w:rPr>
            <w:b w:val="0"/>
            <w:bCs/>
          </w:rPr>
          <w:id w:val="1689796219"/>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64133A96" w14:textId="77777777" w:rsidR="00B50326" w:rsidRPr="00813662" w:rsidRDefault="00B50326" w:rsidP="00A13FA8">
      <w:pPr>
        <w:pStyle w:val="Bullets1stindent"/>
      </w:pPr>
    </w:p>
    <w:p w14:paraId="50BB73F8" w14:textId="77777777" w:rsidR="00B50326" w:rsidRDefault="008B75E4" w:rsidP="004469F6">
      <w:pPr>
        <w:pStyle w:val="BodyCopy"/>
        <w:suppressLineNumbers/>
        <w:rPr>
          <w:i/>
          <w:color w:val="4A4A4A" w:themeColor="accent6" w:themeShade="80"/>
        </w:rPr>
      </w:pPr>
      <w:sdt>
        <w:sdtPr>
          <w:rPr>
            <w:bCs/>
          </w:rPr>
          <w:id w:val="-1222982156"/>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E673A50" w14:textId="77777777" w:rsidR="00DE6763" w:rsidRPr="002B6E01" w:rsidRDefault="008B75E4" w:rsidP="00A13FA8">
      <w:pPr>
        <w:pStyle w:val="Bullets1stindent"/>
        <w:rPr>
          <w:b w:val="0"/>
          <w:bCs/>
        </w:rPr>
      </w:pPr>
      <w:sdt>
        <w:sdtPr>
          <w:rPr>
            <w:b w:val="0"/>
            <w:bCs/>
          </w:rPr>
          <w:id w:val="-20749758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1448818324"/>
          <w:placeholder>
            <w:docPart w:val="FDC9F5730B784B288B432A98FFA1E3A8"/>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6934E634" w14:textId="77777777" w:rsidR="00DE6763" w:rsidRPr="002B6E01" w:rsidRDefault="008B75E4" w:rsidP="00A13FA8">
      <w:pPr>
        <w:pStyle w:val="Bullets1stindent"/>
        <w:rPr>
          <w:b w:val="0"/>
          <w:bCs/>
        </w:rPr>
      </w:pPr>
      <w:sdt>
        <w:sdtPr>
          <w:rPr>
            <w:b w:val="0"/>
            <w:bCs/>
          </w:rPr>
          <w:id w:val="74807820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2D703C3F" w14:textId="77777777" w:rsidR="00DE6763" w:rsidRPr="002B6E01" w:rsidRDefault="008B75E4" w:rsidP="00A13FA8">
      <w:pPr>
        <w:pStyle w:val="Bullets1stindent"/>
        <w:rPr>
          <w:b w:val="0"/>
          <w:bCs/>
        </w:rPr>
      </w:pPr>
      <w:sdt>
        <w:sdtPr>
          <w:rPr>
            <w:b w:val="0"/>
            <w:bCs/>
          </w:rPr>
          <w:id w:val="-180368116"/>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45C4112E" w14:textId="77777777" w:rsidR="00DE6763" w:rsidRPr="002B6E01" w:rsidRDefault="008B75E4" w:rsidP="00A13FA8">
      <w:pPr>
        <w:pStyle w:val="Bullets1stindent"/>
        <w:rPr>
          <w:b w:val="0"/>
          <w:bCs/>
        </w:rPr>
      </w:pPr>
      <w:sdt>
        <w:sdtPr>
          <w:rPr>
            <w:b w:val="0"/>
            <w:bCs/>
          </w:rPr>
          <w:id w:val="-1337153125"/>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0DD3F8D1" w14:textId="77777777" w:rsidR="00DE6763" w:rsidRPr="002B6E01" w:rsidRDefault="008B75E4" w:rsidP="00A13FA8">
      <w:pPr>
        <w:pStyle w:val="Bullets1stindent"/>
        <w:rPr>
          <w:b w:val="0"/>
          <w:bCs/>
        </w:rPr>
      </w:pPr>
      <w:sdt>
        <w:sdtPr>
          <w:rPr>
            <w:b w:val="0"/>
            <w:bCs/>
          </w:rPr>
          <w:id w:val="23667961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6176" behindDoc="1" locked="0" layoutInCell="1" allowOverlap="1" wp14:anchorId="17FD1B02" wp14:editId="6401CE3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157CF3"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7FD1B02" id="_x0000_s1031" type="#_x0000_t202" style="position:absolute;left:0;text-align:left;margin-left:205.25pt;margin-top:.85pt;width:288.75pt;height:11.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x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U8MRBpLbE6ErEOT4NLi0ZCg+4HZx0NbcH99z04yZl+b6g515PZLE55Umbzqykp7tJS&#10;XlrACIIqeODsJG5C2ozIgMFbamKtEr/PmQwp0zAm2ofFidN+qSev5/VePw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z&#10;eV/xEwIAACYEAAAOAAAAAAAAAAAAAAAAAC4CAABkcnMvZTJvRG9jLnhtbFBLAQItABQABgAIAAAA&#10;IQCtqyy13gAAAAgBAAAPAAAAAAAAAAAAAAAAAG0EAABkcnMvZG93bnJldi54bWxQSwUGAAAAAAQA&#10;BADzAAAAeAUAAAAA&#10;">
                <v:textbox>
                  <w:txbxContent>
                    <w:p w14:paraId="37157CF3"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29F6A05A" w14:textId="77777777" w:rsidR="00367265" w:rsidRPr="00F6327D" w:rsidRDefault="00367265" w:rsidP="004469F6">
      <w:pPr>
        <w:pStyle w:val="Heading4"/>
        <w:suppressLineNumbers/>
        <w:rPr>
          <w:bCs w:val="0"/>
          <w:iCs w:val="0"/>
          <w:sz w:val="20"/>
          <w:u w:val="single"/>
        </w:rPr>
      </w:pPr>
      <w:r w:rsidRPr="00F6327D">
        <w:rPr>
          <w:bCs w:val="0"/>
          <w:iCs w:val="0"/>
          <w:sz w:val="20"/>
          <w:u w:val="single"/>
        </w:rPr>
        <w:t>Training and development</w:t>
      </w:r>
    </w:p>
    <w:p w14:paraId="19EC1406" w14:textId="2F35F503" w:rsidR="00B50326" w:rsidRDefault="008B75E4" w:rsidP="002B6E01">
      <w:pPr>
        <w:pStyle w:val="Bullets1stindent"/>
        <w:ind w:left="0" w:firstLine="0"/>
      </w:pPr>
      <w:sdt>
        <w:sdtPr>
          <w:id w:val="-253903056"/>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training and development.</w:t>
      </w:r>
    </w:p>
    <w:p w14:paraId="10C8E3E1"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733FF42" w14:textId="77777777" w:rsidR="00D31E27" w:rsidRPr="002B6E01" w:rsidRDefault="008B75E4" w:rsidP="00A13FA8">
      <w:pPr>
        <w:pStyle w:val="Bullets1stindent"/>
        <w:rPr>
          <w:b w:val="0"/>
          <w:bCs/>
        </w:rPr>
      </w:pPr>
      <w:sdt>
        <w:sdtPr>
          <w:rPr>
            <w:b w:val="0"/>
            <w:bCs/>
          </w:rPr>
          <w:id w:val="-2043286679"/>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70D429F7" w14:textId="77777777" w:rsidR="00D31E27" w:rsidRPr="002B6E01" w:rsidRDefault="008B75E4" w:rsidP="00A13FA8">
      <w:pPr>
        <w:pStyle w:val="Bullets1stindent"/>
        <w:rPr>
          <w:b w:val="0"/>
          <w:bCs/>
        </w:rPr>
      </w:pPr>
      <w:sdt>
        <w:sdtPr>
          <w:rPr>
            <w:b w:val="0"/>
            <w:bCs/>
          </w:rPr>
          <w:id w:val="-2087991374"/>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165AE244" w14:textId="77777777" w:rsidR="00D31E27" w:rsidRPr="002B6E01" w:rsidRDefault="008B75E4" w:rsidP="00A13FA8">
      <w:pPr>
        <w:pStyle w:val="Bullets1stindent"/>
        <w:rPr>
          <w:b w:val="0"/>
          <w:bCs/>
        </w:rPr>
      </w:pPr>
      <w:sdt>
        <w:sdtPr>
          <w:rPr>
            <w:b w:val="0"/>
            <w:bCs/>
          </w:rPr>
          <w:id w:val="1312988027"/>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3A7AD0B6" w14:textId="77777777" w:rsidR="00B50326" w:rsidRPr="00813662" w:rsidRDefault="00B50326" w:rsidP="00A13FA8">
      <w:pPr>
        <w:pStyle w:val="Bullets1stindent"/>
      </w:pPr>
    </w:p>
    <w:p w14:paraId="14A5B07C" w14:textId="77777777" w:rsidR="00B50326" w:rsidRDefault="008B75E4" w:rsidP="004469F6">
      <w:pPr>
        <w:pStyle w:val="BodyCopy"/>
        <w:suppressLineNumbers/>
        <w:rPr>
          <w:i/>
          <w:color w:val="4A4A4A" w:themeColor="accent6" w:themeShade="80"/>
        </w:rPr>
      </w:pPr>
      <w:sdt>
        <w:sdtPr>
          <w:rPr>
            <w:bCs/>
          </w:rPr>
          <w:id w:val="-4745737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51EE6D77" w14:textId="77777777" w:rsidR="00DE6763" w:rsidRPr="002B6E01" w:rsidRDefault="008B75E4" w:rsidP="00A13FA8">
      <w:pPr>
        <w:pStyle w:val="Bullets1stindent"/>
        <w:rPr>
          <w:b w:val="0"/>
          <w:bCs/>
        </w:rPr>
      </w:pPr>
      <w:sdt>
        <w:sdtPr>
          <w:rPr>
            <w:b w:val="0"/>
            <w:bCs/>
          </w:rPr>
          <w:id w:val="-50698693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583272368"/>
          <w:placeholder>
            <w:docPart w:val="5797C66C54FC4A709E75A228F1BB6633"/>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42EA4885" w14:textId="77777777" w:rsidR="00DE6763" w:rsidRPr="002B6E01" w:rsidRDefault="008B75E4" w:rsidP="00A13FA8">
      <w:pPr>
        <w:pStyle w:val="Bullets1stindent"/>
        <w:rPr>
          <w:b w:val="0"/>
          <w:bCs/>
        </w:rPr>
      </w:pPr>
      <w:sdt>
        <w:sdtPr>
          <w:rPr>
            <w:b w:val="0"/>
            <w:bCs/>
          </w:rPr>
          <w:id w:val="100077246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30ECEB70" w14:textId="77777777" w:rsidR="00DE6763" w:rsidRPr="002B6E01" w:rsidRDefault="008B75E4" w:rsidP="00A13FA8">
      <w:pPr>
        <w:pStyle w:val="Bullets1stindent"/>
        <w:rPr>
          <w:b w:val="0"/>
          <w:bCs/>
        </w:rPr>
      </w:pPr>
      <w:sdt>
        <w:sdtPr>
          <w:rPr>
            <w:b w:val="0"/>
            <w:bCs/>
          </w:rPr>
          <w:id w:val="194218614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0C10E85B" w14:textId="77777777" w:rsidR="00DE6763" w:rsidRPr="002B6E01" w:rsidRDefault="008B75E4" w:rsidP="00A13FA8">
      <w:pPr>
        <w:pStyle w:val="Bullets1stindent"/>
        <w:rPr>
          <w:b w:val="0"/>
          <w:bCs/>
        </w:rPr>
      </w:pPr>
      <w:sdt>
        <w:sdtPr>
          <w:rPr>
            <w:b w:val="0"/>
            <w:bCs/>
          </w:rPr>
          <w:id w:val="-68644536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7FAE952A" w14:textId="77777777" w:rsidR="00DE6763" w:rsidRPr="002B6E01" w:rsidRDefault="008B75E4" w:rsidP="00A13FA8">
      <w:pPr>
        <w:pStyle w:val="Bullets1stindent"/>
        <w:rPr>
          <w:b w:val="0"/>
          <w:bCs/>
        </w:rPr>
      </w:pPr>
      <w:sdt>
        <w:sdtPr>
          <w:rPr>
            <w:b w:val="0"/>
            <w:bCs/>
          </w:rPr>
          <w:id w:val="250090608"/>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28224" behindDoc="1" locked="0" layoutInCell="1" allowOverlap="1" wp14:anchorId="679D6F9B" wp14:editId="1DCF77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CAA37B"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9D6F9B" id="_x0000_s1032" type="#_x0000_t202" style="position:absolute;left:0;text-align:left;margin-left:205.25pt;margin-top:.85pt;width:288.75pt;height:11.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0wFA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QwQaS2hOhKxCKfBpUUjoQH8wVlHQ1tw/30vUHFm3ltqzvVkNotTnpTZ/GpKCl5a&#10;ykuLsJKgCh44O4mbkDYjMmDhlppY68TvcyZDyjSMifZh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KedMBQCAAAmBAAADgAAAAAAAAAAAAAAAAAuAgAAZHJzL2Uyb0RvYy54bWxQSwECLQAUAAYACAAA&#10;ACEArasstd4AAAAIAQAADwAAAAAAAAAAAAAAAABuBAAAZHJzL2Rvd25yZXYueG1sUEsFBgAAAAAE&#10;AAQA8wAAAHkFAAAAAA==&#10;">
                <v:textbox>
                  <w:txbxContent>
                    <w:p w14:paraId="2DCAA37B"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102966F7" w14:textId="77777777" w:rsidR="00B456C7" w:rsidRDefault="00B456C7" w:rsidP="004469F6">
      <w:pPr>
        <w:pStyle w:val="Heading4"/>
        <w:suppressLineNumbers/>
        <w:rPr>
          <w:bCs w:val="0"/>
          <w:iCs w:val="0"/>
          <w:sz w:val="20"/>
          <w:u w:val="single"/>
        </w:rPr>
      </w:pPr>
    </w:p>
    <w:p w14:paraId="4E914BB7" w14:textId="23D3D1EE" w:rsidR="00367265" w:rsidRDefault="00367265" w:rsidP="004469F6">
      <w:pPr>
        <w:pStyle w:val="Heading4"/>
        <w:suppressLineNumbers/>
        <w:rPr>
          <w:bCs w:val="0"/>
          <w:iCs w:val="0"/>
          <w:sz w:val="20"/>
          <w:u w:val="single"/>
        </w:rPr>
      </w:pPr>
      <w:r w:rsidRPr="00F6327D">
        <w:rPr>
          <w:bCs w:val="0"/>
          <w:iCs w:val="0"/>
          <w:sz w:val="20"/>
          <w:u w:val="single"/>
        </w:rPr>
        <w:t>Key performance indicators for managers relating to gender equality</w:t>
      </w:r>
    </w:p>
    <w:p w14:paraId="5DDC2C0B" w14:textId="5B49C8CA" w:rsidR="00B50326" w:rsidRDefault="008B75E4" w:rsidP="002B6E01">
      <w:pPr>
        <w:pStyle w:val="Bullets1stindent"/>
      </w:pPr>
      <w:sdt>
        <w:sdtPr>
          <w:id w:val="-441850649"/>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key performance indicators for managers relating to gender equality.</w:t>
      </w:r>
    </w:p>
    <w:p w14:paraId="62928247" w14:textId="77777777" w:rsidR="00B50326" w:rsidRPr="0019457E" w:rsidRDefault="00B50326" w:rsidP="004469F6">
      <w:pPr>
        <w:pStyle w:val="BodyCopy"/>
        <w:suppressLineNumbers/>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C607C6E" w14:textId="77777777" w:rsidR="00D31E27" w:rsidRPr="002B6E01" w:rsidRDefault="008B75E4" w:rsidP="00A13FA8">
      <w:pPr>
        <w:pStyle w:val="Bullets1stindent"/>
        <w:rPr>
          <w:b w:val="0"/>
          <w:bCs/>
        </w:rPr>
      </w:pPr>
      <w:sdt>
        <w:sdtPr>
          <w:rPr>
            <w:b w:val="0"/>
            <w:bCs/>
          </w:rPr>
          <w:id w:val="1397321378"/>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7C925FB3" w14:textId="77777777" w:rsidR="00D31E27" w:rsidRPr="002B6E01" w:rsidRDefault="008B75E4" w:rsidP="00A13FA8">
      <w:pPr>
        <w:pStyle w:val="Bullets1stindent"/>
        <w:rPr>
          <w:b w:val="0"/>
          <w:bCs/>
        </w:rPr>
      </w:pPr>
      <w:sdt>
        <w:sdtPr>
          <w:rPr>
            <w:b w:val="0"/>
            <w:bCs/>
          </w:rPr>
          <w:id w:val="-1650972942"/>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166E4AC5" w14:textId="77777777" w:rsidR="00D31E27" w:rsidRPr="002B6E01" w:rsidRDefault="008B75E4" w:rsidP="00A13FA8">
      <w:pPr>
        <w:pStyle w:val="Bullets1stindent"/>
        <w:rPr>
          <w:b w:val="0"/>
          <w:bCs/>
        </w:rPr>
      </w:pPr>
      <w:sdt>
        <w:sdtPr>
          <w:rPr>
            <w:b w:val="0"/>
            <w:bCs/>
          </w:rPr>
          <w:id w:val="1879432221"/>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68CDC837" w14:textId="77777777" w:rsidR="00B50326" w:rsidRPr="00813662" w:rsidRDefault="00B50326" w:rsidP="00A13FA8">
      <w:pPr>
        <w:pStyle w:val="Bullets1stindent"/>
      </w:pPr>
    </w:p>
    <w:p w14:paraId="3986DC4B" w14:textId="77777777" w:rsidR="00B50326" w:rsidRDefault="008B75E4" w:rsidP="004469F6">
      <w:pPr>
        <w:pStyle w:val="BodyCopy"/>
        <w:suppressLineNumbers/>
        <w:rPr>
          <w:i/>
          <w:color w:val="4A4A4A" w:themeColor="accent6" w:themeShade="80"/>
        </w:rPr>
      </w:pPr>
      <w:sdt>
        <w:sdtPr>
          <w:rPr>
            <w:bCs/>
          </w:rPr>
          <w:id w:val="398875341"/>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2642510F" w14:textId="77777777" w:rsidR="00DE6763" w:rsidRPr="002B6E01" w:rsidRDefault="008B75E4" w:rsidP="00A13FA8">
      <w:pPr>
        <w:pStyle w:val="Bullets1stindent"/>
        <w:rPr>
          <w:b w:val="0"/>
          <w:bCs/>
        </w:rPr>
      </w:pPr>
      <w:sdt>
        <w:sdtPr>
          <w:rPr>
            <w:b w:val="0"/>
            <w:bCs/>
          </w:rPr>
          <w:id w:val="-204721776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109633822"/>
          <w:placeholder>
            <w:docPart w:val="33F284880A7E42F88EF30158C391C9F7"/>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592C779A" w14:textId="77777777" w:rsidR="00DE6763" w:rsidRPr="002B6E01" w:rsidRDefault="008B75E4" w:rsidP="00A13FA8">
      <w:pPr>
        <w:pStyle w:val="Bullets1stindent"/>
        <w:rPr>
          <w:b w:val="0"/>
          <w:bCs/>
        </w:rPr>
      </w:pPr>
      <w:sdt>
        <w:sdtPr>
          <w:rPr>
            <w:b w:val="0"/>
            <w:bCs/>
          </w:rPr>
          <w:id w:val="-139040923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19F52FE8" w14:textId="77777777" w:rsidR="00DE6763" w:rsidRPr="002B6E01" w:rsidRDefault="008B75E4" w:rsidP="00A13FA8">
      <w:pPr>
        <w:pStyle w:val="Bullets1stindent"/>
        <w:rPr>
          <w:b w:val="0"/>
          <w:bCs/>
        </w:rPr>
      </w:pPr>
      <w:sdt>
        <w:sdtPr>
          <w:rPr>
            <w:b w:val="0"/>
            <w:bCs/>
          </w:rPr>
          <w:id w:val="183185824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6E3B8C67" w14:textId="77777777" w:rsidR="00DE6763" w:rsidRPr="002B6E01" w:rsidRDefault="008B75E4" w:rsidP="00A13FA8">
      <w:pPr>
        <w:pStyle w:val="Bullets1stindent"/>
        <w:rPr>
          <w:b w:val="0"/>
          <w:bCs/>
        </w:rPr>
      </w:pPr>
      <w:sdt>
        <w:sdtPr>
          <w:rPr>
            <w:b w:val="0"/>
            <w:bCs/>
          </w:rPr>
          <w:id w:val="-569420361"/>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7D86434D" w14:textId="77777777" w:rsidR="00DE6763" w:rsidRPr="002B6E01" w:rsidRDefault="008B75E4" w:rsidP="00A13FA8">
      <w:pPr>
        <w:pStyle w:val="Bullets1stindent"/>
        <w:rPr>
          <w:b w:val="0"/>
          <w:bCs/>
        </w:rPr>
      </w:pPr>
      <w:sdt>
        <w:sdtPr>
          <w:rPr>
            <w:b w:val="0"/>
            <w:bCs/>
          </w:rPr>
          <w:id w:val="-1457093342"/>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30272" behindDoc="1" locked="0" layoutInCell="1" allowOverlap="1" wp14:anchorId="22D0D2CA" wp14:editId="403365E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F0D8F6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D0D2CA" id="_x0000_s1033" type="#_x0000_t202" style="position:absolute;left:0;text-align:left;margin-left:205.25pt;margin-top:.85pt;width:288.75pt;height:11.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PGEwIAACY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Y4BIawnVAxGLcBpcWjQSGsAfnHU0tAX33w8CFWfmvaXmXE1mszjlSZnNl1NS8NJS&#10;XlqElQRV8MDZSdyGtBmRAQs31MRaJ36fMxlSpmFMtA+LE6f9Uk9ez+u9eQQ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AW&#10;EPPGEwIAACYEAAAOAAAAAAAAAAAAAAAAAC4CAABkcnMvZTJvRG9jLnhtbFBLAQItABQABgAIAAAA&#10;IQCtqyy13gAAAAgBAAAPAAAAAAAAAAAAAAAAAG0EAABkcnMvZG93bnJldi54bWxQSwUGAAAAAAQA&#10;BADzAAAAeAUAAAAA&#10;">
                <v:textbox>
                  <w:txbxContent>
                    <w:p w14:paraId="5F0D8F60"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4D9B6D1C" w14:textId="78E2DB31" w:rsidR="00092A4E" w:rsidRPr="00510876" w:rsidRDefault="00AC0E55" w:rsidP="00AC0E55">
      <w:pPr>
        <w:pStyle w:val="Heading4"/>
      </w:pPr>
      <w:r>
        <w:t xml:space="preserve">2. </w:t>
      </w:r>
      <w:r w:rsidR="00367265" w:rsidRPr="00367265">
        <w:t>Do you have formal policy and/or formal strategy in place that support</w:t>
      </w:r>
      <w:r w:rsidR="008E11DE">
        <w:t>s</w:t>
      </w:r>
      <w:r w:rsidR="00367265" w:rsidRPr="00367265">
        <w:t xml:space="preserve"> gender equality overall?</w:t>
      </w:r>
    </w:p>
    <w:p w14:paraId="5EB5B7BE" w14:textId="77777777" w:rsidR="009D5908" w:rsidRPr="0081620E" w:rsidRDefault="009D5908" w:rsidP="004469F6">
      <w:pPr>
        <w:pStyle w:val="BodyCopy"/>
        <w:suppressLineNumbers/>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C56D56D" w14:textId="4AC38102" w:rsidR="00FA0715" w:rsidRDefault="008B75E4" w:rsidP="002B6E01">
      <w:pPr>
        <w:pStyle w:val="Bullets1stindent"/>
        <w:ind w:left="0" w:firstLine="0"/>
      </w:pPr>
      <w:sdt>
        <w:sdtPr>
          <w:id w:val="-1706553660"/>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FA0715" w:rsidRPr="00813662">
        <w:t xml:space="preserve"> Yes, our organisation has </w:t>
      </w:r>
      <w:r w:rsidR="008E11DE" w:rsidRPr="008E11DE">
        <w:t>a formal policy and/or formal strategy</w:t>
      </w:r>
      <w:r w:rsidR="008E11DE">
        <w:t xml:space="preserve"> </w:t>
      </w:r>
      <w:r w:rsidR="00FA0715" w:rsidRPr="00813662">
        <w:t xml:space="preserve">in place </w:t>
      </w:r>
      <w:r w:rsidR="00A01433">
        <w:t>that supports gender equality overall.</w:t>
      </w:r>
    </w:p>
    <w:p w14:paraId="2A46BBE6" w14:textId="77777777" w:rsidR="005E7374" w:rsidRPr="0019457E" w:rsidRDefault="005E7374" w:rsidP="004469F6">
      <w:pPr>
        <w:pStyle w:val="BodyCopy"/>
        <w:suppressLineNumbers/>
        <w:rPr>
          <w:i/>
          <w:color w:val="4A4A4A" w:themeColor="accent6" w:themeShade="80"/>
        </w:rPr>
      </w:pPr>
      <w:r w:rsidRPr="0019457E">
        <w:rPr>
          <w:i/>
          <w:color w:val="4A4A4A" w:themeColor="accent6" w:themeShade="80"/>
        </w:rPr>
        <w:t xml:space="preserve">If you select yes, you must </w:t>
      </w:r>
      <w:r w:rsidR="00E9482F">
        <w:rPr>
          <w:i/>
          <w:color w:val="4A4A4A" w:themeColor="accent6" w:themeShade="80"/>
        </w:rPr>
        <w:t>indicate which you have.</w:t>
      </w:r>
    </w:p>
    <w:p w14:paraId="225C9653" w14:textId="77777777" w:rsidR="00D31E27" w:rsidRPr="002B6E01" w:rsidRDefault="008B75E4" w:rsidP="00A13FA8">
      <w:pPr>
        <w:pStyle w:val="Bullets1stindent"/>
        <w:rPr>
          <w:b w:val="0"/>
          <w:bCs/>
        </w:rPr>
      </w:pPr>
      <w:sdt>
        <w:sdtPr>
          <w:rPr>
            <w:b w:val="0"/>
            <w:bCs/>
          </w:rPr>
          <w:id w:val="359481217"/>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Policy</w:t>
      </w:r>
    </w:p>
    <w:p w14:paraId="54FFC3A5" w14:textId="77777777" w:rsidR="00D31E27" w:rsidRPr="002B6E01" w:rsidRDefault="008B75E4" w:rsidP="00A13FA8">
      <w:pPr>
        <w:pStyle w:val="Bullets1stindent"/>
        <w:rPr>
          <w:b w:val="0"/>
          <w:bCs/>
        </w:rPr>
      </w:pPr>
      <w:sdt>
        <w:sdtPr>
          <w:rPr>
            <w:b w:val="0"/>
            <w:bCs/>
          </w:rPr>
          <w:id w:val="-1715571059"/>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Organisational Strategy</w:t>
      </w:r>
    </w:p>
    <w:p w14:paraId="73017472" w14:textId="77777777" w:rsidR="00D31E27" w:rsidRPr="002B6E01" w:rsidRDefault="008B75E4" w:rsidP="00A13FA8">
      <w:pPr>
        <w:pStyle w:val="Bullets1stindent"/>
        <w:rPr>
          <w:b w:val="0"/>
          <w:bCs/>
        </w:rPr>
      </w:pPr>
      <w:sdt>
        <w:sdtPr>
          <w:rPr>
            <w:b w:val="0"/>
            <w:bCs/>
          </w:rPr>
          <w:id w:val="1523672762"/>
          <w14:checkbox>
            <w14:checked w14:val="0"/>
            <w14:checkedState w14:val="2612" w14:font="MS Gothic"/>
            <w14:uncheckedState w14:val="2610" w14:font="MS Gothic"/>
          </w14:checkbox>
        </w:sdtPr>
        <w:sdtEndPr/>
        <w:sdtContent>
          <w:r w:rsidR="00D31E27" w:rsidRPr="002B6E01">
            <w:rPr>
              <w:rFonts w:ascii="MS Gothic" w:eastAsia="MS Gothic" w:hAnsi="MS Gothic" w:hint="eastAsia"/>
              <w:b w:val="0"/>
              <w:bCs/>
            </w:rPr>
            <w:t>☐</w:t>
          </w:r>
        </w:sdtContent>
      </w:sdt>
      <w:r w:rsidR="00D31E27" w:rsidRPr="002B6E01">
        <w:rPr>
          <w:b w:val="0"/>
          <w:bCs/>
        </w:rPr>
        <w:t xml:space="preserve"> Public sector-wide policy and/or strategy</w:t>
      </w:r>
    </w:p>
    <w:p w14:paraId="7DE1AD6E" w14:textId="77777777" w:rsidR="00DF7DE2" w:rsidRPr="00813662" w:rsidRDefault="00DF7DE2" w:rsidP="00A13FA8">
      <w:pPr>
        <w:pStyle w:val="Bullets1stindent"/>
      </w:pPr>
    </w:p>
    <w:p w14:paraId="55C74C2C" w14:textId="24130B01" w:rsidR="00E9482F" w:rsidRPr="00E9482F" w:rsidRDefault="008B75E4" w:rsidP="004469F6">
      <w:pPr>
        <w:pStyle w:val="BodyCopy"/>
        <w:suppressLineNumbers/>
        <w:rPr>
          <w:i/>
          <w:color w:val="4A4A4A" w:themeColor="accent6" w:themeShade="80"/>
        </w:rPr>
      </w:pPr>
      <w:sdt>
        <w:sdtPr>
          <w:rPr>
            <w:bCs/>
          </w:rPr>
          <w:id w:val="1317993505"/>
          <w14:checkbox>
            <w14:checked w14:val="0"/>
            <w14:checkedState w14:val="2612" w14:font="MS Gothic"/>
            <w14:uncheckedState w14:val="2610" w14:font="MS Gothic"/>
          </w14:checkbox>
        </w:sdtPr>
        <w:sdtEndPr/>
        <w:sdtContent>
          <w:r w:rsidR="00FA0715" w:rsidRPr="00E9482F">
            <w:rPr>
              <w:rFonts w:ascii="MS Gothic" w:eastAsia="MS Gothic" w:hAnsi="MS Gothic" w:hint="eastAsia"/>
              <w:bCs/>
            </w:rPr>
            <w:t>☐</w:t>
          </w:r>
        </w:sdtContent>
      </w:sdt>
      <w:r w:rsidR="00C62332" w:rsidRPr="00E9482F">
        <w:rPr>
          <w:bCs/>
        </w:rPr>
        <w:t xml:space="preserve"> </w:t>
      </w:r>
      <w:r w:rsidR="00C62332" w:rsidRPr="00735617">
        <w:rPr>
          <w:b/>
          <w:bCs/>
        </w:rPr>
        <w:t>No</w:t>
      </w:r>
      <w:r w:rsidR="00E9482F">
        <w:rPr>
          <w:b/>
        </w:rPr>
        <w:t xml:space="preserve"> </w:t>
      </w:r>
      <w:r w:rsidR="00E9482F" w:rsidRPr="00E9482F">
        <w:rPr>
          <w:i/>
          <w:color w:val="4A4A4A" w:themeColor="accent6" w:themeShade="80"/>
        </w:rPr>
        <w:t>(</w:t>
      </w:r>
      <w:r w:rsidR="00E9482F" w:rsidRPr="00FA0715">
        <w:rPr>
          <w:i/>
          <w:color w:val="4A4A4A" w:themeColor="accent6" w:themeShade="80"/>
        </w:rPr>
        <w:t xml:space="preserve">Select </w:t>
      </w:r>
      <w:r w:rsidR="00E9482F">
        <w:rPr>
          <w:i/>
          <w:color w:val="4A4A4A" w:themeColor="accent6" w:themeShade="80"/>
        </w:rPr>
        <w:t>all that apply)</w:t>
      </w:r>
    </w:p>
    <w:p w14:paraId="2A137730" w14:textId="79A246C2" w:rsidR="00DE6763" w:rsidRPr="002B6E01" w:rsidRDefault="008B75E4" w:rsidP="00A13FA8">
      <w:pPr>
        <w:pStyle w:val="Bullets1stindent"/>
        <w:rPr>
          <w:b w:val="0"/>
          <w:bCs/>
        </w:rPr>
      </w:pPr>
      <w:sdt>
        <w:sdtPr>
          <w:rPr>
            <w:b w:val="0"/>
            <w:bCs/>
          </w:rPr>
          <w:id w:val="735521023"/>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Currently under development (Enter estimated completion date: </w:t>
      </w:r>
      <w:sdt>
        <w:sdtPr>
          <w:rPr>
            <w:b w:val="0"/>
            <w:bCs/>
            <w:color w:val="4A4A4A" w:themeColor="accent6" w:themeShade="80"/>
          </w:rPr>
          <w:id w:val="230824278"/>
          <w:placeholder>
            <w:docPart w:val="94964522D4524A738698C998BEE9D697"/>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DE6763" w:rsidRPr="002B6E01">
        <w:rPr>
          <w:b w:val="0"/>
          <w:bCs/>
        </w:rPr>
        <w:t>)</w:t>
      </w:r>
    </w:p>
    <w:p w14:paraId="47D03FD5" w14:textId="77777777" w:rsidR="00DE6763" w:rsidRPr="002B6E01" w:rsidRDefault="008B75E4" w:rsidP="00A13FA8">
      <w:pPr>
        <w:pStyle w:val="Bullets1stindent"/>
        <w:rPr>
          <w:b w:val="0"/>
          <w:bCs/>
        </w:rPr>
      </w:pPr>
      <w:sdt>
        <w:sdtPr>
          <w:rPr>
            <w:b w:val="0"/>
            <w:bCs/>
          </w:rPr>
          <w:id w:val="1200274489"/>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Insufficient resources/expertise</w:t>
      </w:r>
    </w:p>
    <w:p w14:paraId="1B2DAE97" w14:textId="77777777" w:rsidR="00DE6763" w:rsidRPr="002B6E01" w:rsidRDefault="008B75E4" w:rsidP="00A13FA8">
      <w:pPr>
        <w:pStyle w:val="Bullets1stindent"/>
        <w:rPr>
          <w:b w:val="0"/>
          <w:bCs/>
        </w:rPr>
      </w:pPr>
      <w:sdt>
        <w:sdtPr>
          <w:rPr>
            <w:b w:val="0"/>
            <w:bCs/>
          </w:rPr>
          <w:id w:val="840129067"/>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 priority</w:t>
      </w:r>
    </w:p>
    <w:p w14:paraId="428F9306" w14:textId="77777777" w:rsidR="00DE6763" w:rsidRPr="002B6E01" w:rsidRDefault="008B75E4" w:rsidP="00A13FA8">
      <w:pPr>
        <w:pStyle w:val="Bullets1stindent"/>
        <w:rPr>
          <w:b w:val="0"/>
          <w:bCs/>
        </w:rPr>
      </w:pPr>
      <w:sdt>
        <w:sdtPr>
          <w:rPr>
            <w:b w:val="0"/>
            <w:bCs/>
          </w:rPr>
          <w:id w:val="-1992783074"/>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Not aware of the need</w:t>
      </w:r>
    </w:p>
    <w:p w14:paraId="1908218D" w14:textId="77777777" w:rsidR="00DE6763" w:rsidRPr="002B6E01" w:rsidRDefault="008B75E4" w:rsidP="00A13FA8">
      <w:pPr>
        <w:pStyle w:val="Bullets1stindent"/>
        <w:rPr>
          <w:b w:val="0"/>
          <w:bCs/>
        </w:rPr>
      </w:pPr>
      <w:sdt>
        <w:sdtPr>
          <w:rPr>
            <w:b w:val="0"/>
            <w:bCs/>
          </w:rPr>
          <w:id w:val="1441186150"/>
          <w14:checkbox>
            <w14:checked w14:val="0"/>
            <w14:checkedState w14:val="2612" w14:font="MS Gothic"/>
            <w14:uncheckedState w14:val="2610" w14:font="MS Gothic"/>
          </w14:checkbox>
        </w:sdtPr>
        <w:sdtEndPr/>
        <w:sdtContent>
          <w:r w:rsidR="00DE6763" w:rsidRPr="002B6E01">
            <w:rPr>
              <w:rFonts w:ascii="MS Gothic" w:eastAsia="MS Gothic" w:hAnsi="MS Gothic" w:hint="eastAsia"/>
              <w:b w:val="0"/>
              <w:bCs/>
            </w:rPr>
            <w:t>☐</w:t>
          </w:r>
        </w:sdtContent>
      </w:sdt>
      <w:r w:rsidR="00DE6763" w:rsidRPr="002B6E01">
        <w:rPr>
          <w:b w:val="0"/>
          <w:bCs/>
        </w:rPr>
        <w:t xml:space="preserve"> Other (provide details)  </w:t>
      </w:r>
      <w:r w:rsidR="00DE6763" w:rsidRPr="002B6E01">
        <w:rPr>
          <w:b w:val="0"/>
          <w:bCs/>
          <w:noProof/>
          <w:lang w:eastAsia="en-AU"/>
        </w:rPr>
        <mc:AlternateContent>
          <mc:Choice Requires="wps">
            <w:drawing>
              <wp:anchor distT="0" distB="0" distL="114300" distR="114300" simplePos="0" relativeHeight="251832320" behindDoc="1" locked="0" layoutInCell="1" allowOverlap="1" wp14:anchorId="67FBE5ED" wp14:editId="45B0AEC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2810A5"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FBE5ED" id="_x0000_s1034" type="#_x0000_t202" style="position:absolute;left:0;text-align:left;margin-left:205.25pt;margin-top:.85pt;width:288.75pt;height:11.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2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FADBBpLbE6ErEOT4NLi0ZCg+4HZx0NbcH99z04yZl+b6g515PZLE55Umbzqykp7tJS&#10;XlrACIIqeODsJG5C2ozIgMFbamKtEr/PmQwp0zAm2ofFidN+qSev5/VePw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B/&#10;uti2EwIAACYEAAAOAAAAAAAAAAAAAAAAAC4CAABkcnMvZTJvRG9jLnhtbFBLAQItABQABgAIAAAA&#10;IQCtqyy13gAAAAgBAAAPAAAAAAAAAAAAAAAAAG0EAABkcnMvZG93bnJldi54bWxQSwUGAAAAAAQA&#10;BADzAAAAeAUAAAAA&#10;">
                <v:textbox>
                  <w:txbxContent>
                    <w:p w14:paraId="662810A5" w14:textId="77777777" w:rsidR="00234409" w:rsidRDefault="00234409" w:rsidP="00DE6763">
                      <w:r>
                        <w:t xml:space="preserve"> </w:t>
                      </w:r>
                    </w:p>
                  </w:txbxContent>
                </v:textbox>
                <w10:wrap type="tight"/>
              </v:shape>
            </w:pict>
          </mc:Fallback>
        </mc:AlternateContent>
      </w:r>
      <w:r w:rsidR="00DE6763" w:rsidRPr="002B6E01">
        <w:rPr>
          <w:b w:val="0"/>
          <w:bCs/>
        </w:rPr>
        <w:t xml:space="preserve">                       </w:t>
      </w:r>
    </w:p>
    <w:p w14:paraId="0150B11C" w14:textId="7B51A483" w:rsidR="00A5644B" w:rsidRDefault="00A5644B" w:rsidP="004469F6">
      <w:pPr>
        <w:suppressLineNumbers/>
        <w:rPr>
          <w:sz w:val="20"/>
        </w:rPr>
      </w:pPr>
    </w:p>
    <w:p w14:paraId="41E8CC34" w14:textId="0C6CB039" w:rsidR="00B662E1" w:rsidRPr="004B75B5" w:rsidRDefault="00B662E1" w:rsidP="00B662E1">
      <w:pPr>
        <w:pStyle w:val="BodyCopy"/>
        <w:rPr>
          <w:b/>
          <w:bCs/>
          <w:sz w:val="22"/>
          <w:szCs w:val="22"/>
        </w:rPr>
      </w:pPr>
      <w:r w:rsidRPr="006F25BE">
        <w:rPr>
          <w:b/>
          <w:bCs/>
          <w:sz w:val="24"/>
          <w:szCs w:val="24"/>
        </w:rPr>
        <w:t xml:space="preserve">3. </w:t>
      </w:r>
      <w:r w:rsidR="00A44E5B" w:rsidRPr="006F25BE">
        <w:rPr>
          <w:b/>
          <w:bCs/>
          <w:i/>
          <w:iCs/>
          <w:sz w:val="24"/>
          <w:szCs w:val="24"/>
        </w:rPr>
        <w:t xml:space="preserve">Voluntary question: </w:t>
      </w:r>
      <w:r w:rsidRPr="006F25BE">
        <w:rPr>
          <w:b/>
          <w:bCs/>
          <w:sz w:val="24"/>
          <w:szCs w:val="24"/>
        </w:rPr>
        <w:t>Does your organisation have any of the following targets to address gender equality in your workplace?</w:t>
      </w:r>
    </w:p>
    <w:p w14:paraId="1AEEAFB9" w14:textId="2ACBB341" w:rsidR="00B662E1" w:rsidRDefault="00B662E1" w:rsidP="004469F6">
      <w:pPr>
        <w:pStyle w:val="BodyCopy"/>
        <w:suppressLineNumbers/>
      </w:pPr>
      <w:r w:rsidRPr="004B75B5">
        <w:rPr>
          <w:i/>
          <w:iCs/>
        </w:rPr>
        <w:t>A target is an achievable, time-framed goal that an organisation can set to focus its efforts. A gender balance target is a goal for a specific group of people.</w:t>
      </w:r>
    </w:p>
    <w:p w14:paraId="51D814F6" w14:textId="77777777" w:rsidR="00B662E1" w:rsidRDefault="00B662E1" w:rsidP="004469F6">
      <w:pPr>
        <w:pStyle w:val="BodyCopy"/>
        <w:suppressLineNumbers/>
      </w:pPr>
      <w:r w:rsidRPr="008F7E11">
        <w:rPr>
          <w:i/>
          <w:iCs/>
        </w:rPr>
        <w:t>Select all that apply</w:t>
      </w:r>
    </w:p>
    <w:p w14:paraId="69A90984" w14:textId="18DABBA5" w:rsidR="00B662E1" w:rsidRDefault="00B662E1" w:rsidP="004469F6">
      <w:pPr>
        <w:pStyle w:val="BodyCopy"/>
        <w:suppressLineNumbers/>
      </w:pPr>
      <w:r>
        <w:rPr>
          <w:rFonts w:ascii="Segoe UI Symbol" w:hAnsi="Segoe UI Symbol" w:cs="Segoe UI Symbol"/>
        </w:rPr>
        <w:t>☐</w:t>
      </w:r>
      <w:r>
        <w:t xml:space="preserve"> </w:t>
      </w:r>
      <w:r w:rsidR="00DA4883">
        <w:t>R</w:t>
      </w:r>
      <w:r>
        <w:t>educe the</w:t>
      </w:r>
      <w:r w:rsidR="00254917" w:rsidRPr="00254917">
        <w:t xml:space="preserve"> </w:t>
      </w:r>
      <w:r w:rsidR="00254917">
        <w:t>o</w:t>
      </w:r>
      <w:r w:rsidR="00254917" w:rsidRPr="00254917">
        <w:t>rganisation-wide</w:t>
      </w:r>
      <w:r>
        <w:t xml:space="preserve"> gender pay gap</w:t>
      </w:r>
    </w:p>
    <w:p w14:paraId="14DEF93A" w14:textId="4E53064B" w:rsidR="00B662E1" w:rsidRDefault="00B662E1" w:rsidP="004469F6">
      <w:pPr>
        <w:pStyle w:val="BodyCopy"/>
        <w:suppressLineNumbers/>
      </w:pPr>
      <w:r>
        <w:rPr>
          <w:rFonts w:ascii="Segoe UI Symbol" w:hAnsi="Segoe UI Symbol" w:cs="Segoe UI Symbol"/>
        </w:rPr>
        <w:t>☐</w:t>
      </w:r>
      <w:r>
        <w:t xml:space="preserve"> </w:t>
      </w:r>
      <w:r w:rsidR="00DA4883">
        <w:t>In</w:t>
      </w:r>
      <w:r>
        <w:t xml:space="preserve">crease the number of women in </w:t>
      </w:r>
      <w:r w:rsidR="00CF7E38">
        <w:t xml:space="preserve">management </w:t>
      </w:r>
      <w:r>
        <w:t>positions</w:t>
      </w:r>
    </w:p>
    <w:p w14:paraId="490BEB9B" w14:textId="24E42ADC" w:rsidR="00B662E1" w:rsidRDefault="00B662E1" w:rsidP="004469F6">
      <w:pPr>
        <w:pStyle w:val="BodyCopy"/>
        <w:suppressLineNumbers/>
      </w:pPr>
      <w:r>
        <w:rPr>
          <w:rFonts w:ascii="Segoe UI Symbol" w:hAnsi="Segoe UI Symbol" w:cs="Segoe UI Symbol"/>
        </w:rPr>
        <w:t>☐</w:t>
      </w:r>
      <w:r>
        <w:t xml:space="preserve"> </w:t>
      </w:r>
      <w:r w:rsidR="00DA4883">
        <w:t>I</w:t>
      </w:r>
      <w:r>
        <w:t>ncrease the number of women in male-dominated roles</w:t>
      </w:r>
    </w:p>
    <w:p w14:paraId="695A625D" w14:textId="5959F53F" w:rsidR="00B662E1" w:rsidRDefault="00B662E1" w:rsidP="004469F6">
      <w:pPr>
        <w:pStyle w:val="BodyCopy"/>
        <w:suppressLineNumbers/>
      </w:pPr>
      <w:r>
        <w:rPr>
          <w:rFonts w:ascii="Segoe UI Symbol" w:hAnsi="Segoe UI Symbol" w:cs="Segoe UI Symbol"/>
        </w:rPr>
        <w:t>☐</w:t>
      </w:r>
      <w:r>
        <w:t xml:space="preserve"> </w:t>
      </w:r>
      <w:r w:rsidR="00DA4883">
        <w:t>I</w:t>
      </w:r>
      <w:r>
        <w:t>ncrease the number of men in female-dominated roles</w:t>
      </w:r>
    </w:p>
    <w:p w14:paraId="4B7C6772" w14:textId="57A1C845" w:rsidR="00B662E1" w:rsidRDefault="00B662E1" w:rsidP="004469F6">
      <w:pPr>
        <w:pStyle w:val="BodyCopy"/>
        <w:suppressLineNumbers/>
      </w:pPr>
      <w:r>
        <w:rPr>
          <w:rFonts w:ascii="Segoe UI Symbol" w:hAnsi="Segoe UI Symbol" w:cs="Segoe UI Symbol"/>
        </w:rPr>
        <w:t>☐</w:t>
      </w:r>
      <w:r>
        <w:t xml:space="preserve"> </w:t>
      </w:r>
      <w:r w:rsidR="00DA4883">
        <w:t>I</w:t>
      </w:r>
      <w:r>
        <w:t>ncrease the number of men taking parental leave</w:t>
      </w:r>
    </w:p>
    <w:p w14:paraId="61BD4B9B" w14:textId="5B0030A7" w:rsidR="009C30C0" w:rsidRDefault="00B662E1" w:rsidP="004469F6">
      <w:pPr>
        <w:pStyle w:val="BodyCopy"/>
        <w:suppressLineNumbers/>
        <w:rPr>
          <w:rFonts w:ascii="Segoe UI Symbol" w:hAnsi="Segoe UI Symbol" w:cs="Segoe UI Symbol"/>
        </w:rPr>
      </w:pPr>
      <w:r>
        <w:rPr>
          <w:rFonts w:ascii="Segoe UI Symbol" w:hAnsi="Segoe UI Symbol" w:cs="Segoe UI Symbol"/>
        </w:rPr>
        <w:t>☐</w:t>
      </w:r>
      <w:r>
        <w:t xml:space="preserve"> </w:t>
      </w:r>
      <w:r w:rsidR="00DA4883">
        <w:t>I</w:t>
      </w:r>
      <w:r>
        <w:t xml:space="preserve">ncrease the number of men </w:t>
      </w:r>
      <w:r w:rsidR="00C922D6">
        <w:t xml:space="preserve">utilising </w:t>
      </w:r>
      <w:r>
        <w:t>flexible work arrangements</w:t>
      </w:r>
    </w:p>
    <w:p w14:paraId="360A6415" w14:textId="4CAA897D" w:rsidR="009C30C0" w:rsidRDefault="009C30C0" w:rsidP="004469F6">
      <w:pPr>
        <w:pStyle w:val="BodyCopy"/>
        <w:suppressLineNumbers/>
      </w:pPr>
      <w:r>
        <w:rPr>
          <w:rFonts w:ascii="Segoe UI Symbol" w:hAnsi="Segoe UI Symbol" w:cs="Segoe UI Symbol"/>
        </w:rPr>
        <w:t>☐</w:t>
      </w:r>
      <w:r>
        <w:t xml:space="preserve"> To have a gender balanced governing body (at least 40% men and 40% women)</w:t>
      </w:r>
    </w:p>
    <w:p w14:paraId="600F7AC1" w14:textId="57F7289B" w:rsidR="00A53AEA" w:rsidRDefault="00B662E1" w:rsidP="004469F6">
      <w:pPr>
        <w:pStyle w:val="BodyCopy"/>
        <w:suppressLineNumbers/>
      </w:pPr>
      <w:r w:rsidRPr="00DE6763">
        <w:rPr>
          <w:b/>
          <w:noProof/>
          <w:lang w:eastAsia="en-AU"/>
        </w:rPr>
        <mc:AlternateContent>
          <mc:Choice Requires="wps">
            <w:drawing>
              <wp:anchor distT="0" distB="0" distL="114300" distR="114300" simplePos="0" relativeHeight="252003328" behindDoc="1" locked="0" layoutInCell="1" allowOverlap="1" wp14:anchorId="7D56E284" wp14:editId="68F80BFC">
                <wp:simplePos x="0" y="0"/>
                <wp:positionH relativeFrom="margin">
                  <wp:posOffset>689365</wp:posOffset>
                </wp:positionH>
                <wp:positionV relativeFrom="paragraph">
                  <wp:posOffset>4445</wp:posOffset>
                </wp:positionV>
                <wp:extent cx="3667125" cy="133985"/>
                <wp:effectExtent l="0" t="0" r="28575" b="18415"/>
                <wp:wrapTight wrapText="bothSides">
                  <wp:wrapPolygon edited="0">
                    <wp:start x="0" y="0"/>
                    <wp:lineTo x="0" y="21498"/>
                    <wp:lineTo x="21656" y="21498"/>
                    <wp:lineTo x="21656"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33985"/>
                        </a:xfrm>
                        <a:prstGeom prst="rect">
                          <a:avLst/>
                        </a:prstGeom>
                        <a:solidFill>
                          <a:srgbClr val="FFFFFF"/>
                        </a:solidFill>
                        <a:ln w="9525">
                          <a:solidFill>
                            <a:srgbClr val="000000"/>
                          </a:solidFill>
                          <a:miter lim="800000"/>
                          <a:headEnd/>
                          <a:tailEnd/>
                        </a:ln>
                      </wps:spPr>
                      <wps:txbx>
                        <w:txbxContent>
                          <w:p w14:paraId="24FB2AD8" w14:textId="77777777" w:rsidR="00234409" w:rsidRDefault="00234409" w:rsidP="00B662E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56E284" id="_x0000_s1035" type="#_x0000_t202" style="position:absolute;margin-left:54.3pt;margin-top:.35pt;width:288.75pt;height:10.55pt;z-index:-25131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">
                <v:textbox>
                  <w:txbxContent>
                    <w:p w14:paraId="24FB2AD8" w14:textId="77777777" w:rsidR="00234409" w:rsidRDefault="00234409" w:rsidP="00B662E1">
                      <w:r>
                        <w:t xml:space="preserve"> </w:t>
                      </w:r>
                    </w:p>
                  </w:txbxContent>
                </v:textbox>
                <w10:wrap type="tight" anchorx="margin"/>
              </v:shape>
            </w:pict>
          </mc:Fallback>
        </mc:AlternateContent>
      </w:r>
      <w:r>
        <w:rPr>
          <w:rFonts w:ascii="Segoe UI Symbol" w:hAnsi="Segoe UI Symbol" w:cs="Segoe UI Symbol"/>
        </w:rPr>
        <w:t>☐</w:t>
      </w:r>
      <w:r>
        <w:t xml:space="preserve"> </w:t>
      </w:r>
      <w:r w:rsidR="00DA4883">
        <w:t>O</w:t>
      </w:r>
      <w:r>
        <w:t>ther</w:t>
      </w:r>
    </w:p>
    <w:p w14:paraId="0E448141" w14:textId="6ADFDED1" w:rsidR="00A53AEA" w:rsidRDefault="00A53AEA" w:rsidP="004469F6">
      <w:pPr>
        <w:pStyle w:val="BodyCopy"/>
        <w:suppressLineNumbers/>
      </w:pPr>
    </w:p>
    <w:p w14:paraId="7649EA7B" w14:textId="1294AF41" w:rsidR="00A53AEA" w:rsidRDefault="00A53AEA" w:rsidP="00A53AEA">
      <w:pPr>
        <w:pStyle w:val="Heading4"/>
      </w:pPr>
      <w:r>
        <w:t xml:space="preserve">4. </w:t>
      </w:r>
      <w:r w:rsidRPr="00E9482F">
        <w:t>If your organisation would like to provide additional information relating to your gender equality policies and strategies, please do so below.</w:t>
      </w:r>
      <w:r w:rsidRPr="00E9482F">
        <w:tab/>
      </w:r>
    </w:p>
    <w:p w14:paraId="0CB554F1" w14:textId="4E6F15E4" w:rsidR="00A53AEA" w:rsidRDefault="00891477" w:rsidP="00BD37BC">
      <w:pPr>
        <w:pStyle w:val="Bullets2ndindent"/>
        <w:rPr>
          <w:rStyle w:val="BodyCopyChar"/>
          <w:b w:val="0"/>
        </w:rPr>
      </w:pPr>
      <w:r w:rsidRPr="00E9482F">
        <w:rPr>
          <w:rStyle w:val="BodyCopyChar"/>
          <w:b w:val="0"/>
          <w:noProof/>
          <w:lang w:eastAsia="en-AU"/>
        </w:rPr>
        <mc:AlternateContent>
          <mc:Choice Requires="wps">
            <w:drawing>
              <wp:anchor distT="45720" distB="45720" distL="114300" distR="114300" simplePos="0" relativeHeight="252025856" behindDoc="0" locked="0" layoutInCell="1" allowOverlap="1" wp14:anchorId="477B0905" wp14:editId="16A7AE96">
                <wp:simplePos x="0" y="0"/>
                <wp:positionH relativeFrom="margin">
                  <wp:align>left</wp:align>
                </wp:positionH>
                <wp:positionV relativeFrom="paragraph">
                  <wp:posOffset>54444</wp:posOffset>
                </wp:positionV>
                <wp:extent cx="8477250" cy="834390"/>
                <wp:effectExtent l="0" t="0" r="19050" b="22860"/>
                <wp:wrapSquare wrapText="bothSides"/>
                <wp:docPr id="535313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834390"/>
                        </a:xfrm>
                        <a:prstGeom prst="rect">
                          <a:avLst/>
                        </a:prstGeom>
                        <a:solidFill>
                          <a:srgbClr val="FFFFFF"/>
                        </a:solidFill>
                        <a:ln w="9525">
                          <a:solidFill>
                            <a:srgbClr val="000000"/>
                          </a:solidFill>
                          <a:miter lim="800000"/>
                          <a:headEnd/>
                          <a:tailEnd/>
                        </a:ln>
                      </wps:spPr>
                      <wps:txbx>
                        <w:txbxContent>
                          <w:p w14:paraId="0AD6980D" w14:textId="77777777" w:rsidR="00A53AEA" w:rsidRPr="00E9482F" w:rsidRDefault="00A53AEA" w:rsidP="00A53AEA">
                            <w:pPr>
                              <w:rPr>
                                <w:sz w:val="20"/>
                              </w:rPr>
                            </w:pPr>
                            <w:r w:rsidRPr="00E9482F">
                              <w:rPr>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7B0905" id="_x0000_s1036" type="#_x0000_t202" style="position:absolute;left:0;text-align:left;margin-left:0;margin-top:4.3pt;width:667.5pt;height:65.7pt;z-index:252025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q4FAIAACc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">
                <v:textbox>
                  <w:txbxContent>
                    <w:p w14:paraId="0AD6980D" w14:textId="77777777" w:rsidR="00A53AEA" w:rsidRPr="00E9482F" w:rsidRDefault="00A53AEA" w:rsidP="00A53AEA">
                      <w:pPr>
                        <w:rPr>
                          <w:sz w:val="20"/>
                        </w:rPr>
                      </w:pPr>
                      <w:r w:rsidRPr="00E9482F">
                        <w:rPr>
                          <w:sz w:val="20"/>
                        </w:rPr>
                        <w:t>(500 word limit)</w:t>
                      </w:r>
                    </w:p>
                  </w:txbxContent>
                </v:textbox>
                <w10:wrap type="square" anchorx="margin"/>
              </v:shape>
            </w:pict>
          </mc:Fallback>
        </mc:AlternateContent>
      </w:r>
    </w:p>
    <w:p w14:paraId="23885687" w14:textId="4AA24648" w:rsidR="00A53AEA" w:rsidRDefault="00A53AEA" w:rsidP="00BD37BC">
      <w:pPr>
        <w:pStyle w:val="Bullets2ndindent"/>
        <w:rPr>
          <w:rStyle w:val="BodyCopyChar"/>
          <w:b w:val="0"/>
        </w:rPr>
      </w:pPr>
    </w:p>
    <w:p w14:paraId="406C3CA1" w14:textId="56253EB5" w:rsidR="00A53AEA" w:rsidRDefault="00A53AEA" w:rsidP="00BD37BC">
      <w:pPr>
        <w:pStyle w:val="Bullets2ndindent"/>
        <w:rPr>
          <w:rStyle w:val="BodyCopyChar"/>
        </w:rPr>
      </w:pPr>
    </w:p>
    <w:p w14:paraId="135EC030" w14:textId="1F6405FA" w:rsidR="00A53AEA" w:rsidRDefault="00A53AEA" w:rsidP="00BD37BC">
      <w:pPr>
        <w:pStyle w:val="Bullets2ndindent"/>
        <w:rPr>
          <w:rStyle w:val="BodyCopyChar"/>
        </w:rPr>
      </w:pPr>
    </w:p>
    <w:p w14:paraId="34FFA0CB" w14:textId="68BC8B41" w:rsidR="00A53AEA" w:rsidRPr="00BF11B5" w:rsidRDefault="00A53AEA" w:rsidP="00BD37BC">
      <w:pPr>
        <w:pStyle w:val="Bullets2ndindent"/>
        <w:rPr>
          <w:rStyle w:val="BodyCopyChar"/>
          <w:b w:val="0"/>
        </w:rPr>
      </w:pPr>
    </w:p>
    <w:p w14:paraId="4DC85DCB" w14:textId="77777777" w:rsidR="00A53AEA" w:rsidRDefault="00A53AEA" w:rsidP="00A53AEA">
      <w:pPr>
        <w:pStyle w:val="BodyCopy"/>
        <w:rPr>
          <w:b/>
        </w:rPr>
      </w:pPr>
    </w:p>
    <w:p w14:paraId="100F13B5" w14:textId="77777777" w:rsidR="00DF7DE2" w:rsidRDefault="00DF7DE2" w:rsidP="00DF7DE2">
      <w:pPr>
        <w:pStyle w:val="Heading3"/>
      </w:pPr>
      <w:r>
        <w:lastRenderedPageBreak/>
        <w:t>Governing bodies</w:t>
      </w:r>
    </w:p>
    <w:p w14:paraId="0547FA6C" w14:textId="77777777" w:rsidR="00927D1B" w:rsidRPr="0066777F" w:rsidRDefault="00DF7DE2" w:rsidP="0066777F">
      <w:pPr>
        <w:pStyle w:val="BodyText"/>
        <w:rPr>
          <w:i/>
          <w:color w:val="808080" w:themeColor="background1" w:themeShade="80"/>
        </w:rPr>
      </w:pPr>
      <w:r w:rsidRPr="0066777F">
        <w:rPr>
          <w:i/>
          <w:color w:val="808080" w:themeColor="background1" w:themeShade="80"/>
        </w:rPr>
        <w:t>Governing bodies are the group of people who formulate policy and direct the affairs of an organisation in partnership with the managers. Your organisation, and organisations you are reporting on, will have a governing body as defined in the Workplace Gender Equality Act 2012 (Act).</w:t>
      </w:r>
    </w:p>
    <w:p w14:paraId="41478486" w14:textId="71497F95" w:rsidR="00DF7DE2" w:rsidRPr="00E82DC2" w:rsidRDefault="007B4B8C" w:rsidP="00E82DC2">
      <w:pPr>
        <w:pStyle w:val="BodyCopy"/>
        <w:rPr>
          <w:b/>
          <w:bCs/>
        </w:rPr>
      </w:pPr>
      <w:bookmarkStart w:id="0" w:name="_Hlk52884182"/>
      <w:r w:rsidRPr="0066777F">
        <w:rPr>
          <w:b/>
          <w:bCs/>
          <w:color w:val="auto"/>
        </w:rPr>
        <w:t>Note:</w:t>
      </w:r>
      <w:r w:rsidR="00371632" w:rsidRPr="0066777F">
        <w:rPr>
          <w:b/>
          <w:bCs/>
          <w:color w:val="auto"/>
        </w:rPr>
        <w:t xml:space="preserve"> </w:t>
      </w:r>
      <w:r w:rsidR="008E11DE" w:rsidRPr="0066777F">
        <w:rPr>
          <w:b/>
          <w:bCs/>
          <w:color w:val="auto"/>
        </w:rPr>
        <w:t>You will be required to answer Q</w:t>
      </w:r>
      <w:r w:rsidR="00371632" w:rsidRPr="0066777F">
        <w:rPr>
          <w:b/>
          <w:bCs/>
          <w:color w:val="auto"/>
        </w:rPr>
        <w:t xml:space="preserve">uestion </w:t>
      </w:r>
      <w:r w:rsidR="00A301AF">
        <w:rPr>
          <w:b/>
          <w:bCs/>
          <w:color w:val="auto"/>
        </w:rPr>
        <w:t>5</w:t>
      </w:r>
      <w:r w:rsidR="00371632" w:rsidRPr="0066777F">
        <w:rPr>
          <w:b/>
          <w:bCs/>
          <w:color w:val="auto"/>
        </w:rPr>
        <w:t xml:space="preserve"> and all relevant sub-questions for all organisations included in this submission. </w:t>
      </w:r>
      <w:r w:rsidRPr="0066777F">
        <w:rPr>
          <w:b/>
          <w:bCs/>
          <w:color w:val="auto"/>
        </w:rPr>
        <w:t xml:space="preserve"> </w:t>
      </w:r>
    </w:p>
    <w:bookmarkEnd w:id="0"/>
    <w:p w14:paraId="6FB3D4CE" w14:textId="2E92BC46" w:rsidR="005C2D07" w:rsidRDefault="00DC706E" w:rsidP="00111AEE">
      <w:pPr>
        <w:pStyle w:val="Heading4"/>
      </w:pPr>
      <w:r>
        <w:t>5</w:t>
      </w:r>
      <w:r w:rsidR="00A5644B" w:rsidRPr="00A5644B">
        <w:t xml:space="preserve">. </w:t>
      </w:r>
      <w:r w:rsidR="0008746A">
        <w:rPr>
          <w:rStyle w:val="inline-comment-marker"/>
          <w:rFonts w:eastAsia="Times New Roman"/>
        </w:rPr>
        <w:t>Identify</w:t>
      </w:r>
      <w:r w:rsidR="008E11DE">
        <w:rPr>
          <w:rStyle w:val="inline-comment-marker"/>
          <w:rFonts w:eastAsia="Times New Roman"/>
        </w:rPr>
        <w:t xml:space="preserve"> your organisation/</w:t>
      </w:r>
      <w:r w:rsidR="0008746A" w:rsidRPr="0008746A">
        <w:rPr>
          <w:rStyle w:val="inline-comment-marker"/>
          <w:rFonts w:eastAsia="Times New Roman"/>
        </w:rPr>
        <w:t>s</w:t>
      </w:r>
      <w:r w:rsidR="008E11DE">
        <w:rPr>
          <w:rStyle w:val="inline-comment-marker"/>
          <w:rFonts w:eastAsia="Times New Roman"/>
        </w:rPr>
        <w:t>’ names</w:t>
      </w:r>
      <w:r w:rsidR="0008746A" w:rsidRPr="0008746A">
        <w:rPr>
          <w:rStyle w:val="inline-comment-marker"/>
          <w:rFonts w:eastAsia="Times New Roman"/>
        </w:rPr>
        <w:t xml:space="preserve"> </w:t>
      </w:r>
      <w:r w:rsidR="0008746A">
        <w:rPr>
          <w:rStyle w:val="inline-comment-marker"/>
          <w:rFonts w:eastAsia="Times New Roman"/>
        </w:rPr>
        <w:t>and</w:t>
      </w:r>
      <w:r w:rsidR="0008746A" w:rsidRPr="0008746A">
        <w:rPr>
          <w:rStyle w:val="inline-comment-marker"/>
          <w:rFonts w:eastAsia="Times New Roman"/>
        </w:rPr>
        <w:t xml:space="preserve"> indicate if </w:t>
      </w:r>
      <w:r w:rsidR="008E11DE">
        <w:rPr>
          <w:rStyle w:val="inline-comment-marker"/>
          <w:rFonts w:eastAsia="Times New Roman"/>
        </w:rPr>
        <w:t>they</w:t>
      </w:r>
      <w:r w:rsidR="0008746A" w:rsidRPr="0008746A">
        <w:rPr>
          <w:rStyle w:val="inline-comment-marker"/>
          <w:rFonts w:eastAsia="Times New Roman"/>
        </w:rPr>
        <w:t xml:space="preserve"> have a governing body</w:t>
      </w:r>
    </w:p>
    <w:p w14:paraId="13FB891D" w14:textId="77777777" w:rsidR="00927D1B" w:rsidRPr="00581F87" w:rsidRDefault="0008746A" w:rsidP="006A6E65">
      <w:pPr>
        <w:pStyle w:val="Heading6"/>
        <w:rPr>
          <w:i/>
          <w:iCs w:val="0"/>
          <w:color w:val="808080" w:themeColor="background1" w:themeShade="80"/>
          <w:sz w:val="20"/>
          <w:szCs w:val="20"/>
          <w:shd w:val="clear" w:color="auto" w:fill="FFFFFF"/>
        </w:rPr>
      </w:pPr>
      <w:r w:rsidRPr="00581F87">
        <w:rPr>
          <w:i/>
          <w:iCs w:val="0"/>
          <w:color w:val="808080" w:themeColor="background1" w:themeShade="80"/>
          <w:sz w:val="20"/>
          <w:szCs w:val="20"/>
        </w:rPr>
        <w:t xml:space="preserve">Governing bodies </w:t>
      </w:r>
      <w:r w:rsidR="001E6424" w:rsidRPr="00581F87">
        <w:rPr>
          <w:i/>
          <w:iCs w:val="0"/>
          <w:color w:val="808080" w:themeColor="background1" w:themeShade="80"/>
          <w:sz w:val="20"/>
          <w:szCs w:val="20"/>
          <w:shd w:val="clear" w:color="auto" w:fill="FFFFFF"/>
        </w:rPr>
        <w:t>means the body, or group of members of the employer, with primary responsibility for the governance of the employer.</w:t>
      </w:r>
    </w:p>
    <w:p w14:paraId="33C7DC40" w14:textId="4498886C" w:rsidR="00927D1B" w:rsidRPr="00581F87" w:rsidRDefault="00927D1B" w:rsidP="006A6E65">
      <w:pPr>
        <w:pStyle w:val="BodyText"/>
        <w:rPr>
          <w:i/>
          <w:color w:val="808080" w:themeColor="background1" w:themeShade="80"/>
          <w:sz w:val="20"/>
        </w:rPr>
      </w:pPr>
      <w:r w:rsidRPr="00581F87">
        <w:rPr>
          <w:i/>
          <w:color w:val="808080" w:themeColor="background1" w:themeShade="80"/>
          <w:sz w:val="20"/>
        </w:rPr>
        <w:t>T</w:t>
      </w:r>
      <w:r w:rsidR="0008746A" w:rsidRPr="00581F87">
        <w:rPr>
          <w:i/>
          <w:color w:val="808080" w:themeColor="background1" w:themeShade="80"/>
          <w:sz w:val="20"/>
        </w:rPr>
        <w:t xml:space="preserve">he </w:t>
      </w:r>
      <w:r w:rsidRPr="00581F87">
        <w:rPr>
          <w:i/>
          <w:color w:val="808080" w:themeColor="background1" w:themeShade="80"/>
          <w:sz w:val="20"/>
        </w:rPr>
        <w:t xml:space="preserve">Governing body is the </w:t>
      </w:r>
      <w:r w:rsidR="0008746A" w:rsidRPr="00581F87">
        <w:rPr>
          <w:i/>
          <w:color w:val="808080" w:themeColor="background1" w:themeShade="80"/>
          <w:sz w:val="20"/>
        </w:rPr>
        <w:t xml:space="preserve">group of people who formulate policy and direct the affairs of an institution in partnership with the managers. </w:t>
      </w:r>
      <w:r w:rsidR="00CF7E38" w:rsidRPr="00581F87">
        <w:rPr>
          <w:i/>
          <w:color w:val="808080" w:themeColor="background1" w:themeShade="80"/>
          <w:sz w:val="20"/>
        </w:rPr>
        <w:t>The core role of a governin</w:t>
      </w:r>
      <w:r w:rsidR="00BC1CCB" w:rsidRPr="00581F87">
        <w:rPr>
          <w:i/>
          <w:color w:val="808080" w:themeColor="background1" w:themeShade="80"/>
          <w:sz w:val="20"/>
        </w:rPr>
        <w:t>g</w:t>
      </w:r>
      <w:r w:rsidR="00CF7E38" w:rsidRPr="00581F87">
        <w:rPr>
          <w:i/>
          <w:color w:val="808080" w:themeColor="background1" w:themeShade="80"/>
          <w:sz w:val="20"/>
        </w:rPr>
        <w:t xml:space="preserve"> body is the governance of an organisation. </w:t>
      </w:r>
      <w:r w:rsidR="0008746A" w:rsidRPr="00581F87">
        <w:rPr>
          <w:i/>
          <w:color w:val="808080" w:themeColor="background1" w:themeShade="80"/>
          <w:sz w:val="20"/>
        </w:rPr>
        <w:t>Governing bodies: </w:t>
      </w:r>
    </w:p>
    <w:p w14:paraId="1E32E663" w14:textId="77777777" w:rsidR="0008746A" w:rsidRPr="00581F87" w:rsidRDefault="0008746A" w:rsidP="006438A9">
      <w:pPr>
        <w:pStyle w:val="Bullets3rdindent"/>
        <w:numPr>
          <w:ilvl w:val="0"/>
          <w:numId w:val="10"/>
        </w:numPr>
        <w:rPr>
          <w:szCs w:val="20"/>
        </w:rPr>
      </w:pPr>
      <w:r w:rsidRPr="00581F87">
        <w:rPr>
          <w:szCs w:val="20"/>
        </w:rPr>
        <w:t>include voluntary boards of not-for-profit organisations </w:t>
      </w:r>
    </w:p>
    <w:p w14:paraId="21BD1AF7" w14:textId="77777777" w:rsidR="0008746A" w:rsidRPr="00581F87" w:rsidRDefault="0008746A" w:rsidP="006438A9">
      <w:pPr>
        <w:pStyle w:val="Bullets3rdindent"/>
        <w:numPr>
          <w:ilvl w:val="0"/>
          <w:numId w:val="10"/>
        </w:numPr>
        <w:rPr>
          <w:szCs w:val="20"/>
        </w:rPr>
      </w:pPr>
      <w:r w:rsidRPr="00581F87">
        <w:rPr>
          <w:szCs w:val="20"/>
        </w:rPr>
        <w:t>are not a diversity council or committee </w:t>
      </w:r>
    </w:p>
    <w:p w14:paraId="6EC035A4" w14:textId="0BA2789E" w:rsidR="0008746A" w:rsidRPr="00581F87" w:rsidRDefault="0008746A" w:rsidP="006438A9">
      <w:pPr>
        <w:pStyle w:val="Bullets3rdindent"/>
        <w:numPr>
          <w:ilvl w:val="0"/>
          <w:numId w:val="10"/>
        </w:numPr>
        <w:rPr>
          <w:szCs w:val="20"/>
        </w:rPr>
      </w:pPr>
      <w:r w:rsidRPr="00581F87">
        <w:rPr>
          <w:szCs w:val="20"/>
        </w:rPr>
        <w:t>are not a global diversity and inclusion team. </w:t>
      </w:r>
    </w:p>
    <w:p w14:paraId="72FA0190" w14:textId="77777777" w:rsidR="008E11DE" w:rsidRPr="0008746A" w:rsidRDefault="008E11DE" w:rsidP="006438A9">
      <w:pPr>
        <w:pStyle w:val="Bullets3rdindent"/>
      </w:pPr>
    </w:p>
    <w:p w14:paraId="4C8EA713" w14:textId="6C95D86E" w:rsidR="00927D1B" w:rsidRPr="00581F87" w:rsidRDefault="0008746A" w:rsidP="006A6E65">
      <w:pPr>
        <w:pStyle w:val="BodyText"/>
        <w:rPr>
          <w:i/>
          <w:color w:val="808080" w:themeColor="background1" w:themeShade="80"/>
          <w:sz w:val="20"/>
        </w:rPr>
      </w:pPr>
      <w:r w:rsidRPr="00581F87">
        <w:rPr>
          <w:i/>
          <w:color w:val="808080" w:themeColor="background1" w:themeShade="80"/>
          <w:sz w:val="20"/>
        </w:rPr>
        <w:t>Some organisations have common types of governing bodies. For </w:t>
      </w:r>
      <w:bookmarkStart w:id="1" w:name="_Hlk129603186"/>
      <w:r w:rsidR="00E24686" w:rsidRPr="00581F87">
        <w:rPr>
          <w:i/>
          <w:color w:val="808080" w:themeColor="background1" w:themeShade="80"/>
          <w:sz w:val="20"/>
        </w:rPr>
        <w:t>G</w:t>
      </w:r>
      <w:r w:rsidR="00927D1B" w:rsidRPr="00581F87">
        <w:rPr>
          <w:i/>
          <w:color w:val="808080" w:themeColor="background1" w:themeShade="80"/>
          <w:sz w:val="20"/>
        </w:rPr>
        <w:t>overnment Departments</w:t>
      </w:r>
      <w:r w:rsidR="00E24686" w:rsidRPr="00581F87">
        <w:rPr>
          <w:i/>
          <w:color w:val="808080" w:themeColor="background1" w:themeShade="80"/>
          <w:sz w:val="20"/>
        </w:rPr>
        <w:t xml:space="preserve"> this may be an Executive Management Board/Committee, the </w:t>
      </w:r>
      <w:r w:rsidR="00E24686" w:rsidRPr="002007DB">
        <w:rPr>
          <w:i/>
          <w:color w:val="808080" w:themeColor="background1" w:themeShade="80"/>
          <w:sz w:val="20"/>
        </w:rPr>
        <w:t>Accountable Authority</w:t>
      </w:r>
      <w:r w:rsidR="00E24686" w:rsidRPr="00581F87">
        <w:rPr>
          <w:i/>
          <w:color w:val="808080" w:themeColor="background1" w:themeShade="80"/>
          <w:sz w:val="20"/>
        </w:rPr>
        <w:t xml:space="preserve"> or a Strategic Leadership Committee.</w:t>
      </w:r>
      <w:bookmarkEnd w:id="1"/>
    </w:p>
    <w:p w14:paraId="17AC5880" w14:textId="2B0B0B94" w:rsidR="00927D1B" w:rsidRPr="006A6E65" w:rsidRDefault="0066777F" w:rsidP="006A6E65">
      <w:pPr>
        <w:pStyle w:val="BodyText"/>
        <w:rPr>
          <w:i/>
        </w:rPr>
      </w:pPr>
      <w:r w:rsidRPr="0008746A">
        <w:rPr>
          <w:rFonts w:eastAsia="Times New Roman"/>
          <w:noProof/>
          <w:lang w:eastAsia="en-AU"/>
        </w:rPr>
        <mc:AlternateContent>
          <mc:Choice Requires="wps">
            <w:drawing>
              <wp:anchor distT="45720" distB="45720" distL="114300" distR="114300" simplePos="0" relativeHeight="251586560" behindDoc="0" locked="0" layoutInCell="1" allowOverlap="1" wp14:anchorId="38150CB6" wp14:editId="183E1A9B">
                <wp:simplePos x="0" y="0"/>
                <wp:positionH relativeFrom="column">
                  <wp:posOffset>1349982</wp:posOffset>
                </wp:positionH>
                <wp:positionV relativeFrom="paragraph">
                  <wp:posOffset>186469</wp:posOffset>
                </wp:positionV>
                <wp:extent cx="2360930" cy="161925"/>
                <wp:effectExtent l="0" t="0" r="1397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AB17C12" w14:textId="77777777" w:rsidR="00234409" w:rsidRDefault="002344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38150CB6" id="_x0000_s1037" type="#_x0000_t202" style="position:absolute;margin-left:106.3pt;margin-top:14.7pt;width:185.9pt;height:12.75pt;z-index:251586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">
                <v:textbox>
                  <w:txbxContent>
                    <w:p w14:paraId="3AB17C12" w14:textId="77777777" w:rsidR="00234409" w:rsidRDefault="00234409"/>
                  </w:txbxContent>
                </v:textbox>
                <w10:wrap type="square"/>
              </v:shape>
            </w:pict>
          </mc:Fallback>
        </mc:AlternateContent>
      </w:r>
    </w:p>
    <w:p w14:paraId="49CBDCBF" w14:textId="217BF24C" w:rsidR="00927D1B" w:rsidRDefault="0008746A" w:rsidP="006A6E65">
      <w:pPr>
        <w:pStyle w:val="Heading5"/>
        <w:rPr>
          <w:rFonts w:eastAsia="Times New Roman"/>
        </w:rPr>
      </w:pPr>
      <w:r w:rsidRPr="0008746A">
        <w:rPr>
          <w:rFonts w:eastAsia="Times New Roman"/>
        </w:rPr>
        <w:t xml:space="preserve">Organisation name: </w:t>
      </w:r>
    </w:p>
    <w:p w14:paraId="7F2450E0" w14:textId="1A6CB10D" w:rsidR="0008746A" w:rsidRDefault="00874D1F" w:rsidP="00DC706E">
      <w:pPr>
        <w:pStyle w:val="Heading4"/>
        <w:numPr>
          <w:ilvl w:val="1"/>
          <w:numId w:val="14"/>
        </w:numPr>
        <w:rPr>
          <w:rFonts w:eastAsia="Times New Roman"/>
        </w:rPr>
      </w:pPr>
      <w:r w:rsidRPr="00874D1F">
        <w:rPr>
          <w:rFonts w:eastAsia="Times New Roman"/>
        </w:rPr>
        <w:t>What is the name of your governing body?</w:t>
      </w:r>
    </w:p>
    <w:p w14:paraId="2F3F9E82" w14:textId="3C0D027C" w:rsidR="00874D1F" w:rsidRPr="00874D1F" w:rsidRDefault="00BB0D83" w:rsidP="00874D1F">
      <w:pPr>
        <w:pStyle w:val="ListParagraph"/>
        <w:shd w:val="clear" w:color="auto" w:fill="FFFFFF"/>
        <w:spacing w:after="100" w:afterAutospacing="1"/>
        <w:ind w:left="360"/>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98848" behindDoc="0" locked="0" layoutInCell="1" allowOverlap="1" wp14:anchorId="3FC6C7A2" wp14:editId="3FD6FC14">
                <wp:simplePos x="0" y="0"/>
                <wp:positionH relativeFrom="margin">
                  <wp:align>left</wp:align>
                </wp:positionH>
                <wp:positionV relativeFrom="paragraph">
                  <wp:posOffset>74295</wp:posOffset>
                </wp:positionV>
                <wp:extent cx="2360930" cy="161925"/>
                <wp:effectExtent l="0" t="0" r="1397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7915D392" w14:textId="213D604C" w:rsidR="00234409" w:rsidRDefault="00234409" w:rsidP="00BB0D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3FC6C7A2" id="_x0000_s1038" type="#_x0000_t202" style="position:absolute;left:0;text-align:left;margin-left:0;margin-top:5.85pt;width:185.9pt;height:12.75pt;z-index:2515988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">
                <v:textbox>
                  <w:txbxContent>
                    <w:p w14:paraId="7915D392" w14:textId="213D604C" w:rsidR="00234409" w:rsidRDefault="00234409" w:rsidP="00BB0D83"/>
                  </w:txbxContent>
                </v:textbox>
                <w10:wrap type="square" anchorx="margin"/>
              </v:shape>
            </w:pict>
          </mc:Fallback>
        </mc:AlternateContent>
      </w:r>
    </w:p>
    <w:p w14:paraId="202EFA5F" w14:textId="00D21719" w:rsidR="00BB0D83" w:rsidRDefault="00937ECD" w:rsidP="00BB0D83">
      <w:pPr>
        <w:pStyle w:val="Heading4"/>
        <w:rPr>
          <w:rFonts w:eastAsia="Times New Roman"/>
        </w:rPr>
      </w:pPr>
      <w:r>
        <w:rPr>
          <w:rFonts w:eastAsia="Times New Roman"/>
        </w:rPr>
        <w:br/>
      </w:r>
      <w:r w:rsidR="00DC706E">
        <w:rPr>
          <w:rFonts w:eastAsia="Times New Roman"/>
        </w:rPr>
        <w:t>5</w:t>
      </w:r>
      <w:r w:rsidR="00BB0D83">
        <w:rPr>
          <w:rFonts w:eastAsia="Times New Roman"/>
        </w:rPr>
        <w:t xml:space="preserve">.2 </w:t>
      </w:r>
      <w:r w:rsidR="00874D1F" w:rsidRPr="00874D1F">
        <w:rPr>
          <w:rFonts w:eastAsia="Times New Roman"/>
        </w:rPr>
        <w:t>What type of governing body does this organisation have?</w:t>
      </w:r>
    </w:p>
    <w:p w14:paraId="693F8177" w14:textId="777777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13F784D" w14:textId="59A6FCB9" w:rsidR="00874D1F" w:rsidRPr="00E331FB" w:rsidRDefault="008B75E4" w:rsidP="00A13FA8">
      <w:pPr>
        <w:pStyle w:val="Bullets1stindent"/>
        <w:rPr>
          <w:b w:val="0"/>
          <w:bCs/>
        </w:rPr>
      </w:pPr>
      <w:sdt>
        <w:sdtPr>
          <w:rPr>
            <w:b w:val="0"/>
            <w:bCs/>
          </w:rPr>
          <w:id w:val="1775204232"/>
          <w14:checkbox>
            <w14:checked w14:val="0"/>
            <w14:checkedState w14:val="2612" w14:font="MS Gothic"/>
            <w14:uncheckedState w14:val="2610" w14:font="MS Gothic"/>
          </w14:checkbox>
        </w:sdtPr>
        <w:sdtEndPr/>
        <w:sdtContent>
          <w:r w:rsidR="00581F87" w:rsidRPr="00E331FB">
            <w:rPr>
              <w:rFonts w:ascii="MS Gothic" w:eastAsia="MS Gothic" w:hAnsi="MS Gothic" w:hint="eastAsia"/>
              <w:b w:val="0"/>
              <w:bCs/>
            </w:rPr>
            <w:t>☐</w:t>
          </w:r>
        </w:sdtContent>
      </w:sdt>
      <w:r w:rsidR="00874D1F" w:rsidRPr="00E331FB">
        <w:rPr>
          <w:b w:val="0"/>
          <w:bCs/>
        </w:rPr>
        <w:t xml:space="preserve"> Board of directors</w:t>
      </w:r>
    </w:p>
    <w:p w14:paraId="6AF6FEF5" w14:textId="77777777" w:rsidR="00874D1F" w:rsidRPr="00E331FB" w:rsidRDefault="008B75E4" w:rsidP="00A13FA8">
      <w:pPr>
        <w:pStyle w:val="Bullets1stindent"/>
        <w:rPr>
          <w:b w:val="0"/>
          <w:bCs/>
        </w:rPr>
      </w:pPr>
      <w:sdt>
        <w:sdtPr>
          <w:rPr>
            <w:b w:val="0"/>
            <w:bCs/>
          </w:rPr>
          <w:id w:val="-14849484"/>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Board of Trustees</w:t>
      </w:r>
    </w:p>
    <w:p w14:paraId="209FE6CE" w14:textId="77777777" w:rsidR="00874D1F" w:rsidRPr="00E331FB" w:rsidRDefault="008B75E4" w:rsidP="00A13FA8">
      <w:pPr>
        <w:pStyle w:val="Bullets1stindent"/>
        <w:rPr>
          <w:b w:val="0"/>
          <w:bCs/>
        </w:rPr>
      </w:pPr>
      <w:sdt>
        <w:sdtPr>
          <w:rPr>
            <w:b w:val="0"/>
            <w:bCs/>
          </w:rPr>
          <w:id w:val="-1749643989"/>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Board/committee of partners</w:t>
      </w:r>
    </w:p>
    <w:p w14:paraId="31663298" w14:textId="77777777" w:rsidR="00874D1F" w:rsidRPr="00E331FB" w:rsidRDefault="008B75E4" w:rsidP="00A13FA8">
      <w:pPr>
        <w:pStyle w:val="Bullets1stindent"/>
        <w:rPr>
          <w:b w:val="0"/>
          <w:bCs/>
        </w:rPr>
      </w:pPr>
      <w:sdt>
        <w:sdtPr>
          <w:rPr>
            <w:b w:val="0"/>
            <w:bCs/>
          </w:rPr>
          <w:id w:val="-296679406"/>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Council</w:t>
      </w:r>
    </w:p>
    <w:p w14:paraId="38AFCF2E" w14:textId="77777777" w:rsidR="00874D1F" w:rsidRPr="00E331FB" w:rsidRDefault="008B75E4" w:rsidP="00A13FA8">
      <w:pPr>
        <w:pStyle w:val="Bullets1stindent"/>
        <w:rPr>
          <w:b w:val="0"/>
          <w:bCs/>
        </w:rPr>
      </w:pPr>
      <w:sdt>
        <w:sdtPr>
          <w:rPr>
            <w:b w:val="0"/>
            <w:bCs/>
          </w:rPr>
          <w:id w:val="-609809177"/>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Management committee</w:t>
      </w:r>
    </w:p>
    <w:p w14:paraId="4BABE902" w14:textId="2365523D" w:rsidR="00874D1F" w:rsidRPr="00E331FB" w:rsidRDefault="00581F87" w:rsidP="00A13FA8">
      <w:pPr>
        <w:pStyle w:val="Bullets1stindent"/>
        <w:rPr>
          <w:b w:val="0"/>
          <w:bCs/>
        </w:rPr>
      </w:pPr>
      <w:r w:rsidRPr="00E331FB">
        <w:rPr>
          <w:b w:val="0"/>
          <w:bCs/>
          <w:noProof/>
          <w:lang w:eastAsia="en-AU"/>
        </w:rPr>
        <mc:AlternateContent>
          <mc:Choice Requires="wps">
            <w:drawing>
              <wp:anchor distT="45720" distB="45720" distL="114300" distR="114300" simplePos="0" relativeHeight="251750400" behindDoc="1" locked="0" layoutInCell="1" allowOverlap="1" wp14:anchorId="2A013F09" wp14:editId="43D4DA43">
                <wp:simplePos x="0" y="0"/>
                <wp:positionH relativeFrom="column">
                  <wp:posOffset>3420745</wp:posOffset>
                </wp:positionH>
                <wp:positionV relativeFrom="paragraph">
                  <wp:posOffset>16510</wp:posOffset>
                </wp:positionV>
                <wp:extent cx="2360930" cy="161925"/>
                <wp:effectExtent l="0" t="0" r="13970" b="28575"/>
                <wp:wrapTight wrapText="bothSides">
                  <wp:wrapPolygon edited="0">
                    <wp:start x="0" y="0"/>
                    <wp:lineTo x="0" y="22871"/>
                    <wp:lineTo x="21570" y="22871"/>
                    <wp:lineTo x="21570"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1708C7D6" w14:textId="77777777" w:rsidR="00234409" w:rsidRDefault="00234409" w:rsidP="008E11D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2A013F09" id="_x0000_s1039" type="#_x0000_t202" style="position:absolute;left:0;text-align:left;margin-left:269.35pt;margin-top:1.3pt;width:185.9pt;height:12.75pt;z-index:-251566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">
                <v:textbox>
                  <w:txbxContent>
                    <w:p w14:paraId="1708C7D6" w14:textId="77777777" w:rsidR="00234409" w:rsidRDefault="00234409" w:rsidP="008E11DE"/>
                  </w:txbxContent>
                </v:textbox>
                <w10:wrap type="tight"/>
              </v:shape>
            </w:pict>
          </mc:Fallback>
        </mc:AlternateContent>
      </w:r>
      <w:sdt>
        <w:sdtPr>
          <w:rPr>
            <w:b w:val="0"/>
            <w:bCs/>
          </w:rPr>
          <w:id w:val="1265496313"/>
          <w14:checkbox>
            <w14:checked w14:val="0"/>
            <w14:checkedState w14:val="2612" w14:font="MS Gothic"/>
            <w14:uncheckedState w14:val="2610" w14:font="MS Gothic"/>
          </w14:checkbox>
        </w:sdtPr>
        <w:sdtEndPr/>
        <w:sdtContent>
          <w:r w:rsidR="00874D1F" w:rsidRPr="00E331FB">
            <w:rPr>
              <w:rFonts w:ascii="MS Gothic" w:eastAsia="MS Gothic" w:hAnsi="MS Gothic" w:hint="eastAsia"/>
              <w:b w:val="0"/>
              <w:bCs/>
            </w:rPr>
            <w:t>☐</w:t>
          </w:r>
        </w:sdtContent>
      </w:sdt>
      <w:r w:rsidR="00874D1F" w:rsidRPr="00E331FB">
        <w:rPr>
          <w:b w:val="0"/>
          <w:bCs/>
        </w:rPr>
        <w:t xml:space="preserve"> Other governing body/authority (provide details) </w:t>
      </w:r>
    </w:p>
    <w:p w14:paraId="742BB0A3" w14:textId="1F19061B" w:rsidR="00B456C7" w:rsidRDefault="00B456C7" w:rsidP="00A13FA8">
      <w:pPr>
        <w:pStyle w:val="Bullets1stindent"/>
      </w:pPr>
    </w:p>
    <w:p w14:paraId="4EE39D68" w14:textId="4ADF8E26" w:rsidR="00874D1F" w:rsidRPr="00BB0D83" w:rsidRDefault="00DC706E" w:rsidP="00BB0D83">
      <w:pPr>
        <w:pStyle w:val="Heading4"/>
        <w:rPr>
          <w:rFonts w:eastAsia="Times New Roman"/>
        </w:rPr>
      </w:pPr>
      <w:r>
        <w:rPr>
          <w:rFonts w:eastAsia="Times New Roman"/>
        </w:rPr>
        <w:lastRenderedPageBreak/>
        <w:t>5</w:t>
      </w:r>
      <w:r w:rsidR="00BB0D83">
        <w:rPr>
          <w:rFonts w:eastAsia="Times New Roman"/>
        </w:rPr>
        <w:t xml:space="preserve">.3 </w:t>
      </w:r>
      <w:r w:rsidR="00874D1F" w:rsidRPr="00BB0D83">
        <w:rPr>
          <w:rFonts w:eastAsia="Times New Roman"/>
        </w:rPr>
        <w:t xml:space="preserve">How many members are on the governing body and who holds the </w:t>
      </w:r>
      <w:r w:rsidR="00300674" w:rsidRPr="00BB0D83">
        <w:rPr>
          <w:rFonts w:eastAsia="Times New Roman"/>
        </w:rPr>
        <w:t>predominant Chair position?</w:t>
      </w:r>
    </w:p>
    <w:p w14:paraId="4B1EFFB8" w14:textId="77777777" w:rsidR="00927D1B" w:rsidRPr="00E331FB" w:rsidRDefault="00300674" w:rsidP="006A6E65">
      <w:pPr>
        <w:pStyle w:val="BodyText"/>
        <w:rPr>
          <w:i/>
          <w:color w:val="808080" w:themeColor="background1" w:themeShade="80"/>
          <w:sz w:val="20"/>
          <w:szCs w:val="18"/>
        </w:rPr>
      </w:pPr>
      <w:r w:rsidRPr="00E331FB">
        <w:rPr>
          <w:i/>
          <w:color w:val="808080" w:themeColor="background1" w:themeShade="80"/>
          <w:sz w:val="20"/>
          <w:szCs w:val="18"/>
        </w:rPr>
        <w:t>A Chair is the person who leads and chairs meetings of the governing body. In the situation of rotating Chair position for the meetings, the predominant gender of the people acting as Chairs for the meeting during the reporting period should be used. </w:t>
      </w:r>
    </w:p>
    <w:p w14:paraId="192C6A97" w14:textId="77777777" w:rsidR="00927D1B" w:rsidRPr="00E331FB" w:rsidRDefault="00D933E8" w:rsidP="006A6E65">
      <w:pPr>
        <w:pStyle w:val="BodyText"/>
        <w:rPr>
          <w:i/>
          <w:color w:val="808080" w:themeColor="background1" w:themeShade="80"/>
          <w:sz w:val="20"/>
          <w:szCs w:val="18"/>
        </w:rPr>
      </w:pPr>
      <w:r w:rsidRPr="00E331FB">
        <w:rPr>
          <w:i/>
          <w:color w:val="808080" w:themeColor="background1" w:themeShade="80"/>
          <w:sz w:val="20"/>
          <w:szCs w:val="18"/>
        </w:rPr>
        <w:t xml:space="preserve">You must indicate whether your chair/s </w:t>
      </w:r>
      <w:r w:rsidR="00E675D9" w:rsidRPr="00E331FB">
        <w:rPr>
          <w:i/>
          <w:color w:val="808080" w:themeColor="background1" w:themeShade="80"/>
          <w:sz w:val="20"/>
          <w:szCs w:val="18"/>
        </w:rPr>
        <w:t xml:space="preserve">and members </w:t>
      </w:r>
      <w:r w:rsidRPr="00E331FB">
        <w:rPr>
          <w:i/>
          <w:color w:val="808080" w:themeColor="background1" w:themeShade="80"/>
          <w:sz w:val="20"/>
          <w:szCs w:val="18"/>
        </w:rPr>
        <w:t>are female</w:t>
      </w:r>
      <w:r w:rsidR="00E675D9" w:rsidRPr="00E331FB">
        <w:rPr>
          <w:i/>
          <w:color w:val="808080" w:themeColor="background1" w:themeShade="80"/>
          <w:sz w:val="20"/>
          <w:szCs w:val="18"/>
        </w:rPr>
        <w:t xml:space="preserve"> or </w:t>
      </w:r>
      <w:r w:rsidRPr="00E331FB">
        <w:rPr>
          <w:i/>
          <w:color w:val="808080" w:themeColor="background1" w:themeShade="80"/>
          <w:sz w:val="20"/>
          <w:szCs w:val="18"/>
        </w:rPr>
        <w:t>male</w:t>
      </w:r>
      <w:r w:rsidR="001B0B57" w:rsidRPr="00E331FB">
        <w:rPr>
          <w:i/>
          <w:color w:val="808080" w:themeColor="background1" w:themeShade="80"/>
          <w:sz w:val="20"/>
          <w:szCs w:val="18"/>
        </w:rPr>
        <w:t xml:space="preserve"> or </w:t>
      </w:r>
      <w:r w:rsidR="00E675D9" w:rsidRPr="00E331FB">
        <w:rPr>
          <w:i/>
          <w:color w:val="808080" w:themeColor="background1" w:themeShade="80"/>
          <w:sz w:val="20"/>
          <w:szCs w:val="18"/>
        </w:rPr>
        <w:t>identify as non-binary</w:t>
      </w:r>
      <w:r w:rsidRPr="00E331FB">
        <w:rPr>
          <w:i/>
          <w:color w:val="808080" w:themeColor="background1" w:themeShade="80"/>
          <w:sz w:val="20"/>
          <w:szCs w:val="18"/>
        </w:rPr>
        <w: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gridCol w:w="1723"/>
      </w:tblGrid>
      <w:tr w:rsidR="00300674" w14:paraId="7BCD0E99" w14:textId="77777777" w:rsidTr="00300674">
        <w:trPr>
          <w:trHeight w:val="416"/>
        </w:trPr>
        <w:tc>
          <w:tcPr>
            <w:tcW w:w="1723" w:type="dxa"/>
          </w:tcPr>
          <w:p w14:paraId="1EB35A38" w14:textId="77777777" w:rsidR="00300674" w:rsidRDefault="00300674" w:rsidP="00300674">
            <w:pPr>
              <w:spacing w:after="100" w:afterAutospacing="1"/>
              <w:rPr>
                <w:rFonts w:eastAsia="Times New Roman"/>
                <w:b/>
                <w:sz w:val="20"/>
              </w:rPr>
            </w:pPr>
          </w:p>
        </w:tc>
        <w:tc>
          <w:tcPr>
            <w:tcW w:w="1723" w:type="dxa"/>
          </w:tcPr>
          <w:p w14:paraId="6198E22B" w14:textId="101EA5E6" w:rsidR="00300674" w:rsidRDefault="00300674" w:rsidP="00300674">
            <w:pPr>
              <w:spacing w:after="100" w:afterAutospacing="1"/>
              <w:rPr>
                <w:rFonts w:eastAsia="Times New Roman"/>
                <w:b/>
                <w:sz w:val="20"/>
              </w:rPr>
            </w:pPr>
            <w:r>
              <w:rPr>
                <w:rFonts w:eastAsia="Times New Roman"/>
                <w:b/>
                <w:sz w:val="20"/>
              </w:rPr>
              <w:t>Female</w:t>
            </w:r>
          </w:p>
        </w:tc>
        <w:tc>
          <w:tcPr>
            <w:tcW w:w="1723" w:type="dxa"/>
          </w:tcPr>
          <w:p w14:paraId="412984EE" w14:textId="02CF2926" w:rsidR="00300674" w:rsidRDefault="00300674" w:rsidP="00300674">
            <w:pPr>
              <w:spacing w:after="100" w:afterAutospacing="1"/>
              <w:rPr>
                <w:rFonts w:eastAsia="Times New Roman"/>
                <w:b/>
                <w:sz w:val="20"/>
              </w:rPr>
            </w:pPr>
            <w:r>
              <w:rPr>
                <w:rFonts w:eastAsia="Times New Roman"/>
                <w:b/>
                <w:sz w:val="20"/>
              </w:rPr>
              <w:t>Male</w:t>
            </w:r>
          </w:p>
        </w:tc>
        <w:tc>
          <w:tcPr>
            <w:tcW w:w="1723" w:type="dxa"/>
          </w:tcPr>
          <w:p w14:paraId="70DD7B38" w14:textId="2B5336C2" w:rsidR="00300674" w:rsidRDefault="0072574E" w:rsidP="00300674">
            <w:pPr>
              <w:spacing w:after="100" w:afterAutospacing="1"/>
              <w:rPr>
                <w:rFonts w:eastAsia="Times New Roman"/>
                <w:b/>
                <w:sz w:val="20"/>
              </w:rPr>
            </w:pPr>
            <w:r>
              <w:rPr>
                <w:rFonts w:eastAsia="Times New Roman"/>
                <w:b/>
                <w:sz w:val="20"/>
              </w:rPr>
              <w:t>Non-binary</w:t>
            </w:r>
            <w:r w:rsidR="00990B8F">
              <w:rPr>
                <w:rFonts w:eastAsia="Times New Roman"/>
                <w:b/>
                <w:sz w:val="20"/>
              </w:rPr>
              <w:t xml:space="preserve"> </w:t>
            </w:r>
          </w:p>
        </w:tc>
      </w:tr>
      <w:tr w:rsidR="00300674" w14:paraId="4949C55C" w14:textId="77777777" w:rsidTr="00300674">
        <w:trPr>
          <w:trHeight w:val="346"/>
        </w:trPr>
        <w:tc>
          <w:tcPr>
            <w:tcW w:w="1723" w:type="dxa"/>
          </w:tcPr>
          <w:p w14:paraId="04B5FC25" w14:textId="77777777" w:rsidR="00300674" w:rsidRDefault="00300674" w:rsidP="00300674">
            <w:pPr>
              <w:spacing w:after="100" w:afterAutospacing="1"/>
              <w:rPr>
                <w:rFonts w:eastAsia="Times New Roman"/>
                <w:b/>
                <w:sz w:val="20"/>
              </w:rPr>
            </w:pPr>
            <w:r>
              <w:rPr>
                <w:rFonts w:eastAsia="Times New Roman"/>
                <w:b/>
                <w:sz w:val="20"/>
              </w:rPr>
              <w:t>Chairs</w:t>
            </w:r>
          </w:p>
        </w:tc>
        <w:tc>
          <w:tcPr>
            <w:tcW w:w="1723" w:type="dxa"/>
          </w:tcPr>
          <w:p w14:paraId="5496D4F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e.g.1</w:t>
            </w:r>
          </w:p>
        </w:tc>
        <w:tc>
          <w:tcPr>
            <w:tcW w:w="1723" w:type="dxa"/>
          </w:tcPr>
          <w:p w14:paraId="397499B7"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e.g.0</w:t>
            </w:r>
          </w:p>
        </w:tc>
        <w:tc>
          <w:tcPr>
            <w:tcW w:w="1723" w:type="dxa"/>
          </w:tcPr>
          <w:p w14:paraId="4939CBBC" w14:textId="2B8385FE"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 xml:space="preserve">e.g. </w:t>
            </w:r>
            <w:r w:rsidR="009C30C0">
              <w:rPr>
                <w:i/>
                <w:color w:val="808080" w:themeColor="background1" w:themeShade="80"/>
                <w:sz w:val="20"/>
              </w:rPr>
              <w:t>0</w:t>
            </w:r>
          </w:p>
        </w:tc>
      </w:tr>
      <w:tr w:rsidR="00300674" w14:paraId="1D69F321" w14:textId="77777777" w:rsidTr="00300674">
        <w:trPr>
          <w:trHeight w:val="370"/>
        </w:trPr>
        <w:tc>
          <w:tcPr>
            <w:tcW w:w="1723" w:type="dxa"/>
          </w:tcPr>
          <w:p w14:paraId="2E254100" w14:textId="77777777" w:rsidR="00300674" w:rsidRDefault="00300674" w:rsidP="00300674">
            <w:pPr>
              <w:spacing w:after="100" w:afterAutospacing="1"/>
              <w:rPr>
                <w:rFonts w:eastAsia="Times New Roman"/>
                <w:b/>
                <w:sz w:val="20"/>
              </w:rPr>
            </w:pPr>
            <w:r>
              <w:rPr>
                <w:rFonts w:eastAsia="Times New Roman"/>
                <w:b/>
                <w:sz w:val="20"/>
              </w:rPr>
              <w:t>Members</w:t>
            </w:r>
          </w:p>
        </w:tc>
        <w:tc>
          <w:tcPr>
            <w:tcW w:w="1723" w:type="dxa"/>
          </w:tcPr>
          <w:p w14:paraId="663B6A06"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6</w:t>
            </w:r>
          </w:p>
        </w:tc>
        <w:tc>
          <w:tcPr>
            <w:tcW w:w="1723" w:type="dxa"/>
          </w:tcPr>
          <w:p w14:paraId="105F5DE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5</w:t>
            </w:r>
          </w:p>
        </w:tc>
        <w:tc>
          <w:tcPr>
            <w:tcW w:w="1723" w:type="dxa"/>
          </w:tcPr>
          <w:p w14:paraId="35A1DB61" w14:textId="6FB83D22"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 xml:space="preserve">e.g. </w:t>
            </w:r>
            <w:r w:rsidR="00D0561E">
              <w:rPr>
                <w:i/>
                <w:color w:val="808080" w:themeColor="background1" w:themeShade="80"/>
                <w:sz w:val="20"/>
              </w:rPr>
              <w:t>1</w:t>
            </w:r>
          </w:p>
        </w:tc>
      </w:tr>
    </w:tbl>
    <w:p w14:paraId="2E822D0C" w14:textId="768093ED" w:rsidR="00300674" w:rsidRPr="00300674" w:rsidRDefault="00DC706E" w:rsidP="00BB0D83">
      <w:pPr>
        <w:pStyle w:val="Heading4"/>
        <w:rPr>
          <w:rStyle w:val="BodyCopyChar"/>
        </w:rPr>
      </w:pPr>
      <w:bookmarkStart w:id="2" w:name="_Hlk121225428"/>
      <w:r>
        <w:t>5</w:t>
      </w:r>
      <w:r w:rsidR="00300674" w:rsidRPr="00300674">
        <w:t xml:space="preserve">.4 </w:t>
      </w:r>
      <w:r w:rsidR="001C5CD0" w:rsidRPr="00300674">
        <w:t>Do you have a formal selection policy and/or formal selection strategy for this organisation</w:t>
      </w:r>
      <w:r w:rsidR="00927D1B">
        <w:t>’</w:t>
      </w:r>
      <w:r w:rsidR="001C5CD0" w:rsidRPr="00300674">
        <w:t>s governing body members</w:t>
      </w:r>
      <w:r w:rsidR="00300674" w:rsidRPr="00300674">
        <w:t>?</w:t>
      </w:r>
    </w:p>
    <w:bookmarkEnd w:id="2"/>
    <w:p w14:paraId="5306F8D4" w14:textId="77777777" w:rsidR="00300674" w:rsidRPr="0081620E" w:rsidRDefault="00300674" w:rsidP="00300674">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D84C431" w14:textId="0E5EC93F" w:rsidR="00300674" w:rsidRDefault="008B75E4" w:rsidP="002B6E01">
      <w:pPr>
        <w:pStyle w:val="Bullets1stindent"/>
        <w:ind w:left="0" w:firstLine="0"/>
      </w:pPr>
      <w:sdt>
        <w:sdtPr>
          <w:id w:val="1134300949"/>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300674" w:rsidRPr="00813662">
        <w:t xml:space="preserve"> Yes, our organisation has a</w:t>
      </w:r>
      <w:r w:rsidR="00A67AD3">
        <w:t xml:space="preserve"> formal</w:t>
      </w:r>
      <w:r w:rsidR="00300674" w:rsidRPr="00813662">
        <w:t xml:space="preserve"> policy</w:t>
      </w:r>
      <w:r w:rsidR="00300674">
        <w:t xml:space="preserve"> and/or formal strateg</w:t>
      </w:r>
      <w:r w:rsidR="00B05CEC">
        <w:t>y</w:t>
      </w:r>
      <w:r w:rsidR="00300674" w:rsidRPr="00813662">
        <w:t xml:space="preserve"> </w:t>
      </w:r>
      <w:r w:rsidR="00B0786B">
        <w:t>for this organisation’s</w:t>
      </w:r>
      <w:r w:rsidR="00190C8B">
        <w:t xml:space="preserve"> governing body</w:t>
      </w:r>
      <w:r w:rsidR="00300674" w:rsidRPr="00813662">
        <w:t>:</w:t>
      </w:r>
    </w:p>
    <w:p w14:paraId="79676A35" w14:textId="77777777" w:rsidR="00300674" w:rsidRPr="0019457E" w:rsidRDefault="00300674" w:rsidP="0030067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F626E5D" w14:textId="77777777" w:rsidR="00300674" w:rsidRPr="002B6E01" w:rsidRDefault="008B75E4" w:rsidP="00A13FA8">
      <w:pPr>
        <w:pStyle w:val="Bullets1stindent"/>
        <w:rPr>
          <w:b w:val="0"/>
          <w:bCs/>
        </w:rPr>
      </w:pPr>
      <w:sdt>
        <w:sdtPr>
          <w:rPr>
            <w:b w:val="0"/>
            <w:bCs/>
          </w:rPr>
          <w:id w:val="-326672412"/>
          <w14:checkbox>
            <w14:checked w14:val="0"/>
            <w14:checkedState w14:val="2612" w14:font="MS Gothic"/>
            <w14:uncheckedState w14:val="2610" w14:font="MS Gothic"/>
          </w14:checkbox>
        </w:sdtPr>
        <w:sdtEndPr/>
        <w:sdtContent>
          <w:r w:rsidR="00300674" w:rsidRPr="002B6E01">
            <w:rPr>
              <w:rFonts w:ascii="Segoe UI Symbol" w:eastAsia="MS Gothic" w:hAnsi="Segoe UI Symbol" w:cs="Segoe UI Symbol"/>
              <w:b w:val="0"/>
              <w:bCs/>
            </w:rPr>
            <w:t>☐</w:t>
          </w:r>
        </w:sdtContent>
      </w:sdt>
      <w:r w:rsidR="00300674" w:rsidRPr="002B6E01">
        <w:rPr>
          <w:b w:val="0"/>
          <w:bCs/>
        </w:rPr>
        <w:t xml:space="preserve"> Policy</w:t>
      </w:r>
    </w:p>
    <w:p w14:paraId="3BF8540B" w14:textId="66DE3CA2" w:rsidR="00300674" w:rsidRPr="002B6E01" w:rsidRDefault="008B75E4" w:rsidP="002B6E01">
      <w:pPr>
        <w:pStyle w:val="Bullets1stindent"/>
        <w:rPr>
          <w:b w:val="0"/>
          <w:bCs/>
        </w:rPr>
      </w:pPr>
      <w:sdt>
        <w:sdtPr>
          <w:rPr>
            <w:b w:val="0"/>
            <w:bCs/>
          </w:rPr>
          <w:id w:val="365879105"/>
          <w14:checkbox>
            <w14:checked w14:val="0"/>
            <w14:checkedState w14:val="2612" w14:font="MS Gothic"/>
            <w14:uncheckedState w14:val="2610" w14:font="MS Gothic"/>
          </w14:checkbox>
        </w:sdtPr>
        <w:sdtEndPr/>
        <w:sdtContent>
          <w:r w:rsidR="00300674" w:rsidRPr="002B6E01">
            <w:rPr>
              <w:rFonts w:ascii="Segoe UI Symbol" w:eastAsia="MS Gothic" w:hAnsi="Segoe UI Symbol" w:cs="Segoe UI Symbol"/>
              <w:b w:val="0"/>
              <w:bCs/>
            </w:rPr>
            <w:t>☐</w:t>
          </w:r>
        </w:sdtContent>
      </w:sdt>
      <w:r w:rsidR="00300674" w:rsidRPr="002B6E01">
        <w:rPr>
          <w:b w:val="0"/>
          <w:bCs/>
        </w:rPr>
        <w:t xml:space="preserve"> Strategy</w:t>
      </w:r>
    </w:p>
    <w:p w14:paraId="40BD00FD" w14:textId="77777777" w:rsidR="00300674" w:rsidRPr="00E9482F" w:rsidRDefault="008B75E4" w:rsidP="00300674">
      <w:pPr>
        <w:pStyle w:val="BodyCopy"/>
        <w:rPr>
          <w:i/>
          <w:color w:val="4A4A4A" w:themeColor="accent6" w:themeShade="80"/>
        </w:rPr>
      </w:pPr>
      <w:sdt>
        <w:sdtPr>
          <w:rPr>
            <w:bCs/>
          </w:rPr>
          <w:id w:val="718559996"/>
          <w14:checkbox>
            <w14:checked w14:val="0"/>
            <w14:checkedState w14:val="2612" w14:font="MS Gothic"/>
            <w14:uncheckedState w14:val="2610" w14:font="MS Gothic"/>
          </w14:checkbox>
        </w:sdtPr>
        <w:sdtEndPr/>
        <w:sdtContent>
          <w:r w:rsidR="00300674" w:rsidRPr="00E9482F">
            <w:rPr>
              <w:rFonts w:ascii="MS Gothic" w:eastAsia="MS Gothic" w:hAnsi="MS Gothic" w:hint="eastAsia"/>
              <w:bCs/>
            </w:rPr>
            <w:t>☐</w:t>
          </w:r>
        </w:sdtContent>
      </w:sdt>
      <w:r w:rsidR="00300674" w:rsidRPr="00E9482F">
        <w:rPr>
          <w:bCs/>
        </w:rPr>
        <w:t xml:space="preserve"> </w:t>
      </w:r>
      <w:r w:rsidR="00300674" w:rsidRPr="00735617">
        <w:rPr>
          <w:b/>
          <w:bCs/>
        </w:rPr>
        <w:t>No</w:t>
      </w:r>
      <w:r w:rsidR="00300674">
        <w:rPr>
          <w:b/>
        </w:rPr>
        <w:t xml:space="preserve"> </w:t>
      </w:r>
      <w:r w:rsidR="00300674" w:rsidRPr="00E9482F">
        <w:rPr>
          <w:i/>
          <w:color w:val="4A4A4A" w:themeColor="accent6" w:themeShade="80"/>
        </w:rPr>
        <w:t>(</w:t>
      </w:r>
      <w:r w:rsidR="00300674" w:rsidRPr="00FA0715">
        <w:rPr>
          <w:i/>
          <w:color w:val="4A4A4A" w:themeColor="accent6" w:themeShade="80"/>
        </w:rPr>
        <w:t xml:space="preserve">Select </w:t>
      </w:r>
      <w:r w:rsidR="00300674">
        <w:rPr>
          <w:i/>
          <w:color w:val="4A4A4A" w:themeColor="accent6" w:themeShade="80"/>
        </w:rPr>
        <w:t>all that apply)</w:t>
      </w:r>
    </w:p>
    <w:p w14:paraId="286CCAD0" w14:textId="77777777" w:rsidR="00AD7ED8" w:rsidRPr="002B6E01" w:rsidRDefault="008B75E4" w:rsidP="00A13FA8">
      <w:pPr>
        <w:pStyle w:val="Bullets1stindent"/>
        <w:rPr>
          <w:b w:val="0"/>
          <w:bCs/>
        </w:rPr>
      </w:pPr>
      <w:sdt>
        <w:sdtPr>
          <w:rPr>
            <w:b w:val="0"/>
            <w:bCs/>
          </w:rPr>
          <w:id w:val="-1453160658"/>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Currently under development (Enter estimated completion date: </w:t>
      </w:r>
      <w:sdt>
        <w:sdtPr>
          <w:rPr>
            <w:b w:val="0"/>
            <w:bCs/>
            <w:color w:val="4A4A4A" w:themeColor="accent6" w:themeShade="80"/>
          </w:rPr>
          <w:id w:val="1140084244"/>
          <w:placeholder>
            <w:docPart w:val="9AB6536514C64D858B5198B97D5E660A"/>
          </w:placeholder>
          <w:date>
            <w:dateFormat w:val="d/MM/yyyy"/>
            <w:lid w:val="en-AU"/>
            <w:storeMappedDataAs w:val="dateTime"/>
            <w:calendar w:val="gregorian"/>
          </w:date>
        </w:sdtPr>
        <w:sdtEndPr/>
        <w:sdtContent>
          <w:r w:rsidR="004A3DA6" w:rsidRPr="002B6E01">
            <w:rPr>
              <w:b w:val="0"/>
              <w:bCs/>
              <w:color w:val="4A4A4A" w:themeColor="accent6" w:themeShade="80"/>
            </w:rPr>
            <w:t>DD/MM/YYYY</w:t>
          </w:r>
        </w:sdtContent>
      </w:sdt>
      <w:r w:rsidR="00AD7ED8" w:rsidRPr="002B6E01">
        <w:rPr>
          <w:b w:val="0"/>
          <w:bCs/>
        </w:rPr>
        <w:t>)</w:t>
      </w:r>
    </w:p>
    <w:bookmarkStart w:id="3" w:name="_Hlk63861009"/>
    <w:p w14:paraId="70AD6873" w14:textId="1D2A5974" w:rsidR="00AD7ED8" w:rsidRPr="002B6E01" w:rsidRDefault="008B75E4" w:rsidP="00A13FA8">
      <w:pPr>
        <w:pStyle w:val="Bullets1stindent"/>
        <w:rPr>
          <w:b w:val="0"/>
          <w:bCs/>
        </w:rPr>
      </w:pPr>
      <w:sdt>
        <w:sdtPr>
          <w:rPr>
            <w:b w:val="0"/>
            <w:bCs/>
          </w:rPr>
          <w:id w:val="-1460490436"/>
          <w14:checkbox>
            <w14:checked w14:val="0"/>
            <w14:checkedState w14:val="2612" w14:font="MS Gothic"/>
            <w14:uncheckedState w14:val="2610" w14:font="MS Gothic"/>
          </w14:checkbox>
        </w:sdtPr>
        <w:sdtEndPr/>
        <w:sdtContent>
          <w:r w:rsidR="001B0B84" w:rsidRPr="002B6E01">
            <w:rPr>
              <w:rFonts w:ascii="MS Gothic" w:eastAsia="MS Gothic" w:hAnsi="MS Gothic" w:hint="eastAsia"/>
              <w:b w:val="0"/>
              <w:bCs/>
            </w:rPr>
            <w:t>☐</w:t>
          </w:r>
        </w:sdtContent>
      </w:sdt>
      <w:bookmarkEnd w:id="3"/>
      <w:r w:rsidR="00AD7ED8" w:rsidRPr="002B6E01">
        <w:rPr>
          <w:b w:val="0"/>
          <w:bCs/>
        </w:rPr>
        <w:t xml:space="preserve"> Insufficient resources/expertise</w:t>
      </w:r>
    </w:p>
    <w:p w14:paraId="42D43B8C" w14:textId="0DC3BE71" w:rsidR="00A22CD7" w:rsidRPr="002B6E01" w:rsidRDefault="008B75E4" w:rsidP="00A13FA8">
      <w:pPr>
        <w:pStyle w:val="Bullets1stindent"/>
        <w:rPr>
          <w:rStyle w:val="BodyCopyChar"/>
          <w:b w:val="0"/>
          <w:bCs/>
        </w:rPr>
      </w:pPr>
      <w:sdt>
        <w:sdtPr>
          <w:rPr>
            <w:rFonts w:ascii="Segoe UI Symbol" w:hAnsi="Segoe UI Symbol" w:cs="Segoe UI Symbol"/>
            <w:b w:val="0"/>
            <w:bCs/>
            <w:color w:val="696969"/>
          </w:rPr>
          <w:id w:val="1537002999"/>
          <w14:checkbox>
            <w14:checked w14:val="0"/>
            <w14:checkedState w14:val="2612" w14:font="MS Gothic"/>
            <w14:uncheckedState w14:val="2610" w14:font="MS Gothic"/>
          </w14:checkbox>
        </w:sdtPr>
        <w:sdtEndPr/>
        <w:sdtContent>
          <w:r w:rsidR="001B0B84" w:rsidRPr="002B6E01">
            <w:rPr>
              <w:rFonts w:ascii="MS Gothic" w:eastAsia="MS Gothic" w:hAnsi="MS Gothic" w:cs="Segoe UI Symbol" w:hint="eastAsia"/>
              <w:b w:val="0"/>
              <w:bCs/>
              <w:color w:val="696969"/>
            </w:rPr>
            <w:t>☐</w:t>
          </w:r>
        </w:sdtContent>
      </w:sdt>
      <w:r w:rsidR="001B0B84" w:rsidRPr="002B6E01">
        <w:rPr>
          <w:rFonts w:ascii="Segoe UI Symbol" w:hAnsi="Segoe UI Symbol" w:cs="Segoe UI Symbol"/>
          <w:b w:val="0"/>
          <w:bCs/>
          <w:color w:val="696969"/>
        </w:rPr>
        <w:t xml:space="preserve"> </w:t>
      </w:r>
      <w:r w:rsidR="00C42A75" w:rsidRPr="002B6E01">
        <w:rPr>
          <w:rStyle w:val="BodyCopyChar"/>
          <w:b w:val="0"/>
          <w:bCs/>
        </w:rPr>
        <w:t>Do not have control over governing body/appointments</w:t>
      </w:r>
    </w:p>
    <w:p w14:paraId="478CEA47" w14:textId="77777777" w:rsidR="00AD7ED8" w:rsidRPr="002B6E01" w:rsidRDefault="008B75E4" w:rsidP="00A13FA8">
      <w:pPr>
        <w:pStyle w:val="Bullets1stindent"/>
        <w:rPr>
          <w:b w:val="0"/>
          <w:bCs/>
        </w:rPr>
      </w:pPr>
      <w:sdt>
        <w:sdtPr>
          <w:rPr>
            <w:b w:val="0"/>
            <w:bCs/>
          </w:rPr>
          <w:id w:val="-343630206"/>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Not a priority</w:t>
      </w:r>
    </w:p>
    <w:p w14:paraId="04049238" w14:textId="77777777" w:rsidR="00AD7ED8" w:rsidRPr="002B6E01" w:rsidRDefault="008B75E4" w:rsidP="00A13FA8">
      <w:pPr>
        <w:pStyle w:val="Bullets1stindent"/>
        <w:rPr>
          <w:b w:val="0"/>
          <w:bCs/>
        </w:rPr>
      </w:pPr>
      <w:sdt>
        <w:sdtPr>
          <w:rPr>
            <w:b w:val="0"/>
            <w:bCs/>
          </w:rPr>
          <w:id w:val="1228499553"/>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Not aware of the need</w:t>
      </w:r>
    </w:p>
    <w:p w14:paraId="3E6A1B73" w14:textId="77777777" w:rsidR="00AD7ED8" w:rsidRPr="002B6E01" w:rsidRDefault="008B75E4" w:rsidP="00A13FA8">
      <w:pPr>
        <w:pStyle w:val="Bullets1stindent"/>
        <w:rPr>
          <w:b w:val="0"/>
          <w:bCs/>
        </w:rPr>
      </w:pPr>
      <w:sdt>
        <w:sdtPr>
          <w:rPr>
            <w:b w:val="0"/>
            <w:bCs/>
          </w:rPr>
          <w:id w:val="1380822605"/>
          <w14:checkbox>
            <w14:checked w14:val="0"/>
            <w14:checkedState w14:val="2612" w14:font="MS Gothic"/>
            <w14:uncheckedState w14:val="2610" w14:font="MS Gothic"/>
          </w14:checkbox>
        </w:sdtPr>
        <w:sdtEndPr/>
        <w:sdtContent>
          <w:r w:rsidR="00AD7ED8" w:rsidRPr="002B6E01">
            <w:rPr>
              <w:rFonts w:ascii="MS Gothic" w:eastAsia="MS Gothic" w:hAnsi="MS Gothic" w:hint="eastAsia"/>
              <w:b w:val="0"/>
              <w:bCs/>
            </w:rPr>
            <w:t>☐</w:t>
          </w:r>
        </w:sdtContent>
      </w:sdt>
      <w:r w:rsidR="00AD7ED8" w:rsidRPr="002B6E01">
        <w:rPr>
          <w:b w:val="0"/>
          <w:bCs/>
        </w:rPr>
        <w:t xml:space="preserve"> Other (provide details)  </w:t>
      </w:r>
      <w:r w:rsidR="00AD7ED8" w:rsidRPr="002B6E01">
        <w:rPr>
          <w:b w:val="0"/>
          <w:bCs/>
          <w:noProof/>
          <w:lang w:eastAsia="en-AU"/>
        </w:rPr>
        <mc:AlternateContent>
          <mc:Choice Requires="wps">
            <w:drawing>
              <wp:anchor distT="0" distB="0" distL="114300" distR="114300" simplePos="0" relativeHeight="251834368" behindDoc="1" locked="0" layoutInCell="1" allowOverlap="1" wp14:anchorId="07ABF1F5" wp14:editId="6A6DFC0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D85620"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ABF1F5" id="_x0000_s1040" type="#_x0000_t202" style="position:absolute;left:0;text-align:left;margin-left:205.25pt;margin-top:.85pt;width:288.75pt;height:11.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o7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UaYoTIa4nVkZh1eJpc2jQSGnQ/OOtoagvuv+/BSc70e0PduZ7MZnHMkzKbX01JcZeW&#10;8tICRhBUwQNnJ3ET0mpECgzeUhdrlQh+zmTImaYx8T5sThz3Sz15Pe/3+h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K&#10;APo7EwIAACcEAAAOAAAAAAAAAAAAAAAAAC4CAABkcnMvZTJvRG9jLnhtbFBLAQItABQABgAIAAAA&#10;IQCtqyy13gAAAAgBAAAPAAAAAAAAAAAAAAAAAG0EAABkcnMvZG93bnJldi54bWxQSwUGAAAAAAQA&#10;BADzAAAAeAUAAAAA&#10;">
                <v:textbox>
                  <w:txbxContent>
                    <w:p w14:paraId="0AD85620" w14:textId="77777777" w:rsidR="00234409" w:rsidRDefault="00234409" w:rsidP="00AD7ED8">
                      <w:r>
                        <w:t xml:space="preserve"> </w:t>
                      </w:r>
                    </w:p>
                  </w:txbxContent>
                </v:textbox>
                <w10:wrap type="tight"/>
              </v:shape>
            </w:pict>
          </mc:Fallback>
        </mc:AlternateContent>
      </w:r>
      <w:r w:rsidR="00AD7ED8" w:rsidRPr="002B6E01">
        <w:rPr>
          <w:b w:val="0"/>
          <w:bCs/>
        </w:rPr>
        <w:t xml:space="preserve">                       </w:t>
      </w:r>
    </w:p>
    <w:p w14:paraId="7D8B8934" w14:textId="51975411" w:rsidR="00255E25" w:rsidRPr="00866994" w:rsidRDefault="00DC706E" w:rsidP="006F25BE">
      <w:pPr>
        <w:pStyle w:val="Heading4"/>
        <w:rPr>
          <w:szCs w:val="22"/>
        </w:rPr>
      </w:pPr>
      <w:r>
        <w:rPr>
          <w:highlight w:val="yellow"/>
        </w:rPr>
        <w:t>5</w:t>
      </w:r>
      <w:r w:rsidR="00255E25" w:rsidRPr="002010FD">
        <w:rPr>
          <w:highlight w:val="yellow"/>
        </w:rPr>
        <w:t xml:space="preserve">.5 </w:t>
      </w:r>
      <w:r w:rsidR="00866994" w:rsidRPr="002010FD">
        <w:rPr>
          <w:i/>
          <w:szCs w:val="22"/>
          <w:highlight w:val="yellow"/>
        </w:rPr>
        <w:t xml:space="preserve">Voluntary question: </w:t>
      </w:r>
      <w:r w:rsidR="00255E25" w:rsidRPr="002010FD">
        <w:rPr>
          <w:highlight w:val="yellow"/>
        </w:rPr>
        <w:t xml:space="preserve">Does </w:t>
      </w:r>
      <w:r w:rsidR="002C0BCC" w:rsidRPr="002010FD">
        <w:rPr>
          <w:highlight w:val="yellow"/>
        </w:rPr>
        <w:t>this organisation’s</w:t>
      </w:r>
      <w:r w:rsidR="00255E25" w:rsidRPr="002010FD">
        <w:rPr>
          <w:highlight w:val="yellow"/>
        </w:rPr>
        <w:t xml:space="preserve"> governing body have limits on the terms of its </w:t>
      </w:r>
      <w:r w:rsidR="002C0BCC" w:rsidRPr="002010FD">
        <w:rPr>
          <w:highlight w:val="yellow"/>
        </w:rPr>
        <w:t>Chair and/or M</w:t>
      </w:r>
      <w:r w:rsidR="00255E25" w:rsidRPr="002010FD">
        <w:rPr>
          <w:highlight w:val="yellow"/>
        </w:rPr>
        <w:t>embers?</w:t>
      </w:r>
    </w:p>
    <w:p w14:paraId="56E3A9E9" w14:textId="0F2BF0A2" w:rsidR="00255E25" w:rsidRDefault="004A723A" w:rsidP="00063D05">
      <w:pPr>
        <w:pStyle w:val="BodyCopy"/>
        <w:rPr>
          <w:i/>
          <w:color w:val="808080" w:themeColor="background1" w:themeShade="80"/>
        </w:rPr>
      </w:pPr>
      <w:r w:rsidRPr="006F25BE">
        <w:rPr>
          <w:i/>
          <w:color w:val="808080" w:themeColor="background1" w:themeShade="80"/>
        </w:rPr>
        <w:t>For the responses below, if the term limit does not relate to a full year,</w:t>
      </w:r>
      <w:r w:rsidR="002C0BCC">
        <w:rPr>
          <w:i/>
          <w:color w:val="808080" w:themeColor="background1" w:themeShade="80"/>
        </w:rPr>
        <w:t xml:space="preserve"> record the part year as </w:t>
      </w:r>
      <w:r>
        <w:rPr>
          <w:i/>
          <w:color w:val="808080" w:themeColor="background1" w:themeShade="80"/>
        </w:rPr>
        <w:t xml:space="preserve">a </w:t>
      </w:r>
      <w:r w:rsidRPr="006F25BE">
        <w:rPr>
          <w:i/>
          <w:color w:val="808080" w:themeColor="background1" w:themeShade="80"/>
        </w:rPr>
        <w:t xml:space="preserve">decimal </w:t>
      </w:r>
      <w:r>
        <w:rPr>
          <w:i/>
          <w:color w:val="808080" w:themeColor="background1" w:themeShade="80"/>
        </w:rPr>
        <w:t>amount</w:t>
      </w:r>
      <w:r w:rsidR="002C0BCC">
        <w:rPr>
          <w:i/>
          <w:color w:val="808080" w:themeColor="background1" w:themeShade="80"/>
        </w:rPr>
        <w:t>.</w:t>
      </w:r>
    </w:p>
    <w:p w14:paraId="00E24EFC" w14:textId="43A2C9CE" w:rsidR="004A723A" w:rsidRDefault="008B75E4" w:rsidP="004A723A">
      <w:pPr>
        <w:pStyle w:val="BodyCopy"/>
        <w:rPr>
          <w:i/>
          <w:color w:val="4A4A4A" w:themeColor="accent6" w:themeShade="80"/>
        </w:rPr>
      </w:pPr>
      <w:sdt>
        <w:sdtPr>
          <w:rPr>
            <w:bCs/>
          </w:rPr>
          <w:id w:val="135929150"/>
          <w14:checkbox>
            <w14:checked w14:val="0"/>
            <w14:checkedState w14:val="2612" w14:font="MS Gothic"/>
            <w14:uncheckedState w14:val="2610" w14:font="MS Gothic"/>
          </w14:checkbox>
        </w:sdtPr>
        <w:sdtEndPr/>
        <w:sdtContent>
          <w:r w:rsidR="004A723A" w:rsidRPr="00E9482F">
            <w:rPr>
              <w:rFonts w:ascii="MS Gothic" w:eastAsia="MS Gothic" w:hAnsi="MS Gothic" w:hint="eastAsia"/>
              <w:bCs/>
            </w:rPr>
            <w:t>☐</w:t>
          </w:r>
        </w:sdtContent>
      </w:sdt>
      <w:r w:rsidR="004A723A" w:rsidRPr="00E9482F">
        <w:rPr>
          <w:bCs/>
        </w:rPr>
        <w:t xml:space="preserve"> </w:t>
      </w:r>
      <w:r w:rsidR="004A723A">
        <w:rPr>
          <w:b/>
          <w:bCs/>
        </w:rPr>
        <w:t>Yes</w:t>
      </w:r>
      <w:r w:rsidR="004A723A">
        <w:rPr>
          <w:b/>
        </w:rPr>
        <w:t xml:space="preserve"> </w:t>
      </w:r>
      <w:r w:rsidR="004A723A" w:rsidRPr="00E9482F">
        <w:rPr>
          <w:i/>
          <w:color w:val="4A4A4A" w:themeColor="accent6" w:themeShade="80"/>
        </w:rPr>
        <w:t>(</w:t>
      </w:r>
      <w:r w:rsidR="004A723A" w:rsidRPr="00FA0715">
        <w:rPr>
          <w:i/>
          <w:color w:val="4A4A4A" w:themeColor="accent6" w:themeShade="80"/>
        </w:rPr>
        <w:t xml:space="preserve">Select </w:t>
      </w:r>
      <w:r w:rsidR="004A723A">
        <w:rPr>
          <w:i/>
          <w:color w:val="4A4A4A" w:themeColor="accent6" w:themeShade="80"/>
        </w:rPr>
        <w:t>all that apply)</w:t>
      </w:r>
    </w:p>
    <w:p w14:paraId="04FCBDAB" w14:textId="1B60AC37" w:rsidR="004A723A" w:rsidRPr="002B6E01" w:rsidRDefault="008B75E4" w:rsidP="00A13FA8">
      <w:pPr>
        <w:pStyle w:val="Bullets1stindent"/>
        <w:rPr>
          <w:b w:val="0"/>
          <w:bCs/>
        </w:rPr>
      </w:pPr>
      <w:sdt>
        <w:sdtPr>
          <w:rPr>
            <w:b w:val="0"/>
            <w:bCs/>
          </w:rPr>
          <w:id w:val="382682175"/>
          <w14:checkbox>
            <w14:checked w14:val="0"/>
            <w14:checkedState w14:val="2612" w14:font="MS Gothic"/>
            <w14:uncheckedState w14:val="2610" w14:font="MS Gothic"/>
          </w14:checkbox>
        </w:sdtPr>
        <w:sdtEndPr/>
        <w:sdtContent>
          <w:r w:rsidR="004A723A" w:rsidRPr="002B6E01">
            <w:rPr>
              <w:rFonts w:ascii="MS Gothic" w:eastAsia="MS Gothic" w:hAnsi="MS Gothic" w:hint="eastAsia"/>
              <w:b w:val="0"/>
              <w:bCs/>
            </w:rPr>
            <w:t>☐</w:t>
          </w:r>
        </w:sdtContent>
      </w:sdt>
      <w:r w:rsidR="004A723A" w:rsidRPr="002B6E01">
        <w:rPr>
          <w:b w:val="0"/>
          <w:bCs/>
        </w:rPr>
        <w:t xml:space="preserve"> For the </w:t>
      </w:r>
      <w:r w:rsidR="002C0BCC" w:rsidRPr="002B6E01">
        <w:rPr>
          <w:b w:val="0"/>
          <w:bCs/>
        </w:rPr>
        <w:t>C</w:t>
      </w:r>
      <w:r w:rsidR="004A723A" w:rsidRPr="002B6E01">
        <w:rPr>
          <w:b w:val="0"/>
          <w:bCs/>
        </w:rPr>
        <w:t>hair (Enter maximum length of term [in years])</w:t>
      </w:r>
    </w:p>
    <w:p w14:paraId="10D8C155" w14:textId="330216F5" w:rsidR="004A723A" w:rsidRPr="002B6E01" w:rsidRDefault="008B75E4" w:rsidP="00A13FA8">
      <w:pPr>
        <w:pStyle w:val="Bullets1stindent"/>
        <w:rPr>
          <w:b w:val="0"/>
          <w:bCs/>
        </w:rPr>
      </w:pPr>
      <w:sdt>
        <w:sdtPr>
          <w:rPr>
            <w:b w:val="0"/>
            <w:bCs/>
          </w:rPr>
          <w:id w:val="-130937951"/>
          <w14:checkbox>
            <w14:checked w14:val="0"/>
            <w14:checkedState w14:val="2612" w14:font="MS Gothic"/>
            <w14:uncheckedState w14:val="2610" w14:font="MS Gothic"/>
          </w14:checkbox>
        </w:sdtPr>
        <w:sdtEndPr/>
        <w:sdtContent>
          <w:r w:rsidR="002C0BCC" w:rsidRPr="002B6E01">
            <w:rPr>
              <w:rFonts w:ascii="MS Gothic" w:eastAsia="MS Gothic" w:hAnsi="MS Gothic" w:hint="eastAsia"/>
              <w:b w:val="0"/>
              <w:bCs/>
            </w:rPr>
            <w:t>☐</w:t>
          </w:r>
        </w:sdtContent>
      </w:sdt>
      <w:r w:rsidR="004A723A" w:rsidRPr="002B6E01">
        <w:rPr>
          <w:b w:val="0"/>
          <w:bCs/>
        </w:rPr>
        <w:t xml:space="preserve"> </w:t>
      </w:r>
      <w:r w:rsidR="002C0BCC" w:rsidRPr="002B6E01">
        <w:rPr>
          <w:b w:val="0"/>
          <w:bCs/>
        </w:rPr>
        <w:t>For the Members (Enter maximum length of term [in years])</w:t>
      </w:r>
    </w:p>
    <w:p w14:paraId="70443979" w14:textId="31D01F0F" w:rsidR="004A723A" w:rsidRPr="00DE6763" w:rsidRDefault="008B75E4" w:rsidP="006F25BE">
      <w:pPr>
        <w:pStyle w:val="BodyCopy"/>
      </w:pPr>
      <w:sdt>
        <w:sdtPr>
          <w:rPr>
            <w:bCs/>
          </w:rPr>
          <w:id w:val="-1404210023"/>
          <w14:checkbox>
            <w14:checked w14:val="0"/>
            <w14:checkedState w14:val="2612" w14:font="MS Gothic"/>
            <w14:uncheckedState w14:val="2610" w14:font="MS Gothic"/>
          </w14:checkbox>
        </w:sdtPr>
        <w:sdtEndPr/>
        <w:sdtContent>
          <w:r w:rsidR="004A723A" w:rsidRPr="00E9482F">
            <w:rPr>
              <w:rFonts w:ascii="MS Gothic" w:eastAsia="MS Gothic" w:hAnsi="MS Gothic" w:hint="eastAsia"/>
              <w:bCs/>
            </w:rPr>
            <w:t>☐</w:t>
          </w:r>
        </w:sdtContent>
      </w:sdt>
      <w:r w:rsidR="004A723A" w:rsidRPr="00E9482F">
        <w:rPr>
          <w:bCs/>
        </w:rPr>
        <w:t xml:space="preserve"> </w:t>
      </w:r>
      <w:r w:rsidR="004A723A" w:rsidRPr="00735617">
        <w:rPr>
          <w:b/>
          <w:bCs/>
        </w:rPr>
        <w:t>No</w:t>
      </w:r>
      <w:r w:rsidR="004A723A">
        <w:rPr>
          <w:b/>
        </w:rPr>
        <w:t xml:space="preserve"> </w:t>
      </w:r>
    </w:p>
    <w:p w14:paraId="5282A225" w14:textId="2EE8FE41" w:rsidR="00300674" w:rsidRDefault="00DC706E" w:rsidP="00BB0D83">
      <w:pPr>
        <w:pStyle w:val="Heading4"/>
      </w:pPr>
      <w:r>
        <w:lastRenderedPageBreak/>
        <w:t>5</w:t>
      </w:r>
      <w:r w:rsidR="005C2609" w:rsidRPr="005C2609">
        <w:t>.</w:t>
      </w:r>
      <w:r w:rsidR="00255E25">
        <w:t>6</w:t>
      </w:r>
      <w:r w:rsidR="005C2609">
        <w:t xml:space="preserve"> </w:t>
      </w:r>
      <w:r w:rsidR="00F45AB9" w:rsidRPr="00F45AB9">
        <w:t>Has a target been set to increase the representation of women on this governing body</w:t>
      </w:r>
      <w:r w:rsidR="00F45AB9">
        <w:t>?</w:t>
      </w:r>
    </w:p>
    <w:p w14:paraId="49193ADF" w14:textId="77777777" w:rsidR="00927D1B" w:rsidRPr="00A74F4B" w:rsidRDefault="005C2609" w:rsidP="00A74F4B">
      <w:pPr>
        <w:pStyle w:val="BodyTextFirstIndent2"/>
        <w:ind w:firstLine="0"/>
        <w:rPr>
          <w:i/>
          <w:color w:val="808080" w:themeColor="background1" w:themeShade="80"/>
        </w:rPr>
      </w:pPr>
      <w:r w:rsidRPr="00A74F4B">
        <w:rPr>
          <w:i/>
          <w:color w:val="808080" w:themeColor="background1" w:themeShade="80"/>
        </w:rPr>
        <w:t>A target is an achievable, time-framed goal that an organisation can set to focus its efforts. A gender balance target is a goal for a specific group of people, in this case the governing body or board. Targets are different from quotas in that they are set by an organisation to suit their own results and timeframes. Quotas are set by an external body with the authority to impose them. </w:t>
      </w:r>
    </w:p>
    <w:p w14:paraId="546450A5" w14:textId="04F08232" w:rsidR="005C2609" w:rsidRPr="00294F8D" w:rsidRDefault="00294F8D" w:rsidP="00294F8D">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AFBFD1E" w14:textId="3E073B9E" w:rsidR="00937ECD" w:rsidRPr="00A74F4B" w:rsidRDefault="008B75E4" w:rsidP="00BD37BC">
      <w:pPr>
        <w:pStyle w:val="Bullets2ndindent"/>
      </w:pPr>
      <w:sdt>
        <w:sdtPr>
          <w:id w:val="-1694363801"/>
          <w14:checkbox>
            <w14:checked w14:val="0"/>
            <w14:checkedState w14:val="2612" w14:font="MS Gothic"/>
            <w14:uncheckedState w14:val="2610" w14:font="MS Gothic"/>
          </w14:checkbox>
        </w:sdtPr>
        <w:sdtEndPr/>
        <w:sdtContent>
          <w:r w:rsidR="002B6E01">
            <w:rPr>
              <w:rFonts w:ascii="MS Gothic" w:eastAsia="MS Gothic" w:hAnsi="MS Gothic" w:hint="eastAsia"/>
            </w:rPr>
            <w:t>☐</w:t>
          </w:r>
        </w:sdtContent>
      </w:sdt>
      <w:r w:rsidR="00294F8D" w:rsidRPr="00A74F4B">
        <w:t xml:space="preserve"> Yes, a target has been set to increase the representation of women on </w:t>
      </w:r>
      <w:r w:rsidR="005E7B7E" w:rsidRPr="00A74F4B">
        <w:t xml:space="preserve">this </w:t>
      </w:r>
      <w:r w:rsidR="00294F8D" w:rsidRPr="00A74F4B">
        <w:t>governing bod</w:t>
      </w:r>
      <w:r w:rsidR="005E7B7E" w:rsidRPr="00A74F4B">
        <w:t>y</w:t>
      </w:r>
      <w:r w:rsidR="00294F8D" w:rsidRPr="00A74F4B">
        <w:t xml:space="preserve">. </w:t>
      </w:r>
    </w:p>
    <w:p w14:paraId="7893523C" w14:textId="535A9AD0" w:rsidR="00300674" w:rsidRPr="00A74F4B" w:rsidRDefault="00046749" w:rsidP="00BD37BC">
      <w:pPr>
        <w:pStyle w:val="Bullets2ndindent"/>
        <w:rPr>
          <w:rFonts w:eastAsiaTheme="minorHAnsi"/>
        </w:rPr>
      </w:pPr>
      <w:r w:rsidRPr="00A74F4B">
        <w:rPr>
          <w:rFonts w:eastAsiaTheme="minorHAnsi"/>
        </w:rPr>
        <w:t xml:space="preserve">(Provide more detail below in </w:t>
      </w:r>
      <w:r w:rsidR="00A301AF">
        <w:rPr>
          <w:rFonts w:eastAsiaTheme="minorHAnsi"/>
        </w:rPr>
        <w:t>5</w:t>
      </w:r>
      <w:r w:rsidRPr="00A74F4B">
        <w:rPr>
          <w:rFonts w:eastAsiaTheme="minorHAnsi"/>
        </w:rPr>
        <w:t>.</w:t>
      </w:r>
      <w:r w:rsidR="00A74F4B">
        <w:rPr>
          <w:rFonts w:eastAsiaTheme="minorHAnsi"/>
        </w:rPr>
        <w:t>7</w:t>
      </w:r>
      <w:r w:rsidR="00937ECD" w:rsidRPr="00A74F4B">
        <w:rPr>
          <w:rFonts w:eastAsiaTheme="minorHAnsi"/>
        </w:rPr>
        <w:t xml:space="preserve"> &amp; </w:t>
      </w:r>
      <w:r w:rsidR="00A301AF">
        <w:rPr>
          <w:rFonts w:eastAsiaTheme="minorHAnsi"/>
        </w:rPr>
        <w:t>5</w:t>
      </w:r>
      <w:r w:rsidRPr="00A74F4B">
        <w:rPr>
          <w:rFonts w:eastAsiaTheme="minorHAnsi"/>
        </w:rPr>
        <w:t>.</w:t>
      </w:r>
      <w:r w:rsidR="00A74F4B">
        <w:rPr>
          <w:rFonts w:eastAsiaTheme="minorHAnsi"/>
        </w:rPr>
        <w:t>8</w:t>
      </w:r>
      <w:r w:rsidRPr="00A74F4B">
        <w:rPr>
          <w:rFonts w:eastAsiaTheme="minorHAnsi"/>
        </w:rPr>
        <w:t>)</w:t>
      </w:r>
    </w:p>
    <w:p w14:paraId="32A124E2" w14:textId="77777777" w:rsidR="00937ECD" w:rsidRPr="005C0956" w:rsidRDefault="00937ECD" w:rsidP="00BD37BC">
      <w:pPr>
        <w:pStyle w:val="Bullets2ndindent"/>
        <w:rPr>
          <w:rFonts w:eastAsiaTheme="minorHAnsi"/>
        </w:rPr>
      </w:pPr>
    </w:p>
    <w:p w14:paraId="08AAA96F" w14:textId="3AE16EB8" w:rsidR="000F4FE7" w:rsidRDefault="008B75E4" w:rsidP="00BD37BC">
      <w:pPr>
        <w:pStyle w:val="Bullets2ndindent"/>
        <w:rPr>
          <w:rFonts w:eastAsiaTheme="minorHAnsi"/>
          <w:i/>
          <w:color w:val="4A4A4A" w:themeColor="accent6" w:themeShade="80"/>
        </w:rPr>
      </w:pPr>
      <w:sdt>
        <w:sdtPr>
          <w:id w:val="1489446173"/>
          <w14:checkbox>
            <w14:checked w14:val="0"/>
            <w14:checkedState w14:val="2612" w14:font="MS Gothic"/>
            <w14:uncheckedState w14:val="2610" w14:font="MS Gothic"/>
          </w14:checkbox>
        </w:sdtPr>
        <w:sdtEndPr/>
        <w:sdtContent>
          <w:r w:rsidR="00A74F4B">
            <w:rPr>
              <w:rFonts w:ascii="MS Gothic" w:eastAsia="MS Gothic" w:hAnsi="MS Gothic" w:hint="eastAsia"/>
            </w:rPr>
            <w:t>☐</w:t>
          </w:r>
        </w:sdtContent>
      </w:sdt>
      <w:r w:rsidR="000F4FE7" w:rsidRPr="00A74F4B">
        <w:t xml:space="preserve"> No, a target has not been set to increase the representation of women on </w:t>
      </w:r>
      <w:r w:rsidR="005E7B7E" w:rsidRPr="00A74F4B">
        <w:t xml:space="preserve">this </w:t>
      </w:r>
      <w:r w:rsidR="000F4FE7" w:rsidRPr="00A74F4B">
        <w:t>governing bod</w:t>
      </w:r>
      <w:r w:rsidR="005E7B7E" w:rsidRPr="00A74F4B">
        <w:t>y</w:t>
      </w:r>
      <w:r w:rsidR="000F4FE7" w:rsidRPr="00A74F4B">
        <w:t xml:space="preserve">. </w:t>
      </w:r>
      <w:r w:rsidR="000F4FE7" w:rsidRPr="00A74F4B">
        <w:rPr>
          <w:rFonts w:eastAsiaTheme="minorHAnsi"/>
          <w:i/>
          <w:color w:val="4A4A4A" w:themeColor="accent6" w:themeShade="80"/>
        </w:rPr>
        <w:t>(</w:t>
      </w:r>
      <w:r w:rsidR="00937ECD">
        <w:rPr>
          <w:rFonts w:eastAsiaTheme="minorHAnsi"/>
          <w:i/>
          <w:color w:val="4A4A4A" w:themeColor="accent6" w:themeShade="80"/>
        </w:rPr>
        <w:t>Select all that apply</w:t>
      </w:r>
      <w:r w:rsidR="000F4FE7" w:rsidRPr="005C0956">
        <w:rPr>
          <w:rFonts w:eastAsiaTheme="minorHAnsi"/>
          <w:i/>
          <w:color w:val="4A4A4A" w:themeColor="accent6" w:themeShade="80"/>
        </w:rPr>
        <w:t>)</w:t>
      </w:r>
    </w:p>
    <w:p w14:paraId="7BF227D9" w14:textId="50757DB9" w:rsidR="00937ECD" w:rsidRPr="00A618B6" w:rsidRDefault="008B75E4" w:rsidP="00A13FA8">
      <w:pPr>
        <w:pStyle w:val="Bullets1stindent"/>
        <w:rPr>
          <w:b w:val="0"/>
          <w:bCs/>
        </w:rPr>
      </w:pPr>
      <w:sdt>
        <w:sdtPr>
          <w:rPr>
            <w:b w:val="0"/>
            <w:bCs/>
          </w:rPr>
          <w:id w:val="-1796129518"/>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Governing body has gender balance (i.e. 40% women / 40% men /</w:t>
      </w:r>
      <w:r w:rsidR="00DC6CC7" w:rsidRPr="00A618B6">
        <w:rPr>
          <w:b w:val="0"/>
          <w:bCs/>
        </w:rPr>
        <w:t xml:space="preserve"> 20%</w:t>
      </w:r>
      <w:r w:rsidR="00465C55" w:rsidRPr="00A618B6">
        <w:rPr>
          <w:b w:val="0"/>
          <w:bCs/>
        </w:rPr>
        <w:t xml:space="preserve"> any gender</w:t>
      </w:r>
      <w:r w:rsidR="00DC6CC7" w:rsidRPr="00A618B6">
        <w:rPr>
          <w:b w:val="0"/>
          <w:bCs/>
        </w:rPr>
        <w:t>)</w:t>
      </w:r>
    </w:p>
    <w:p w14:paraId="7DDA1986" w14:textId="77777777" w:rsidR="00DC6CC7" w:rsidRPr="00A618B6" w:rsidRDefault="008B75E4" w:rsidP="00A13FA8">
      <w:pPr>
        <w:pStyle w:val="Bullets1stindent"/>
        <w:rPr>
          <w:b w:val="0"/>
          <w:bCs/>
        </w:rPr>
      </w:pPr>
      <w:sdt>
        <w:sdtPr>
          <w:rPr>
            <w:b w:val="0"/>
            <w:bCs/>
          </w:rPr>
          <w:id w:val="1816523636"/>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Currently under development (Enter estimated completion date: </w:t>
      </w:r>
      <w:sdt>
        <w:sdtPr>
          <w:rPr>
            <w:b w:val="0"/>
            <w:bCs/>
            <w:color w:val="4A4A4A" w:themeColor="accent6" w:themeShade="80"/>
          </w:rPr>
          <w:id w:val="494920956"/>
          <w:placeholder>
            <w:docPart w:val="6844C43CCC9F47C8B5EAE4BED1B886C5"/>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DC6CC7" w:rsidRPr="00A618B6">
        <w:rPr>
          <w:b w:val="0"/>
          <w:bCs/>
        </w:rPr>
        <w:t>)</w:t>
      </w:r>
    </w:p>
    <w:p w14:paraId="13EFA446" w14:textId="41230B6B" w:rsidR="00937ECD" w:rsidRPr="00A618B6" w:rsidRDefault="008B75E4" w:rsidP="00A13FA8">
      <w:pPr>
        <w:pStyle w:val="Bullets1stindent"/>
        <w:rPr>
          <w:b w:val="0"/>
          <w:bCs/>
        </w:rPr>
      </w:pPr>
      <w:sdt>
        <w:sdtPr>
          <w:rPr>
            <w:b w:val="0"/>
            <w:bCs/>
          </w:rPr>
          <w:id w:val="175159430"/>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Insufficient resources/expertise</w:t>
      </w:r>
    </w:p>
    <w:p w14:paraId="7879D2A5" w14:textId="6A3432FE" w:rsidR="00DC6CC7" w:rsidRPr="00A618B6" w:rsidRDefault="00DC6CC7" w:rsidP="00A13FA8">
      <w:pPr>
        <w:pStyle w:val="Bullets1stindent"/>
        <w:rPr>
          <w:b w:val="0"/>
          <w:bCs/>
        </w:rPr>
      </w:pPr>
      <w:r w:rsidRPr="00A618B6">
        <w:rPr>
          <w:b w:val="0"/>
          <w:bCs/>
          <w:noProof/>
          <w:lang w:eastAsia="en-AU"/>
        </w:rPr>
        <mc:AlternateContent>
          <mc:Choice Requires="wps">
            <w:drawing>
              <wp:anchor distT="0" distB="0" distL="114300" distR="114300" simplePos="0" relativeHeight="251955200" behindDoc="1" locked="0" layoutInCell="1" allowOverlap="1" wp14:anchorId="6F952A24" wp14:editId="20BDEEB2">
                <wp:simplePos x="0" y="0"/>
                <wp:positionH relativeFrom="margin">
                  <wp:align>right</wp:align>
                </wp:positionH>
                <wp:positionV relativeFrom="paragraph">
                  <wp:posOffset>5080</wp:posOffset>
                </wp:positionV>
                <wp:extent cx="4391025" cy="161925"/>
                <wp:effectExtent l="0" t="0" r="28575" b="28575"/>
                <wp:wrapTight wrapText="bothSides">
                  <wp:wrapPolygon edited="0">
                    <wp:start x="0" y="0"/>
                    <wp:lineTo x="0" y="22871"/>
                    <wp:lineTo x="21647" y="22871"/>
                    <wp:lineTo x="2164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61925"/>
                        </a:xfrm>
                        <a:prstGeom prst="rect">
                          <a:avLst/>
                        </a:prstGeom>
                        <a:solidFill>
                          <a:srgbClr val="FFFFFF"/>
                        </a:solidFill>
                        <a:ln w="9525">
                          <a:solidFill>
                            <a:srgbClr val="000000"/>
                          </a:solidFill>
                          <a:miter lim="800000"/>
                          <a:headEnd/>
                          <a:tailEnd/>
                        </a:ln>
                      </wps:spPr>
                      <wps:txbx>
                        <w:txbxContent>
                          <w:p w14:paraId="2D9CBB18" w14:textId="77777777" w:rsidR="00234409" w:rsidRDefault="00234409" w:rsidP="00DC6CC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952A24" id="_x0000_s1041" type="#_x0000_t202" style="position:absolute;left:0;text-align:left;margin-left:294.55pt;margin-top:.4pt;width:345.75pt;height:12.75pt;z-index:-25136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">
                <v:textbox>
                  <w:txbxContent>
                    <w:p w14:paraId="2D9CBB18" w14:textId="77777777" w:rsidR="00234409" w:rsidRDefault="00234409" w:rsidP="00DC6CC7">
                      <w:r>
                        <w:t xml:space="preserve"> </w:t>
                      </w:r>
                    </w:p>
                  </w:txbxContent>
                </v:textbox>
                <w10:wrap type="tight" anchorx="margin"/>
              </v:shape>
            </w:pict>
          </mc:Fallback>
        </mc:AlternateContent>
      </w:r>
      <w:sdt>
        <w:sdtPr>
          <w:rPr>
            <w:b w:val="0"/>
            <w:bCs/>
          </w:rPr>
          <w:id w:val="-383413931"/>
          <w14:checkbox>
            <w14:checked w14:val="0"/>
            <w14:checkedState w14:val="2612" w14:font="MS Gothic"/>
            <w14:uncheckedState w14:val="2610" w14:font="MS Gothic"/>
          </w14:checkbox>
        </w:sdtPr>
        <w:sdtEndPr/>
        <w:sdtContent>
          <w:r w:rsidRPr="00A618B6">
            <w:rPr>
              <w:rFonts w:ascii="MS Gothic" w:eastAsia="MS Gothic" w:hAnsi="MS Gothic" w:hint="eastAsia"/>
              <w:b w:val="0"/>
              <w:bCs/>
            </w:rPr>
            <w:t>☐</w:t>
          </w:r>
        </w:sdtContent>
      </w:sdt>
      <w:r w:rsidRPr="00A618B6">
        <w:rPr>
          <w:b w:val="0"/>
          <w:bCs/>
        </w:rPr>
        <w:t xml:space="preserve"> Do not have control over the governing body/appointments (provide details) </w:t>
      </w:r>
    </w:p>
    <w:p w14:paraId="6B7DCF65" w14:textId="77777777" w:rsidR="00937ECD" w:rsidRPr="00A618B6" w:rsidRDefault="008B75E4" w:rsidP="00A13FA8">
      <w:pPr>
        <w:pStyle w:val="Bullets1stindent"/>
        <w:rPr>
          <w:b w:val="0"/>
          <w:bCs/>
        </w:rPr>
      </w:pPr>
      <w:sdt>
        <w:sdtPr>
          <w:rPr>
            <w:b w:val="0"/>
            <w:bCs/>
          </w:rPr>
          <w:id w:val="1366718331"/>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Not a priority</w:t>
      </w:r>
    </w:p>
    <w:p w14:paraId="548A37D9" w14:textId="77777777" w:rsidR="00937ECD" w:rsidRPr="00A618B6" w:rsidRDefault="008B75E4" w:rsidP="00A13FA8">
      <w:pPr>
        <w:pStyle w:val="Bullets1stindent"/>
        <w:rPr>
          <w:b w:val="0"/>
          <w:bCs/>
        </w:rPr>
      </w:pPr>
      <w:sdt>
        <w:sdtPr>
          <w:rPr>
            <w:b w:val="0"/>
            <w:bCs/>
          </w:rPr>
          <w:id w:val="195745261"/>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Not aware of the need</w:t>
      </w:r>
    </w:p>
    <w:p w14:paraId="1C35A89C" w14:textId="6448A3D0" w:rsidR="00937ECD" w:rsidRPr="002B6E01" w:rsidRDefault="008B75E4" w:rsidP="002B6E01">
      <w:pPr>
        <w:pStyle w:val="Bullets1stindent"/>
        <w:rPr>
          <w:b w:val="0"/>
          <w:bCs/>
        </w:rPr>
      </w:pPr>
      <w:sdt>
        <w:sdtPr>
          <w:rPr>
            <w:b w:val="0"/>
            <w:bCs/>
          </w:rPr>
          <w:id w:val="1172379358"/>
          <w14:checkbox>
            <w14:checked w14:val="0"/>
            <w14:checkedState w14:val="2612" w14:font="MS Gothic"/>
            <w14:uncheckedState w14:val="2610" w14:font="MS Gothic"/>
          </w14:checkbox>
        </w:sdtPr>
        <w:sdtEndPr/>
        <w:sdtContent>
          <w:r w:rsidR="00937ECD" w:rsidRPr="00A618B6">
            <w:rPr>
              <w:rFonts w:ascii="MS Gothic" w:eastAsia="MS Gothic" w:hAnsi="MS Gothic" w:hint="eastAsia"/>
              <w:b w:val="0"/>
              <w:bCs/>
            </w:rPr>
            <w:t>☐</w:t>
          </w:r>
        </w:sdtContent>
      </w:sdt>
      <w:r w:rsidR="00937ECD" w:rsidRPr="00A618B6">
        <w:rPr>
          <w:b w:val="0"/>
          <w:bCs/>
        </w:rPr>
        <w:t xml:space="preserve"> Other (provide details)  </w:t>
      </w:r>
      <w:r w:rsidR="00937ECD" w:rsidRPr="00A618B6">
        <w:rPr>
          <w:b w:val="0"/>
          <w:bCs/>
          <w:noProof/>
          <w:lang w:eastAsia="en-AU"/>
        </w:rPr>
        <mc:AlternateContent>
          <mc:Choice Requires="wps">
            <w:drawing>
              <wp:anchor distT="0" distB="0" distL="114300" distR="114300" simplePos="0" relativeHeight="251953152" behindDoc="1" locked="0" layoutInCell="1" allowOverlap="1" wp14:anchorId="2A70F043" wp14:editId="49BE038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A82AAA" w14:textId="77777777" w:rsidR="00234409" w:rsidRDefault="00234409" w:rsidP="00937EC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70F043" id="_x0000_s1042" type="#_x0000_t202" style="position:absolute;left:0;text-align:left;margin-left:205.25pt;margin-top:.85pt;width:288.75pt;height:11.2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YM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LGKEyGsJ1ZGYRThNLm0aCQ3gD846mtqC++97gYoz895Sd64ns1kc86TM5ldTUvDS&#10;Ul5ahJUEVfDA2UnchLQakQILt9TFWieCnzMZcqZpTLwPmxPH/VJPXs/7vX4E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b2lWDBQCAAAnBAAADgAAAAAAAAAAAAAAAAAuAgAAZHJzL2Uyb0RvYy54bWxQSwECLQAUAAYACAAA&#10;ACEArasstd4AAAAIAQAADwAAAAAAAAAAAAAAAABuBAAAZHJzL2Rvd25yZXYueG1sUEsFBgAAAAAE&#10;AAQA8wAAAHkFAAAAAA==&#10;">
                <v:textbox>
                  <w:txbxContent>
                    <w:p w14:paraId="3FA82AAA" w14:textId="77777777" w:rsidR="00234409" w:rsidRDefault="00234409" w:rsidP="00937ECD">
                      <w:r>
                        <w:t xml:space="preserve"> </w:t>
                      </w:r>
                    </w:p>
                  </w:txbxContent>
                </v:textbox>
                <w10:wrap type="tight"/>
              </v:shape>
            </w:pict>
          </mc:Fallback>
        </mc:AlternateContent>
      </w:r>
      <w:r w:rsidR="00937ECD" w:rsidRPr="00A618B6">
        <w:rPr>
          <w:b w:val="0"/>
          <w:bCs/>
        </w:rPr>
        <w:t xml:space="preserve">                       </w:t>
      </w:r>
    </w:p>
    <w:p w14:paraId="46C6BE1C" w14:textId="2518F500" w:rsidR="00300674" w:rsidRDefault="00DC706E" w:rsidP="00BB0D83">
      <w:pPr>
        <w:pStyle w:val="Heading4"/>
      </w:pPr>
      <w:r>
        <w:rPr>
          <w:rFonts w:eastAsiaTheme="minorHAnsi"/>
        </w:rPr>
        <w:t>5</w:t>
      </w:r>
      <w:r w:rsidR="00A76C71" w:rsidRPr="00046749">
        <w:rPr>
          <w:rFonts w:eastAsiaTheme="minorHAnsi"/>
        </w:rPr>
        <w:t>.</w:t>
      </w:r>
      <w:r w:rsidR="00255E25">
        <w:rPr>
          <w:rFonts w:eastAsiaTheme="minorHAnsi"/>
        </w:rPr>
        <w:t>7</w:t>
      </w:r>
      <w:r w:rsidR="00A76C71" w:rsidRPr="00046749">
        <w:rPr>
          <w:rFonts w:eastAsiaTheme="minorHAnsi"/>
        </w:rPr>
        <w:t xml:space="preserve"> </w:t>
      </w:r>
      <w:r w:rsidR="00046749">
        <w:rPr>
          <w:rFonts w:eastAsiaTheme="minorHAnsi"/>
        </w:rPr>
        <w:t xml:space="preserve">What is the </w:t>
      </w:r>
      <w:r w:rsidR="003F132A">
        <w:rPr>
          <w:rFonts w:eastAsiaTheme="minorHAnsi"/>
        </w:rPr>
        <w:t>percentage (%)</w:t>
      </w:r>
      <w:r w:rsidR="00046749" w:rsidRPr="00F45AB9">
        <w:t xml:space="preserve"> target</w:t>
      </w:r>
      <w:r w:rsidR="003F132A">
        <w:t>?</w:t>
      </w:r>
    </w:p>
    <w:p w14:paraId="1F6B5382" w14:textId="4A4BA7B2" w:rsidR="00A74F4B" w:rsidRDefault="00A74F4B" w:rsidP="00BD37BC">
      <w:pPr>
        <w:pStyle w:val="Bullets2ndindent"/>
        <w:rPr>
          <w:rStyle w:val="BodyCopyChar"/>
          <w:b w:val="0"/>
        </w:rPr>
      </w:pPr>
      <w:r w:rsidRPr="00367265">
        <w:rPr>
          <w:noProof/>
          <w:lang w:eastAsia="en-AU"/>
        </w:rPr>
        <mc:AlternateContent>
          <mc:Choice Requires="wps">
            <w:drawing>
              <wp:anchor distT="45720" distB="45720" distL="114300" distR="114300" simplePos="0" relativeHeight="251589632" behindDoc="0" locked="0" layoutInCell="1" allowOverlap="1" wp14:anchorId="50A41F84" wp14:editId="410F7795">
                <wp:simplePos x="0" y="0"/>
                <wp:positionH relativeFrom="margin">
                  <wp:posOffset>309245</wp:posOffset>
                </wp:positionH>
                <wp:positionV relativeFrom="paragraph">
                  <wp:posOffset>60325</wp:posOffset>
                </wp:positionV>
                <wp:extent cx="1047750" cy="1714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1450"/>
                        </a:xfrm>
                        <a:prstGeom prst="rect">
                          <a:avLst/>
                        </a:prstGeom>
                        <a:solidFill>
                          <a:srgbClr val="FFFFFF"/>
                        </a:solidFill>
                        <a:ln w="9525">
                          <a:solidFill>
                            <a:srgbClr val="000000"/>
                          </a:solidFill>
                          <a:miter lim="800000"/>
                          <a:headEnd/>
                          <a:tailEnd/>
                        </a:ln>
                      </wps:spPr>
                      <wps:txbx>
                        <w:txbxContent>
                          <w:p w14:paraId="7D2AE60B" w14:textId="77777777" w:rsidR="00234409" w:rsidRDefault="00234409" w:rsidP="00A05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A41F84" id="_x0000_s1043" type="#_x0000_t202" style="position:absolute;left:0;text-align:left;margin-left:24.35pt;margin-top:4.75pt;width:82.5pt;height:13.5pt;z-index:25158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">
                <v:textbox>
                  <w:txbxContent>
                    <w:p w14:paraId="7D2AE60B" w14:textId="77777777" w:rsidR="00234409" w:rsidRDefault="00234409" w:rsidP="00A058C8"/>
                  </w:txbxContent>
                </v:textbox>
                <w10:wrap type="square" anchorx="margin"/>
              </v:shape>
            </w:pict>
          </mc:Fallback>
        </mc:AlternateContent>
      </w:r>
    </w:p>
    <w:p w14:paraId="481C3505" w14:textId="4F1A9825" w:rsidR="00A058C8" w:rsidRDefault="00A058C8" w:rsidP="00BD37BC">
      <w:pPr>
        <w:pStyle w:val="Bullets2ndindent"/>
        <w:rPr>
          <w:rStyle w:val="BodyCopyChar"/>
          <w:b w:val="0"/>
        </w:rPr>
      </w:pPr>
    </w:p>
    <w:p w14:paraId="732FF610" w14:textId="2A3798F3" w:rsidR="003F132A" w:rsidRDefault="00DC706E" w:rsidP="00422862">
      <w:pPr>
        <w:pStyle w:val="Heading4"/>
      </w:pPr>
      <w:r>
        <w:rPr>
          <w:rFonts w:eastAsiaTheme="minorHAnsi"/>
        </w:rPr>
        <w:t>5</w:t>
      </w:r>
      <w:r w:rsidR="003F132A" w:rsidRPr="00046749">
        <w:rPr>
          <w:rFonts w:eastAsiaTheme="minorHAnsi"/>
        </w:rPr>
        <w:t>.</w:t>
      </w:r>
      <w:r w:rsidR="00255E25">
        <w:rPr>
          <w:rFonts w:eastAsiaTheme="minorHAnsi"/>
        </w:rPr>
        <w:t>8</w:t>
      </w:r>
      <w:r w:rsidR="00B456C7">
        <w:rPr>
          <w:rFonts w:eastAsiaTheme="minorHAnsi"/>
        </w:rPr>
        <w:t xml:space="preserve"> </w:t>
      </w:r>
      <w:r w:rsidR="003F132A">
        <w:rPr>
          <w:rFonts w:eastAsiaTheme="minorHAnsi"/>
        </w:rPr>
        <w:t xml:space="preserve">What </w:t>
      </w:r>
      <w:r w:rsidR="005005C8">
        <w:rPr>
          <w:rFonts w:eastAsiaTheme="minorHAnsi"/>
        </w:rPr>
        <w:t xml:space="preserve">year is the </w:t>
      </w:r>
      <w:r w:rsidR="003F132A" w:rsidRPr="00F45AB9">
        <w:t>target</w:t>
      </w:r>
      <w:r w:rsidR="005005C8">
        <w:t xml:space="preserve"> to be reached (select the last day of the target year)</w:t>
      </w:r>
      <w:r w:rsidR="003F132A">
        <w:t>?</w:t>
      </w:r>
    </w:p>
    <w:sdt>
      <w:sdtPr>
        <w:rPr>
          <w:rFonts w:eastAsiaTheme="minorHAnsi"/>
        </w:rPr>
        <w:id w:val="-1421400467"/>
        <w:placeholder>
          <w:docPart w:val="DefaultPlaceholder_-1854013437"/>
        </w:placeholder>
        <w:showingPlcHdr/>
        <w:date>
          <w:dateFormat w:val="d/MM/yyyy"/>
          <w:lid w:val="en-AU"/>
          <w:storeMappedDataAs w:val="dateTime"/>
          <w:calendar w:val="gregorian"/>
        </w:date>
      </w:sdtPr>
      <w:sdtEndPr/>
      <w:sdtContent>
        <w:p w14:paraId="6C36EA12" w14:textId="40D59CF2" w:rsidR="00A058C8" w:rsidRPr="00D933E8" w:rsidRDefault="001D7071" w:rsidP="00BD37BC">
          <w:pPr>
            <w:pStyle w:val="Bullets2ndindent"/>
            <w:rPr>
              <w:rFonts w:eastAsiaTheme="minorHAnsi"/>
            </w:rPr>
          </w:pPr>
          <w:r w:rsidRPr="00D933E8">
            <w:rPr>
              <w:rFonts w:eastAsiaTheme="minorHAnsi"/>
            </w:rPr>
            <w:t>Click or tap to enter a date.</w:t>
          </w:r>
        </w:p>
      </w:sdtContent>
    </w:sdt>
    <w:p w14:paraId="4D7D563F" w14:textId="63C549E4" w:rsidR="00DA4883" w:rsidRDefault="00DC706E" w:rsidP="00422862">
      <w:pPr>
        <w:pStyle w:val="Heading4"/>
      </w:pPr>
      <w:bookmarkStart w:id="4" w:name="_Hlk121225408"/>
      <w:r>
        <w:rPr>
          <w:rStyle w:val="BodyCopyChar"/>
        </w:rPr>
        <w:t>5</w:t>
      </w:r>
      <w:r w:rsidR="00DA4883" w:rsidRPr="002010FD">
        <w:rPr>
          <w:rStyle w:val="BodyCopyChar"/>
        </w:rPr>
        <w:t>.</w:t>
      </w:r>
      <w:r w:rsidR="00255E25">
        <w:rPr>
          <w:rStyle w:val="BodyCopyChar"/>
        </w:rPr>
        <w:t>9</w:t>
      </w:r>
      <w:r w:rsidR="00DA4883" w:rsidRPr="00B456C7">
        <w:rPr>
          <w:rStyle w:val="BodyCopyChar"/>
        </w:rPr>
        <w:t xml:space="preserve"> </w:t>
      </w:r>
      <w:r w:rsidR="001C5CD0" w:rsidRPr="00B456C7">
        <w:rPr>
          <w:rStyle w:val="BodyCopyChar"/>
        </w:rPr>
        <w:t xml:space="preserve">Do </w:t>
      </w:r>
      <w:r w:rsidR="001C5CD0" w:rsidRPr="00B456C7">
        <w:t>you have a formal policy and/or formal strategy in place</w:t>
      </w:r>
      <w:r w:rsidR="001C5CD0">
        <w:t xml:space="preserve"> to support gender equality in the composition of </w:t>
      </w:r>
      <w:r w:rsidR="001C5CD0" w:rsidRPr="00300674">
        <w:t>this organisation</w:t>
      </w:r>
      <w:r w:rsidR="00927D1B">
        <w:t>’</w:t>
      </w:r>
      <w:r w:rsidR="001C5CD0" w:rsidRPr="00300674">
        <w:t>s governing body?</w:t>
      </w:r>
    </w:p>
    <w:bookmarkEnd w:id="4"/>
    <w:p w14:paraId="7054D4E4" w14:textId="71C63E7B"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E20FC96" w14:textId="343EB633" w:rsidR="00DA4883" w:rsidRDefault="008B75E4" w:rsidP="00A618B6">
      <w:pPr>
        <w:pStyle w:val="Bullets1stindent"/>
        <w:ind w:left="0" w:firstLine="0"/>
      </w:pPr>
      <w:sdt>
        <w:sdtPr>
          <w:id w:val="546881388"/>
          <w14:checkbox>
            <w14:checked w14:val="0"/>
            <w14:checkedState w14:val="2612" w14:font="MS Gothic"/>
            <w14:uncheckedState w14:val="2610" w14:font="MS Gothic"/>
          </w14:checkbox>
        </w:sdtPr>
        <w:sdtEndPr/>
        <w:sdtContent>
          <w:r w:rsidR="00A618B6">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the composition of our governing body.</w:t>
      </w:r>
    </w:p>
    <w:p w14:paraId="6286F130"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DDFB173" w14:textId="77777777" w:rsidR="00DA4883" w:rsidRPr="00A618B6" w:rsidRDefault="008B75E4" w:rsidP="00A13FA8">
      <w:pPr>
        <w:pStyle w:val="Bullets1stindent"/>
        <w:rPr>
          <w:b w:val="0"/>
          <w:bCs/>
        </w:rPr>
      </w:pPr>
      <w:sdt>
        <w:sdtPr>
          <w:rPr>
            <w:b w:val="0"/>
            <w:bCs/>
          </w:rPr>
          <w:id w:val="-8150240"/>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Policy</w:t>
      </w:r>
    </w:p>
    <w:p w14:paraId="39A78203" w14:textId="77777777" w:rsidR="00DA4883" w:rsidRPr="00A618B6" w:rsidRDefault="008B75E4" w:rsidP="00A13FA8">
      <w:pPr>
        <w:pStyle w:val="Bullets1stindent"/>
        <w:rPr>
          <w:b w:val="0"/>
          <w:bCs/>
        </w:rPr>
      </w:pPr>
      <w:sdt>
        <w:sdtPr>
          <w:rPr>
            <w:b w:val="0"/>
            <w:bCs/>
          </w:rPr>
          <w:id w:val="1738589431"/>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Strategy</w:t>
      </w:r>
    </w:p>
    <w:p w14:paraId="6A338308" w14:textId="77777777" w:rsidR="00DA4883" w:rsidRPr="00813662" w:rsidRDefault="00DA4883" w:rsidP="00A13FA8">
      <w:pPr>
        <w:pStyle w:val="Bullets1stindent"/>
      </w:pPr>
    </w:p>
    <w:p w14:paraId="5536B0DB" w14:textId="77777777" w:rsidR="00DA4883" w:rsidRDefault="008B75E4" w:rsidP="00DA4883">
      <w:pPr>
        <w:pStyle w:val="BodyCopy"/>
        <w:rPr>
          <w:i/>
          <w:color w:val="4A4A4A" w:themeColor="accent6" w:themeShade="80"/>
        </w:rPr>
      </w:pPr>
      <w:sdt>
        <w:sdtPr>
          <w:rPr>
            <w:bCs/>
          </w:rPr>
          <w:id w:val="-1777853189"/>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2E2BB16E" w14:textId="77777777" w:rsidR="00DA4883" w:rsidRPr="00A618B6" w:rsidRDefault="008B75E4" w:rsidP="00A13FA8">
      <w:pPr>
        <w:pStyle w:val="Bullets1stindent"/>
        <w:rPr>
          <w:b w:val="0"/>
          <w:bCs/>
        </w:rPr>
      </w:pPr>
      <w:sdt>
        <w:sdtPr>
          <w:rPr>
            <w:b w:val="0"/>
            <w:bCs/>
          </w:rPr>
          <w:id w:val="682791546"/>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Currently under development (Enter estimated completion date: </w:t>
      </w:r>
      <w:sdt>
        <w:sdtPr>
          <w:rPr>
            <w:b w:val="0"/>
            <w:bCs/>
            <w:color w:val="4A4A4A" w:themeColor="accent6" w:themeShade="80"/>
          </w:rPr>
          <w:id w:val="-1257906866"/>
          <w:placeholder>
            <w:docPart w:val="024F76EFFAC6483DA8D2C4E27F131C52"/>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DA4883" w:rsidRPr="00A618B6">
        <w:rPr>
          <w:b w:val="0"/>
          <w:bCs/>
        </w:rPr>
        <w:t>)</w:t>
      </w:r>
    </w:p>
    <w:p w14:paraId="5D4283B4" w14:textId="77777777" w:rsidR="00DA4883" w:rsidRPr="00A618B6" w:rsidRDefault="008B75E4" w:rsidP="00A13FA8">
      <w:pPr>
        <w:pStyle w:val="Bullets1stindent"/>
        <w:rPr>
          <w:b w:val="0"/>
          <w:bCs/>
        </w:rPr>
      </w:pPr>
      <w:sdt>
        <w:sdtPr>
          <w:rPr>
            <w:b w:val="0"/>
            <w:bCs/>
          </w:rPr>
          <w:id w:val="1638926122"/>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Insufficient resources/expertise</w:t>
      </w:r>
    </w:p>
    <w:p w14:paraId="5BC379D0" w14:textId="77777777" w:rsidR="00DA4883" w:rsidRPr="00A618B6" w:rsidRDefault="008B75E4" w:rsidP="00A13FA8">
      <w:pPr>
        <w:pStyle w:val="Bullets1stindent"/>
        <w:rPr>
          <w:b w:val="0"/>
          <w:bCs/>
        </w:rPr>
      </w:pPr>
      <w:sdt>
        <w:sdtPr>
          <w:rPr>
            <w:b w:val="0"/>
            <w:bCs/>
          </w:rPr>
          <w:id w:val="643318390"/>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Not a priority</w:t>
      </w:r>
    </w:p>
    <w:p w14:paraId="75251034" w14:textId="6CC4301F" w:rsidR="00DA4883" w:rsidRPr="00A618B6" w:rsidRDefault="008B75E4" w:rsidP="00A13FA8">
      <w:pPr>
        <w:pStyle w:val="Bullets1stindent"/>
        <w:rPr>
          <w:b w:val="0"/>
          <w:bCs/>
        </w:rPr>
      </w:pPr>
      <w:sdt>
        <w:sdtPr>
          <w:rPr>
            <w:b w:val="0"/>
            <w:bCs/>
          </w:rPr>
          <w:id w:val="-227619510"/>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Not aware of the need</w:t>
      </w:r>
    </w:p>
    <w:p w14:paraId="29EB8D75" w14:textId="46BF24AA" w:rsidR="00DA4883" w:rsidRPr="00A618B6" w:rsidRDefault="00A74F4B" w:rsidP="00A13FA8">
      <w:pPr>
        <w:pStyle w:val="Bullets1stindent"/>
        <w:rPr>
          <w:b w:val="0"/>
          <w:bCs/>
        </w:rPr>
      </w:pPr>
      <w:r w:rsidRPr="00A618B6">
        <w:rPr>
          <w:b w:val="0"/>
          <w:bCs/>
          <w:noProof/>
          <w:lang w:eastAsia="en-AU"/>
        </w:rPr>
        <mc:AlternateContent>
          <mc:Choice Requires="wps">
            <w:drawing>
              <wp:anchor distT="0" distB="0" distL="114300" distR="114300" simplePos="0" relativeHeight="252007424" behindDoc="1" locked="0" layoutInCell="1" allowOverlap="1" wp14:anchorId="7A2DA27C" wp14:editId="4ACFA839">
                <wp:simplePos x="0" y="0"/>
                <wp:positionH relativeFrom="column">
                  <wp:posOffset>2103810</wp:posOffset>
                </wp:positionH>
                <wp:positionV relativeFrom="paragraph">
                  <wp:posOffset>12314</wp:posOffset>
                </wp:positionV>
                <wp:extent cx="3667125" cy="142875"/>
                <wp:effectExtent l="0" t="0" r="28575" b="28575"/>
                <wp:wrapTight wrapText="bothSides">
                  <wp:wrapPolygon edited="0">
                    <wp:start x="0" y="0"/>
                    <wp:lineTo x="0" y="23040"/>
                    <wp:lineTo x="21656" y="23040"/>
                    <wp:lineTo x="21656" y="0"/>
                    <wp:lineTo x="0" y="0"/>
                  </wp:wrapPolygon>
                </wp:wrapTight>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5E9087"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2DA27C" id="_x0000_s1044" type="#_x0000_t202" style="position:absolute;left:0;text-align:left;margin-left:165.65pt;margin-top:.95pt;width:288.75pt;height:11.2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OK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">
                <v:textbox>
                  <w:txbxContent>
                    <w:p w14:paraId="595E9087" w14:textId="77777777" w:rsidR="00234409" w:rsidRDefault="00234409" w:rsidP="00DA4883">
                      <w:r>
                        <w:t xml:space="preserve"> </w:t>
                      </w:r>
                    </w:p>
                  </w:txbxContent>
                </v:textbox>
                <w10:wrap type="tight"/>
              </v:shape>
            </w:pict>
          </mc:Fallback>
        </mc:AlternateContent>
      </w:r>
      <w:sdt>
        <w:sdtPr>
          <w:rPr>
            <w:b w:val="0"/>
            <w:bCs/>
          </w:rPr>
          <w:id w:val="-424882638"/>
          <w14:checkbox>
            <w14:checked w14:val="0"/>
            <w14:checkedState w14:val="2612" w14:font="MS Gothic"/>
            <w14:uncheckedState w14:val="2610" w14:font="MS Gothic"/>
          </w14:checkbox>
        </w:sdtPr>
        <w:sdtEndPr/>
        <w:sdtContent>
          <w:r w:rsidR="00DA4883" w:rsidRPr="00A618B6">
            <w:rPr>
              <w:rFonts w:ascii="MS Gothic" w:eastAsia="MS Gothic" w:hAnsi="MS Gothic" w:hint="eastAsia"/>
              <w:b w:val="0"/>
              <w:bCs/>
            </w:rPr>
            <w:t>☐</w:t>
          </w:r>
        </w:sdtContent>
      </w:sdt>
      <w:r w:rsidR="00DA4883" w:rsidRPr="00A618B6">
        <w:rPr>
          <w:b w:val="0"/>
          <w:bCs/>
        </w:rPr>
        <w:t xml:space="preserve"> Other (provide details)                         </w:t>
      </w:r>
    </w:p>
    <w:p w14:paraId="5DF0B102" w14:textId="328664DB" w:rsidR="00DA4883" w:rsidRDefault="00DA4883" w:rsidP="00D82CE0">
      <w:pPr>
        <w:pStyle w:val="BodyCopy"/>
      </w:pPr>
    </w:p>
    <w:p w14:paraId="65FC700C" w14:textId="69EBD34D" w:rsidR="005B27DD" w:rsidRDefault="00DC706E" w:rsidP="005B27DD">
      <w:pPr>
        <w:pStyle w:val="BodyCopy"/>
        <w:rPr>
          <w:b/>
          <w:bCs/>
          <w:sz w:val="24"/>
          <w:szCs w:val="24"/>
        </w:rPr>
      </w:pPr>
      <w:r>
        <w:rPr>
          <w:b/>
          <w:bCs/>
          <w:sz w:val="24"/>
          <w:szCs w:val="24"/>
          <w:highlight w:val="yellow"/>
        </w:rPr>
        <w:t>5</w:t>
      </w:r>
      <w:r w:rsidR="005B27DD" w:rsidRPr="002010FD">
        <w:rPr>
          <w:b/>
          <w:bCs/>
          <w:sz w:val="24"/>
          <w:szCs w:val="24"/>
          <w:highlight w:val="yellow"/>
        </w:rPr>
        <w:t xml:space="preserve">.10 </w:t>
      </w:r>
      <w:r w:rsidR="005B27DD" w:rsidRPr="002010FD">
        <w:rPr>
          <w:b/>
          <w:bCs/>
          <w:i/>
          <w:iCs/>
          <w:sz w:val="24"/>
          <w:szCs w:val="24"/>
          <w:highlight w:val="yellow"/>
        </w:rPr>
        <w:t>Voluntary question:</w:t>
      </w:r>
      <w:r w:rsidR="005B27DD" w:rsidRPr="002010FD">
        <w:rPr>
          <w:b/>
          <w:bCs/>
          <w:sz w:val="24"/>
          <w:szCs w:val="24"/>
          <w:highlight w:val="yellow"/>
        </w:rPr>
        <w:t xml:space="preserve"> Do you have a formal policy and/or formal strategy on diversity and inclusion</w:t>
      </w:r>
      <w:r w:rsidR="005B27DD" w:rsidRPr="002010FD">
        <w:rPr>
          <w:i/>
          <w:color w:val="808080" w:themeColor="background1" w:themeShade="80"/>
          <w:highlight w:val="yellow"/>
        </w:rPr>
        <w:t xml:space="preserve"> </w:t>
      </w:r>
      <w:r w:rsidR="005B27DD" w:rsidRPr="002010FD">
        <w:rPr>
          <w:b/>
          <w:bCs/>
          <w:sz w:val="24"/>
          <w:szCs w:val="24"/>
          <w:highlight w:val="yellow"/>
        </w:rPr>
        <w:t>for this organisation</w:t>
      </w:r>
      <w:r w:rsidR="00927D1B">
        <w:rPr>
          <w:b/>
          <w:bCs/>
          <w:sz w:val="24"/>
          <w:szCs w:val="24"/>
          <w:highlight w:val="yellow"/>
        </w:rPr>
        <w:t>’</w:t>
      </w:r>
      <w:r w:rsidR="005B27DD" w:rsidRPr="002010FD">
        <w:rPr>
          <w:b/>
          <w:bCs/>
          <w:sz w:val="24"/>
          <w:szCs w:val="24"/>
          <w:highlight w:val="yellow"/>
        </w:rPr>
        <w:t>s governing body?</w:t>
      </w:r>
      <w:r w:rsidR="005B27DD" w:rsidRPr="00DA45B6">
        <w:rPr>
          <w:b/>
          <w:bCs/>
          <w:sz w:val="24"/>
          <w:szCs w:val="24"/>
        </w:rPr>
        <w:t xml:space="preserve">   </w:t>
      </w:r>
    </w:p>
    <w:p w14:paraId="5A259003" w14:textId="2F47C2FE" w:rsidR="00927D1B" w:rsidRPr="00A74F4B" w:rsidRDefault="005B27DD" w:rsidP="006A6E65">
      <w:pPr>
        <w:pStyle w:val="BodyText"/>
        <w:rPr>
          <w:i/>
          <w:color w:val="808080" w:themeColor="background1" w:themeShade="80"/>
        </w:rPr>
      </w:pPr>
      <w:r w:rsidRPr="00A74F4B">
        <w:rPr>
          <w:i/>
          <w:color w:val="808080" w:themeColor="background1" w:themeShade="80"/>
        </w:rPr>
        <w:t>Gender inequality is not experienced in the same way by all women, men and non-binary people. Different dimensions of identity, including race, sexual orientation, disability, and age, can intersect and influence individual experiences and outcomes at work. These questions focus on diversity within the organisation’s governing body. A formal policy and/or formal strategy on diversity and inclusion for the organisation</w:t>
      </w:r>
      <w:r w:rsidR="00927D1B" w:rsidRPr="00A74F4B">
        <w:rPr>
          <w:i/>
          <w:color w:val="808080" w:themeColor="background1" w:themeShade="80"/>
        </w:rPr>
        <w:t>’</w:t>
      </w:r>
      <w:r w:rsidRPr="00A74F4B">
        <w:rPr>
          <w:i/>
          <w:color w:val="808080" w:themeColor="background1" w:themeShade="80"/>
        </w:rPr>
        <w:t>s governing body does not have to be a separate policy/strategy but could be a part of another policy/strategy, such as an overall gender equality policy and/or strategy or overall diversity and inclusion policy and/or strategy.</w:t>
      </w:r>
    </w:p>
    <w:p w14:paraId="599212C3" w14:textId="77777777" w:rsidR="005B27DD" w:rsidRPr="00A74F4B" w:rsidRDefault="005B27DD" w:rsidP="005B27DD">
      <w:pPr>
        <w:pStyle w:val="BodyCopy"/>
      </w:pPr>
      <w:r w:rsidRPr="00A74F4B">
        <w:rPr>
          <w:rFonts w:ascii="Segoe UI Symbol" w:hAnsi="Segoe UI Symbol" w:cs="Segoe UI Symbol"/>
        </w:rPr>
        <w:t>☐</w:t>
      </w:r>
      <w:r w:rsidRPr="00A74F4B">
        <w:t xml:space="preserve"> Yes </w:t>
      </w:r>
    </w:p>
    <w:p w14:paraId="53E6B747" w14:textId="77777777" w:rsidR="005B27DD" w:rsidRPr="008F21C6" w:rsidRDefault="005B27DD" w:rsidP="005B27DD">
      <w:pPr>
        <w:pStyle w:val="BodyCopy"/>
        <w:ind w:firstLine="720"/>
        <w:rPr>
          <w:color w:val="808080" w:themeColor="background1" w:themeShade="80"/>
        </w:rPr>
      </w:pPr>
      <w:r w:rsidRPr="008F21C6">
        <w:t>If yes, the formal policy and/or formal strategy covers</w:t>
      </w:r>
      <w:r>
        <w:t xml:space="preserve"> the following dimensions of governing body members’ identities</w:t>
      </w:r>
      <w:r w:rsidRPr="008F21C6">
        <w:t xml:space="preserve">: </w:t>
      </w:r>
      <w:r w:rsidRPr="008F21C6">
        <w:rPr>
          <w:i/>
          <w:iCs/>
          <w:color w:val="808080" w:themeColor="background1" w:themeShade="80"/>
        </w:rPr>
        <w:t>(Select all that apply)</w:t>
      </w:r>
      <w:r w:rsidRPr="008F21C6">
        <w:rPr>
          <w:color w:val="808080" w:themeColor="background1" w:themeShade="80"/>
        </w:rPr>
        <w:t xml:space="preserve"> </w:t>
      </w:r>
    </w:p>
    <w:p w14:paraId="551202F9"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Aboriginal and/or Torres Strait Islander identity</w:t>
      </w:r>
    </w:p>
    <w:p w14:paraId="2F08DEAE"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Cultural and/or language and/or race/ethnicity background  </w:t>
      </w:r>
    </w:p>
    <w:p w14:paraId="025372FC"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Disability and/or accessibility </w:t>
      </w:r>
    </w:p>
    <w:p w14:paraId="566EE2BF"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Sexual orientation</w:t>
      </w:r>
    </w:p>
    <w:p w14:paraId="76FD91E0" w14:textId="77777777" w:rsidR="005B27DD" w:rsidRPr="00D730CE" w:rsidRDefault="005B27DD" w:rsidP="005B27DD">
      <w:pPr>
        <w:pStyle w:val="BodyCopy"/>
        <w:ind w:left="1440"/>
      </w:pPr>
      <w:r w:rsidRPr="00DA45B6">
        <w:rPr>
          <w:rFonts w:ascii="Segoe UI Symbol" w:hAnsi="Segoe UI Symbol" w:cs="Segoe UI Symbol"/>
        </w:rPr>
        <w:t>☐</w:t>
      </w:r>
      <w:r w:rsidRPr="00DA45B6">
        <w:t xml:space="preserve"> Gender identity</w:t>
      </w:r>
    </w:p>
    <w:p w14:paraId="78D24312" w14:textId="77777777" w:rsidR="005B27DD" w:rsidRPr="00D730CE" w:rsidRDefault="005B27DD" w:rsidP="005B27DD">
      <w:pPr>
        <w:pStyle w:val="BodyCopy"/>
        <w:ind w:left="1440"/>
      </w:pPr>
      <w:r>
        <w:rPr>
          <w:rFonts w:ascii="Segoe UI Symbol" w:hAnsi="Segoe UI Symbol" w:cs="Segoe UI Symbol"/>
        </w:rPr>
        <w:t>☐</w:t>
      </w:r>
      <w:r>
        <w:t xml:space="preserve"> Age   </w:t>
      </w:r>
    </w:p>
    <w:p w14:paraId="3563FDC1" w14:textId="77777777" w:rsidR="005B27DD" w:rsidRDefault="005B27DD" w:rsidP="005B27DD">
      <w:pPr>
        <w:pStyle w:val="BodyCopy"/>
        <w:ind w:left="1440"/>
      </w:pPr>
      <w:r>
        <w:rPr>
          <w:rFonts w:ascii="Segoe UI Symbol" w:hAnsi="Segoe UI Symbol" w:cs="Segoe UI Symbol"/>
          <w:noProof/>
        </w:rPr>
        <mc:AlternateContent>
          <mc:Choice Requires="wps">
            <w:drawing>
              <wp:anchor distT="0" distB="0" distL="114300" distR="114300" simplePos="0" relativeHeight="252027904" behindDoc="0" locked="0" layoutInCell="1" allowOverlap="1" wp14:anchorId="216F592D" wp14:editId="47BCC9D2">
                <wp:simplePos x="0" y="0"/>
                <wp:positionH relativeFrom="column">
                  <wp:posOffset>1451610</wp:posOffset>
                </wp:positionH>
                <wp:positionV relativeFrom="paragraph">
                  <wp:posOffset>6350</wp:posOffset>
                </wp:positionV>
                <wp:extent cx="1666875" cy="1619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DC787C2" w14:textId="77777777" w:rsidR="005B27DD" w:rsidRDefault="005B27DD" w:rsidP="005B2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16F592D" id="Text Box 51" o:spid="_x0000_s1045" type="#_x0000_t202" style="position:absolute;left:0;text-align:left;margin-left:114.3pt;margin-top:.5pt;width:131.25pt;height:12.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" fillcolor="white [3201]" strokeweight=".5pt">
                <v:textbox>
                  <w:txbxContent>
                    <w:p w14:paraId="3DC787C2" w14:textId="77777777" w:rsidR="005B27DD" w:rsidRDefault="005B27DD" w:rsidP="005B27DD"/>
                  </w:txbxContent>
                </v:textbox>
              </v:shape>
            </w:pict>
          </mc:Fallback>
        </mc:AlternateContent>
      </w:r>
      <w:r>
        <w:rPr>
          <w:rFonts w:ascii="Segoe UI Symbol" w:hAnsi="Segoe UI Symbol" w:cs="Segoe UI Symbol"/>
        </w:rPr>
        <w:t>☐</w:t>
      </w:r>
      <w:r>
        <w:t xml:space="preserve"> Other </w:t>
      </w:r>
    </w:p>
    <w:p w14:paraId="580AA476" w14:textId="77777777" w:rsidR="005B27DD" w:rsidRDefault="005B27DD" w:rsidP="005B27DD">
      <w:pPr>
        <w:pStyle w:val="BodyCopy"/>
        <w:rPr>
          <w:i/>
          <w:color w:val="4A4A4A" w:themeColor="accent6" w:themeShade="80"/>
        </w:rPr>
      </w:pPr>
      <w:r>
        <w:rPr>
          <w:rFonts w:ascii="Segoe UI Symbol" w:hAnsi="Segoe UI Symbol" w:cs="Segoe UI Symbol"/>
        </w:rPr>
        <w:t>☐</w:t>
      </w:r>
      <w:r>
        <w:t xml:space="preserve"> No </w:t>
      </w:r>
      <w:r>
        <w:rPr>
          <w:i/>
          <w:iCs/>
        </w:rPr>
        <w:t>(</w:t>
      </w:r>
      <w:r w:rsidRPr="00FA0715">
        <w:rPr>
          <w:i/>
          <w:color w:val="4A4A4A" w:themeColor="accent6" w:themeShade="80"/>
        </w:rPr>
        <w:t xml:space="preserve">Select </w:t>
      </w:r>
      <w:r>
        <w:rPr>
          <w:i/>
          <w:color w:val="4A4A4A" w:themeColor="accent6" w:themeShade="80"/>
        </w:rPr>
        <w:t>all that apply)</w:t>
      </w:r>
    </w:p>
    <w:p w14:paraId="2B542A6B" w14:textId="77777777" w:rsidR="005B27DD" w:rsidRPr="00E331FB" w:rsidRDefault="008B75E4" w:rsidP="00A13FA8">
      <w:pPr>
        <w:pStyle w:val="Bullets1stindent"/>
        <w:rPr>
          <w:b w:val="0"/>
          <w:bCs/>
        </w:rPr>
      </w:pPr>
      <w:sdt>
        <w:sdtPr>
          <w:rPr>
            <w:b w:val="0"/>
            <w:bCs/>
          </w:rPr>
          <w:id w:val="-598258087"/>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Currently under development (Enter estimated completion date: </w:t>
      </w:r>
      <w:sdt>
        <w:sdtPr>
          <w:rPr>
            <w:b w:val="0"/>
            <w:bCs/>
            <w:color w:val="4A4A4A" w:themeColor="accent6" w:themeShade="80"/>
          </w:rPr>
          <w:id w:val="330874525"/>
          <w:placeholder>
            <w:docPart w:val="AC283183980A4353A3DACAB2920CF645"/>
          </w:placeholder>
          <w:date>
            <w:dateFormat w:val="d/MM/yyyy"/>
            <w:lid w:val="en-AU"/>
            <w:storeMappedDataAs w:val="dateTime"/>
            <w:calendar w:val="gregorian"/>
          </w:date>
        </w:sdtPr>
        <w:sdtEndPr/>
        <w:sdtContent>
          <w:r w:rsidR="005B27DD" w:rsidRPr="00E331FB">
            <w:rPr>
              <w:b w:val="0"/>
              <w:bCs/>
              <w:color w:val="4A4A4A" w:themeColor="accent6" w:themeShade="80"/>
            </w:rPr>
            <w:t>DD/MM/YYYY</w:t>
          </w:r>
        </w:sdtContent>
      </w:sdt>
      <w:r w:rsidR="005B27DD" w:rsidRPr="00E331FB">
        <w:rPr>
          <w:b w:val="0"/>
          <w:bCs/>
        </w:rPr>
        <w:t>)</w:t>
      </w:r>
    </w:p>
    <w:p w14:paraId="56EC25C2" w14:textId="77777777" w:rsidR="005B27DD" w:rsidRPr="00E331FB" w:rsidRDefault="008B75E4" w:rsidP="00A13FA8">
      <w:pPr>
        <w:pStyle w:val="Bullets1stindent"/>
        <w:rPr>
          <w:b w:val="0"/>
          <w:bCs/>
        </w:rPr>
      </w:pPr>
      <w:sdt>
        <w:sdtPr>
          <w:rPr>
            <w:b w:val="0"/>
            <w:bCs/>
          </w:rPr>
          <w:id w:val="-259981092"/>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Insufficient resources/expertise</w:t>
      </w:r>
    </w:p>
    <w:p w14:paraId="3C7169FB" w14:textId="77777777" w:rsidR="005B27DD" w:rsidRPr="00E331FB" w:rsidRDefault="008B75E4" w:rsidP="00A13FA8">
      <w:pPr>
        <w:pStyle w:val="Bullets1stindent"/>
        <w:rPr>
          <w:b w:val="0"/>
          <w:bCs/>
        </w:rPr>
      </w:pPr>
      <w:sdt>
        <w:sdtPr>
          <w:rPr>
            <w:b w:val="0"/>
            <w:bCs/>
          </w:rPr>
          <w:id w:val="1011259035"/>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 priority</w:t>
      </w:r>
    </w:p>
    <w:p w14:paraId="65FB883D" w14:textId="77777777" w:rsidR="005B27DD" w:rsidRPr="00E331FB" w:rsidRDefault="008B75E4" w:rsidP="00A13FA8">
      <w:pPr>
        <w:pStyle w:val="Bullets1stindent"/>
        <w:rPr>
          <w:b w:val="0"/>
          <w:bCs/>
        </w:rPr>
      </w:pPr>
      <w:sdt>
        <w:sdtPr>
          <w:rPr>
            <w:b w:val="0"/>
            <w:bCs/>
          </w:rPr>
          <w:id w:val="191886929"/>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aware of the need</w:t>
      </w:r>
    </w:p>
    <w:p w14:paraId="7DA685FD" w14:textId="08501E23" w:rsidR="005B27DD" w:rsidRPr="00E331FB" w:rsidRDefault="00A74F4B" w:rsidP="00A13FA8">
      <w:pPr>
        <w:pStyle w:val="Bullets1stindent"/>
        <w:rPr>
          <w:b w:val="0"/>
          <w:bCs/>
        </w:rPr>
      </w:pPr>
      <w:r w:rsidRPr="00E331FB">
        <w:rPr>
          <w:b w:val="0"/>
          <w:bCs/>
          <w:noProof/>
          <w:lang w:eastAsia="en-AU"/>
        </w:rPr>
        <mc:AlternateContent>
          <mc:Choice Requires="wps">
            <w:drawing>
              <wp:anchor distT="0" distB="0" distL="114300" distR="114300" simplePos="0" relativeHeight="252028928" behindDoc="1" locked="0" layoutInCell="1" allowOverlap="1" wp14:anchorId="30975927" wp14:editId="1214C268">
                <wp:simplePos x="0" y="0"/>
                <wp:positionH relativeFrom="column">
                  <wp:posOffset>2270788</wp:posOffset>
                </wp:positionH>
                <wp:positionV relativeFrom="paragraph">
                  <wp:posOffset>12313</wp:posOffset>
                </wp:positionV>
                <wp:extent cx="3667125" cy="142875"/>
                <wp:effectExtent l="0" t="0" r="28575" b="28575"/>
                <wp:wrapTight wrapText="bothSides">
                  <wp:wrapPolygon edited="0">
                    <wp:start x="0" y="0"/>
                    <wp:lineTo x="0" y="23040"/>
                    <wp:lineTo x="21656" y="23040"/>
                    <wp:lineTo x="21656" y="0"/>
                    <wp:lineTo x="0" y="0"/>
                  </wp:wrapPolygon>
                </wp:wrapTight>
                <wp:docPr id="535313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AAFF37F" w14:textId="77777777" w:rsidR="005B27DD" w:rsidRDefault="005B27DD"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975927" id="_x0000_s1046" type="#_x0000_t202" style="position:absolute;left:0;text-align:left;margin-left:178.8pt;margin-top:.95pt;width:288.75pt;height:11.2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7s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">
                <v:textbox>
                  <w:txbxContent>
                    <w:p w14:paraId="2AAFF37F" w14:textId="77777777" w:rsidR="005B27DD" w:rsidRDefault="005B27DD" w:rsidP="005B27DD">
                      <w:r>
                        <w:t xml:space="preserve"> </w:t>
                      </w:r>
                    </w:p>
                  </w:txbxContent>
                </v:textbox>
                <w10:wrap type="tight"/>
              </v:shape>
            </w:pict>
          </mc:Fallback>
        </mc:AlternateContent>
      </w:r>
      <w:sdt>
        <w:sdtPr>
          <w:rPr>
            <w:b w:val="0"/>
            <w:bCs/>
          </w:rPr>
          <w:id w:val="-47299608"/>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Other (provide details)                         </w:t>
      </w:r>
    </w:p>
    <w:p w14:paraId="786F4872" w14:textId="77777777" w:rsidR="005B27DD" w:rsidRDefault="005B27DD" w:rsidP="005B27DD">
      <w:pPr>
        <w:pStyle w:val="BodyCopy"/>
      </w:pPr>
    </w:p>
    <w:p w14:paraId="5C69E020" w14:textId="442AF96A" w:rsidR="005B27DD" w:rsidRPr="00595FDB" w:rsidRDefault="00DC706E" w:rsidP="005B27DD">
      <w:pPr>
        <w:pStyle w:val="BodyCopy"/>
        <w:rPr>
          <w:b/>
          <w:bCs/>
          <w:sz w:val="24"/>
          <w:szCs w:val="24"/>
        </w:rPr>
      </w:pPr>
      <w:r>
        <w:rPr>
          <w:b/>
          <w:bCs/>
          <w:sz w:val="24"/>
          <w:szCs w:val="24"/>
          <w:highlight w:val="yellow"/>
        </w:rPr>
        <w:t>5</w:t>
      </w:r>
      <w:r w:rsidR="005B27DD" w:rsidRPr="00595FDB">
        <w:rPr>
          <w:b/>
          <w:bCs/>
          <w:sz w:val="24"/>
          <w:szCs w:val="24"/>
          <w:highlight w:val="yellow"/>
        </w:rPr>
        <w:t xml:space="preserve">.11. </w:t>
      </w:r>
      <w:r w:rsidR="005B27DD" w:rsidRPr="00595FDB">
        <w:rPr>
          <w:b/>
          <w:bCs/>
          <w:i/>
          <w:iCs/>
          <w:sz w:val="24"/>
          <w:szCs w:val="24"/>
          <w:highlight w:val="yellow"/>
        </w:rPr>
        <w:t>Voluntary question:</w:t>
      </w:r>
      <w:r w:rsidR="005B27DD" w:rsidRPr="00595FDB">
        <w:rPr>
          <w:b/>
          <w:bCs/>
          <w:sz w:val="24"/>
          <w:szCs w:val="24"/>
          <w:highlight w:val="yellow"/>
        </w:rPr>
        <w:t xml:space="preserve"> Do you collect data on any of the following dimensions of the identities of members of this organisation’s governing body?</w:t>
      </w:r>
    </w:p>
    <w:tbl>
      <w:tblPr>
        <w:tblStyle w:val="TableGrid"/>
        <w:tblW w:w="0" w:type="auto"/>
        <w:tblLook w:val="04A0" w:firstRow="1" w:lastRow="0" w:firstColumn="1" w:lastColumn="0" w:noHBand="0" w:noVBand="1"/>
      </w:tblPr>
      <w:tblGrid>
        <w:gridCol w:w="5240"/>
        <w:gridCol w:w="9320"/>
      </w:tblGrid>
      <w:tr w:rsidR="005B27DD" w14:paraId="23A6337A" w14:textId="77777777" w:rsidTr="000B2C8C">
        <w:tc>
          <w:tcPr>
            <w:tcW w:w="5240" w:type="dxa"/>
            <w:tcBorders>
              <w:top w:val="single" w:sz="4" w:space="0" w:color="auto"/>
              <w:bottom w:val="single" w:sz="4" w:space="0" w:color="auto"/>
            </w:tcBorders>
            <w:vAlign w:val="center"/>
          </w:tcPr>
          <w:p w14:paraId="6B74B625"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Aboriginal and/or Torres Strait Islander identity</w:t>
            </w:r>
          </w:p>
        </w:tc>
        <w:tc>
          <w:tcPr>
            <w:tcW w:w="9320" w:type="dxa"/>
            <w:tcBorders>
              <w:top w:val="single" w:sz="4" w:space="0" w:color="auto"/>
              <w:bottom w:val="single" w:sz="4" w:space="0" w:color="auto"/>
            </w:tcBorders>
          </w:tcPr>
          <w:p w14:paraId="777CA7C4" w14:textId="7AF2AE58" w:rsidR="005B27DD" w:rsidRPr="008F21C6" w:rsidRDefault="005B27DD" w:rsidP="000B2C8C">
            <w:pPr>
              <w:pStyle w:val="BodyCopy"/>
              <w:ind w:left="138"/>
              <w:rPr>
                <w:rFonts w:cstheme="minorHAnsi"/>
              </w:rPr>
            </w:pPr>
            <w:r w:rsidRPr="00375D07">
              <w:rPr>
                <w:rFonts w:cstheme="minorHAnsi"/>
              </w:rPr>
              <w:t>This data:</w:t>
            </w:r>
          </w:p>
          <w:p w14:paraId="043D1400" w14:textId="0C92505E" w:rsidR="005B27DD" w:rsidRDefault="005B27DD" w:rsidP="000B2C8C">
            <w:pPr>
              <w:pStyle w:val="BodyCopy"/>
              <w:ind w:left="138"/>
            </w:pPr>
            <w:r w:rsidRPr="00DD5560">
              <w:rPr>
                <w:rFonts w:ascii="Segoe UI Symbol" w:hAnsi="Segoe UI Symbol" w:cs="Segoe UI Symbol"/>
              </w:rPr>
              <w:t>☐</w:t>
            </w:r>
            <w:r w:rsidRPr="00DD5560">
              <w:t xml:space="preserve"> </w:t>
            </w:r>
            <w:r w:rsidR="00E65429">
              <w:t>can</w:t>
            </w:r>
            <w:r w:rsidR="00DB384F">
              <w:t xml:space="preserve">not </w:t>
            </w:r>
            <w:r w:rsidR="00E65429">
              <w:t xml:space="preserve">be </w:t>
            </w:r>
            <w:r w:rsidR="00DB384F">
              <w:t>share</w:t>
            </w:r>
            <w:r w:rsidR="00E65429">
              <w:t>d</w:t>
            </w:r>
            <w:r w:rsidR="00DB384F">
              <w:t xml:space="preserve"> </w:t>
            </w:r>
            <w:r w:rsidR="00E65429">
              <w:t>p</w:t>
            </w:r>
            <w:r w:rsidR="00DB384F">
              <w:rPr>
                <w:rFonts w:ascii="Arial" w:eastAsia="Times New Roman" w:hAnsi="Arial" w:cs="Arial"/>
              </w:rPr>
              <w:t>ublicly or internally</w:t>
            </w:r>
            <w:r w:rsidR="00E65429">
              <w:rPr>
                <w:rFonts w:ascii="Arial" w:eastAsia="Times New Roman" w:hAnsi="Arial" w:cs="Arial"/>
              </w:rPr>
              <w:t xml:space="preserve"> by the employer</w:t>
            </w:r>
          </w:p>
          <w:p w14:paraId="29405268" w14:textId="62059B69" w:rsidR="005B27DD" w:rsidRPr="007E55A8" w:rsidRDefault="005B27DD" w:rsidP="00E65429">
            <w:pPr>
              <w:pStyle w:val="BodyCopy"/>
              <w:ind w:left="138"/>
            </w:pPr>
            <w:r w:rsidRPr="00DD5560">
              <w:rPr>
                <w:rFonts w:ascii="Segoe UI Symbol" w:hAnsi="Segoe UI Symbol" w:cs="Segoe UI Symbol"/>
              </w:rPr>
              <w:t>☐</w:t>
            </w:r>
            <w:r w:rsidRPr="00DD5560">
              <w:t xml:space="preserve"> </w:t>
            </w:r>
            <w:r w:rsidR="00E65429">
              <w:t>can be shared publicly or internally by the employer</w:t>
            </w:r>
          </w:p>
        </w:tc>
      </w:tr>
      <w:tr w:rsidR="005B27DD" w14:paraId="48E0A2E0" w14:textId="77777777" w:rsidTr="000B2C8C">
        <w:tc>
          <w:tcPr>
            <w:tcW w:w="5240" w:type="dxa"/>
            <w:tcBorders>
              <w:top w:val="single" w:sz="4" w:space="0" w:color="auto"/>
              <w:bottom w:val="single" w:sz="4" w:space="0" w:color="auto"/>
            </w:tcBorders>
            <w:vAlign w:val="center"/>
          </w:tcPr>
          <w:p w14:paraId="3A11A50A"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Cultural and/or language and/or race/ethnicity background  </w:t>
            </w:r>
          </w:p>
        </w:tc>
        <w:tc>
          <w:tcPr>
            <w:tcW w:w="9320" w:type="dxa"/>
            <w:tcBorders>
              <w:top w:val="single" w:sz="4" w:space="0" w:color="auto"/>
              <w:bottom w:val="single" w:sz="4" w:space="0" w:color="auto"/>
            </w:tcBorders>
          </w:tcPr>
          <w:p w14:paraId="2C10074A" w14:textId="77777777" w:rsidR="00E65429" w:rsidRPr="008F21C6" w:rsidRDefault="00E65429" w:rsidP="00E65429">
            <w:pPr>
              <w:pStyle w:val="BodyCopy"/>
              <w:ind w:left="138"/>
              <w:rPr>
                <w:rFonts w:cstheme="minorHAnsi"/>
              </w:rPr>
            </w:pPr>
            <w:r w:rsidRPr="00375D07">
              <w:rPr>
                <w:rFonts w:cstheme="minorHAnsi"/>
              </w:rPr>
              <w:t>This data:</w:t>
            </w:r>
          </w:p>
          <w:p w14:paraId="7DF469F6"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6813563F" w14:textId="3CB40A8D" w:rsidR="005B27DD" w:rsidRPr="00CE08C0"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5B27DD" w14:paraId="72052B54" w14:textId="77777777" w:rsidTr="000B2C8C">
        <w:tc>
          <w:tcPr>
            <w:tcW w:w="5240" w:type="dxa"/>
            <w:tcBorders>
              <w:top w:val="single" w:sz="4" w:space="0" w:color="auto"/>
              <w:bottom w:val="single" w:sz="4" w:space="0" w:color="auto"/>
            </w:tcBorders>
            <w:vAlign w:val="center"/>
          </w:tcPr>
          <w:p w14:paraId="6CD54C1B"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Disability and/or accessibility </w:t>
            </w:r>
          </w:p>
        </w:tc>
        <w:tc>
          <w:tcPr>
            <w:tcW w:w="9320" w:type="dxa"/>
            <w:tcBorders>
              <w:top w:val="single" w:sz="4" w:space="0" w:color="auto"/>
              <w:bottom w:val="single" w:sz="4" w:space="0" w:color="auto"/>
            </w:tcBorders>
          </w:tcPr>
          <w:p w14:paraId="62C84CA9" w14:textId="77777777" w:rsidR="00E65429" w:rsidRPr="008F21C6" w:rsidRDefault="00E65429" w:rsidP="00E65429">
            <w:pPr>
              <w:pStyle w:val="BodyCopy"/>
              <w:ind w:left="138"/>
              <w:rPr>
                <w:rFonts w:cstheme="minorHAnsi"/>
              </w:rPr>
            </w:pPr>
            <w:r w:rsidRPr="00375D07">
              <w:rPr>
                <w:rFonts w:cstheme="minorHAnsi"/>
              </w:rPr>
              <w:t>This data:</w:t>
            </w:r>
          </w:p>
          <w:p w14:paraId="3931C81C"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64322011" w14:textId="4F459D65" w:rsidR="005B27DD" w:rsidRPr="00CE08C0"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5B27DD" w14:paraId="0E139E1E" w14:textId="77777777" w:rsidTr="000B2C8C">
        <w:tc>
          <w:tcPr>
            <w:tcW w:w="5240" w:type="dxa"/>
            <w:tcBorders>
              <w:top w:val="single" w:sz="4" w:space="0" w:color="auto"/>
              <w:bottom w:val="single" w:sz="4" w:space="0" w:color="auto"/>
            </w:tcBorders>
            <w:vAlign w:val="center"/>
          </w:tcPr>
          <w:p w14:paraId="4B5C18B8"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Yes, Sexual Orientation</w:t>
            </w:r>
          </w:p>
        </w:tc>
        <w:tc>
          <w:tcPr>
            <w:tcW w:w="9320" w:type="dxa"/>
            <w:tcBorders>
              <w:top w:val="single" w:sz="4" w:space="0" w:color="auto"/>
              <w:bottom w:val="single" w:sz="4" w:space="0" w:color="auto"/>
            </w:tcBorders>
          </w:tcPr>
          <w:p w14:paraId="136CCAAE" w14:textId="77777777" w:rsidR="00E65429" w:rsidRPr="008F21C6" w:rsidRDefault="00E65429" w:rsidP="00E65429">
            <w:pPr>
              <w:pStyle w:val="BodyCopy"/>
              <w:ind w:left="138"/>
              <w:rPr>
                <w:rFonts w:cstheme="minorHAnsi"/>
              </w:rPr>
            </w:pPr>
            <w:r w:rsidRPr="00375D07">
              <w:rPr>
                <w:rFonts w:cstheme="minorHAnsi"/>
              </w:rPr>
              <w:t>This data:</w:t>
            </w:r>
          </w:p>
          <w:p w14:paraId="4FA84083"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433CC9B9" w14:textId="11C86133" w:rsidR="005B27DD" w:rsidRPr="00B456C7"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E65429" w14:paraId="5DD3BF82" w14:textId="77777777" w:rsidTr="000B2C8C">
        <w:tc>
          <w:tcPr>
            <w:tcW w:w="5240" w:type="dxa"/>
            <w:tcBorders>
              <w:top w:val="single" w:sz="4" w:space="0" w:color="auto"/>
              <w:bottom w:val="single" w:sz="4" w:space="0" w:color="auto"/>
            </w:tcBorders>
            <w:vAlign w:val="center"/>
          </w:tcPr>
          <w:p w14:paraId="0B764338" w14:textId="63514002" w:rsidR="00E65429" w:rsidRPr="00DD5560" w:rsidRDefault="00E65429" w:rsidP="00E65429">
            <w:pPr>
              <w:pStyle w:val="BodyCopy"/>
              <w:ind w:left="720"/>
              <w:rPr>
                <w:rFonts w:ascii="Segoe UI Symbol" w:hAnsi="Segoe UI Symbol" w:cs="Segoe UI Symbol"/>
              </w:rPr>
            </w:pPr>
            <w:r w:rsidRPr="00DD5560">
              <w:rPr>
                <w:rFonts w:ascii="Segoe UI Symbol" w:hAnsi="Segoe UI Symbol" w:cs="Segoe UI Symbol"/>
              </w:rPr>
              <w:t>☐</w:t>
            </w:r>
            <w:r w:rsidRPr="00DD5560">
              <w:t xml:space="preserve"> </w:t>
            </w:r>
            <w:r>
              <w:t>Yes, Gender identity</w:t>
            </w:r>
          </w:p>
        </w:tc>
        <w:tc>
          <w:tcPr>
            <w:tcW w:w="9320" w:type="dxa"/>
            <w:tcBorders>
              <w:top w:val="single" w:sz="4" w:space="0" w:color="auto"/>
              <w:bottom w:val="single" w:sz="4" w:space="0" w:color="auto"/>
            </w:tcBorders>
          </w:tcPr>
          <w:p w14:paraId="0413B668" w14:textId="77777777" w:rsidR="00E65429" w:rsidRPr="008F21C6" w:rsidRDefault="00E65429" w:rsidP="00E65429">
            <w:pPr>
              <w:pStyle w:val="BodyCopy"/>
              <w:ind w:left="138"/>
              <w:rPr>
                <w:rFonts w:cstheme="minorHAnsi"/>
              </w:rPr>
            </w:pPr>
            <w:r w:rsidRPr="00375D07">
              <w:rPr>
                <w:rFonts w:cstheme="minorHAnsi"/>
              </w:rPr>
              <w:t>This data:</w:t>
            </w:r>
          </w:p>
          <w:p w14:paraId="03495F3E"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52FD6335" w14:textId="58821765" w:rsidR="00E65429" w:rsidRPr="00E65429"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E65429" w14:paraId="0E6CA7F4" w14:textId="77777777" w:rsidTr="000B2C8C">
        <w:tc>
          <w:tcPr>
            <w:tcW w:w="5240" w:type="dxa"/>
            <w:tcBorders>
              <w:top w:val="single" w:sz="4" w:space="0" w:color="auto"/>
              <w:bottom w:val="single" w:sz="4" w:space="0" w:color="auto"/>
            </w:tcBorders>
            <w:vAlign w:val="center"/>
          </w:tcPr>
          <w:p w14:paraId="21A5AB8F" w14:textId="77777777" w:rsidR="00E65429" w:rsidRPr="009A2F17" w:rsidRDefault="008B75E4" w:rsidP="00E65429">
            <w:pPr>
              <w:pStyle w:val="BodyCopy"/>
              <w:ind w:left="709"/>
              <w:rPr>
                <w:bCs/>
                <w:i/>
                <w:color w:val="4A4A4A" w:themeColor="accent6" w:themeShade="80"/>
              </w:rPr>
            </w:pPr>
            <w:sdt>
              <w:sdtPr>
                <w:rPr>
                  <w:bCs/>
                </w:rPr>
                <w:id w:val="1035074921"/>
                <w14:checkbox>
                  <w14:checked w14:val="0"/>
                  <w14:checkedState w14:val="2612" w14:font="MS Gothic"/>
                  <w14:uncheckedState w14:val="2610" w14:font="MS Gothic"/>
                </w14:checkbox>
              </w:sdtPr>
              <w:sdtEndPr/>
              <w:sdtContent>
                <w:r w:rsidR="00E65429" w:rsidRPr="009A2F17">
                  <w:rPr>
                    <w:rFonts w:ascii="MS Gothic" w:eastAsia="MS Gothic" w:hAnsi="MS Gothic" w:hint="eastAsia"/>
                    <w:bCs/>
                  </w:rPr>
                  <w:t>☐</w:t>
                </w:r>
              </w:sdtContent>
            </w:sdt>
            <w:r w:rsidR="00E65429" w:rsidRPr="009A2F17">
              <w:rPr>
                <w:bCs/>
              </w:rPr>
              <w:t xml:space="preserve"> </w:t>
            </w:r>
            <w:r w:rsidR="00E65429">
              <w:rPr>
                <w:bCs/>
              </w:rPr>
              <w:t>N</w:t>
            </w:r>
            <w:r w:rsidR="00E65429" w:rsidRPr="009A2F17">
              <w:rPr>
                <w:bCs/>
              </w:rPr>
              <w:t>o</w:t>
            </w:r>
            <w:r w:rsidR="00E65429">
              <w:rPr>
                <w:bCs/>
              </w:rPr>
              <w:t>ne of the above</w:t>
            </w:r>
            <w:r w:rsidR="00E65429" w:rsidRPr="009A2F17">
              <w:rPr>
                <w:bCs/>
              </w:rPr>
              <w:t xml:space="preserve"> </w:t>
            </w:r>
            <w:r w:rsidR="00E65429" w:rsidRPr="009A2F17">
              <w:rPr>
                <w:bCs/>
                <w:i/>
                <w:color w:val="808080" w:themeColor="background1" w:themeShade="80"/>
              </w:rPr>
              <w:t>(Select if applies)</w:t>
            </w:r>
          </w:p>
        </w:tc>
        <w:tc>
          <w:tcPr>
            <w:tcW w:w="9320" w:type="dxa"/>
            <w:tcBorders>
              <w:top w:val="single" w:sz="4" w:space="0" w:color="auto"/>
              <w:bottom w:val="single" w:sz="4" w:space="0" w:color="auto"/>
            </w:tcBorders>
            <w:vAlign w:val="center"/>
          </w:tcPr>
          <w:p w14:paraId="5CD910F6" w14:textId="77777777" w:rsidR="00E65429" w:rsidRPr="00CE08C0" w:rsidRDefault="00E65429" w:rsidP="00A13FA8">
            <w:pPr>
              <w:pStyle w:val="Bullets1stindent"/>
            </w:pPr>
          </w:p>
        </w:tc>
      </w:tr>
    </w:tbl>
    <w:p w14:paraId="7973F568" w14:textId="77777777" w:rsidR="005B27DD" w:rsidRPr="00846DCB" w:rsidRDefault="005B27DD" w:rsidP="005B27DD">
      <w:pPr>
        <w:pStyle w:val="BodyCopy"/>
      </w:pPr>
    </w:p>
    <w:p w14:paraId="34711E87" w14:textId="3FE80ACA" w:rsidR="00874B7B" w:rsidRDefault="00DC706E" w:rsidP="00422862">
      <w:pPr>
        <w:pStyle w:val="Heading4"/>
        <w:rPr>
          <w:rStyle w:val="BodyCopyChar"/>
        </w:rPr>
      </w:pPr>
      <w:r>
        <w:rPr>
          <w:rStyle w:val="BodyCopyChar"/>
        </w:rPr>
        <w:lastRenderedPageBreak/>
        <w:t>6</w:t>
      </w:r>
      <w:r w:rsidR="00D933E8">
        <w:rPr>
          <w:rStyle w:val="BodyCopyChar"/>
        </w:rPr>
        <w:t>.</w:t>
      </w:r>
      <w:r w:rsidR="0072580F">
        <w:rPr>
          <w:rStyle w:val="BodyCopyChar"/>
        </w:rPr>
        <w:t xml:space="preserve"> </w:t>
      </w:r>
      <w:r w:rsidR="0072580F" w:rsidRPr="0072580F">
        <w:rPr>
          <w:rStyle w:val="BodyCopyChar"/>
        </w:rPr>
        <w:t>If your organisation would like to provide additional information relating to governing bodies and gender equality in your workplace, do so below.</w:t>
      </w:r>
    </w:p>
    <w:p w14:paraId="7207776D" w14:textId="6A4C9925" w:rsidR="00874B7B" w:rsidRPr="005C2D07" w:rsidRDefault="0072580F" w:rsidP="00BD37BC">
      <w:pPr>
        <w:pStyle w:val="Bullets2ndindent"/>
        <w:rPr>
          <w:rStyle w:val="BodyCopyChar"/>
          <w:b w:val="0"/>
        </w:rPr>
      </w:pPr>
      <w:r w:rsidRPr="00E9482F">
        <w:rPr>
          <w:rStyle w:val="BodyCopyChar"/>
          <w:rFonts w:cs="Segoe UI Symbol"/>
          <w:b w:val="0"/>
          <w:noProof/>
          <w:lang w:eastAsia="en-AU"/>
        </w:rPr>
        <mc:AlternateContent>
          <mc:Choice Requires="wps">
            <w:drawing>
              <wp:anchor distT="45720" distB="45720" distL="114300" distR="114300" simplePos="0" relativeHeight="251590656" behindDoc="0" locked="0" layoutInCell="1" allowOverlap="1" wp14:anchorId="6BB94122" wp14:editId="15EAB0BB">
                <wp:simplePos x="0" y="0"/>
                <wp:positionH relativeFrom="margin">
                  <wp:align>left</wp:align>
                </wp:positionH>
                <wp:positionV relativeFrom="paragraph">
                  <wp:posOffset>80010</wp:posOffset>
                </wp:positionV>
                <wp:extent cx="8477250" cy="11620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B94122" id="_x0000_s1047" type="#_x0000_t202" style="position:absolute;left:0;text-align:left;margin-left:0;margin-top:6.3pt;width:667.5pt;height:91.5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HzEgIAACg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">
                <v:textbo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v:textbox>
                <w10:wrap type="square" anchorx="margin"/>
              </v:shape>
            </w:pict>
          </mc:Fallback>
        </mc:AlternateContent>
      </w:r>
    </w:p>
    <w:p w14:paraId="6B226057" w14:textId="7EDDAF40" w:rsidR="00DC3C52" w:rsidRDefault="00DC3C52" w:rsidP="00A13FA8">
      <w:pPr>
        <w:pStyle w:val="Arrowbulletlist"/>
      </w:pPr>
    </w:p>
    <w:p w14:paraId="20D6D428" w14:textId="77777777" w:rsidR="00DC3C52" w:rsidRDefault="00DC3C52" w:rsidP="00A13FA8">
      <w:pPr>
        <w:pStyle w:val="Arrowbulletlist"/>
      </w:pPr>
    </w:p>
    <w:p w14:paraId="6C95C165" w14:textId="77777777" w:rsidR="00DC3C52" w:rsidRDefault="00DC3C52" w:rsidP="00A13FA8">
      <w:pPr>
        <w:pStyle w:val="Arrowbulletlist"/>
      </w:pPr>
    </w:p>
    <w:p w14:paraId="482928BE" w14:textId="77777777" w:rsidR="00DC3C52" w:rsidRDefault="00DC3C52" w:rsidP="00A13FA8">
      <w:pPr>
        <w:pStyle w:val="Arrowbulletlist"/>
      </w:pPr>
    </w:p>
    <w:p w14:paraId="40156859" w14:textId="2D31069B" w:rsidR="004F568B" w:rsidRDefault="004F568B">
      <w:pPr>
        <w:rPr>
          <w:i/>
          <w:sz w:val="20"/>
        </w:rPr>
      </w:pPr>
      <w:r>
        <w:rPr>
          <w:b/>
          <w:i/>
        </w:rPr>
        <w:br w:type="page"/>
      </w:r>
    </w:p>
    <w:p w14:paraId="4CD723CD" w14:textId="6F4F6065" w:rsidR="003F4BE6" w:rsidRDefault="004F568B" w:rsidP="004F568B">
      <w:pPr>
        <w:pStyle w:val="Heading2"/>
      </w:pPr>
      <w:r>
        <w:lastRenderedPageBreak/>
        <w:t>Action on gender equality</w:t>
      </w:r>
    </w:p>
    <w:p w14:paraId="5970B287" w14:textId="595EAA82" w:rsidR="006F52B0" w:rsidRDefault="006F52B0" w:rsidP="006F52B0">
      <w:pPr>
        <w:pStyle w:val="Heading3"/>
      </w:pPr>
      <w:r>
        <w:t>Gender pay gaps</w:t>
      </w:r>
    </w:p>
    <w:p w14:paraId="2028B041" w14:textId="481DD0F1" w:rsidR="00A74F4B" w:rsidRPr="00A74F4B" w:rsidRDefault="005205C2" w:rsidP="003C79B0">
      <w:pPr>
        <w:pStyle w:val="BodyText"/>
        <w:rPr>
          <w:i/>
          <w:color w:val="808080" w:themeColor="background1" w:themeShade="80"/>
          <w:szCs w:val="22"/>
        </w:rPr>
      </w:pPr>
      <w:r w:rsidRPr="00A74F4B">
        <w:rPr>
          <w:i/>
          <w:color w:val="808080" w:themeColor="background1" w:themeShade="80"/>
          <w:szCs w:val="22"/>
        </w:rPr>
        <w:t>The gender pay gap is the difference between women’s and men’s average earnings.</w:t>
      </w:r>
    </w:p>
    <w:p w14:paraId="7CDA019D" w14:textId="21C66F70" w:rsidR="00A74F4B" w:rsidRPr="00A74F4B" w:rsidRDefault="005205C2" w:rsidP="003C79B0">
      <w:pPr>
        <w:pStyle w:val="BodyText"/>
        <w:rPr>
          <w:i/>
          <w:color w:val="808080" w:themeColor="background1" w:themeShade="80"/>
          <w:szCs w:val="22"/>
        </w:rPr>
      </w:pPr>
      <w:r w:rsidRPr="00A74F4B">
        <w:rPr>
          <w:i/>
          <w:color w:val="808080" w:themeColor="background1" w:themeShade="80"/>
          <w:szCs w:val="22"/>
        </w:rPr>
        <w:t>While the ‘gender pay gap’ often refers to the difference between women’s and men’s earnings on a national level (i.e. the national gender pay gap), gender pay gaps can also be calculated within organisations. Analysing your payroll data can uncover three types of gaps:</w:t>
      </w:r>
    </w:p>
    <w:p w14:paraId="73721B7B" w14:textId="77777777" w:rsidR="00686252" w:rsidRPr="00A74F4B" w:rsidRDefault="00686252" w:rsidP="006438A9">
      <w:pPr>
        <w:pStyle w:val="Bullets3rdindent"/>
        <w:rPr>
          <w:sz w:val="22"/>
          <w:szCs w:val="22"/>
        </w:rPr>
      </w:pPr>
      <w:r w:rsidRPr="00A74F4B">
        <w:rPr>
          <w:sz w:val="22"/>
          <w:szCs w:val="22"/>
        </w:rPr>
        <w:t>Unequal pay: when women and men undertaking work of equal or comparable value are not paid equally. This is unlawful in Australia.</w:t>
      </w:r>
    </w:p>
    <w:p w14:paraId="112B1898" w14:textId="7F97E516" w:rsidR="00686252" w:rsidRPr="00A74F4B" w:rsidRDefault="00686252" w:rsidP="006438A9">
      <w:pPr>
        <w:pStyle w:val="Bullets3rdindent"/>
        <w:rPr>
          <w:sz w:val="22"/>
          <w:szCs w:val="22"/>
        </w:rPr>
      </w:pPr>
      <w:r w:rsidRPr="00A74F4B">
        <w:rPr>
          <w:sz w:val="22"/>
          <w:szCs w:val="22"/>
        </w:rPr>
        <w:t>By-level pay gaps: the difference between women’s and men’s average pay within the same employee category, such as managers</w:t>
      </w:r>
    </w:p>
    <w:p w14:paraId="295794A7" w14:textId="77777777" w:rsidR="00686252" w:rsidRDefault="00686252" w:rsidP="006438A9">
      <w:pPr>
        <w:pStyle w:val="Bullets3rdindent"/>
        <w:rPr>
          <w:sz w:val="22"/>
          <w:szCs w:val="22"/>
        </w:rPr>
      </w:pPr>
      <w:r w:rsidRPr="00A74F4B">
        <w:rPr>
          <w:sz w:val="22"/>
          <w:szCs w:val="22"/>
        </w:rPr>
        <w:t>Organisation-wide pay gaps: the difference between women’s and men’s average pay across the whole organisation.</w:t>
      </w:r>
    </w:p>
    <w:p w14:paraId="572964B1" w14:textId="77777777" w:rsidR="00927D1B" w:rsidRPr="00A74F4B" w:rsidRDefault="005205C2" w:rsidP="003C79B0">
      <w:pPr>
        <w:pStyle w:val="BodyText"/>
        <w:rPr>
          <w:i/>
          <w:color w:val="808080" w:themeColor="background1" w:themeShade="80"/>
          <w:szCs w:val="22"/>
        </w:rPr>
      </w:pPr>
      <w:r w:rsidRPr="00A74F4B">
        <w:rPr>
          <w:i/>
          <w:color w:val="808080" w:themeColor="background1" w:themeShade="80"/>
          <w:szCs w:val="22"/>
        </w:rPr>
        <w:t>Organisations that actively address gender pay gaps to achieve pay equity, set goals in their remuneration policies/ strategies. This section focuses on the policies and strategies your organisation has in place related to remuneration, and whether these include specific objectives related to gender pay equity. If you do not have a policy and/or strategy in place, you will have the opportunity to indicate why.</w:t>
      </w:r>
    </w:p>
    <w:p w14:paraId="2579E2E5" w14:textId="500E7A5B" w:rsidR="003A7A24" w:rsidRDefault="00DC706E" w:rsidP="003A7A24">
      <w:pPr>
        <w:pStyle w:val="Heading4"/>
        <w:rPr>
          <w:rStyle w:val="BodyCopyChar"/>
        </w:rPr>
      </w:pPr>
      <w:r>
        <w:rPr>
          <w:rStyle w:val="BodyCopyChar"/>
        </w:rPr>
        <w:t>7</w:t>
      </w:r>
      <w:r w:rsidR="008E11DE">
        <w:rPr>
          <w:rStyle w:val="BodyCopyChar"/>
        </w:rPr>
        <w:t>.</w:t>
      </w:r>
      <w:r w:rsidR="002A2FA7">
        <w:rPr>
          <w:rStyle w:val="BodyCopyChar"/>
        </w:rPr>
        <w:t xml:space="preserve"> </w:t>
      </w:r>
      <w:r w:rsidR="003A7A24" w:rsidRPr="003A7A24">
        <w:rPr>
          <w:rStyle w:val="BodyCopyChar"/>
        </w:rPr>
        <w:t>Do you have a formal policy and/or formal strategy on remuneration generally?</w:t>
      </w:r>
    </w:p>
    <w:p w14:paraId="427A2C5C" w14:textId="4C37EA4E" w:rsidR="00B416D9" w:rsidRPr="003A7A24" w:rsidRDefault="00802522" w:rsidP="003A7A24">
      <w:pPr>
        <w:pStyle w:val="Heading4"/>
        <w:rPr>
          <w:rFonts w:asciiTheme="minorHAnsi" w:eastAsiaTheme="minorHAnsi" w:hAnsiTheme="minorHAnsi" w:cs="Times New Roman"/>
          <w:b w:val="0"/>
          <w:bCs w:val="0"/>
          <w:i/>
          <w:iCs w:val="0"/>
          <w:color w:val="808080" w:themeColor="background1" w:themeShade="80"/>
          <w:sz w:val="20"/>
        </w:rPr>
      </w:pPr>
      <w:r w:rsidRPr="003A7A24">
        <w:rPr>
          <w:rFonts w:asciiTheme="minorHAnsi" w:eastAsiaTheme="minorHAnsi" w:hAnsiTheme="minorHAnsi" w:cs="Times New Roman"/>
          <w:b w:val="0"/>
          <w:bCs w:val="0"/>
          <w:i/>
          <w:iCs w:val="0"/>
          <w:color w:val="808080" w:themeColor="background1" w:themeShade="80"/>
          <w:sz w:val="20"/>
        </w:rPr>
        <w:t xml:space="preserve">Policy </w:t>
      </w:r>
      <w:r w:rsidR="003B714E" w:rsidRPr="003A7A24">
        <w:rPr>
          <w:rFonts w:asciiTheme="minorHAnsi" w:eastAsiaTheme="minorHAnsi" w:hAnsiTheme="minorHAnsi" w:cs="Times New Roman"/>
          <w:b w:val="0"/>
          <w:bCs w:val="0"/>
          <w:i/>
          <w:iCs w:val="0"/>
          <w:color w:val="808080" w:themeColor="background1" w:themeShade="80"/>
          <w:sz w:val="20"/>
        </w:rPr>
        <w:t xml:space="preserve">or strategy </w:t>
      </w:r>
      <w:r w:rsidRPr="003A7A24">
        <w:rPr>
          <w:rFonts w:asciiTheme="minorHAnsi" w:eastAsiaTheme="minorHAnsi" w:hAnsiTheme="minorHAnsi" w:cs="Times New Roman"/>
          <w:b w:val="0"/>
          <w:bCs w:val="0"/>
          <w:i/>
          <w:iCs w:val="0"/>
          <w:color w:val="808080" w:themeColor="background1" w:themeShade="80"/>
          <w:sz w:val="20"/>
        </w:rPr>
        <w:t xml:space="preserve">may </w:t>
      </w:r>
      <w:r w:rsidR="003B714E" w:rsidRPr="003A7A24">
        <w:rPr>
          <w:rFonts w:asciiTheme="minorHAnsi" w:eastAsiaTheme="minorHAnsi" w:hAnsiTheme="minorHAnsi" w:cs="Times New Roman"/>
          <w:b w:val="0"/>
          <w:bCs w:val="0"/>
          <w:i/>
          <w:iCs w:val="0"/>
          <w:color w:val="808080" w:themeColor="background1" w:themeShade="80"/>
          <w:sz w:val="20"/>
        </w:rPr>
        <w:t>be</w:t>
      </w:r>
      <w:r w:rsidRPr="003A7A24">
        <w:rPr>
          <w:rFonts w:asciiTheme="minorHAnsi" w:eastAsiaTheme="minorHAnsi" w:hAnsiTheme="minorHAnsi" w:cs="Times New Roman"/>
          <w:b w:val="0"/>
          <w:bCs w:val="0"/>
          <w:i/>
          <w:iCs w:val="0"/>
          <w:color w:val="808080" w:themeColor="background1" w:themeShade="80"/>
          <w:sz w:val="20"/>
        </w:rPr>
        <w:t xml:space="preserve"> stand alone</w:t>
      </w:r>
      <w:r w:rsidR="003B714E" w:rsidRPr="003A7A24">
        <w:rPr>
          <w:rFonts w:asciiTheme="minorHAnsi" w:eastAsiaTheme="minorHAnsi" w:hAnsiTheme="minorHAnsi" w:cs="Times New Roman"/>
          <w:b w:val="0"/>
          <w:bCs w:val="0"/>
          <w:i/>
          <w:iCs w:val="0"/>
          <w:color w:val="808080" w:themeColor="background1" w:themeShade="80"/>
          <w:sz w:val="20"/>
        </w:rPr>
        <w:t>, and/or contained within another strategy/policy.</w:t>
      </w:r>
    </w:p>
    <w:p w14:paraId="202F05B5" w14:textId="45BB6E10" w:rsidR="00B416D9" w:rsidRPr="003A7A24" w:rsidRDefault="00B416D9" w:rsidP="00B416D9">
      <w:pPr>
        <w:pStyle w:val="BodyCopy"/>
        <w:rPr>
          <w:i/>
          <w:color w:val="808080" w:themeColor="background1" w:themeShade="80"/>
        </w:rPr>
      </w:pPr>
      <w:r w:rsidRPr="003A7A24">
        <w:rPr>
          <w:i/>
          <w:color w:val="808080" w:themeColor="background1" w:themeShade="80"/>
        </w:rPr>
        <w:t>Select one option.</w:t>
      </w:r>
    </w:p>
    <w:p w14:paraId="46FAAC79" w14:textId="569801FA" w:rsidR="00B416D9" w:rsidRDefault="008B75E4" w:rsidP="00A618B6">
      <w:pPr>
        <w:pStyle w:val="Bullets1stindent"/>
        <w:ind w:left="0" w:firstLine="0"/>
      </w:pPr>
      <w:sdt>
        <w:sdtPr>
          <w:id w:val="728492973"/>
          <w14:checkbox>
            <w14:checked w14:val="0"/>
            <w14:checkedState w14:val="2612" w14:font="MS Gothic"/>
            <w14:uncheckedState w14:val="2610" w14:font="MS Gothic"/>
          </w14:checkbox>
        </w:sdtPr>
        <w:sdtEndPr/>
        <w:sdtContent>
          <w:r w:rsidR="00A618B6">
            <w:rPr>
              <w:rFonts w:ascii="MS Gothic" w:eastAsia="MS Gothic" w:hAnsi="MS Gothic" w:hint="eastAsia"/>
            </w:rPr>
            <w:t>☐</w:t>
          </w:r>
        </w:sdtContent>
      </w:sdt>
      <w:r w:rsidR="00B416D9" w:rsidRPr="00813662">
        <w:t xml:space="preserve"> Yes, our organisation has a</w:t>
      </w:r>
      <w:r w:rsidR="00190C8B">
        <w:t xml:space="preserve"> formal</w:t>
      </w:r>
      <w:r w:rsidR="00B416D9" w:rsidRPr="00813662">
        <w:t xml:space="preserve"> policy/policies</w:t>
      </w:r>
      <w:r w:rsidR="00B416D9">
        <w:t xml:space="preserve"> and/or formal strategies</w:t>
      </w:r>
      <w:r w:rsidR="00B416D9" w:rsidRPr="00813662">
        <w:t xml:space="preserve"> in place </w:t>
      </w:r>
      <w:r w:rsidR="00EE58BC">
        <w:t>on remuneration</w:t>
      </w:r>
      <w:r w:rsidR="00B416D9" w:rsidRPr="00813662">
        <w:t>:</w:t>
      </w:r>
    </w:p>
    <w:p w14:paraId="19B76EE2" w14:textId="4144FE37" w:rsidR="00B416D9" w:rsidRPr="0019457E" w:rsidRDefault="00B416D9" w:rsidP="00B416D9">
      <w:pPr>
        <w:pStyle w:val="BodyCopy"/>
        <w:rPr>
          <w:i/>
          <w:color w:val="4A4A4A" w:themeColor="accent6" w:themeShade="80"/>
        </w:rPr>
      </w:pPr>
      <w:bookmarkStart w:id="5" w:name="_Hlk51852827"/>
      <w:r w:rsidRPr="0019457E">
        <w:rPr>
          <w:i/>
          <w:color w:val="4A4A4A" w:themeColor="accent6" w:themeShade="80"/>
        </w:rPr>
        <w:t xml:space="preserve">If you select yes, you must </w:t>
      </w:r>
      <w:r>
        <w:rPr>
          <w:i/>
          <w:color w:val="4A4A4A" w:themeColor="accent6" w:themeShade="80"/>
        </w:rPr>
        <w:t>indicate which you have</w:t>
      </w:r>
      <w:bookmarkEnd w:id="5"/>
      <w:r w:rsidR="00FA20AC">
        <w:rPr>
          <w:i/>
          <w:color w:val="4A4A4A" w:themeColor="accent6" w:themeShade="80"/>
        </w:rPr>
        <w:t xml:space="preserve">, then move to question </w:t>
      </w:r>
      <w:r w:rsidR="00A301AF">
        <w:rPr>
          <w:i/>
          <w:color w:val="4A4A4A" w:themeColor="accent6" w:themeShade="80"/>
        </w:rPr>
        <w:t>7</w:t>
      </w:r>
      <w:r w:rsidR="00FA20AC">
        <w:rPr>
          <w:i/>
          <w:color w:val="4A4A4A" w:themeColor="accent6" w:themeShade="80"/>
        </w:rPr>
        <w:t>.1</w:t>
      </w:r>
      <w:r>
        <w:rPr>
          <w:i/>
          <w:color w:val="4A4A4A" w:themeColor="accent6" w:themeShade="80"/>
        </w:rPr>
        <w:t>.</w:t>
      </w:r>
    </w:p>
    <w:p w14:paraId="2D258E2C" w14:textId="77777777" w:rsidR="00B416D9" w:rsidRPr="00A618B6" w:rsidRDefault="008B75E4" w:rsidP="00A13FA8">
      <w:pPr>
        <w:pStyle w:val="Bullets1stindent"/>
        <w:rPr>
          <w:b w:val="0"/>
          <w:bCs/>
        </w:rPr>
      </w:pPr>
      <w:sdt>
        <w:sdtPr>
          <w:rPr>
            <w:b w:val="0"/>
            <w:bCs/>
          </w:rPr>
          <w:id w:val="-1381780315"/>
          <w14:checkbox>
            <w14:checked w14:val="0"/>
            <w14:checkedState w14:val="2612" w14:font="MS Gothic"/>
            <w14:uncheckedState w14:val="2610" w14:font="MS Gothic"/>
          </w14:checkbox>
        </w:sdtPr>
        <w:sdtEndPr/>
        <w:sdtContent>
          <w:r w:rsidR="00B416D9" w:rsidRPr="00A618B6">
            <w:rPr>
              <w:rFonts w:ascii="MS Gothic" w:eastAsia="MS Gothic" w:hAnsi="MS Gothic" w:hint="eastAsia"/>
              <w:b w:val="0"/>
              <w:bCs/>
            </w:rPr>
            <w:t>☐</w:t>
          </w:r>
        </w:sdtContent>
      </w:sdt>
      <w:r w:rsidR="00B416D9" w:rsidRPr="00A618B6">
        <w:rPr>
          <w:b w:val="0"/>
          <w:bCs/>
        </w:rPr>
        <w:t xml:space="preserve"> Policy</w:t>
      </w:r>
    </w:p>
    <w:p w14:paraId="7104AA74" w14:textId="096B697F" w:rsidR="00B416D9" w:rsidRPr="002B6E01" w:rsidRDefault="008B75E4" w:rsidP="002B6E01">
      <w:pPr>
        <w:pStyle w:val="Bullets1stindent"/>
        <w:rPr>
          <w:b w:val="0"/>
          <w:bCs/>
        </w:rPr>
      </w:pPr>
      <w:sdt>
        <w:sdtPr>
          <w:rPr>
            <w:b w:val="0"/>
            <w:bCs/>
          </w:rPr>
          <w:id w:val="-1976907943"/>
          <w14:checkbox>
            <w14:checked w14:val="0"/>
            <w14:checkedState w14:val="2612" w14:font="MS Gothic"/>
            <w14:uncheckedState w14:val="2610" w14:font="MS Gothic"/>
          </w14:checkbox>
        </w:sdtPr>
        <w:sdtEndPr/>
        <w:sdtContent>
          <w:r w:rsidR="00B416D9" w:rsidRPr="00A618B6">
            <w:rPr>
              <w:rFonts w:ascii="MS Gothic" w:eastAsia="MS Gothic" w:hAnsi="MS Gothic" w:hint="eastAsia"/>
              <w:b w:val="0"/>
              <w:bCs/>
            </w:rPr>
            <w:t>☐</w:t>
          </w:r>
        </w:sdtContent>
      </w:sdt>
      <w:r w:rsidR="00B416D9" w:rsidRPr="00A618B6">
        <w:rPr>
          <w:b w:val="0"/>
          <w:bCs/>
        </w:rPr>
        <w:t xml:space="preserve"> Strategy</w:t>
      </w:r>
    </w:p>
    <w:p w14:paraId="5B0C1355" w14:textId="44F0E773" w:rsidR="00B416D9" w:rsidRDefault="008B75E4" w:rsidP="00B416D9">
      <w:pPr>
        <w:pStyle w:val="BodyCopy"/>
        <w:rPr>
          <w:i/>
          <w:color w:val="4A4A4A" w:themeColor="accent6" w:themeShade="80"/>
        </w:rPr>
      </w:pPr>
      <w:sdt>
        <w:sdtPr>
          <w:rPr>
            <w:bCs/>
          </w:rPr>
          <w:id w:val="86198446"/>
          <w14:checkbox>
            <w14:checked w14:val="0"/>
            <w14:checkedState w14:val="2612" w14:font="MS Gothic"/>
            <w14:uncheckedState w14:val="2610" w14:font="MS Gothic"/>
          </w14:checkbox>
        </w:sdtPr>
        <w:sdtEndPr/>
        <w:sdtContent>
          <w:r w:rsidR="00B416D9" w:rsidRPr="00E9482F">
            <w:rPr>
              <w:rFonts w:ascii="MS Gothic" w:eastAsia="MS Gothic" w:hAnsi="MS Gothic" w:hint="eastAsia"/>
              <w:bCs/>
            </w:rPr>
            <w:t>☐</w:t>
          </w:r>
        </w:sdtContent>
      </w:sdt>
      <w:r w:rsidR="00B416D9" w:rsidRPr="00E9482F">
        <w:rPr>
          <w:bCs/>
        </w:rPr>
        <w:t xml:space="preserve"> </w:t>
      </w:r>
      <w:r w:rsidR="00B416D9" w:rsidRPr="00735617">
        <w:rPr>
          <w:b/>
          <w:bCs/>
        </w:rPr>
        <w:t>No</w:t>
      </w:r>
      <w:r w:rsidR="00B416D9">
        <w:rPr>
          <w:b/>
        </w:rPr>
        <w:t xml:space="preserve"> </w:t>
      </w:r>
      <w:r w:rsidR="00B416D9" w:rsidRPr="00E9482F">
        <w:rPr>
          <w:i/>
          <w:color w:val="4A4A4A" w:themeColor="accent6" w:themeShade="80"/>
        </w:rPr>
        <w:t>(</w:t>
      </w:r>
      <w:r w:rsidR="00B416D9" w:rsidRPr="00FA0715">
        <w:rPr>
          <w:i/>
          <w:color w:val="4A4A4A" w:themeColor="accent6" w:themeShade="80"/>
        </w:rPr>
        <w:t xml:space="preserve">Select </w:t>
      </w:r>
      <w:r w:rsidR="00B416D9">
        <w:rPr>
          <w:i/>
          <w:color w:val="4A4A4A" w:themeColor="accent6" w:themeShade="80"/>
        </w:rPr>
        <w:t>all that apply</w:t>
      </w:r>
      <w:r w:rsidR="00391594">
        <w:rPr>
          <w:i/>
          <w:color w:val="4A4A4A" w:themeColor="accent6" w:themeShade="80"/>
        </w:rPr>
        <w:t xml:space="preserve"> then move to question </w:t>
      </w:r>
      <w:r w:rsidR="00A301AF">
        <w:rPr>
          <w:i/>
          <w:color w:val="4A4A4A" w:themeColor="accent6" w:themeShade="80"/>
        </w:rPr>
        <w:t>8</w:t>
      </w:r>
      <w:r w:rsidR="00B416D9">
        <w:rPr>
          <w:i/>
          <w:color w:val="4A4A4A" w:themeColor="accent6" w:themeShade="80"/>
        </w:rPr>
        <w:t>)</w:t>
      </w:r>
    </w:p>
    <w:bookmarkStart w:id="6" w:name="_Hlk63682480"/>
    <w:p w14:paraId="019EB5CE" w14:textId="77777777" w:rsidR="00AD7ED8" w:rsidRPr="00A618B6" w:rsidRDefault="008B75E4" w:rsidP="00A13FA8">
      <w:pPr>
        <w:pStyle w:val="Bullets1stindent"/>
        <w:rPr>
          <w:b w:val="0"/>
          <w:bCs/>
        </w:rPr>
      </w:pPr>
      <w:sdt>
        <w:sdtPr>
          <w:rPr>
            <w:b w:val="0"/>
            <w:bCs/>
          </w:rPr>
          <w:id w:val="2127119218"/>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Currently under development (Enter estimated completion date: </w:t>
      </w:r>
      <w:sdt>
        <w:sdtPr>
          <w:rPr>
            <w:b w:val="0"/>
            <w:bCs/>
            <w:color w:val="4A4A4A" w:themeColor="accent6" w:themeShade="80"/>
          </w:rPr>
          <w:id w:val="-919324851"/>
          <w:placeholder>
            <w:docPart w:val="85F65AF2372F432CAA76667677997CC3"/>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AD7ED8" w:rsidRPr="00A618B6">
        <w:rPr>
          <w:b w:val="0"/>
          <w:bCs/>
        </w:rPr>
        <w:t>)</w:t>
      </w:r>
    </w:p>
    <w:p w14:paraId="40B15543" w14:textId="232CEC63" w:rsidR="00AD7ED8" w:rsidRPr="00A618B6" w:rsidRDefault="008B75E4" w:rsidP="00A13FA8">
      <w:pPr>
        <w:pStyle w:val="Bullets1stindent"/>
        <w:rPr>
          <w:b w:val="0"/>
          <w:bCs/>
        </w:rPr>
      </w:pPr>
      <w:sdt>
        <w:sdtPr>
          <w:rPr>
            <w:b w:val="0"/>
            <w:bCs/>
          </w:rPr>
          <w:id w:val="-995722111"/>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Insufficient resources/expertise</w:t>
      </w:r>
    </w:p>
    <w:p w14:paraId="31DC992F" w14:textId="4D47B2DA" w:rsidR="00DC6CC7" w:rsidRPr="00A618B6" w:rsidRDefault="008B75E4" w:rsidP="00A13FA8">
      <w:pPr>
        <w:pStyle w:val="Bullets1stindent"/>
        <w:rPr>
          <w:b w:val="0"/>
          <w:bCs/>
        </w:rPr>
      </w:pPr>
      <w:sdt>
        <w:sdtPr>
          <w:rPr>
            <w:b w:val="0"/>
            <w:bCs/>
          </w:rPr>
          <w:id w:val="-655294191"/>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Salaries set by awards/industrial or workplace agreements</w:t>
      </w:r>
    </w:p>
    <w:p w14:paraId="0D756A3C" w14:textId="1D585CAD" w:rsidR="00DC6CC7" w:rsidRPr="00A618B6" w:rsidRDefault="008B75E4" w:rsidP="00A13FA8">
      <w:pPr>
        <w:pStyle w:val="Bullets1stindent"/>
        <w:rPr>
          <w:b w:val="0"/>
          <w:bCs/>
        </w:rPr>
      </w:pPr>
      <w:sdt>
        <w:sdtPr>
          <w:rPr>
            <w:b w:val="0"/>
            <w:bCs/>
          </w:rPr>
          <w:id w:val="644940351"/>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Non-award employees paid market rate</w:t>
      </w:r>
    </w:p>
    <w:p w14:paraId="6E20B25F" w14:textId="77777777" w:rsidR="00AD7ED8" w:rsidRPr="00A618B6" w:rsidRDefault="008B75E4" w:rsidP="00A13FA8">
      <w:pPr>
        <w:pStyle w:val="Bullets1stindent"/>
        <w:rPr>
          <w:b w:val="0"/>
          <w:bCs/>
        </w:rPr>
      </w:pPr>
      <w:sdt>
        <w:sdtPr>
          <w:rPr>
            <w:b w:val="0"/>
            <w:bCs/>
          </w:rPr>
          <w:id w:val="-1403595867"/>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 priority</w:t>
      </w:r>
    </w:p>
    <w:bookmarkEnd w:id="6"/>
    <w:p w14:paraId="7767D34E" w14:textId="77777777" w:rsidR="00AD7ED8" w:rsidRPr="00A618B6" w:rsidRDefault="008B75E4" w:rsidP="00A13FA8">
      <w:pPr>
        <w:pStyle w:val="Bullets1stindent"/>
        <w:rPr>
          <w:b w:val="0"/>
          <w:bCs/>
        </w:rPr>
      </w:pPr>
      <w:sdt>
        <w:sdtPr>
          <w:rPr>
            <w:b w:val="0"/>
            <w:bCs/>
          </w:rPr>
          <w:id w:val="-1115828694"/>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aware of the need</w:t>
      </w:r>
    </w:p>
    <w:p w14:paraId="65224DA5" w14:textId="77777777" w:rsidR="00AD7ED8" w:rsidRPr="00A618B6" w:rsidRDefault="008B75E4" w:rsidP="00A13FA8">
      <w:pPr>
        <w:pStyle w:val="Bullets1stindent"/>
        <w:rPr>
          <w:b w:val="0"/>
          <w:bCs/>
        </w:rPr>
      </w:pPr>
      <w:sdt>
        <w:sdtPr>
          <w:rPr>
            <w:b w:val="0"/>
            <w:bCs/>
          </w:rPr>
          <w:id w:val="-1763679367"/>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Other (provide details)  </w:t>
      </w:r>
      <w:r w:rsidR="00AD7ED8" w:rsidRPr="00A618B6">
        <w:rPr>
          <w:b w:val="0"/>
          <w:bCs/>
          <w:noProof/>
          <w:lang w:eastAsia="en-AU"/>
        </w:rPr>
        <mc:AlternateContent>
          <mc:Choice Requires="wps">
            <w:drawing>
              <wp:anchor distT="0" distB="0" distL="114300" distR="114300" simplePos="0" relativeHeight="251836416" behindDoc="1" locked="0" layoutInCell="1" allowOverlap="1" wp14:anchorId="7009ABF3" wp14:editId="3E16708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CEEE74"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09ABF3" id="_x0000_s1048" type="#_x0000_t202" style="position:absolute;left:0;text-align:left;margin-left:205.25pt;margin-top:.85pt;width:288.75pt;height:11.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Lb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oogRIq81iCMy6+A0ubhpKLTgflDS49RW1H/fMycp0e8Nduc6n83imCdlNr8qUHGX&#10;lvrSwgxHqIoGSk7iJqTViBQYuMUuNioR/JzJmDNOY+J93Jw47pd68nre7/Uj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TdctsVAgAAJwQAAA4AAAAAAAAAAAAAAAAALgIAAGRycy9lMm9Eb2MueG1sUEsBAi0AFAAGAAgA&#10;AAAhAK2rLLXeAAAACAEAAA8AAAAAAAAAAAAAAAAAbwQAAGRycy9kb3ducmV2LnhtbFBLBQYAAAAA&#10;BAAEAPMAAAB6BQAAAAA=&#10;">
                <v:textbox>
                  <w:txbxContent>
                    <w:p w14:paraId="34CEEE74" w14:textId="77777777" w:rsidR="00234409" w:rsidRDefault="00234409" w:rsidP="00AD7ED8">
                      <w:r>
                        <w:t xml:space="preserve"> </w:t>
                      </w:r>
                    </w:p>
                  </w:txbxContent>
                </v:textbox>
                <w10:wrap type="tight"/>
              </v:shape>
            </w:pict>
          </mc:Fallback>
        </mc:AlternateContent>
      </w:r>
      <w:r w:rsidR="00AD7ED8" w:rsidRPr="00A618B6">
        <w:rPr>
          <w:b w:val="0"/>
          <w:bCs/>
        </w:rPr>
        <w:t xml:space="preserve">                       </w:t>
      </w:r>
    </w:p>
    <w:p w14:paraId="312A6F72" w14:textId="4077CF6D" w:rsidR="00D058D8" w:rsidRDefault="00FC3449" w:rsidP="00DC706E">
      <w:pPr>
        <w:pStyle w:val="Heading4"/>
        <w:numPr>
          <w:ilvl w:val="1"/>
          <w:numId w:val="15"/>
        </w:numPr>
        <w:rPr>
          <w:rStyle w:val="BodyCopyChar"/>
        </w:rPr>
      </w:pPr>
      <w:r w:rsidRPr="00FC3449">
        <w:rPr>
          <w:rStyle w:val="BodyCopyChar"/>
        </w:rPr>
        <w:lastRenderedPageBreak/>
        <w:t>Are specific pay equity objectives included in your formal policy and/or formal strategy?</w:t>
      </w:r>
    </w:p>
    <w:p w14:paraId="6D99FC3A" w14:textId="77777777" w:rsidR="00927D1B" w:rsidRPr="00E331FB" w:rsidRDefault="00DC6CC7" w:rsidP="003C79B0">
      <w:pPr>
        <w:pStyle w:val="BodyText"/>
        <w:rPr>
          <w:i/>
          <w:color w:val="808080" w:themeColor="background1" w:themeShade="80"/>
          <w:sz w:val="20"/>
        </w:rPr>
      </w:pPr>
      <w:r w:rsidRPr="003C79B0">
        <w:rPr>
          <w:i/>
        </w:rPr>
        <w:br/>
      </w:r>
      <w:r w:rsidR="00AC3C90" w:rsidRPr="00E331FB">
        <w:rPr>
          <w:i/>
          <w:color w:val="808080" w:themeColor="background1" w:themeShade="80"/>
          <w:sz w:val="20"/>
        </w:rPr>
        <w:t>Pay equity is not just about ensuring women and men performing the same role are paid the same amount (pay equality) but also ensuring that women and men performing different work of equal and comparable value are paid equitably. </w:t>
      </w:r>
    </w:p>
    <w:p w14:paraId="691AD03B" w14:textId="77777777" w:rsidR="00927D1B" w:rsidRPr="00E331FB" w:rsidRDefault="00AC3C90" w:rsidP="003C79B0">
      <w:pPr>
        <w:pStyle w:val="BodyText"/>
        <w:rPr>
          <w:i/>
          <w:color w:val="808080" w:themeColor="background1" w:themeShade="80"/>
          <w:sz w:val="20"/>
        </w:rPr>
      </w:pPr>
      <w:r w:rsidRPr="00E331FB">
        <w:rPr>
          <w:i/>
          <w:color w:val="808080" w:themeColor="background1" w:themeShade="80"/>
          <w:sz w:val="20"/>
        </w:rPr>
        <w:t> </w:t>
      </w:r>
      <w:r w:rsidRPr="00E331FB">
        <w:rPr>
          <w:i/>
          <w:color w:val="808080" w:themeColor="background1" w:themeShade="80"/>
          <w:sz w:val="20"/>
        </w:rPr>
        <w:br/>
        <w:t>In practical terms, gender pay equity means that:</w:t>
      </w:r>
    </w:p>
    <w:p w14:paraId="6E05CB9F" w14:textId="77777777" w:rsidR="00AC3C90" w:rsidRPr="00E331FB" w:rsidRDefault="00AC3C90" w:rsidP="006438A9">
      <w:pPr>
        <w:pStyle w:val="Bullets3rdindent"/>
        <w:rPr>
          <w:szCs w:val="20"/>
        </w:rPr>
      </w:pPr>
      <w:r w:rsidRPr="00E331FB">
        <w:rPr>
          <w:szCs w:val="20"/>
        </w:rPr>
        <w:t xml:space="preserve">women and men doing the same work are paid the same amount </w:t>
      </w:r>
    </w:p>
    <w:p w14:paraId="59E6A02D" w14:textId="77777777" w:rsidR="00AC3C90" w:rsidRPr="00E331FB" w:rsidRDefault="00AC3C90" w:rsidP="006438A9">
      <w:pPr>
        <w:pStyle w:val="Bullets3rdindent"/>
        <w:rPr>
          <w:szCs w:val="20"/>
        </w:rPr>
      </w:pPr>
      <w:r w:rsidRPr="00E331FB">
        <w:rPr>
          <w:szCs w:val="20"/>
        </w:rPr>
        <w:t xml:space="preserve">women and men doing different work of equal or comparable value are paid the same amount </w:t>
      </w:r>
    </w:p>
    <w:p w14:paraId="27BD6D75" w14:textId="77777777" w:rsidR="00AC3C90" w:rsidRPr="00E331FB" w:rsidRDefault="00AC3C90" w:rsidP="006438A9">
      <w:pPr>
        <w:pStyle w:val="Bullets3rdindent"/>
        <w:rPr>
          <w:szCs w:val="20"/>
        </w:rPr>
      </w:pPr>
      <w:r w:rsidRPr="00E331FB">
        <w:rPr>
          <w:szCs w:val="20"/>
        </w:rPr>
        <w:t>you assess job wages and conditions in a non-discriminatory way </w:t>
      </w:r>
    </w:p>
    <w:p w14:paraId="7DE453EB" w14:textId="77777777" w:rsidR="00AC3C90" w:rsidRPr="00E331FB" w:rsidRDefault="00AC3C90" w:rsidP="006438A9">
      <w:pPr>
        <w:pStyle w:val="Bullets3rdindent"/>
        <w:rPr>
          <w:szCs w:val="20"/>
        </w:rPr>
      </w:pPr>
      <w:r w:rsidRPr="00E331FB">
        <w:rPr>
          <w:szCs w:val="20"/>
        </w:rPr>
        <w:t>you value skills, duties and working conditions for each job or job type and compensate employees in line with this </w:t>
      </w:r>
    </w:p>
    <w:p w14:paraId="016F81D4" w14:textId="43DE9C44" w:rsidR="00AC3C90" w:rsidRPr="00E331FB" w:rsidRDefault="00AC3C90" w:rsidP="006438A9">
      <w:pPr>
        <w:pStyle w:val="Bullets3rdindent"/>
        <w:rPr>
          <w:szCs w:val="20"/>
        </w:rPr>
      </w:pPr>
      <w:r w:rsidRPr="00E331FB">
        <w:rPr>
          <w:szCs w:val="20"/>
        </w:rPr>
        <w:t>your structures and processes do not block female employees’ access to work-based training, promotions or flexible working arrangements. </w:t>
      </w:r>
    </w:p>
    <w:p w14:paraId="27122572" w14:textId="77777777" w:rsidR="00FF3684" w:rsidRPr="00A74F4B" w:rsidRDefault="00FF3684" w:rsidP="00FF3684">
      <w:pPr>
        <w:pStyle w:val="BodyCopy"/>
        <w:rPr>
          <w:i/>
          <w:color w:val="808080" w:themeColor="background1" w:themeShade="80"/>
        </w:rPr>
      </w:pPr>
      <w:r w:rsidRPr="00A74F4B">
        <w:rPr>
          <w:i/>
          <w:color w:val="808080" w:themeColor="background1" w:themeShade="80"/>
        </w:rPr>
        <w:t>Select one option.</w:t>
      </w:r>
    </w:p>
    <w:p w14:paraId="7E334D11" w14:textId="5704F723" w:rsidR="00FF3684" w:rsidRDefault="008B75E4" w:rsidP="00A618B6">
      <w:pPr>
        <w:pStyle w:val="Bullets1stindent"/>
        <w:ind w:left="0" w:firstLine="0"/>
      </w:pPr>
      <w:sdt>
        <w:sdtPr>
          <w:id w:val="464480283"/>
          <w14:checkbox>
            <w14:checked w14:val="0"/>
            <w14:checkedState w14:val="2612" w14:font="MS Gothic"/>
            <w14:uncheckedState w14:val="2610" w14:font="MS Gothic"/>
          </w14:checkbox>
        </w:sdtPr>
        <w:sdtEndPr/>
        <w:sdtContent>
          <w:r w:rsidR="00A618B6">
            <w:rPr>
              <w:rFonts w:ascii="MS Gothic" w:eastAsia="MS Gothic" w:hAnsi="MS Gothic" w:hint="eastAsia"/>
            </w:rPr>
            <w:t>☐</w:t>
          </w:r>
        </w:sdtContent>
      </w:sdt>
      <w:r w:rsidR="00FF3684" w:rsidRPr="00813662">
        <w:t xml:space="preserve"> Yes</w:t>
      </w:r>
    </w:p>
    <w:p w14:paraId="11209065" w14:textId="598E0ED8" w:rsidR="00FF3684" w:rsidRPr="0019457E" w:rsidRDefault="00FF3684" w:rsidP="00FF368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 xml:space="preserve">indicate which </w:t>
      </w:r>
      <w:r w:rsidR="00FA20AC">
        <w:rPr>
          <w:i/>
          <w:color w:val="4A4A4A" w:themeColor="accent6" w:themeShade="80"/>
        </w:rPr>
        <w:t xml:space="preserve">objectives you have </w:t>
      </w:r>
      <w:r w:rsidR="00FA20AC" w:rsidRPr="00E9482F">
        <w:rPr>
          <w:i/>
          <w:color w:val="4A4A4A" w:themeColor="accent6" w:themeShade="80"/>
        </w:rPr>
        <w:t>(</w:t>
      </w:r>
      <w:r w:rsidR="00FA20AC" w:rsidRPr="00FA0715">
        <w:rPr>
          <w:i/>
          <w:color w:val="4A4A4A" w:themeColor="accent6" w:themeShade="80"/>
        </w:rPr>
        <w:t xml:space="preserve">Select </w:t>
      </w:r>
      <w:r w:rsidR="00FA20AC">
        <w:rPr>
          <w:i/>
          <w:color w:val="4A4A4A" w:themeColor="accent6" w:themeShade="80"/>
        </w:rPr>
        <w:t>all that apply)</w:t>
      </w:r>
    </w:p>
    <w:p w14:paraId="7FDA7618" w14:textId="118A95B8" w:rsidR="00934E4A" w:rsidRPr="00E331FB" w:rsidRDefault="008B75E4" w:rsidP="00A13FA8">
      <w:pPr>
        <w:pStyle w:val="Bullets1stindent"/>
        <w:rPr>
          <w:b w:val="0"/>
          <w:bCs/>
        </w:rPr>
      </w:pPr>
      <w:sdt>
        <w:sdtPr>
          <w:rPr>
            <w:b w:val="0"/>
            <w:bCs/>
          </w:rPr>
          <w:id w:val="885076483"/>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FF3684" w:rsidRPr="00E331FB">
        <w:rPr>
          <w:b w:val="0"/>
          <w:bCs/>
        </w:rPr>
        <w:t xml:space="preserve"> </w:t>
      </w:r>
      <w:r w:rsidR="00245184" w:rsidRPr="00E331FB">
        <w:rPr>
          <w:b w:val="0"/>
          <w:bCs/>
        </w:rPr>
        <w:t>To achieve gender pay equity</w:t>
      </w:r>
    </w:p>
    <w:p w14:paraId="7EA7D1DD" w14:textId="062B5B86" w:rsidR="00245184" w:rsidRPr="00E331FB" w:rsidRDefault="008B75E4" w:rsidP="00A13FA8">
      <w:pPr>
        <w:pStyle w:val="Bullets1stindent"/>
        <w:rPr>
          <w:b w:val="0"/>
          <w:bCs/>
        </w:rPr>
      </w:pPr>
      <w:sdt>
        <w:sdtPr>
          <w:rPr>
            <w:b w:val="0"/>
            <w:bCs/>
          </w:rPr>
          <w:id w:val="1704124725"/>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ensure no gender bias occurs at any point in the remuneration review process (for example at commencement, at annual salary reviews, out-of-cycle pay reviews, and performance reviews)</w:t>
      </w:r>
    </w:p>
    <w:p w14:paraId="072AFB3B" w14:textId="3AD92335" w:rsidR="00245184" w:rsidRPr="00E331FB" w:rsidRDefault="008B75E4" w:rsidP="00A13FA8">
      <w:pPr>
        <w:pStyle w:val="Bullets1stindent"/>
        <w:rPr>
          <w:b w:val="0"/>
          <w:bCs/>
        </w:rPr>
      </w:pPr>
      <w:sdt>
        <w:sdtPr>
          <w:rPr>
            <w:b w:val="0"/>
            <w:bCs/>
          </w:rPr>
          <w:id w:val="-1931346614"/>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be transparent about pay scales and/or salary bands</w:t>
      </w:r>
    </w:p>
    <w:p w14:paraId="16F4C84C" w14:textId="413C23AA" w:rsidR="00245184" w:rsidRPr="00E331FB" w:rsidRDefault="008B75E4" w:rsidP="00A13FA8">
      <w:pPr>
        <w:pStyle w:val="Bullets1stindent"/>
        <w:rPr>
          <w:b w:val="0"/>
          <w:bCs/>
        </w:rPr>
      </w:pPr>
      <w:sdt>
        <w:sdtPr>
          <w:rPr>
            <w:b w:val="0"/>
            <w:bCs/>
          </w:rPr>
          <w:id w:val="-1109743936"/>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ensure managers are held accountable for pay equity outcomes</w:t>
      </w:r>
    </w:p>
    <w:p w14:paraId="47B4D87C" w14:textId="46311379" w:rsidR="00245184" w:rsidRPr="00E331FB" w:rsidRDefault="008B75E4" w:rsidP="00A13FA8">
      <w:pPr>
        <w:pStyle w:val="Bullets1stindent"/>
        <w:rPr>
          <w:b w:val="0"/>
          <w:bCs/>
        </w:rPr>
      </w:pPr>
      <w:sdt>
        <w:sdtPr>
          <w:rPr>
            <w:b w:val="0"/>
            <w:bCs/>
          </w:rPr>
          <w:id w:val="2105300293"/>
          <w14:checkbox>
            <w14:checked w14:val="0"/>
            <w14:checkedState w14:val="2612" w14:font="MS Gothic"/>
            <w14:uncheckedState w14:val="2610" w14:font="MS Gothic"/>
          </w14:checkbox>
        </w:sdtPr>
        <w:sdtEndPr/>
        <w:sdtContent>
          <w:r w:rsidR="00934E4A" w:rsidRPr="00E331FB">
            <w:rPr>
              <w:rFonts w:ascii="Segoe UI Symbol" w:hAnsi="Segoe UI Symbol" w:cs="Segoe UI Symbol"/>
              <w:b w:val="0"/>
              <w:bCs/>
            </w:rPr>
            <w:t>☐</w:t>
          </w:r>
        </w:sdtContent>
      </w:sdt>
      <w:r w:rsidR="00934E4A" w:rsidRPr="00E331FB">
        <w:rPr>
          <w:b w:val="0"/>
          <w:bCs/>
        </w:rPr>
        <w:t xml:space="preserve"> </w:t>
      </w:r>
      <w:r w:rsidR="00245184" w:rsidRPr="00E331FB">
        <w:rPr>
          <w:b w:val="0"/>
          <w:bCs/>
        </w:rPr>
        <w:t>To implement and/or maintain a transparent and rigorous performance assessment process</w:t>
      </w:r>
    </w:p>
    <w:p w14:paraId="704F1F73" w14:textId="77777777" w:rsidR="00FA20AC" w:rsidRPr="00E331FB" w:rsidRDefault="008B75E4" w:rsidP="00A13FA8">
      <w:pPr>
        <w:pStyle w:val="Bullets1stindent"/>
        <w:rPr>
          <w:b w:val="0"/>
          <w:bCs/>
        </w:rPr>
      </w:pPr>
      <w:sdt>
        <w:sdtPr>
          <w:rPr>
            <w:b w:val="0"/>
            <w:bCs/>
          </w:rPr>
          <w:id w:val="729745711"/>
          <w14:checkbox>
            <w14:checked w14:val="0"/>
            <w14:checkedState w14:val="2612" w14:font="MS Gothic"/>
            <w14:uncheckedState w14:val="2610" w14:font="MS Gothic"/>
          </w14:checkbox>
        </w:sdtPr>
        <w:sdtEndPr/>
        <w:sdtContent>
          <w:r w:rsidR="00FA20AC" w:rsidRPr="00E331FB">
            <w:rPr>
              <w:rFonts w:ascii="MS Gothic" w:eastAsia="MS Gothic" w:hAnsi="MS Gothic" w:hint="eastAsia"/>
              <w:b w:val="0"/>
              <w:bCs/>
            </w:rPr>
            <w:t>☐</w:t>
          </w:r>
        </w:sdtContent>
      </w:sdt>
      <w:r w:rsidR="00FA20AC" w:rsidRPr="00E331FB">
        <w:rPr>
          <w:b w:val="0"/>
          <w:bCs/>
        </w:rPr>
        <w:t xml:space="preserve"> Other (provide details)  </w:t>
      </w:r>
      <w:r w:rsidR="00FA20AC" w:rsidRPr="00E331FB">
        <w:rPr>
          <w:b w:val="0"/>
          <w:bCs/>
          <w:noProof/>
          <w:lang w:eastAsia="en-AU"/>
        </w:rPr>
        <mc:AlternateContent>
          <mc:Choice Requires="wps">
            <w:drawing>
              <wp:anchor distT="0" distB="0" distL="114300" distR="114300" simplePos="0" relativeHeight="251756544" behindDoc="1" locked="0" layoutInCell="1" allowOverlap="1" wp14:anchorId="26767564" wp14:editId="188074F9">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54684" w14:textId="77777777" w:rsidR="00234409" w:rsidRDefault="00234409" w:rsidP="00FA20A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767564" id="_x0000_s1049" type="#_x0000_t202" style="position:absolute;left:0;text-align:left;margin-left:229.6pt;margin-top:1.35pt;width:288.75pt;height:11.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">
                <v:textbox>
                  <w:txbxContent>
                    <w:p w14:paraId="48654684" w14:textId="77777777" w:rsidR="00234409" w:rsidRDefault="00234409" w:rsidP="00FA20AC">
                      <w:r>
                        <w:t xml:space="preserve"> </w:t>
                      </w:r>
                    </w:p>
                  </w:txbxContent>
                </v:textbox>
                <w10:wrap type="tight"/>
              </v:shape>
            </w:pict>
          </mc:Fallback>
        </mc:AlternateContent>
      </w:r>
      <w:r w:rsidR="00FA20AC" w:rsidRPr="00E331FB">
        <w:rPr>
          <w:b w:val="0"/>
          <w:bCs/>
        </w:rPr>
        <w:t xml:space="preserve">                       </w:t>
      </w:r>
    </w:p>
    <w:p w14:paraId="605F0DF5" w14:textId="5F907E58" w:rsidR="00FA20AC" w:rsidRDefault="00FA20AC" w:rsidP="00A13FA8">
      <w:pPr>
        <w:pStyle w:val="Bullets1stindent"/>
      </w:pPr>
    </w:p>
    <w:p w14:paraId="2950390D" w14:textId="713FD726" w:rsidR="00FF3684" w:rsidRPr="00735617" w:rsidRDefault="008B75E4" w:rsidP="00735617">
      <w:pPr>
        <w:pStyle w:val="BodyCopy"/>
        <w:rPr>
          <w:i/>
          <w:color w:val="4A4A4A" w:themeColor="accent6" w:themeShade="80"/>
        </w:rPr>
      </w:pPr>
      <w:sdt>
        <w:sdtPr>
          <w:rPr>
            <w:bCs/>
          </w:rPr>
          <w:id w:val="1888296955"/>
          <w14:checkbox>
            <w14:checked w14:val="0"/>
            <w14:checkedState w14:val="2612" w14:font="MS Gothic"/>
            <w14:uncheckedState w14:val="2610" w14:font="MS Gothic"/>
          </w14:checkbox>
        </w:sdtPr>
        <w:sdtEndPr/>
        <w:sdtContent>
          <w:r w:rsidR="00934E4A" w:rsidRPr="00E9482F">
            <w:rPr>
              <w:rFonts w:ascii="MS Gothic" w:eastAsia="MS Gothic" w:hAnsi="MS Gothic" w:hint="eastAsia"/>
              <w:bCs/>
            </w:rPr>
            <w:t>☐</w:t>
          </w:r>
        </w:sdtContent>
      </w:sdt>
      <w:r w:rsidR="00934E4A" w:rsidRPr="00E9482F">
        <w:rPr>
          <w:bCs/>
        </w:rPr>
        <w:t xml:space="preserve"> </w:t>
      </w:r>
      <w:r w:rsidR="00934E4A" w:rsidRPr="00FA20AC">
        <w:rPr>
          <w:b/>
          <w:bCs/>
        </w:rPr>
        <w:t>No</w:t>
      </w:r>
      <w:r w:rsidR="00934E4A" w:rsidRPr="00FA20AC">
        <w:rPr>
          <w:b/>
        </w:rPr>
        <w:t xml:space="preserve"> </w:t>
      </w:r>
      <w:r w:rsidR="00934E4A" w:rsidRPr="00E9482F">
        <w:rPr>
          <w:i/>
          <w:color w:val="4A4A4A" w:themeColor="accent6" w:themeShade="80"/>
        </w:rPr>
        <w:t>(</w:t>
      </w:r>
      <w:r w:rsidR="00934E4A" w:rsidRPr="00FA0715">
        <w:rPr>
          <w:i/>
          <w:color w:val="4A4A4A" w:themeColor="accent6" w:themeShade="80"/>
        </w:rPr>
        <w:t xml:space="preserve">Select </w:t>
      </w:r>
      <w:r w:rsidR="00934E4A">
        <w:rPr>
          <w:i/>
          <w:color w:val="4A4A4A" w:themeColor="accent6" w:themeShade="80"/>
        </w:rPr>
        <w:t>all that apply)</w:t>
      </w:r>
    </w:p>
    <w:bookmarkStart w:id="7" w:name="_Hlk63682165"/>
    <w:p w14:paraId="7CC8036E" w14:textId="77777777" w:rsidR="00AD7ED8" w:rsidRPr="00A618B6" w:rsidRDefault="008B75E4" w:rsidP="00A13FA8">
      <w:pPr>
        <w:pStyle w:val="Bullets1stindent"/>
        <w:rPr>
          <w:b w:val="0"/>
          <w:bCs/>
        </w:rPr>
      </w:pPr>
      <w:sdt>
        <w:sdtPr>
          <w:rPr>
            <w:b w:val="0"/>
            <w:bCs/>
          </w:rPr>
          <w:id w:val="844374704"/>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w:t>
      </w:r>
      <w:bookmarkEnd w:id="7"/>
      <w:r w:rsidR="00AD7ED8" w:rsidRPr="00A618B6">
        <w:rPr>
          <w:b w:val="0"/>
          <w:bCs/>
        </w:rPr>
        <w:t xml:space="preserve">Currently under development (Enter estimated completion date: </w:t>
      </w:r>
      <w:sdt>
        <w:sdtPr>
          <w:rPr>
            <w:b w:val="0"/>
            <w:bCs/>
            <w:color w:val="4A4A4A" w:themeColor="accent6" w:themeShade="80"/>
          </w:rPr>
          <w:id w:val="314312861"/>
          <w:placeholder>
            <w:docPart w:val="98B8DEA1226F4802A0D7A0039B53F340"/>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AD7ED8" w:rsidRPr="00A618B6">
        <w:rPr>
          <w:b w:val="0"/>
          <w:bCs/>
        </w:rPr>
        <w:t>)</w:t>
      </w:r>
    </w:p>
    <w:p w14:paraId="20388933" w14:textId="66F2B679" w:rsidR="00AD7ED8" w:rsidRPr="00A618B6" w:rsidRDefault="008B75E4" w:rsidP="00A13FA8">
      <w:pPr>
        <w:pStyle w:val="Bullets1stindent"/>
        <w:rPr>
          <w:b w:val="0"/>
          <w:bCs/>
        </w:rPr>
      </w:pPr>
      <w:sdt>
        <w:sdtPr>
          <w:rPr>
            <w:b w:val="0"/>
            <w:bCs/>
          </w:rPr>
          <w:id w:val="-1095933684"/>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Insufficient resources/expertise</w:t>
      </w:r>
    </w:p>
    <w:p w14:paraId="0AEF924B" w14:textId="77777777" w:rsidR="00DC6CC7" w:rsidRPr="00A618B6" w:rsidRDefault="008B75E4" w:rsidP="00A13FA8">
      <w:pPr>
        <w:pStyle w:val="Bullets1stindent"/>
        <w:rPr>
          <w:b w:val="0"/>
          <w:bCs/>
        </w:rPr>
      </w:pPr>
      <w:sdt>
        <w:sdtPr>
          <w:rPr>
            <w:b w:val="0"/>
            <w:bCs/>
          </w:rPr>
          <w:id w:val="-1057705590"/>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Salaries set by awards/industrial or workplace agreements</w:t>
      </w:r>
    </w:p>
    <w:p w14:paraId="23CBF0D5" w14:textId="77777777" w:rsidR="00DC6CC7" w:rsidRPr="00A618B6" w:rsidRDefault="008B75E4" w:rsidP="00A13FA8">
      <w:pPr>
        <w:pStyle w:val="Bullets1stindent"/>
        <w:rPr>
          <w:b w:val="0"/>
          <w:bCs/>
        </w:rPr>
      </w:pPr>
      <w:sdt>
        <w:sdtPr>
          <w:rPr>
            <w:b w:val="0"/>
            <w:bCs/>
          </w:rPr>
          <w:id w:val="1290867976"/>
          <w14:checkbox>
            <w14:checked w14:val="0"/>
            <w14:checkedState w14:val="2612" w14:font="MS Gothic"/>
            <w14:uncheckedState w14:val="2610" w14:font="MS Gothic"/>
          </w14:checkbox>
        </w:sdtPr>
        <w:sdtEndPr/>
        <w:sdtContent>
          <w:r w:rsidR="00DC6CC7" w:rsidRPr="00A618B6">
            <w:rPr>
              <w:rFonts w:ascii="MS Gothic" w:eastAsia="MS Gothic" w:hAnsi="MS Gothic" w:hint="eastAsia"/>
              <w:b w:val="0"/>
              <w:bCs/>
            </w:rPr>
            <w:t>☐</w:t>
          </w:r>
        </w:sdtContent>
      </w:sdt>
      <w:r w:rsidR="00DC6CC7" w:rsidRPr="00A618B6">
        <w:rPr>
          <w:b w:val="0"/>
          <w:bCs/>
        </w:rPr>
        <w:t xml:space="preserve"> Non-award employees paid market rate</w:t>
      </w:r>
    </w:p>
    <w:p w14:paraId="33F43548" w14:textId="77777777" w:rsidR="00AD7ED8" w:rsidRPr="00A618B6" w:rsidRDefault="008B75E4" w:rsidP="00A13FA8">
      <w:pPr>
        <w:pStyle w:val="Bullets1stindent"/>
        <w:rPr>
          <w:b w:val="0"/>
          <w:bCs/>
        </w:rPr>
      </w:pPr>
      <w:sdt>
        <w:sdtPr>
          <w:rPr>
            <w:b w:val="0"/>
            <w:bCs/>
          </w:rPr>
          <w:id w:val="1479422776"/>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 priority</w:t>
      </w:r>
    </w:p>
    <w:p w14:paraId="3AACD722" w14:textId="77777777" w:rsidR="00AD7ED8" w:rsidRPr="00A618B6" w:rsidRDefault="008B75E4" w:rsidP="00A13FA8">
      <w:pPr>
        <w:pStyle w:val="Bullets1stindent"/>
        <w:rPr>
          <w:b w:val="0"/>
          <w:bCs/>
        </w:rPr>
      </w:pPr>
      <w:sdt>
        <w:sdtPr>
          <w:rPr>
            <w:b w:val="0"/>
            <w:bCs/>
          </w:rPr>
          <w:id w:val="991910947"/>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Not aware of the need</w:t>
      </w:r>
    </w:p>
    <w:p w14:paraId="13C6143D" w14:textId="77777777" w:rsidR="00AD7ED8" w:rsidRPr="00A618B6" w:rsidRDefault="008B75E4" w:rsidP="00A13FA8">
      <w:pPr>
        <w:pStyle w:val="Bullets1stindent"/>
        <w:rPr>
          <w:b w:val="0"/>
          <w:bCs/>
        </w:rPr>
      </w:pPr>
      <w:sdt>
        <w:sdtPr>
          <w:rPr>
            <w:b w:val="0"/>
            <w:bCs/>
          </w:rPr>
          <w:id w:val="93976141"/>
          <w14:checkbox>
            <w14:checked w14:val="0"/>
            <w14:checkedState w14:val="2612" w14:font="MS Gothic"/>
            <w14:uncheckedState w14:val="2610" w14:font="MS Gothic"/>
          </w14:checkbox>
        </w:sdtPr>
        <w:sdtEndPr/>
        <w:sdtContent>
          <w:r w:rsidR="00AD7ED8" w:rsidRPr="00A618B6">
            <w:rPr>
              <w:rFonts w:ascii="MS Gothic" w:eastAsia="MS Gothic" w:hAnsi="MS Gothic" w:hint="eastAsia"/>
              <w:b w:val="0"/>
              <w:bCs/>
            </w:rPr>
            <w:t>☐</w:t>
          </w:r>
        </w:sdtContent>
      </w:sdt>
      <w:r w:rsidR="00AD7ED8" w:rsidRPr="00A618B6">
        <w:rPr>
          <w:b w:val="0"/>
          <w:bCs/>
        </w:rPr>
        <w:t xml:space="preserve"> Other (provide details)  </w:t>
      </w:r>
      <w:r w:rsidR="00AD7ED8" w:rsidRPr="00A618B6">
        <w:rPr>
          <w:b w:val="0"/>
          <w:bCs/>
          <w:noProof/>
          <w:lang w:eastAsia="en-AU"/>
        </w:rPr>
        <mc:AlternateContent>
          <mc:Choice Requires="wps">
            <w:drawing>
              <wp:anchor distT="0" distB="0" distL="114300" distR="114300" simplePos="0" relativeHeight="251838464" behindDoc="1" locked="0" layoutInCell="1" allowOverlap="1" wp14:anchorId="31031651" wp14:editId="5E7BF71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B07011"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031651" id="_x0000_s1050" type="#_x0000_t202" style="position:absolute;left:0;text-align:left;margin-left:205.25pt;margin-top:.85pt;width:288.75pt;height:1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aD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Y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FtnhoMVAgAAJwQAAA4AAAAAAAAAAAAAAAAALgIAAGRycy9lMm9Eb2MueG1sUEsBAi0AFAAGAAgA&#10;AAAhAK2rLLXeAAAACAEAAA8AAAAAAAAAAAAAAAAAbwQAAGRycy9kb3ducmV2LnhtbFBLBQYAAAAA&#10;BAAEAPMAAAB6BQAAAAA=&#10;">
                <v:textbox>
                  <w:txbxContent>
                    <w:p w14:paraId="25B07011" w14:textId="77777777" w:rsidR="00234409" w:rsidRDefault="00234409" w:rsidP="00AD7ED8">
                      <w:r>
                        <w:t xml:space="preserve"> </w:t>
                      </w:r>
                    </w:p>
                  </w:txbxContent>
                </v:textbox>
                <w10:wrap type="tight"/>
              </v:shape>
            </w:pict>
          </mc:Fallback>
        </mc:AlternateContent>
      </w:r>
      <w:r w:rsidR="00AD7ED8" w:rsidRPr="00A618B6">
        <w:rPr>
          <w:b w:val="0"/>
          <w:bCs/>
        </w:rPr>
        <w:t xml:space="preserve">                       </w:t>
      </w:r>
    </w:p>
    <w:p w14:paraId="5A2B546A" w14:textId="4C19AD9D" w:rsidR="00927D1B" w:rsidRPr="003C79B0" w:rsidRDefault="00DC706E" w:rsidP="003C79B0">
      <w:pPr>
        <w:pStyle w:val="BodyText"/>
        <w:rPr>
          <w:b/>
        </w:rPr>
      </w:pPr>
      <w:r>
        <w:rPr>
          <w:b/>
        </w:rPr>
        <w:lastRenderedPageBreak/>
        <w:t>8</w:t>
      </w:r>
      <w:r w:rsidR="00802186" w:rsidRPr="003C79B0">
        <w:rPr>
          <w:b/>
        </w:rPr>
        <w:t>. What was the snapshot date used for your Workplace Profile</w:t>
      </w:r>
      <w:r w:rsidR="00456B6E" w:rsidRPr="003C79B0">
        <w:rPr>
          <w:b/>
        </w:rPr>
        <w:t>?</w:t>
      </w:r>
    </w:p>
    <w:p w14:paraId="3DBC94AE" w14:textId="17FBC21A" w:rsidR="003C79B0" w:rsidRDefault="003C79B0" w:rsidP="003C79B0">
      <w:pPr>
        <w:pStyle w:val="BodyCopy"/>
        <w:rPr>
          <w:i/>
          <w:iCs/>
          <w:color w:val="959595" w:themeColor="accent6"/>
        </w:rPr>
      </w:pPr>
      <w:r>
        <w:rPr>
          <w:i/>
          <w:iCs/>
          <w:color w:val="959595" w:themeColor="accent6"/>
        </w:rPr>
        <w:t>Only answer this question if you completed and uploaded a Workplace Profile for your organisation. If you used the APSC bulk upload for your Workplace Profile, you can enter 31 December 2022.</w:t>
      </w:r>
    </w:p>
    <w:p w14:paraId="031A78C8" w14:textId="6CA49C75" w:rsidR="00456B6E" w:rsidRDefault="00802186" w:rsidP="00802186">
      <w:pPr>
        <w:pStyle w:val="BodyCopy"/>
        <w:rPr>
          <w:i/>
          <w:iCs/>
          <w:color w:val="959595" w:themeColor="accent6"/>
        </w:rPr>
      </w:pPr>
      <w:r>
        <w:rPr>
          <w:i/>
          <w:iCs/>
          <w:color w:val="959595" w:themeColor="accent6"/>
        </w:rPr>
        <w:t xml:space="preserve">Please complete this question after you have completed </w:t>
      </w:r>
      <w:r w:rsidR="00456B6E">
        <w:rPr>
          <w:i/>
          <w:iCs/>
          <w:color w:val="959595" w:themeColor="accent6"/>
        </w:rPr>
        <w:t xml:space="preserve">the </w:t>
      </w:r>
      <w:r>
        <w:rPr>
          <w:i/>
          <w:iCs/>
          <w:color w:val="959595" w:themeColor="accent6"/>
        </w:rPr>
        <w:t>Workplace Profile</w:t>
      </w:r>
      <w:r w:rsidR="00456B6E">
        <w:rPr>
          <w:i/>
          <w:iCs/>
          <w:color w:val="959595" w:themeColor="accent6"/>
        </w:rPr>
        <w:t xml:space="preserve"> component of your Compliance report. </w:t>
      </w:r>
    </w:p>
    <w:p w14:paraId="61E1A3D6" w14:textId="7FB7BF31" w:rsidR="000B3D66" w:rsidRDefault="000B3D66" w:rsidP="00802186">
      <w:pPr>
        <w:pStyle w:val="BodyCopy"/>
        <w:rPr>
          <w:i/>
          <w:iCs/>
          <w:color w:val="959595" w:themeColor="accent6"/>
        </w:rPr>
      </w:pPr>
      <w:r>
        <w:rPr>
          <w:i/>
          <w:iCs/>
          <w:color w:val="959595" w:themeColor="accent6"/>
        </w:rPr>
        <w:t xml:space="preserve">The selected snapshot date must be between 1 </w:t>
      </w:r>
      <w:r w:rsidR="003C79B0">
        <w:rPr>
          <w:i/>
          <w:iCs/>
          <w:color w:val="959595" w:themeColor="accent6"/>
        </w:rPr>
        <w:t xml:space="preserve">January </w:t>
      </w:r>
      <w:r>
        <w:rPr>
          <w:i/>
          <w:iCs/>
          <w:color w:val="959595" w:themeColor="accent6"/>
        </w:rPr>
        <w:t>202</w:t>
      </w:r>
      <w:r w:rsidR="00D85565">
        <w:rPr>
          <w:i/>
          <w:iCs/>
          <w:color w:val="959595" w:themeColor="accent6"/>
        </w:rPr>
        <w:t>2</w:t>
      </w:r>
      <w:r>
        <w:rPr>
          <w:i/>
          <w:iCs/>
          <w:color w:val="959595" w:themeColor="accent6"/>
        </w:rPr>
        <w:t xml:space="preserve"> to 31 </w:t>
      </w:r>
      <w:r w:rsidR="003C79B0">
        <w:rPr>
          <w:i/>
          <w:iCs/>
          <w:color w:val="959595" w:themeColor="accent6"/>
        </w:rPr>
        <w:t xml:space="preserve">December </w:t>
      </w:r>
      <w:r>
        <w:rPr>
          <w:i/>
          <w:iCs/>
          <w:color w:val="959595" w:themeColor="accent6"/>
        </w:rPr>
        <w:t>202</w:t>
      </w:r>
      <w:r w:rsidR="003C79B0">
        <w:rPr>
          <w:i/>
          <w:iCs/>
          <w:color w:val="959595" w:themeColor="accent6"/>
        </w:rPr>
        <w:t>2</w:t>
      </w:r>
      <w:r>
        <w:rPr>
          <w:i/>
          <w:iCs/>
          <w:color w:val="959595" w:themeColor="accent6"/>
        </w:rPr>
        <w:t>.</w:t>
      </w:r>
    </w:p>
    <w:sdt>
      <w:sdtPr>
        <w:rPr>
          <w:color w:val="959595" w:themeColor="accent6"/>
        </w:rPr>
        <w:id w:val="-1147047543"/>
        <w:placeholder>
          <w:docPart w:val="DefaultPlaceholder_-1854013437"/>
        </w:placeholder>
        <w:showingPlcHdr/>
        <w:date>
          <w:dateFormat w:val="d/MM/yyyy"/>
          <w:lid w:val="en-AU"/>
          <w:storeMappedDataAs w:val="dateTime"/>
          <w:calendar w:val="gregorian"/>
        </w:date>
      </w:sdtPr>
      <w:sdtEndPr/>
      <w:sdtContent>
        <w:p w14:paraId="33384481" w14:textId="00F6F20D" w:rsidR="000B3D66" w:rsidRPr="000B3D66" w:rsidRDefault="000B3D66" w:rsidP="00802186">
          <w:pPr>
            <w:pStyle w:val="BodyCopy"/>
            <w:rPr>
              <w:color w:val="959595" w:themeColor="accent6"/>
            </w:rPr>
          </w:pPr>
          <w:r w:rsidRPr="000B3D66">
            <w:rPr>
              <w:b/>
              <w:bCs/>
            </w:rPr>
            <w:t>Click or tap to enter a date.</w:t>
          </w:r>
        </w:p>
      </w:sdtContent>
    </w:sdt>
    <w:p w14:paraId="4CA31C2B" w14:textId="77777777" w:rsidR="00D85565" w:rsidRPr="004D1733" w:rsidRDefault="00D85565" w:rsidP="004D1733">
      <w:pPr>
        <w:pStyle w:val="ListParagraph"/>
        <w:ind w:left="360"/>
        <w:rPr>
          <w:b/>
          <w:bCs/>
          <w:sz w:val="24"/>
          <w:szCs w:val="22"/>
        </w:rPr>
      </w:pPr>
    </w:p>
    <w:p w14:paraId="47CA728F" w14:textId="10587394" w:rsidR="00E53B51" w:rsidRPr="00DC706E" w:rsidRDefault="00DC706E" w:rsidP="00DC706E">
      <w:pPr>
        <w:rPr>
          <w:b/>
          <w:bCs/>
          <w:sz w:val="24"/>
          <w:szCs w:val="22"/>
        </w:rPr>
      </w:pPr>
      <w:r>
        <w:rPr>
          <w:b/>
          <w:bCs/>
          <w:sz w:val="24"/>
          <w:szCs w:val="22"/>
          <w:highlight w:val="yellow"/>
        </w:rPr>
        <w:t xml:space="preserve">9. </w:t>
      </w:r>
      <w:r w:rsidR="00E53B51" w:rsidRPr="00DC706E">
        <w:rPr>
          <w:b/>
          <w:bCs/>
          <w:i/>
          <w:iCs/>
          <w:sz w:val="24"/>
          <w:szCs w:val="22"/>
          <w:highlight w:val="yellow"/>
        </w:rPr>
        <w:t xml:space="preserve">Voluntary question: </w:t>
      </w:r>
      <w:r w:rsidR="00E53B51" w:rsidRPr="00DC706E">
        <w:rPr>
          <w:b/>
          <w:bCs/>
          <w:sz w:val="24"/>
          <w:szCs w:val="22"/>
          <w:highlight w:val="yellow"/>
        </w:rPr>
        <w:t>Does your organisation publish its organisation-wide gender pay gap?</w:t>
      </w:r>
    </w:p>
    <w:p w14:paraId="1656FF0E" w14:textId="46245A3E" w:rsidR="00A44225" w:rsidRPr="00984594" w:rsidRDefault="00A44225" w:rsidP="006438A9">
      <w:pPr>
        <w:pStyle w:val="Bullets3rdindent"/>
      </w:pPr>
      <w:r w:rsidRPr="00984594">
        <w:t xml:space="preserve">This question refers to the organisation-wide gender pay gap, which is the difference between women’s and men’s average pay across the whole organisation. This question is not asking </w:t>
      </w:r>
      <w:r w:rsidR="00A6145D" w:rsidRPr="00984594">
        <w:t>whether you publish data about</w:t>
      </w:r>
      <w:r w:rsidRPr="00984594">
        <w:t xml:space="preserve"> like-for-like gaps</w:t>
      </w:r>
      <w:r w:rsidR="00A6145D" w:rsidRPr="00984594">
        <w:t xml:space="preserve">, which compares the same or similar jobs, </w:t>
      </w:r>
      <w:r w:rsidRPr="00984594">
        <w:t xml:space="preserve">or instances of unequal pay. WGEA includes the </w:t>
      </w:r>
      <w:r w:rsidR="00F37E71">
        <w:t>overall</w:t>
      </w:r>
      <w:r w:rsidRPr="00984594">
        <w:t xml:space="preserve"> organisation-wide gender pay gap in your confidential data reports and </w:t>
      </w:r>
      <w:r w:rsidR="00552090">
        <w:t xml:space="preserve">currently </w:t>
      </w:r>
      <w:r w:rsidRPr="00984594">
        <w:t>does not publicly publish this data.</w:t>
      </w:r>
    </w:p>
    <w:p w14:paraId="1E74953F" w14:textId="03A0878A" w:rsidR="009C30C0" w:rsidRDefault="003E2066" w:rsidP="004D1733">
      <w:pPr>
        <w:pStyle w:val="BodyCopy"/>
        <w:rPr>
          <w:i/>
          <w:iCs/>
          <w:color w:val="959595" w:themeColor="accent6"/>
        </w:rPr>
      </w:pPr>
      <w:r>
        <w:rPr>
          <w:i/>
          <w:iCs/>
          <w:color w:val="959595" w:themeColor="accent6"/>
        </w:rPr>
        <w:t>Note:</w:t>
      </w:r>
      <w:r w:rsidR="00DC47EA">
        <w:rPr>
          <w:i/>
          <w:iCs/>
          <w:color w:val="959595" w:themeColor="accent6"/>
        </w:rPr>
        <w:t xml:space="preserve"> </w:t>
      </w:r>
      <w:r>
        <w:rPr>
          <w:i/>
          <w:iCs/>
          <w:color w:val="959595" w:themeColor="accent6"/>
        </w:rPr>
        <w:t>T</w:t>
      </w:r>
      <w:r w:rsidR="009C30C0">
        <w:rPr>
          <w:i/>
          <w:iCs/>
          <w:color w:val="959595" w:themeColor="accent6"/>
        </w:rPr>
        <w:t xml:space="preserve">he </w:t>
      </w:r>
      <w:r w:rsidR="00CF2702" w:rsidRPr="003E2066">
        <w:rPr>
          <w:i/>
          <w:iCs/>
          <w:color w:val="959595" w:themeColor="accent6"/>
        </w:rPr>
        <w:t xml:space="preserve">Workplace Gender Equality Amendment (Closing </w:t>
      </w:r>
      <w:r w:rsidR="00CD7CD4">
        <w:rPr>
          <w:i/>
          <w:iCs/>
          <w:color w:val="959595" w:themeColor="accent6"/>
        </w:rPr>
        <w:t xml:space="preserve">the </w:t>
      </w:r>
      <w:r w:rsidR="00CF2702" w:rsidRPr="003E2066">
        <w:rPr>
          <w:i/>
          <w:iCs/>
          <w:color w:val="959595" w:themeColor="accent6"/>
        </w:rPr>
        <w:t xml:space="preserve">Gender Pay Gap) Bill </w:t>
      </w:r>
      <w:r w:rsidRPr="003E2066">
        <w:rPr>
          <w:i/>
          <w:iCs/>
          <w:color w:val="959595" w:themeColor="accent6"/>
        </w:rPr>
        <w:t>2023</w:t>
      </w:r>
      <w:r>
        <w:rPr>
          <w:i/>
          <w:iCs/>
          <w:color w:val="959595" w:themeColor="accent6"/>
        </w:rPr>
        <w:t xml:space="preserve"> requires WGEA to publish employer</w:t>
      </w:r>
      <w:r w:rsidR="009C30C0">
        <w:rPr>
          <w:i/>
          <w:iCs/>
          <w:color w:val="959595" w:themeColor="accent6"/>
        </w:rPr>
        <w:t xml:space="preserve"> gender pay gaps</w:t>
      </w:r>
      <w:r>
        <w:rPr>
          <w:i/>
          <w:iCs/>
          <w:color w:val="959595" w:themeColor="accent6"/>
        </w:rPr>
        <w:t>.</w:t>
      </w:r>
      <w:r w:rsidR="009C30C0">
        <w:rPr>
          <w:i/>
          <w:iCs/>
          <w:color w:val="959595" w:themeColor="accent6"/>
        </w:rPr>
        <w:t xml:space="preserve"> WGEA will communicate with your organisation in advance of publishing your organisation’s gender pay gap. </w:t>
      </w:r>
    </w:p>
    <w:p w14:paraId="3CF913FA" w14:textId="77777777" w:rsidR="00927D1B" w:rsidRPr="00E331FB" w:rsidRDefault="00E53B51" w:rsidP="003C79B0">
      <w:pPr>
        <w:pStyle w:val="BodyText"/>
        <w:rPr>
          <w:rFonts w:cstheme="minorHAnsi"/>
          <w:iCs/>
          <w:sz w:val="20"/>
          <w:szCs w:val="18"/>
        </w:rPr>
      </w:pPr>
      <w:r w:rsidRPr="00E331FB">
        <w:rPr>
          <w:rFonts w:ascii="Segoe UI Symbol" w:hAnsi="Segoe UI Symbol" w:cs="Segoe UI Symbol"/>
          <w:bCs/>
          <w:iCs/>
          <w:color w:val="auto"/>
          <w:sz w:val="20"/>
          <w:szCs w:val="18"/>
          <w:shd w:val="clear" w:color="auto" w:fill="FFFFFF"/>
        </w:rPr>
        <w:t>☐</w:t>
      </w:r>
      <w:r w:rsidRPr="00E331FB">
        <w:rPr>
          <w:rFonts w:cstheme="minorHAnsi"/>
          <w:bCs/>
          <w:iCs/>
          <w:color w:val="auto"/>
          <w:sz w:val="20"/>
          <w:szCs w:val="18"/>
          <w:shd w:val="clear" w:color="auto" w:fill="FFFFFF"/>
        </w:rPr>
        <w:t xml:space="preserve"> </w:t>
      </w:r>
      <w:r w:rsidR="00D82CE0" w:rsidRPr="00E331FB">
        <w:rPr>
          <w:rFonts w:cstheme="minorHAnsi"/>
          <w:bCs/>
          <w:iCs/>
          <w:color w:val="auto"/>
          <w:sz w:val="20"/>
          <w:szCs w:val="18"/>
          <w:shd w:val="clear" w:color="auto" w:fill="FFFFFF"/>
        </w:rPr>
        <w:t>Y</w:t>
      </w:r>
      <w:r w:rsidRPr="00E331FB">
        <w:rPr>
          <w:rFonts w:cstheme="minorHAnsi"/>
          <w:bCs/>
          <w:iCs/>
          <w:color w:val="auto"/>
          <w:sz w:val="20"/>
          <w:szCs w:val="18"/>
          <w:shd w:val="clear" w:color="auto" w:fill="FFFFFF"/>
        </w:rPr>
        <w:t xml:space="preserve">es </w:t>
      </w:r>
      <w:r w:rsidRPr="00E331FB">
        <w:rPr>
          <w:rFonts w:cstheme="minorHAnsi"/>
          <w:iCs/>
          <w:sz w:val="20"/>
          <w:szCs w:val="18"/>
        </w:rPr>
        <w:t>(select all that apply)</w:t>
      </w:r>
    </w:p>
    <w:p w14:paraId="4703D946" w14:textId="72BE6CCE"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S</w:t>
      </w:r>
      <w:r w:rsidRPr="00E331FB">
        <w:rPr>
          <w:rFonts w:cstheme="minorHAnsi"/>
          <w:bCs/>
          <w:color w:val="auto"/>
          <w:shd w:val="clear" w:color="auto" w:fill="FFFFFF"/>
        </w:rPr>
        <w:t>hare</w:t>
      </w:r>
      <w:r w:rsidR="00C57D47" w:rsidRPr="00E331FB">
        <w:rPr>
          <w:rFonts w:cstheme="minorHAnsi"/>
          <w:bCs/>
          <w:color w:val="auto"/>
          <w:shd w:val="clear" w:color="auto" w:fill="FFFFFF"/>
        </w:rPr>
        <w:t>d</w:t>
      </w:r>
      <w:r w:rsidRPr="00E331FB">
        <w:rPr>
          <w:rFonts w:cstheme="minorHAnsi"/>
          <w:bCs/>
          <w:color w:val="auto"/>
          <w:shd w:val="clear" w:color="auto" w:fill="FFFFFF"/>
        </w:rPr>
        <w:t xml:space="preserve"> internally with governing body members</w:t>
      </w:r>
    </w:p>
    <w:p w14:paraId="79B31C15" w14:textId="0A6A00EC"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S</w:t>
      </w:r>
      <w:r w:rsidRPr="00E331FB">
        <w:rPr>
          <w:rFonts w:cstheme="minorHAnsi"/>
          <w:bCs/>
          <w:color w:val="auto"/>
          <w:shd w:val="clear" w:color="auto" w:fill="FFFFFF"/>
        </w:rPr>
        <w:t>hare</w:t>
      </w:r>
      <w:r w:rsidR="00C57D47" w:rsidRPr="00E331FB">
        <w:rPr>
          <w:rFonts w:cstheme="minorHAnsi"/>
          <w:bCs/>
          <w:color w:val="auto"/>
          <w:shd w:val="clear" w:color="auto" w:fill="FFFFFF"/>
        </w:rPr>
        <w:t>d</w:t>
      </w:r>
      <w:r w:rsidRPr="00E331FB">
        <w:rPr>
          <w:rFonts w:cstheme="minorHAnsi"/>
          <w:bCs/>
          <w:color w:val="auto"/>
          <w:shd w:val="clear" w:color="auto" w:fill="FFFFFF"/>
        </w:rPr>
        <w:t xml:space="preserve"> internally with employees</w:t>
      </w:r>
    </w:p>
    <w:p w14:paraId="674940AC" w14:textId="1FB6A7FE"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S</w:t>
      </w:r>
      <w:r w:rsidRPr="00E331FB">
        <w:rPr>
          <w:rFonts w:cstheme="minorHAnsi"/>
          <w:bCs/>
          <w:color w:val="auto"/>
          <w:shd w:val="clear" w:color="auto" w:fill="FFFFFF"/>
        </w:rPr>
        <w:t>hare</w:t>
      </w:r>
      <w:r w:rsidR="00C57D47" w:rsidRPr="00E331FB">
        <w:rPr>
          <w:rFonts w:cstheme="minorHAnsi"/>
          <w:bCs/>
          <w:color w:val="auto"/>
          <w:shd w:val="clear" w:color="auto" w:fill="FFFFFF"/>
        </w:rPr>
        <w:t>d</w:t>
      </w:r>
      <w:r w:rsidRPr="00E331FB">
        <w:rPr>
          <w:rFonts w:cstheme="minorHAnsi"/>
          <w:bCs/>
          <w:color w:val="auto"/>
          <w:shd w:val="clear" w:color="auto" w:fill="FFFFFF"/>
        </w:rPr>
        <w:t xml:space="preserve"> with </w:t>
      </w:r>
      <w:r w:rsidR="00134000" w:rsidRPr="00E331FB">
        <w:rPr>
          <w:rFonts w:cstheme="minorHAnsi"/>
          <w:bCs/>
          <w:color w:val="auto"/>
          <w:shd w:val="clear" w:color="auto" w:fill="FFFFFF"/>
        </w:rPr>
        <w:t xml:space="preserve">key </w:t>
      </w:r>
      <w:r w:rsidR="00A44225" w:rsidRPr="00E331FB">
        <w:rPr>
          <w:rFonts w:cstheme="minorHAnsi"/>
          <w:bCs/>
          <w:color w:val="auto"/>
          <w:shd w:val="clear" w:color="auto" w:fill="FFFFFF"/>
        </w:rPr>
        <w:t>shareholders</w:t>
      </w:r>
    </w:p>
    <w:p w14:paraId="0042E7D2" w14:textId="520A0851" w:rsidR="00E53B51" w:rsidRPr="00E331FB" w:rsidRDefault="00E53B51" w:rsidP="00D82CE0">
      <w:pPr>
        <w:pStyle w:val="BodyCopy"/>
        <w:ind w:left="720"/>
        <w:rPr>
          <w:rFonts w:cstheme="minorHAnsi"/>
          <w:bCs/>
          <w:color w:val="auto"/>
          <w:shd w:val="clear" w:color="auto" w:fill="FFFFFF"/>
        </w:rPr>
      </w:pP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C57D47" w:rsidRPr="00E331FB">
        <w:rPr>
          <w:rFonts w:cstheme="minorHAnsi"/>
          <w:bCs/>
          <w:color w:val="auto"/>
          <w:shd w:val="clear" w:color="auto" w:fill="FFFFFF"/>
        </w:rPr>
        <w:t>Shared e</w:t>
      </w:r>
      <w:r w:rsidRPr="00E331FB">
        <w:rPr>
          <w:rFonts w:cstheme="minorHAnsi"/>
          <w:bCs/>
          <w:color w:val="auto"/>
          <w:shd w:val="clear" w:color="auto" w:fill="FFFFFF"/>
        </w:rPr>
        <w:t>xternally</w:t>
      </w:r>
    </w:p>
    <w:p w14:paraId="16D49549" w14:textId="05A63E70" w:rsidR="00A44225" w:rsidRPr="00E331FB" w:rsidRDefault="00A44225" w:rsidP="00D82CE0">
      <w:pPr>
        <w:pStyle w:val="BodyCopy"/>
        <w:ind w:left="720"/>
        <w:rPr>
          <w:rFonts w:cstheme="minorHAnsi"/>
          <w:bCs/>
          <w:color w:val="auto"/>
          <w:shd w:val="clear" w:color="auto" w:fill="FFFFFF"/>
        </w:rPr>
      </w:pPr>
      <w:r w:rsidRPr="00E331FB">
        <w:rPr>
          <w:rFonts w:cstheme="minorHAnsi"/>
          <w:bCs/>
          <w:noProof/>
          <w:color w:val="auto"/>
        </w:rPr>
        <mc:AlternateContent>
          <mc:Choice Requires="wps">
            <w:drawing>
              <wp:anchor distT="0" distB="0" distL="114300" distR="114300" simplePos="0" relativeHeight="251983872" behindDoc="0" locked="0" layoutInCell="1" allowOverlap="1" wp14:anchorId="27050D82" wp14:editId="18597D84">
                <wp:simplePos x="0" y="0"/>
                <wp:positionH relativeFrom="column">
                  <wp:posOffset>1042035</wp:posOffset>
                </wp:positionH>
                <wp:positionV relativeFrom="paragraph">
                  <wp:posOffset>8890</wp:posOffset>
                </wp:positionV>
                <wp:extent cx="1247775" cy="2000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247775" cy="200025"/>
                        </a:xfrm>
                        <a:prstGeom prst="rect">
                          <a:avLst/>
                        </a:prstGeom>
                        <a:solidFill>
                          <a:schemeClr val="lt1"/>
                        </a:solidFill>
                        <a:ln w="6350">
                          <a:solidFill>
                            <a:prstClr val="black"/>
                          </a:solidFill>
                        </a:ln>
                      </wps:spPr>
                      <wps:txbx>
                        <w:txbxContent>
                          <w:p w14:paraId="34DC0A91"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7050D82" id="Text Box 36" o:spid="_x0000_s1051" type="#_x0000_t202" style="position:absolute;left:0;text-align:left;margin-left:82.05pt;margin-top:.7pt;width:98.25pt;height:15.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" fillcolor="white [3201]" strokeweight=".5pt">
                <v:textbox>
                  <w:txbxContent>
                    <w:p w14:paraId="34DC0A91" w14:textId="77777777" w:rsidR="00234409" w:rsidRDefault="00234409"/>
                  </w:txbxContent>
                </v:textbox>
              </v:shape>
            </w:pict>
          </mc:Fallback>
        </mc:AlternateContent>
      </w:r>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O</w:t>
      </w:r>
      <w:r w:rsidRPr="00E331FB">
        <w:rPr>
          <w:rFonts w:cstheme="minorHAnsi"/>
          <w:bCs/>
          <w:color w:val="auto"/>
          <w:shd w:val="clear" w:color="auto" w:fill="FFFFFF"/>
        </w:rPr>
        <w:t xml:space="preserve">ther </w:t>
      </w:r>
    </w:p>
    <w:p w14:paraId="4149C834" w14:textId="0206CC33" w:rsidR="00802186" w:rsidRPr="00E331FB" w:rsidRDefault="00E53B51" w:rsidP="00E53B51">
      <w:pPr>
        <w:pStyle w:val="BodyCopy"/>
        <w:rPr>
          <w:rFonts w:cstheme="minorHAnsi"/>
          <w:bCs/>
          <w:color w:val="auto"/>
          <w:shd w:val="clear" w:color="auto" w:fill="FFFFFF"/>
        </w:rPr>
      </w:pPr>
      <w:bookmarkStart w:id="8" w:name="_Hlk97730302"/>
      <w:r w:rsidRPr="00E331FB">
        <w:rPr>
          <w:rFonts w:ascii="Segoe UI Symbol" w:hAnsi="Segoe UI Symbol" w:cs="Segoe UI Symbol"/>
          <w:bCs/>
          <w:color w:val="auto"/>
          <w:shd w:val="clear" w:color="auto" w:fill="FFFFFF"/>
        </w:rPr>
        <w:t>☐</w:t>
      </w:r>
      <w:r w:rsidRPr="00E331FB">
        <w:rPr>
          <w:rFonts w:cstheme="minorHAnsi"/>
          <w:bCs/>
          <w:color w:val="auto"/>
          <w:shd w:val="clear" w:color="auto" w:fill="FFFFFF"/>
        </w:rPr>
        <w:t xml:space="preserve"> </w:t>
      </w:r>
      <w:r w:rsidR="00D82CE0" w:rsidRPr="00E331FB">
        <w:rPr>
          <w:rFonts w:cstheme="minorHAnsi"/>
          <w:bCs/>
          <w:color w:val="auto"/>
          <w:shd w:val="clear" w:color="auto" w:fill="FFFFFF"/>
        </w:rPr>
        <w:t>N</w:t>
      </w:r>
      <w:r w:rsidRPr="00E331FB">
        <w:rPr>
          <w:rFonts w:cstheme="minorHAnsi"/>
          <w:bCs/>
          <w:color w:val="auto"/>
          <w:shd w:val="clear" w:color="auto" w:fill="FFFFFF"/>
        </w:rPr>
        <w:t>o</w:t>
      </w:r>
    </w:p>
    <w:bookmarkEnd w:id="8"/>
    <w:p w14:paraId="4AAF5EA6" w14:textId="179EF22D" w:rsidR="00934E4A" w:rsidRDefault="00DC706E" w:rsidP="00934E4A">
      <w:pPr>
        <w:pStyle w:val="Heading4"/>
        <w:rPr>
          <w:rStyle w:val="BodyCopyChar"/>
        </w:rPr>
      </w:pPr>
      <w:r>
        <w:rPr>
          <w:rStyle w:val="BodyCopyChar"/>
        </w:rPr>
        <w:t>10</w:t>
      </w:r>
      <w:r w:rsidR="00934E4A">
        <w:rPr>
          <w:rStyle w:val="BodyCopyChar"/>
        </w:rPr>
        <w:t xml:space="preserve">. </w:t>
      </w:r>
      <w:r w:rsidR="00934E4A" w:rsidRPr="00934E4A">
        <w:rPr>
          <w:rStyle w:val="BodyCopyChar"/>
        </w:rPr>
        <w:t>If your organisation would like to provide additional information relating to gender pay gaps in your workplace, please do so below.</w:t>
      </w:r>
    </w:p>
    <w:p w14:paraId="7C28D18E" w14:textId="6DA3E095" w:rsidR="00934E4A" w:rsidRPr="005C2D07" w:rsidRDefault="00934E4A" w:rsidP="00BD37BC">
      <w:pPr>
        <w:pStyle w:val="Bullets2ndindent"/>
        <w:rPr>
          <w:rStyle w:val="BodyCopyChar"/>
          <w:b w:val="0"/>
        </w:rPr>
      </w:pPr>
      <w:r w:rsidRPr="00E9482F">
        <w:rPr>
          <w:rStyle w:val="BodyCopyChar"/>
          <w:rFonts w:cs="Segoe UI Symbol"/>
          <w:b w:val="0"/>
          <w:noProof/>
          <w:lang w:eastAsia="en-AU"/>
        </w:rPr>
        <mc:AlternateContent>
          <mc:Choice Requires="wps">
            <w:drawing>
              <wp:anchor distT="45720" distB="45720" distL="114300" distR="114300" simplePos="0" relativeHeight="251602944" behindDoc="0" locked="0" layoutInCell="1" allowOverlap="1" wp14:anchorId="44FC335D" wp14:editId="1A4B5D84">
                <wp:simplePos x="0" y="0"/>
                <wp:positionH relativeFrom="margin">
                  <wp:align>left</wp:align>
                </wp:positionH>
                <wp:positionV relativeFrom="paragraph">
                  <wp:posOffset>80010</wp:posOffset>
                </wp:positionV>
                <wp:extent cx="8477250" cy="116205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FC335D" id="_x0000_s1052" type="#_x0000_t202" style="position:absolute;left:0;text-align:left;margin-left:0;margin-top:6.3pt;width:667.5pt;height:91.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">
                <v:textbo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v:textbox>
                <w10:wrap type="square" anchorx="margin"/>
              </v:shape>
            </w:pict>
          </mc:Fallback>
        </mc:AlternateContent>
      </w:r>
    </w:p>
    <w:p w14:paraId="1FC02F92" w14:textId="77777777" w:rsidR="006F52B0" w:rsidRPr="005205C2" w:rsidRDefault="006F52B0" w:rsidP="006F52B0">
      <w:pPr>
        <w:pStyle w:val="BodyCopy"/>
        <w:rPr>
          <w:i/>
          <w:color w:val="808080" w:themeColor="background1" w:themeShade="80"/>
        </w:rPr>
      </w:pPr>
    </w:p>
    <w:p w14:paraId="16110147" w14:textId="6D6D24F5" w:rsidR="0060574E" w:rsidRDefault="003F4BE6" w:rsidP="003F4BE6">
      <w:pPr>
        <w:pStyle w:val="Heading4"/>
      </w:pPr>
      <w:r>
        <w:br w:type="page"/>
      </w:r>
    </w:p>
    <w:p w14:paraId="1A010178" w14:textId="76E4A850" w:rsidR="00934E4A" w:rsidRDefault="00934E4A" w:rsidP="00934E4A">
      <w:pPr>
        <w:pStyle w:val="Heading3"/>
      </w:pPr>
      <w:r>
        <w:lastRenderedPageBreak/>
        <w:t>Employer action on pay equity</w:t>
      </w:r>
    </w:p>
    <w:p w14:paraId="47204805" w14:textId="77777777" w:rsidR="00927D1B" w:rsidRPr="00E331FB" w:rsidRDefault="00934E4A" w:rsidP="003C79B0">
      <w:pPr>
        <w:pStyle w:val="BodyText"/>
        <w:rPr>
          <w:i/>
          <w:color w:val="808080" w:themeColor="background1" w:themeShade="80"/>
          <w:sz w:val="20"/>
          <w:szCs w:val="18"/>
        </w:rPr>
      </w:pPr>
      <w:r w:rsidRPr="00E331FB">
        <w:rPr>
          <w:i/>
          <w:color w:val="808080" w:themeColor="background1" w:themeShade="80"/>
          <w:sz w:val="20"/>
          <w:szCs w:val="18"/>
        </w:rPr>
        <w:t>Gender pay equity is when women and men receive equal pay for work of the same or similar value</w:t>
      </w:r>
      <w:r w:rsidR="00CD3D0B" w:rsidRPr="00E331FB">
        <w:rPr>
          <w:i/>
          <w:color w:val="808080" w:themeColor="background1" w:themeShade="80"/>
          <w:sz w:val="20"/>
          <w:szCs w:val="18"/>
        </w:rPr>
        <w:t>, however, i</w:t>
      </w:r>
      <w:r w:rsidRPr="00E331FB">
        <w:rPr>
          <w:i/>
          <w:color w:val="808080" w:themeColor="background1" w:themeShade="80"/>
          <w:sz w:val="20"/>
          <w:szCs w:val="18"/>
        </w:rPr>
        <w:t>t is not just about ensuring women and men performing the same role are paid the same amount (pay equality) but also ensuring that women and men performing different work of equal and comparable value are paid equitably.</w:t>
      </w:r>
    </w:p>
    <w:p w14:paraId="5A894D7A" w14:textId="77777777" w:rsidR="00927D1B" w:rsidRPr="00E331FB" w:rsidRDefault="00934E4A" w:rsidP="003C79B0">
      <w:pPr>
        <w:pStyle w:val="BodyText"/>
        <w:rPr>
          <w:i/>
          <w:color w:val="808080" w:themeColor="background1" w:themeShade="80"/>
          <w:sz w:val="20"/>
          <w:szCs w:val="18"/>
        </w:rPr>
      </w:pPr>
      <w:r w:rsidRPr="00E331FB">
        <w:rPr>
          <w:i/>
          <w:color w:val="808080" w:themeColor="background1" w:themeShade="80"/>
          <w:sz w:val="20"/>
          <w:szCs w:val="18"/>
        </w:rPr>
        <w:t>This section focuses on the actions your organisation has taken in relation to gender pay equity. Specifically, it asks if and when you have conducted a pay gap analysis and if so, whether you took any actions as a result. If you have not taken any action on gender pay equity, you will have the opportunity to indicate why.</w:t>
      </w:r>
    </w:p>
    <w:p w14:paraId="7C11BA2F" w14:textId="47BD54EE" w:rsidR="00927D1B" w:rsidRPr="003C79B0" w:rsidRDefault="00934E4A" w:rsidP="003C79B0">
      <w:pPr>
        <w:pStyle w:val="BodyText"/>
        <w:rPr>
          <w:rStyle w:val="BodyCopyChar"/>
          <w:rFonts w:eastAsiaTheme="majorEastAsia" w:cstheme="majorBidi"/>
          <w:b/>
          <w:bCs/>
          <w:iCs/>
          <w:sz w:val="24"/>
        </w:rPr>
      </w:pPr>
      <w:r w:rsidRPr="00927D1B">
        <w:rPr>
          <w:rStyle w:val="BodyCopyChar"/>
          <w:rFonts w:eastAsiaTheme="majorEastAsia" w:cstheme="majorBidi"/>
          <w:b/>
          <w:bCs/>
          <w:iCs/>
          <w:sz w:val="24"/>
        </w:rPr>
        <w:t>1</w:t>
      </w:r>
      <w:r w:rsidR="00DC706E">
        <w:rPr>
          <w:rStyle w:val="BodyCopyChar"/>
          <w:rFonts w:eastAsiaTheme="majorEastAsia" w:cstheme="majorBidi"/>
          <w:b/>
          <w:bCs/>
          <w:iCs/>
          <w:sz w:val="24"/>
        </w:rPr>
        <w:t>1</w:t>
      </w:r>
      <w:r w:rsidRPr="00927D1B">
        <w:rPr>
          <w:rStyle w:val="BodyCopyChar"/>
          <w:rFonts w:eastAsiaTheme="majorEastAsia" w:cstheme="majorBidi"/>
          <w:b/>
          <w:bCs/>
          <w:iCs/>
          <w:sz w:val="24"/>
        </w:rPr>
        <w:t>. Have you analysed you</w:t>
      </w:r>
      <w:r w:rsidRPr="003C79B0">
        <w:rPr>
          <w:rStyle w:val="BodyCopyChar"/>
          <w:rFonts w:eastAsiaTheme="majorEastAsia" w:cstheme="majorBidi"/>
          <w:b/>
          <w:bCs/>
          <w:iCs/>
          <w:sz w:val="24"/>
        </w:rPr>
        <w:t>r payroll to determine if there are any remuneration gaps between women and men (e.g. conducted a gender pay gap analysis)?</w:t>
      </w:r>
    </w:p>
    <w:p w14:paraId="6AAE36B8"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5A13644F" w14:textId="435602BF" w:rsidR="00BD37BC" w:rsidRPr="00BD37BC" w:rsidRDefault="008B75E4" w:rsidP="00E331FB">
      <w:pPr>
        <w:pStyle w:val="Bullets2ndindent"/>
        <w:ind w:left="0" w:firstLine="0"/>
        <w:rPr>
          <w:rFonts w:eastAsiaTheme="minorHAnsi"/>
        </w:rPr>
      </w:pPr>
      <w:sdt>
        <w:sdtPr>
          <w:id w:val="-1789959441"/>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934E4A" w:rsidRPr="00BD37BC">
        <w:t xml:space="preserve"> Yes </w:t>
      </w:r>
      <w:r w:rsidR="00934E4A" w:rsidRPr="00E331FB">
        <w:rPr>
          <w:rFonts w:eastAsiaTheme="minorHAnsi"/>
          <w:b w:val="0"/>
          <w:bCs w:val="0"/>
          <w:i/>
          <w:iCs/>
        </w:rPr>
        <w:t>(</w:t>
      </w:r>
      <w:r w:rsidR="00FA20AC" w:rsidRPr="00E331FB">
        <w:rPr>
          <w:rFonts w:eastAsiaTheme="minorHAnsi"/>
          <w:b w:val="0"/>
          <w:bCs w:val="0"/>
          <w:i/>
          <w:iCs/>
        </w:rPr>
        <w:t xml:space="preserve">Move </w:t>
      </w:r>
      <w:r w:rsidR="00DC6CC7" w:rsidRPr="00E331FB">
        <w:rPr>
          <w:rFonts w:eastAsiaTheme="minorHAnsi"/>
          <w:b w:val="0"/>
          <w:bCs w:val="0"/>
          <w:i/>
          <w:iCs/>
        </w:rPr>
        <w:t>through</w:t>
      </w:r>
      <w:r w:rsidR="00934E4A" w:rsidRPr="00E331FB">
        <w:rPr>
          <w:rFonts w:eastAsiaTheme="minorHAnsi"/>
          <w:b w:val="0"/>
          <w:bCs w:val="0"/>
          <w:i/>
          <w:iCs/>
        </w:rPr>
        <w:t xml:space="preserve"> </w:t>
      </w:r>
      <w:r w:rsidR="00FA20AC" w:rsidRPr="00E331FB">
        <w:rPr>
          <w:rFonts w:eastAsiaTheme="minorHAnsi"/>
          <w:b w:val="0"/>
          <w:bCs w:val="0"/>
          <w:i/>
          <w:iCs/>
        </w:rPr>
        <w:t>question</w:t>
      </w:r>
      <w:r w:rsidR="00DC6CC7" w:rsidRPr="00E331FB">
        <w:rPr>
          <w:rFonts w:eastAsiaTheme="minorHAnsi"/>
          <w:b w:val="0"/>
          <w:bCs w:val="0"/>
          <w:i/>
          <w:iCs/>
        </w:rPr>
        <w:t>s</w:t>
      </w:r>
      <w:r w:rsidR="00FA20AC" w:rsidRPr="00E331FB">
        <w:rPr>
          <w:rFonts w:eastAsiaTheme="minorHAnsi"/>
          <w:b w:val="0"/>
          <w:bCs w:val="0"/>
          <w:i/>
          <w:iCs/>
        </w:rPr>
        <w:t xml:space="preserve"> </w:t>
      </w:r>
      <w:r w:rsidR="00934E4A" w:rsidRPr="00E331FB">
        <w:rPr>
          <w:rFonts w:eastAsiaTheme="minorHAnsi"/>
          <w:b w:val="0"/>
          <w:bCs w:val="0"/>
          <w:i/>
          <w:iCs/>
        </w:rPr>
        <w:t>1</w:t>
      </w:r>
      <w:r w:rsidR="00A301AF">
        <w:rPr>
          <w:rFonts w:eastAsiaTheme="minorHAnsi"/>
          <w:b w:val="0"/>
          <w:bCs w:val="0"/>
          <w:i/>
          <w:iCs/>
        </w:rPr>
        <w:t>1</w:t>
      </w:r>
      <w:r w:rsidR="00934E4A" w:rsidRPr="00E331FB">
        <w:rPr>
          <w:rFonts w:eastAsiaTheme="minorHAnsi"/>
          <w:b w:val="0"/>
          <w:bCs w:val="0"/>
          <w:i/>
          <w:iCs/>
        </w:rPr>
        <w:t>.1</w:t>
      </w:r>
      <w:r w:rsidR="00DC6CC7" w:rsidRPr="00E331FB">
        <w:rPr>
          <w:rFonts w:eastAsiaTheme="minorHAnsi"/>
          <w:b w:val="0"/>
          <w:bCs w:val="0"/>
          <w:i/>
          <w:iCs/>
        </w:rPr>
        <w:t xml:space="preserve"> to </w:t>
      </w:r>
      <w:r w:rsidR="00A301AF">
        <w:rPr>
          <w:rFonts w:eastAsiaTheme="minorHAnsi"/>
          <w:b w:val="0"/>
          <w:bCs w:val="0"/>
          <w:i/>
          <w:iCs/>
        </w:rPr>
        <w:t>1</w:t>
      </w:r>
      <w:r w:rsidR="00934E4A" w:rsidRPr="00E331FB">
        <w:rPr>
          <w:rFonts w:eastAsiaTheme="minorHAnsi"/>
          <w:b w:val="0"/>
          <w:bCs w:val="0"/>
          <w:i/>
          <w:iCs/>
        </w:rPr>
        <w:t>1.3)</w:t>
      </w:r>
    </w:p>
    <w:p w14:paraId="52676BCA" w14:textId="55B444FC" w:rsidR="00934E4A" w:rsidRPr="00E331FB" w:rsidRDefault="008B75E4" w:rsidP="00E331FB">
      <w:pPr>
        <w:pStyle w:val="Bullets2ndindent"/>
        <w:ind w:left="0" w:firstLine="0"/>
        <w:rPr>
          <w:rFonts w:eastAsiaTheme="minorHAnsi"/>
          <w:b w:val="0"/>
          <w:bCs w:val="0"/>
          <w:i/>
          <w:iCs/>
        </w:rPr>
      </w:pPr>
      <w:sdt>
        <w:sdtPr>
          <w:id w:val="-1079508047"/>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934E4A" w:rsidRPr="00BD37BC">
        <w:t xml:space="preserve"> No</w:t>
      </w:r>
      <w:r w:rsidR="00934E4A" w:rsidRPr="00E331FB">
        <w:rPr>
          <w:b w:val="0"/>
          <w:bCs w:val="0"/>
          <w:i/>
          <w:iCs/>
        </w:rPr>
        <w:t xml:space="preserve"> </w:t>
      </w:r>
      <w:r w:rsidR="00934E4A" w:rsidRPr="00E331FB">
        <w:rPr>
          <w:rFonts w:eastAsiaTheme="minorHAnsi"/>
          <w:b w:val="0"/>
          <w:bCs w:val="0"/>
          <w:i/>
          <w:iCs/>
        </w:rPr>
        <w:t>(</w:t>
      </w:r>
      <w:r w:rsidR="001A049D" w:rsidRPr="00E331FB">
        <w:rPr>
          <w:rFonts w:eastAsiaTheme="minorHAnsi"/>
          <w:b w:val="0"/>
          <w:bCs w:val="0"/>
          <w:i/>
          <w:iCs/>
        </w:rPr>
        <w:t>Select all that apply below and then move</w:t>
      </w:r>
      <w:r w:rsidR="00934E4A" w:rsidRPr="00E331FB">
        <w:rPr>
          <w:rFonts w:eastAsiaTheme="minorHAnsi"/>
          <w:b w:val="0"/>
          <w:bCs w:val="0"/>
          <w:i/>
          <w:iCs/>
        </w:rPr>
        <w:t xml:space="preserve"> to question </w:t>
      </w:r>
      <w:r w:rsidR="00A301AF">
        <w:rPr>
          <w:rFonts w:eastAsiaTheme="minorHAnsi"/>
          <w:b w:val="0"/>
          <w:bCs w:val="0"/>
          <w:i/>
          <w:iCs/>
        </w:rPr>
        <w:t>1</w:t>
      </w:r>
      <w:r w:rsidR="00934E4A" w:rsidRPr="00E331FB">
        <w:rPr>
          <w:rFonts w:eastAsiaTheme="minorHAnsi"/>
          <w:b w:val="0"/>
          <w:bCs w:val="0"/>
          <w:i/>
          <w:iCs/>
        </w:rPr>
        <w:t>2)</w:t>
      </w:r>
    </w:p>
    <w:p w14:paraId="4BBF0DF4" w14:textId="132DD5C5" w:rsidR="001A049D" w:rsidRPr="001A049D" w:rsidRDefault="001A049D" w:rsidP="001A049D">
      <w:pPr>
        <w:pStyle w:val="BodyCopy"/>
        <w:ind w:left="360"/>
      </w:pPr>
      <w:r w:rsidRPr="001A049D">
        <w:rPr>
          <w:rFonts w:ascii="Segoe UI Symbol" w:hAnsi="Segoe UI Symbol" w:cs="Segoe UI Symbol"/>
        </w:rPr>
        <w:t>☐</w:t>
      </w:r>
      <w:r w:rsidRPr="001A049D">
        <w:t xml:space="preserve"> Currently under development</w:t>
      </w:r>
    </w:p>
    <w:p w14:paraId="0AE491CC" w14:textId="2DB0573F" w:rsidR="001A049D" w:rsidRPr="001A049D" w:rsidRDefault="001A049D" w:rsidP="001A049D">
      <w:pPr>
        <w:pStyle w:val="BodyCopy"/>
        <w:ind w:left="360"/>
      </w:pPr>
      <w:r w:rsidRPr="001A049D">
        <w:rPr>
          <w:rFonts w:ascii="Segoe UI Symbol" w:hAnsi="Segoe UI Symbol" w:cs="Segoe UI Symbol"/>
        </w:rPr>
        <w:t>☐</w:t>
      </w:r>
      <w:r w:rsidRPr="001A049D">
        <w:t xml:space="preserve"> Insufficient resources/expertise</w:t>
      </w:r>
    </w:p>
    <w:p w14:paraId="7C99AF0D" w14:textId="04FCFDE0"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NO room for discretion in pay changes (for example because pay increases occur only when there is a change in tenure or qualifications)</w:t>
      </w:r>
    </w:p>
    <w:p w14:paraId="04815A2D" w14:textId="35ECCF4F"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NO room for discretion in pay changes (for example because pay increases occur only when there is a change in tenure or qualifications)</w:t>
      </w:r>
    </w:p>
    <w:p w14:paraId="00F61EFF" w14:textId="4C606049"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room for discretion in pay changes (for example </w:t>
      </w:r>
      <w:r w:rsidR="00B84FD1">
        <w:t>because pay increases can occur with some discretion such as performance assessments</w:t>
      </w:r>
      <w:r w:rsidRPr="001A049D">
        <w:t>)</w:t>
      </w:r>
    </w:p>
    <w:p w14:paraId="60AA517C" w14:textId="5EC12047"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room for discretion in pay changes (</w:t>
      </w:r>
      <w:r w:rsidR="00B84FD1">
        <w:t>for example because pay increases can occur with some discretion such as performance assessments</w:t>
      </w:r>
      <w:r w:rsidRPr="001A049D">
        <w:t>)</w:t>
      </w:r>
    </w:p>
    <w:p w14:paraId="360C3BC1" w14:textId="63A65B3B" w:rsidR="001A049D" w:rsidRPr="001A049D" w:rsidRDefault="001A049D" w:rsidP="001A049D">
      <w:pPr>
        <w:pStyle w:val="BodyCopy"/>
        <w:ind w:left="360"/>
      </w:pPr>
      <w:r w:rsidRPr="001A049D">
        <w:rPr>
          <w:rFonts w:ascii="Segoe UI Symbol" w:hAnsi="Segoe UI Symbol" w:cs="Segoe UI Symbol"/>
        </w:rPr>
        <w:t>☐</w:t>
      </w:r>
      <w:r w:rsidRPr="001A049D">
        <w:t xml:space="preserve"> Non-award employees paid market rate</w:t>
      </w:r>
    </w:p>
    <w:p w14:paraId="268C2B63" w14:textId="627DC3E2" w:rsidR="001A049D" w:rsidRPr="001A049D" w:rsidRDefault="001A049D" w:rsidP="001A049D">
      <w:pPr>
        <w:pStyle w:val="BodyCopy"/>
        <w:ind w:left="360"/>
      </w:pPr>
      <w:r w:rsidRPr="001A049D">
        <w:rPr>
          <w:rFonts w:ascii="Segoe UI Symbol" w:hAnsi="Segoe UI Symbol" w:cs="Segoe UI Symbol"/>
        </w:rPr>
        <w:t>☐</w:t>
      </w:r>
      <w:r w:rsidRPr="001A049D">
        <w:t xml:space="preserve"> Not a priority</w:t>
      </w:r>
    </w:p>
    <w:p w14:paraId="5F89257D" w14:textId="3B037266" w:rsidR="001A049D" w:rsidRPr="001A049D" w:rsidRDefault="001A049D" w:rsidP="001A049D">
      <w:pPr>
        <w:pStyle w:val="BodyCopy"/>
        <w:ind w:left="360"/>
      </w:pPr>
      <w:r w:rsidRPr="001A049D">
        <w:rPr>
          <w:rFonts w:ascii="Segoe UI Symbol" w:hAnsi="Segoe UI Symbol" w:cs="Segoe UI Symbol"/>
        </w:rPr>
        <w:t>☐</w:t>
      </w:r>
      <w:r w:rsidRPr="001A049D">
        <w:t xml:space="preserve"> Not aware of the need</w:t>
      </w:r>
    </w:p>
    <w:p w14:paraId="3EEB208A" w14:textId="0E4893F1" w:rsidR="001A049D" w:rsidRDefault="001A049D" w:rsidP="001A049D">
      <w:pPr>
        <w:pStyle w:val="BodyCopy"/>
        <w:ind w:left="360"/>
        <w:rPr>
          <w:b/>
        </w:rPr>
      </w:pPr>
      <w:r w:rsidRPr="00AD7ED8">
        <w:rPr>
          <w:b/>
          <w:noProof/>
          <w:lang w:eastAsia="en-AU"/>
        </w:rPr>
        <mc:AlternateContent>
          <mc:Choice Requires="wps">
            <w:drawing>
              <wp:anchor distT="0" distB="0" distL="114300" distR="114300" simplePos="0" relativeHeight="251957248" behindDoc="1" locked="0" layoutInCell="1" allowOverlap="1" wp14:anchorId="3BFA16BC" wp14:editId="52A0377F">
                <wp:simplePos x="0" y="0"/>
                <wp:positionH relativeFrom="column">
                  <wp:posOffset>2028825</wp:posOffset>
                </wp:positionH>
                <wp:positionV relativeFrom="paragraph">
                  <wp:posOffset>46990</wp:posOffset>
                </wp:positionV>
                <wp:extent cx="3667125" cy="142875"/>
                <wp:effectExtent l="0" t="0" r="28575" b="28575"/>
                <wp:wrapTight wrapText="bothSides">
                  <wp:wrapPolygon edited="0">
                    <wp:start x="0" y="0"/>
                    <wp:lineTo x="0" y="23040"/>
                    <wp:lineTo x="21656" y="23040"/>
                    <wp:lineTo x="2165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EFD28BE" w14:textId="77777777" w:rsidR="00234409" w:rsidRDefault="00234409" w:rsidP="001A049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FA16BC" id="_x0000_s1053" type="#_x0000_t202" style="position:absolute;left:0;text-align:left;margin-left:159.75pt;margin-top:3.7pt;width:288.75pt;height:11.2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">
                <v:textbox>
                  <w:txbxContent>
                    <w:p w14:paraId="3EFD28BE" w14:textId="77777777" w:rsidR="00234409" w:rsidRDefault="00234409" w:rsidP="001A049D">
                      <w:r>
                        <w:t xml:space="preserve"> </w:t>
                      </w:r>
                    </w:p>
                  </w:txbxContent>
                </v:textbox>
                <w10:wrap type="tight"/>
              </v:shape>
            </w:pict>
          </mc:Fallback>
        </mc:AlternateContent>
      </w:r>
      <w:r w:rsidRPr="001A049D">
        <w:rPr>
          <w:rFonts w:ascii="Segoe UI Symbol" w:hAnsi="Segoe UI Symbol" w:cs="Segoe UI Symbol"/>
        </w:rPr>
        <w:t>☐</w:t>
      </w:r>
      <w:r w:rsidRPr="001A049D">
        <w:t xml:space="preserve"> Other (provide details)</w:t>
      </w:r>
    </w:p>
    <w:p w14:paraId="6CF48D03" w14:textId="1F080FBD" w:rsidR="00934E4A" w:rsidRDefault="00934E4A" w:rsidP="00BD37BC">
      <w:pPr>
        <w:pStyle w:val="Bullets2ndindent"/>
        <w:rPr>
          <w:rStyle w:val="BodyCopyChar"/>
          <w:b w:val="0"/>
        </w:rPr>
      </w:pPr>
    </w:p>
    <w:p w14:paraId="349DF4D4" w14:textId="77777777" w:rsidR="002B6E01" w:rsidRDefault="002B6E01" w:rsidP="00BD37BC">
      <w:pPr>
        <w:pStyle w:val="Bullets2ndindent"/>
        <w:rPr>
          <w:rStyle w:val="BodyCopyChar"/>
          <w:b w:val="0"/>
        </w:rPr>
      </w:pPr>
    </w:p>
    <w:p w14:paraId="1EECC416" w14:textId="45700B39" w:rsidR="005D7333" w:rsidRDefault="005D7333" w:rsidP="005D7333">
      <w:pPr>
        <w:pStyle w:val="Heading4"/>
      </w:pPr>
      <w:r w:rsidRPr="005D7333">
        <w:rPr>
          <w:rStyle w:val="BodyCopyChar"/>
          <w:rFonts w:asciiTheme="majorHAnsi" w:hAnsiTheme="majorHAnsi"/>
          <w:iCs w:val="0"/>
        </w:rPr>
        <w:lastRenderedPageBreak/>
        <w:t>1</w:t>
      </w:r>
      <w:r w:rsidR="00DC706E">
        <w:rPr>
          <w:rStyle w:val="BodyCopyChar"/>
          <w:rFonts w:asciiTheme="majorHAnsi" w:hAnsiTheme="majorHAnsi"/>
          <w:iCs w:val="0"/>
        </w:rPr>
        <w:t>1</w:t>
      </w:r>
      <w:r w:rsidRPr="005D7333">
        <w:rPr>
          <w:rStyle w:val="BodyCopyChar"/>
          <w:rFonts w:asciiTheme="majorHAnsi" w:hAnsiTheme="majorHAnsi"/>
          <w:b w:val="0"/>
          <w:bCs w:val="0"/>
          <w:iCs w:val="0"/>
        </w:rPr>
        <w:t>.</w:t>
      </w:r>
      <w:r>
        <w:t xml:space="preserve">1 </w:t>
      </w:r>
      <w:bookmarkStart w:id="9" w:name="_Hlk120113070"/>
      <w:r w:rsidRPr="005D7333">
        <w:t>When was the most recent gender remuneration gap analysis undertaken?</w:t>
      </w:r>
    </w:p>
    <w:bookmarkEnd w:id="9"/>
    <w:p w14:paraId="6F7322E4" w14:textId="77777777" w:rsidR="001E283C" w:rsidRPr="00BD37BC" w:rsidRDefault="001E283C" w:rsidP="001E283C">
      <w:pPr>
        <w:pStyle w:val="BodyCopy"/>
        <w:rPr>
          <w:rFonts w:cstheme="minorHAnsi"/>
          <w:i/>
          <w:color w:val="4A4A4A" w:themeColor="accent6" w:themeShade="80"/>
        </w:rPr>
      </w:pPr>
      <w:r w:rsidRPr="00BD37BC">
        <w:rPr>
          <w:rFonts w:cstheme="minorHAnsi"/>
          <w:i/>
          <w:color w:val="4A4A4A" w:themeColor="accent6" w:themeShade="80"/>
        </w:rPr>
        <w:t>Select one option.</w:t>
      </w:r>
    </w:p>
    <w:p w14:paraId="7D26606D" w14:textId="2306D691" w:rsidR="005D7333" w:rsidRPr="00E331FB" w:rsidRDefault="008B75E4" w:rsidP="00A13FA8">
      <w:pPr>
        <w:pStyle w:val="Bullets1stindent"/>
        <w:rPr>
          <w:b w:val="0"/>
          <w:bCs/>
        </w:rPr>
      </w:pPr>
      <w:sdt>
        <w:sdtPr>
          <w:rPr>
            <w:b w:val="0"/>
            <w:bCs/>
          </w:rPr>
          <w:id w:val="-958026499"/>
          <w14:checkbox>
            <w14:checked w14:val="0"/>
            <w14:checkedState w14:val="2612" w14:font="MS Gothic"/>
            <w14:uncheckedState w14:val="2610" w14:font="MS Gothic"/>
          </w14:checkbox>
        </w:sdtPr>
        <w:sdtEndPr/>
        <w:sdtContent>
          <w:r w:rsidR="00BD37BC" w:rsidRPr="00E331FB">
            <w:rPr>
              <w:rFonts w:ascii="Segoe UI Symbol" w:eastAsia="MS Gothic" w:hAnsi="Segoe UI Symbol" w:cs="Segoe UI Symbol"/>
              <w:b w:val="0"/>
              <w:bCs/>
            </w:rPr>
            <w:t>☐</w:t>
          </w:r>
        </w:sdtContent>
      </w:sdt>
      <w:r w:rsidR="005D7333" w:rsidRPr="00E331FB">
        <w:rPr>
          <w:b w:val="0"/>
          <w:bCs/>
        </w:rPr>
        <w:t xml:space="preserve"> Within the last 12 months</w:t>
      </w:r>
    </w:p>
    <w:p w14:paraId="08A537FF" w14:textId="6777C7E9" w:rsidR="005D7333" w:rsidRPr="00E331FB" w:rsidRDefault="008B75E4" w:rsidP="00A13FA8">
      <w:pPr>
        <w:pStyle w:val="Bullets1stindent"/>
        <w:rPr>
          <w:b w:val="0"/>
          <w:bCs/>
        </w:rPr>
      </w:pPr>
      <w:sdt>
        <w:sdtPr>
          <w:rPr>
            <w:b w:val="0"/>
            <w:bCs/>
          </w:rPr>
          <w:id w:val="-481696554"/>
          <w14:checkbox>
            <w14:checked w14:val="0"/>
            <w14:checkedState w14:val="2612" w14:font="MS Gothic"/>
            <w14:uncheckedState w14:val="2610" w14:font="MS Gothic"/>
          </w14:checkbox>
        </w:sdtPr>
        <w:sdtEndPr/>
        <w:sdtContent>
          <w:r w:rsidR="005D7333" w:rsidRPr="00E331FB">
            <w:rPr>
              <w:rFonts w:ascii="Segoe UI Symbol" w:eastAsia="MS Gothic" w:hAnsi="Segoe UI Symbol" w:cs="Segoe UI Symbol"/>
              <w:b w:val="0"/>
              <w:bCs/>
            </w:rPr>
            <w:t>☐</w:t>
          </w:r>
        </w:sdtContent>
      </w:sdt>
      <w:r w:rsidR="005D7333" w:rsidRPr="00E331FB">
        <w:rPr>
          <w:b w:val="0"/>
          <w:bCs/>
        </w:rPr>
        <w:t xml:space="preserve"> </w:t>
      </w:r>
      <w:r w:rsidR="001E283C" w:rsidRPr="00E331FB">
        <w:rPr>
          <w:b w:val="0"/>
          <w:bCs/>
        </w:rPr>
        <w:t>Within the last 1–</w:t>
      </w:r>
      <w:r w:rsidR="005D7333" w:rsidRPr="00E331FB">
        <w:rPr>
          <w:b w:val="0"/>
          <w:bCs/>
        </w:rPr>
        <w:t>2 years</w:t>
      </w:r>
    </w:p>
    <w:p w14:paraId="08A09D92" w14:textId="49EA58B8" w:rsidR="005D7333" w:rsidRPr="00E331FB" w:rsidRDefault="008B75E4" w:rsidP="00A13FA8">
      <w:pPr>
        <w:pStyle w:val="Bullets1stindent"/>
        <w:rPr>
          <w:b w:val="0"/>
          <w:bCs/>
        </w:rPr>
      </w:pPr>
      <w:sdt>
        <w:sdtPr>
          <w:rPr>
            <w:b w:val="0"/>
            <w:bCs/>
          </w:rPr>
          <w:id w:val="1109938294"/>
          <w14:checkbox>
            <w14:checked w14:val="0"/>
            <w14:checkedState w14:val="2612" w14:font="MS Gothic"/>
            <w14:uncheckedState w14:val="2610" w14:font="MS Gothic"/>
          </w14:checkbox>
        </w:sdtPr>
        <w:sdtEndPr/>
        <w:sdtContent>
          <w:r w:rsidR="005D7333" w:rsidRPr="00E331FB">
            <w:rPr>
              <w:rFonts w:ascii="Segoe UI Symbol" w:eastAsia="MS Gothic" w:hAnsi="Segoe UI Symbol" w:cs="Segoe UI Symbol"/>
              <w:b w:val="0"/>
              <w:bCs/>
            </w:rPr>
            <w:t>☐</w:t>
          </w:r>
        </w:sdtContent>
      </w:sdt>
      <w:r w:rsidR="005D7333" w:rsidRPr="00E331FB">
        <w:rPr>
          <w:b w:val="0"/>
          <w:bCs/>
        </w:rPr>
        <w:t xml:space="preserve"> More than 2 years ago but less than 4 years ago</w:t>
      </w:r>
    </w:p>
    <w:p w14:paraId="6FA5A7F0" w14:textId="740F80C0" w:rsidR="001E283C" w:rsidRPr="00E331FB" w:rsidRDefault="00BD37BC" w:rsidP="00A13FA8">
      <w:pPr>
        <w:pStyle w:val="Bullets1stindent"/>
        <w:rPr>
          <w:b w:val="0"/>
          <w:bCs/>
        </w:rPr>
      </w:pPr>
      <w:r w:rsidRPr="00E331FB">
        <w:rPr>
          <w:b w:val="0"/>
          <w:bCs/>
          <w:noProof/>
          <w:lang w:eastAsia="en-AU"/>
        </w:rPr>
        <mc:AlternateContent>
          <mc:Choice Requires="wps">
            <w:drawing>
              <wp:anchor distT="0" distB="0" distL="114300" distR="114300" simplePos="0" relativeHeight="251760640" behindDoc="1" locked="0" layoutInCell="1" allowOverlap="1" wp14:anchorId="41289E7E" wp14:editId="3EE3BEB9">
                <wp:simplePos x="0" y="0"/>
                <wp:positionH relativeFrom="column">
                  <wp:posOffset>2230120</wp:posOffset>
                </wp:positionH>
                <wp:positionV relativeFrom="paragraph">
                  <wp:posOffset>3810</wp:posOffset>
                </wp:positionV>
                <wp:extent cx="3667125" cy="142875"/>
                <wp:effectExtent l="0" t="0" r="28575" b="28575"/>
                <wp:wrapTight wrapText="bothSides">
                  <wp:wrapPolygon edited="0">
                    <wp:start x="0" y="0"/>
                    <wp:lineTo x="0" y="23040"/>
                    <wp:lineTo x="21656" y="23040"/>
                    <wp:lineTo x="21656" y="0"/>
                    <wp:lineTo x="0" y="0"/>
                  </wp:wrapPolygon>
                </wp:wrapTight>
                <wp:docPr id="90910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5A5618" w14:textId="77777777" w:rsidR="00234409" w:rsidRDefault="00234409" w:rsidP="001E283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289E7E" id="_x0000_s1054" type="#_x0000_t202" style="position:absolute;left:0;text-align:left;margin-left:175.6pt;margin-top:.3pt;width:288.75pt;height:1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8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">
                <v:textbox>
                  <w:txbxContent>
                    <w:p w14:paraId="475A5618" w14:textId="77777777" w:rsidR="00234409" w:rsidRDefault="00234409" w:rsidP="001E283C">
                      <w:r>
                        <w:t xml:space="preserve"> </w:t>
                      </w:r>
                    </w:p>
                  </w:txbxContent>
                </v:textbox>
                <w10:wrap type="tight"/>
              </v:shape>
            </w:pict>
          </mc:Fallback>
        </mc:AlternateContent>
      </w:r>
      <w:sdt>
        <w:sdtPr>
          <w:rPr>
            <w:b w:val="0"/>
            <w:bCs/>
          </w:rPr>
          <w:id w:val="-1980530910"/>
          <w14:checkbox>
            <w14:checked w14:val="0"/>
            <w14:checkedState w14:val="2612" w14:font="MS Gothic"/>
            <w14:uncheckedState w14:val="2610" w14:font="MS Gothic"/>
          </w14:checkbox>
        </w:sdtPr>
        <w:sdtEndPr/>
        <w:sdtContent>
          <w:r w:rsidR="001E283C" w:rsidRPr="00E331FB">
            <w:rPr>
              <w:rFonts w:ascii="Segoe UI Symbol" w:eastAsia="MS Gothic" w:hAnsi="Segoe UI Symbol" w:cs="Segoe UI Symbol"/>
              <w:b w:val="0"/>
              <w:bCs/>
            </w:rPr>
            <w:t>☐</w:t>
          </w:r>
        </w:sdtContent>
      </w:sdt>
      <w:r w:rsidR="001E283C" w:rsidRPr="00E331FB">
        <w:rPr>
          <w:b w:val="0"/>
          <w:bCs/>
        </w:rPr>
        <w:t xml:space="preserve"> Other (provide details)                         </w:t>
      </w:r>
    </w:p>
    <w:p w14:paraId="3E5A6356" w14:textId="77777777" w:rsidR="001E283C" w:rsidRDefault="001E283C" w:rsidP="00A13FA8">
      <w:pPr>
        <w:pStyle w:val="Bullets1stindent"/>
      </w:pPr>
    </w:p>
    <w:p w14:paraId="06099B7D" w14:textId="766B5E99" w:rsidR="00934E4A" w:rsidRPr="00934E4A" w:rsidRDefault="00934E4A" w:rsidP="00934E4A">
      <w:pPr>
        <w:pStyle w:val="Heading4"/>
        <w:rPr>
          <w:rFonts w:eastAsia="Times New Roman"/>
          <w:lang w:eastAsia="en-AU"/>
        </w:rPr>
      </w:pPr>
      <w:r w:rsidRPr="00934E4A">
        <w:t>1</w:t>
      </w:r>
      <w:r w:rsidR="00DC706E">
        <w:t>1</w:t>
      </w:r>
      <w:r w:rsidRPr="00934E4A">
        <w:t>.</w:t>
      </w:r>
      <w:r w:rsidR="00BB53AA">
        <w:t>2</w:t>
      </w:r>
      <w:r>
        <w:rPr>
          <w:rStyle w:val="BodyCopyChar"/>
          <w:b w:val="0"/>
        </w:rPr>
        <w:t xml:space="preserve"> </w:t>
      </w:r>
      <w:r w:rsidRPr="00934E4A">
        <w:rPr>
          <w:rFonts w:eastAsia="Times New Roman"/>
          <w:lang w:eastAsia="en-AU"/>
        </w:rPr>
        <w:t>Did you take any actions as a result of your gender remuneration gap analysis?</w:t>
      </w:r>
    </w:p>
    <w:p w14:paraId="26828B8F"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bookmarkStart w:id="10" w:name="_Hlk51853646"/>
    <w:p w14:paraId="7930ABA9" w14:textId="5016C1EF" w:rsidR="00934E4A" w:rsidRPr="00BD37BC" w:rsidRDefault="008B75E4" w:rsidP="00BD37BC">
      <w:pPr>
        <w:pStyle w:val="Bullets2ndindent"/>
        <w:ind w:left="0" w:firstLine="0"/>
        <w:rPr>
          <w:rFonts w:eastAsiaTheme="minorHAnsi"/>
        </w:rPr>
      </w:pPr>
      <w:sdt>
        <w:sdtPr>
          <w:id w:val="-1146434107"/>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bookmarkEnd w:id="10"/>
      <w:r w:rsidR="00934E4A" w:rsidRPr="00BD37BC">
        <w:t xml:space="preserve"> Yes </w:t>
      </w:r>
      <w:r w:rsidR="00934E4A" w:rsidRPr="00BD37BC">
        <w:rPr>
          <w:rFonts w:eastAsiaTheme="minorHAnsi"/>
          <w:b w:val="0"/>
          <w:bCs w:val="0"/>
        </w:rPr>
        <w:t>(Select all that apply)</w:t>
      </w:r>
    </w:p>
    <w:p w14:paraId="4012E283" w14:textId="23459DA5" w:rsidR="00927D1B" w:rsidRPr="00BD37BC" w:rsidRDefault="008B75E4" w:rsidP="00BD37BC">
      <w:pPr>
        <w:pStyle w:val="List"/>
        <w:ind w:firstLine="0"/>
        <w:rPr>
          <w:rFonts w:cstheme="minorHAnsi"/>
          <w:sz w:val="20"/>
          <w:szCs w:val="18"/>
        </w:rPr>
      </w:pPr>
      <w:sdt>
        <w:sdtPr>
          <w:rPr>
            <w:rFonts w:cstheme="minorHAnsi"/>
            <w:b/>
            <w:sz w:val="20"/>
            <w:szCs w:val="18"/>
          </w:rPr>
          <w:id w:val="1490520372"/>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Created a pay equity strategy or action plan</w:t>
      </w:r>
    </w:p>
    <w:p w14:paraId="27605D0C" w14:textId="77777777" w:rsidR="00927D1B" w:rsidRPr="00BD37BC" w:rsidRDefault="008B75E4" w:rsidP="00BD37BC">
      <w:pPr>
        <w:pStyle w:val="List"/>
        <w:ind w:firstLine="0"/>
        <w:rPr>
          <w:rFonts w:cstheme="minorHAnsi"/>
          <w:sz w:val="20"/>
          <w:szCs w:val="18"/>
        </w:rPr>
      </w:pPr>
      <w:sdt>
        <w:sdtPr>
          <w:rPr>
            <w:rFonts w:cstheme="minorHAnsi"/>
            <w:b/>
            <w:sz w:val="20"/>
            <w:szCs w:val="18"/>
          </w:rPr>
          <w:id w:val="-1545213755"/>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Identified cause/s of the gaps</w:t>
      </w:r>
    </w:p>
    <w:p w14:paraId="0ACAB254" w14:textId="77777777" w:rsidR="00927D1B" w:rsidRPr="00BD37BC" w:rsidRDefault="008B75E4" w:rsidP="00BD37BC">
      <w:pPr>
        <w:pStyle w:val="List"/>
        <w:ind w:firstLine="0"/>
        <w:rPr>
          <w:rFonts w:cstheme="minorHAnsi"/>
          <w:sz w:val="20"/>
          <w:szCs w:val="18"/>
        </w:rPr>
      </w:pPr>
      <w:sdt>
        <w:sdtPr>
          <w:rPr>
            <w:rFonts w:cstheme="minorHAnsi"/>
            <w:b/>
            <w:sz w:val="20"/>
            <w:szCs w:val="18"/>
          </w:rPr>
          <w:id w:val="1413973024"/>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Reviewed remuneration decision-making processes</w:t>
      </w:r>
    </w:p>
    <w:p w14:paraId="21A29F1E" w14:textId="77777777" w:rsidR="00927D1B" w:rsidRPr="00BD37BC" w:rsidRDefault="008B75E4" w:rsidP="00BD37BC">
      <w:pPr>
        <w:pStyle w:val="List"/>
        <w:ind w:firstLine="0"/>
        <w:rPr>
          <w:rFonts w:cstheme="minorHAnsi"/>
          <w:sz w:val="20"/>
          <w:szCs w:val="18"/>
        </w:rPr>
      </w:pPr>
      <w:sdt>
        <w:sdtPr>
          <w:rPr>
            <w:rFonts w:cstheme="minorHAnsi"/>
            <w:b/>
            <w:sz w:val="20"/>
            <w:szCs w:val="18"/>
          </w:rPr>
          <w:id w:val="-268395917"/>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Analysed commencement salaries by gender to ensure there are no pay gaps</w:t>
      </w:r>
    </w:p>
    <w:p w14:paraId="1B953EF9" w14:textId="77777777" w:rsidR="00927D1B" w:rsidRPr="00BD37BC" w:rsidRDefault="008B75E4" w:rsidP="00BD37BC">
      <w:pPr>
        <w:pStyle w:val="List"/>
        <w:ind w:firstLine="0"/>
        <w:rPr>
          <w:rFonts w:cstheme="minorHAnsi"/>
          <w:sz w:val="20"/>
          <w:szCs w:val="18"/>
        </w:rPr>
      </w:pPr>
      <w:sdt>
        <w:sdtPr>
          <w:rPr>
            <w:rFonts w:cstheme="minorHAnsi"/>
            <w:b/>
            <w:sz w:val="20"/>
            <w:szCs w:val="18"/>
          </w:rPr>
          <w:id w:val="-1675498530"/>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Analysed performance pay to ensure there is no gender bias (including unconscious bias)</w:t>
      </w:r>
    </w:p>
    <w:p w14:paraId="05873C0C" w14:textId="77777777" w:rsidR="00927D1B" w:rsidRPr="00BD37BC" w:rsidRDefault="008B75E4" w:rsidP="00BD37BC">
      <w:pPr>
        <w:pStyle w:val="List"/>
        <w:ind w:firstLine="0"/>
        <w:rPr>
          <w:rFonts w:cstheme="minorHAnsi"/>
          <w:sz w:val="20"/>
          <w:szCs w:val="18"/>
        </w:rPr>
      </w:pPr>
      <w:sdt>
        <w:sdtPr>
          <w:rPr>
            <w:rFonts w:cstheme="minorHAnsi"/>
            <w:b/>
            <w:sz w:val="20"/>
            <w:szCs w:val="18"/>
          </w:rPr>
          <w:id w:val="-1421100026"/>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Analysed performance ratings to ensure there is no gender bias (including unconscious bias)</w:t>
      </w:r>
    </w:p>
    <w:p w14:paraId="0829E967" w14:textId="77777777" w:rsidR="00927D1B" w:rsidRPr="00BD37BC" w:rsidRDefault="008B75E4" w:rsidP="00BD37BC">
      <w:pPr>
        <w:pStyle w:val="List"/>
        <w:ind w:firstLine="0"/>
        <w:rPr>
          <w:rFonts w:cstheme="minorHAnsi"/>
          <w:sz w:val="20"/>
          <w:szCs w:val="18"/>
        </w:rPr>
      </w:pPr>
      <w:sdt>
        <w:sdtPr>
          <w:rPr>
            <w:rFonts w:cstheme="minorHAnsi"/>
            <w:b/>
            <w:sz w:val="20"/>
            <w:szCs w:val="18"/>
          </w:rPr>
          <w:id w:val="150801366"/>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Set targets to reduce any organisation-wide gap</w:t>
      </w:r>
    </w:p>
    <w:p w14:paraId="5129FBD4" w14:textId="77777777" w:rsidR="00927D1B" w:rsidRPr="00BD37BC" w:rsidRDefault="008B75E4" w:rsidP="00BD37BC">
      <w:pPr>
        <w:pStyle w:val="List"/>
        <w:ind w:firstLine="0"/>
        <w:rPr>
          <w:rFonts w:cstheme="minorHAnsi"/>
          <w:sz w:val="20"/>
          <w:szCs w:val="18"/>
        </w:rPr>
      </w:pPr>
      <w:sdt>
        <w:sdtPr>
          <w:rPr>
            <w:rFonts w:cstheme="minorHAnsi"/>
            <w:b/>
            <w:sz w:val="20"/>
            <w:szCs w:val="18"/>
          </w:rPr>
          <w:id w:val="303745983"/>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to the governing body</w:t>
      </w:r>
    </w:p>
    <w:p w14:paraId="1A80352D" w14:textId="77777777" w:rsidR="00927D1B" w:rsidRPr="00BD37BC" w:rsidRDefault="008B75E4" w:rsidP="00BD37BC">
      <w:pPr>
        <w:pStyle w:val="List"/>
        <w:ind w:firstLine="0"/>
        <w:rPr>
          <w:rFonts w:cstheme="minorHAnsi"/>
          <w:sz w:val="20"/>
          <w:szCs w:val="18"/>
        </w:rPr>
      </w:pPr>
      <w:sdt>
        <w:sdtPr>
          <w:rPr>
            <w:rFonts w:cstheme="minorHAnsi"/>
            <w:b/>
            <w:sz w:val="20"/>
            <w:szCs w:val="18"/>
          </w:rPr>
          <w:id w:val="1474407088"/>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to the executive</w:t>
      </w:r>
    </w:p>
    <w:p w14:paraId="57F1F61D" w14:textId="77777777" w:rsidR="00927D1B" w:rsidRPr="00BD37BC" w:rsidRDefault="008B75E4" w:rsidP="00BD37BC">
      <w:pPr>
        <w:pStyle w:val="List"/>
        <w:ind w:firstLine="0"/>
        <w:rPr>
          <w:rFonts w:cstheme="minorHAnsi"/>
          <w:sz w:val="20"/>
          <w:szCs w:val="18"/>
        </w:rPr>
      </w:pPr>
      <w:sdt>
        <w:sdtPr>
          <w:rPr>
            <w:rFonts w:cstheme="minorHAnsi"/>
            <w:b/>
            <w:sz w:val="20"/>
            <w:szCs w:val="18"/>
          </w:rPr>
          <w:id w:val="-271699498"/>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to all employees</w:t>
      </w:r>
    </w:p>
    <w:p w14:paraId="36DA4A7F" w14:textId="77777777" w:rsidR="00927D1B" w:rsidRPr="00BD37BC" w:rsidRDefault="008B75E4" w:rsidP="00BD37BC">
      <w:pPr>
        <w:pStyle w:val="List"/>
        <w:ind w:firstLine="0"/>
        <w:rPr>
          <w:rFonts w:cstheme="minorHAnsi"/>
          <w:sz w:val="20"/>
          <w:szCs w:val="18"/>
        </w:rPr>
      </w:pPr>
      <w:sdt>
        <w:sdtPr>
          <w:rPr>
            <w:rFonts w:cstheme="minorHAnsi"/>
            <w:b/>
            <w:sz w:val="20"/>
            <w:szCs w:val="18"/>
          </w:rPr>
          <w:id w:val="-1226674883"/>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Reported pay equity metrics (including gender pay gaps) externally</w:t>
      </w:r>
    </w:p>
    <w:p w14:paraId="20CBA426" w14:textId="77777777" w:rsidR="00927D1B" w:rsidRPr="00BD37BC" w:rsidRDefault="008B75E4" w:rsidP="00BD37BC">
      <w:pPr>
        <w:pStyle w:val="List"/>
        <w:ind w:firstLine="0"/>
        <w:rPr>
          <w:rFonts w:cstheme="minorHAnsi"/>
          <w:sz w:val="20"/>
          <w:szCs w:val="18"/>
        </w:rPr>
      </w:pPr>
      <w:sdt>
        <w:sdtPr>
          <w:rPr>
            <w:rFonts w:cstheme="minorHAnsi"/>
            <w:b/>
            <w:sz w:val="20"/>
            <w:szCs w:val="18"/>
          </w:rPr>
          <w:id w:val="-118919384"/>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Trained people-managers in addressing gender bias (including unconscious bias)</w:t>
      </w:r>
    </w:p>
    <w:p w14:paraId="24ACD7ED" w14:textId="77777777" w:rsidR="00927D1B" w:rsidRPr="00BD37BC" w:rsidRDefault="008B75E4" w:rsidP="00BD37BC">
      <w:pPr>
        <w:pStyle w:val="List"/>
        <w:ind w:firstLine="0"/>
        <w:rPr>
          <w:rFonts w:cstheme="minorHAnsi"/>
          <w:sz w:val="20"/>
          <w:szCs w:val="18"/>
        </w:rPr>
      </w:pPr>
      <w:sdt>
        <w:sdtPr>
          <w:rPr>
            <w:rFonts w:cstheme="minorHAnsi"/>
            <w:b/>
            <w:sz w:val="20"/>
            <w:szCs w:val="18"/>
          </w:rPr>
          <w:id w:val="757561505"/>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Corrected like-for-like gaps</w:t>
      </w:r>
    </w:p>
    <w:p w14:paraId="77683338" w14:textId="77777777" w:rsidR="00927D1B" w:rsidRPr="00BD37BC" w:rsidRDefault="008B75E4" w:rsidP="00BD37BC">
      <w:pPr>
        <w:pStyle w:val="List"/>
        <w:ind w:firstLine="0"/>
        <w:rPr>
          <w:rFonts w:cstheme="minorHAnsi"/>
          <w:sz w:val="20"/>
          <w:szCs w:val="18"/>
        </w:rPr>
      </w:pPr>
      <w:sdt>
        <w:sdtPr>
          <w:rPr>
            <w:rFonts w:cstheme="minorHAnsi"/>
            <w:b/>
            <w:sz w:val="20"/>
            <w:szCs w:val="18"/>
          </w:rPr>
          <w:id w:val="1315846668"/>
          <w14:checkbox>
            <w14:checked w14:val="0"/>
            <w14:checkedState w14:val="2612" w14:font="MS Gothic"/>
            <w14:uncheckedState w14:val="2610" w14:font="MS Gothic"/>
          </w14:checkbox>
        </w:sdtPr>
        <w:sdtEndPr/>
        <w:sdtContent>
          <w:r w:rsidR="00934E4A" w:rsidRPr="00BD37BC">
            <w:rPr>
              <w:rFonts w:ascii="Segoe UI Symbol" w:eastAsia="MS Gothic" w:hAnsi="Segoe UI Symbol" w:cs="Segoe UI Symbol"/>
              <w:b/>
              <w:sz w:val="20"/>
              <w:szCs w:val="18"/>
            </w:rPr>
            <w:t>☐</w:t>
          </w:r>
        </w:sdtContent>
      </w:sdt>
      <w:r w:rsidR="00934E4A" w:rsidRPr="00BD37BC">
        <w:rPr>
          <w:rFonts w:cstheme="minorHAnsi"/>
          <w:sz w:val="20"/>
          <w:szCs w:val="18"/>
        </w:rPr>
        <w:t xml:space="preserve"> Conducted a gender-based job evaluation process</w:t>
      </w:r>
    </w:p>
    <w:p w14:paraId="5B9A9B92" w14:textId="77777777" w:rsidR="00927D1B" w:rsidRPr="00BD37BC" w:rsidRDefault="00934E4A" w:rsidP="00BD37BC">
      <w:pPr>
        <w:pStyle w:val="List"/>
        <w:ind w:firstLine="0"/>
        <w:rPr>
          <w:rFonts w:cstheme="minorHAnsi"/>
          <w:sz w:val="20"/>
          <w:szCs w:val="18"/>
        </w:rPr>
      </w:pPr>
      <w:r w:rsidRPr="00BD37BC">
        <w:rPr>
          <w:rFonts w:cstheme="minorHAnsi"/>
          <w:b/>
          <w:noProof/>
          <w:sz w:val="20"/>
          <w:szCs w:val="18"/>
          <w:lang w:eastAsia="en-AU"/>
        </w:rPr>
        <mc:AlternateContent>
          <mc:Choice Requires="wps">
            <w:drawing>
              <wp:anchor distT="45720" distB="45720" distL="114300" distR="114300" simplePos="0" relativeHeight="251603968" behindDoc="0" locked="0" layoutInCell="1" allowOverlap="1" wp14:anchorId="27B8F979" wp14:editId="34520E8A">
                <wp:simplePos x="0" y="0"/>
                <wp:positionH relativeFrom="column">
                  <wp:posOffset>3028950</wp:posOffset>
                </wp:positionH>
                <wp:positionV relativeFrom="paragraph">
                  <wp:posOffset>76835</wp:posOffset>
                </wp:positionV>
                <wp:extent cx="3667125" cy="14287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71D89C" w14:textId="77777777" w:rsidR="00234409" w:rsidRDefault="00234409" w:rsidP="00934E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B8F979" id="_x0000_s1055" type="#_x0000_t202" style="position:absolute;left:0;text-align:left;margin-left:238.5pt;margin-top:6.05pt;width:288.75pt;height:11.2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">
                <v:textbox>
                  <w:txbxContent>
                    <w:p w14:paraId="5071D89C" w14:textId="77777777" w:rsidR="00234409" w:rsidRDefault="00234409" w:rsidP="00934E4A"/>
                  </w:txbxContent>
                </v:textbox>
                <w10:wrap type="square"/>
              </v:shape>
            </w:pict>
          </mc:Fallback>
        </mc:AlternateContent>
      </w:r>
      <w:sdt>
        <w:sdtPr>
          <w:rPr>
            <w:rFonts w:cstheme="minorHAnsi"/>
            <w:b/>
            <w:sz w:val="20"/>
            <w:szCs w:val="18"/>
          </w:rPr>
          <w:id w:val="1675920677"/>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Pr="00BD37BC">
        <w:rPr>
          <w:rFonts w:cstheme="minorHAnsi"/>
          <w:sz w:val="20"/>
          <w:szCs w:val="18"/>
        </w:rPr>
        <w:t xml:space="preserve"> Implemented other changes (provide details): </w:t>
      </w:r>
    </w:p>
    <w:p w14:paraId="66EE112D" w14:textId="04D94CCB" w:rsidR="00934E4A" w:rsidRPr="005C0956" w:rsidRDefault="00934E4A" w:rsidP="00BD37BC">
      <w:pPr>
        <w:pStyle w:val="Bullets2ndindent"/>
        <w:rPr>
          <w:rFonts w:eastAsiaTheme="minorHAnsi"/>
        </w:rPr>
      </w:pPr>
    </w:p>
    <w:p w14:paraId="5B3673DF" w14:textId="210BFD8A" w:rsidR="00934E4A" w:rsidRDefault="008B75E4" w:rsidP="00BD37BC">
      <w:pPr>
        <w:pStyle w:val="Bullets2ndindent"/>
        <w:ind w:left="0" w:firstLine="0"/>
      </w:pPr>
      <w:sdt>
        <w:sdtPr>
          <w:id w:val="1855608999"/>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r w:rsidR="00934E4A" w:rsidRPr="00813662">
        <w:t xml:space="preserve"> </w:t>
      </w:r>
      <w:r w:rsidR="00934E4A" w:rsidRPr="00735617">
        <w:t>No</w:t>
      </w:r>
      <w:r w:rsidR="00934E4A">
        <w:t xml:space="preserve"> </w:t>
      </w:r>
      <w:r w:rsidR="00934E4A" w:rsidRPr="00BD37BC">
        <w:rPr>
          <w:rFonts w:eastAsiaTheme="minorHAnsi"/>
          <w:b w:val="0"/>
          <w:bCs w:val="0"/>
        </w:rPr>
        <w:t>(</w:t>
      </w:r>
      <w:r w:rsidR="005D7333" w:rsidRPr="00BD37BC">
        <w:rPr>
          <w:rFonts w:eastAsiaTheme="minorHAnsi"/>
          <w:b w:val="0"/>
          <w:bCs w:val="0"/>
        </w:rPr>
        <w:t>Select all that apply</w:t>
      </w:r>
      <w:r w:rsidR="00934E4A" w:rsidRPr="00BD37BC">
        <w:rPr>
          <w:rFonts w:eastAsiaTheme="minorHAnsi"/>
          <w:b w:val="0"/>
          <w:bCs w:val="0"/>
        </w:rPr>
        <w:t>)</w:t>
      </w:r>
    </w:p>
    <w:p w14:paraId="5360583D"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829496563"/>
          <w14:checkbox>
            <w14:checked w14:val="0"/>
            <w14:checkedState w14:val="2612" w14:font="MS Gothic"/>
            <w14:uncheckedState w14:val="2610" w14:font="MS Gothic"/>
          </w14:checkbox>
        </w:sdtPr>
        <w:sdtEndPr/>
        <w:sdtContent>
          <w:r w:rsidR="00095C19"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 unexplained or unjustifiable gaps identified</w:t>
      </w:r>
    </w:p>
    <w:p w14:paraId="763B6595"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62840792"/>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Currently under development</w:t>
      </w:r>
    </w:p>
    <w:p w14:paraId="3C5B797E"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1454444363"/>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Insufficient resources/expertise</w:t>
      </w:r>
    </w:p>
    <w:p w14:paraId="5C977F99"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1387100594"/>
          <w14:checkbox>
            <w14:checked w14:val="0"/>
            <w14:checkedState w14:val="2612" w14:font="MS Gothic"/>
            <w14:uncheckedState w14:val="2610" w14:font="MS Gothic"/>
          </w14:checkbox>
        </w:sdtPr>
        <w:sdtEndPr/>
        <w:sdtContent>
          <w:r w:rsidR="00A6145D"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Salaries set by awards/industrial or workplace agreements</w:t>
      </w:r>
    </w:p>
    <w:p w14:paraId="135EE2C8"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1763365485"/>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Non-award employees paid market rate</w:t>
      </w:r>
    </w:p>
    <w:p w14:paraId="2EC47FEA"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2045552721"/>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Not aware of the need</w:t>
      </w:r>
    </w:p>
    <w:p w14:paraId="20B88DE6" w14:textId="77777777" w:rsidR="00927D1B" w:rsidRPr="00BD37BC" w:rsidRDefault="001A049D" w:rsidP="00BD37BC">
      <w:pPr>
        <w:pStyle w:val="List"/>
        <w:ind w:firstLine="0"/>
        <w:rPr>
          <w:rFonts w:cstheme="minorHAnsi"/>
          <w:sz w:val="20"/>
          <w:szCs w:val="18"/>
          <w:lang w:eastAsia="en-AU"/>
        </w:rPr>
      </w:pPr>
      <w:r w:rsidRPr="00BD37BC">
        <w:rPr>
          <w:rFonts w:cstheme="minorHAnsi"/>
          <w:b/>
          <w:noProof/>
          <w:sz w:val="20"/>
          <w:szCs w:val="18"/>
          <w:lang w:eastAsia="en-AU"/>
        </w:rPr>
        <mc:AlternateContent>
          <mc:Choice Requires="wps">
            <w:drawing>
              <wp:anchor distT="45720" distB="45720" distL="114300" distR="114300" simplePos="0" relativeHeight="251959296" behindDoc="0" locked="0" layoutInCell="1" allowOverlap="1" wp14:anchorId="3BFBAF72" wp14:editId="7115C335">
                <wp:simplePos x="0" y="0"/>
                <wp:positionH relativeFrom="margin">
                  <wp:align>right</wp:align>
                </wp:positionH>
                <wp:positionV relativeFrom="paragraph">
                  <wp:posOffset>203200</wp:posOffset>
                </wp:positionV>
                <wp:extent cx="5105400" cy="152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2400"/>
                        </a:xfrm>
                        <a:prstGeom prst="rect">
                          <a:avLst/>
                        </a:prstGeom>
                        <a:solidFill>
                          <a:srgbClr val="FFFFFF"/>
                        </a:solidFill>
                        <a:ln w="9525">
                          <a:solidFill>
                            <a:srgbClr val="000000"/>
                          </a:solidFill>
                          <a:miter lim="800000"/>
                          <a:headEnd/>
                          <a:tailEnd/>
                        </a:ln>
                      </wps:spPr>
                      <wps:txbx>
                        <w:txbxContent>
                          <w:p w14:paraId="17988C01"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FBAF72" id="_x0000_s1056" type="#_x0000_t202" style="position:absolute;left:0;text-align:left;margin-left:350.8pt;margin-top:16pt;width:402pt;height:12pt;z-index:25195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">
                <v:textbox>
                  <w:txbxContent>
                    <w:p w14:paraId="17988C01" w14:textId="77777777" w:rsidR="00234409" w:rsidRDefault="00234409" w:rsidP="001A049D"/>
                  </w:txbxContent>
                </v:textbox>
                <w10:wrap type="square" anchorx="margin"/>
              </v:shape>
            </w:pict>
          </mc:Fallback>
        </mc:AlternateContent>
      </w:r>
      <w:sdt>
        <w:sdtPr>
          <w:rPr>
            <w:rFonts w:cstheme="minorHAnsi"/>
            <w:b/>
            <w:sz w:val="20"/>
            <w:szCs w:val="18"/>
          </w:rPr>
          <w:id w:val="-369536504"/>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Not a priority</w:t>
      </w:r>
    </w:p>
    <w:p w14:paraId="20E86931" w14:textId="77777777" w:rsidR="00927D1B" w:rsidRPr="00BD37BC" w:rsidRDefault="008B75E4" w:rsidP="00BD37BC">
      <w:pPr>
        <w:pStyle w:val="List"/>
        <w:ind w:firstLine="0"/>
        <w:rPr>
          <w:rFonts w:cstheme="minorHAnsi"/>
          <w:sz w:val="20"/>
          <w:szCs w:val="18"/>
          <w:lang w:eastAsia="en-AU"/>
        </w:rPr>
      </w:pPr>
      <w:sdt>
        <w:sdtPr>
          <w:rPr>
            <w:rFonts w:cstheme="minorHAnsi"/>
            <w:b/>
            <w:sz w:val="20"/>
            <w:szCs w:val="18"/>
          </w:rPr>
          <w:id w:val="314999045"/>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Unable to address cause/s of gaps (provide details why)</w:t>
      </w:r>
    </w:p>
    <w:p w14:paraId="2F2EB7E3" w14:textId="77777777" w:rsidR="00927D1B" w:rsidRDefault="008B75E4" w:rsidP="00BD37BC">
      <w:pPr>
        <w:pStyle w:val="List"/>
        <w:ind w:firstLine="0"/>
        <w:rPr>
          <w:lang w:eastAsia="en-AU"/>
        </w:rPr>
      </w:pPr>
      <w:sdt>
        <w:sdtPr>
          <w:rPr>
            <w:rFonts w:cstheme="minorHAnsi"/>
            <w:b/>
            <w:sz w:val="20"/>
            <w:szCs w:val="18"/>
          </w:rPr>
          <w:id w:val="1224641331"/>
          <w14:checkbox>
            <w14:checked w14:val="0"/>
            <w14:checkedState w14:val="2612" w14:font="MS Gothic"/>
            <w14:uncheckedState w14:val="2610" w14:font="MS Gothic"/>
          </w14:checkbox>
        </w:sdtPr>
        <w:sdtEndPr/>
        <w:sdtContent>
          <w:r w:rsidR="005D7333" w:rsidRPr="00BD37BC">
            <w:rPr>
              <w:rFonts w:ascii="Segoe UI Symbol" w:eastAsia="MS Gothic" w:hAnsi="Segoe UI Symbol" w:cs="Segoe UI Symbol"/>
              <w:b/>
              <w:sz w:val="20"/>
              <w:szCs w:val="18"/>
            </w:rPr>
            <w:t>☐</w:t>
          </w:r>
        </w:sdtContent>
      </w:sdt>
      <w:r w:rsidR="005D7333" w:rsidRPr="00BD37BC">
        <w:rPr>
          <w:rFonts w:cstheme="minorHAnsi"/>
          <w:sz w:val="20"/>
          <w:szCs w:val="18"/>
        </w:rPr>
        <w:t xml:space="preserve"> </w:t>
      </w:r>
      <w:r w:rsidR="005D7333" w:rsidRPr="00BD37BC">
        <w:rPr>
          <w:rFonts w:cstheme="minorHAnsi"/>
          <w:sz w:val="20"/>
          <w:szCs w:val="18"/>
          <w:lang w:eastAsia="en-AU"/>
        </w:rPr>
        <w:t>Other (provide details)</w:t>
      </w:r>
      <w:r w:rsidR="005D7333" w:rsidRPr="00367265">
        <w:rPr>
          <w:b/>
          <w:noProof/>
          <w:lang w:eastAsia="en-AU"/>
        </w:rPr>
        <mc:AlternateContent>
          <mc:Choice Requires="wps">
            <w:drawing>
              <wp:anchor distT="45720" distB="45720" distL="114300" distR="114300" simplePos="0" relativeHeight="251606016" behindDoc="0" locked="0" layoutInCell="1" allowOverlap="1" wp14:anchorId="7081D6A3" wp14:editId="27AE9F37">
                <wp:simplePos x="0" y="0"/>
                <wp:positionH relativeFrom="column">
                  <wp:posOffset>2356485</wp:posOffset>
                </wp:positionH>
                <wp:positionV relativeFrom="paragraph">
                  <wp:posOffset>54610</wp:posOffset>
                </wp:positionV>
                <wp:extent cx="3667125" cy="142875"/>
                <wp:effectExtent l="0" t="0" r="28575" b="2857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9BDEDD" w14:textId="77777777" w:rsidR="00234409" w:rsidRDefault="00234409" w:rsidP="005D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81D6A3" id="_x0000_s1057" type="#_x0000_t202" style="position:absolute;left:0;text-align:left;margin-left:185.55pt;margin-top:4.3pt;width:288.75pt;height:11.2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ty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">
                <v:textbox>
                  <w:txbxContent>
                    <w:p w14:paraId="6B9BDEDD" w14:textId="77777777" w:rsidR="00234409" w:rsidRDefault="00234409" w:rsidP="005D7333"/>
                  </w:txbxContent>
                </v:textbox>
                <w10:wrap type="square"/>
              </v:shape>
            </w:pict>
          </mc:Fallback>
        </mc:AlternateContent>
      </w:r>
    </w:p>
    <w:p w14:paraId="3D1A0ABC" w14:textId="2C65FE2A" w:rsidR="00934E4A" w:rsidRDefault="00934E4A" w:rsidP="00934E4A">
      <w:pPr>
        <w:pStyle w:val="BodyCopy"/>
        <w:rPr>
          <w:rStyle w:val="BodyCopyChar"/>
          <w:rFonts w:eastAsiaTheme="majorEastAsia" w:cstheme="majorBidi"/>
          <w:b/>
          <w:bCs/>
          <w:iCs/>
          <w:sz w:val="24"/>
        </w:rPr>
      </w:pPr>
    </w:p>
    <w:p w14:paraId="5A16F019" w14:textId="10190C12" w:rsidR="005D7333" w:rsidRDefault="00DC706E" w:rsidP="005D7333">
      <w:pPr>
        <w:pStyle w:val="Heading4"/>
      </w:pPr>
      <w:r>
        <w:t>1</w:t>
      </w:r>
      <w:r w:rsidR="005D7333" w:rsidRPr="000F68C3">
        <w:t>1.</w:t>
      </w:r>
      <w:r w:rsidR="005D7333">
        <w:t xml:space="preserve">3 </w:t>
      </w:r>
      <w:r w:rsidR="00E65429">
        <w:t>What</w:t>
      </w:r>
      <w:r w:rsidR="005D7333" w:rsidRPr="005D7333">
        <w:t xml:space="preserve"> type of gender remuneration gap analysis has been undertaken</w:t>
      </w:r>
      <w:r w:rsidR="00095C19">
        <w:t>?</w:t>
      </w:r>
      <w:r w:rsidR="005D7333" w:rsidRPr="005D7333">
        <w:t xml:space="preserve"> </w:t>
      </w:r>
    </w:p>
    <w:p w14:paraId="6F97AFF9" w14:textId="77777777" w:rsidR="00927D1B" w:rsidRPr="00E331FB" w:rsidRDefault="008B75E4" w:rsidP="003C79B0">
      <w:pPr>
        <w:pStyle w:val="BodyTextFirstIndent2"/>
        <w:rPr>
          <w:sz w:val="20"/>
          <w:szCs w:val="18"/>
          <w:lang w:eastAsia="en-AU"/>
        </w:rPr>
      </w:pPr>
      <w:sdt>
        <w:sdtPr>
          <w:rPr>
            <w:b/>
            <w:sz w:val="20"/>
            <w:szCs w:val="18"/>
          </w:rPr>
          <w:id w:val="-1954698592"/>
          <w14:checkbox>
            <w14:checked w14:val="0"/>
            <w14:checkedState w14:val="2612" w14:font="MS Gothic"/>
            <w14:uncheckedState w14:val="2610" w14:font="MS Gothic"/>
          </w14:checkbox>
        </w:sdtPr>
        <w:sdtEndPr/>
        <w:sdtContent>
          <w:r w:rsidR="00095C19" w:rsidRPr="00E331FB">
            <w:rPr>
              <w:rFonts w:ascii="MS Gothic" w:eastAsia="MS Gothic" w:hAnsi="MS Gothic" w:hint="eastAsia"/>
              <w:b/>
              <w:sz w:val="20"/>
              <w:szCs w:val="18"/>
            </w:rPr>
            <w:t>☐</w:t>
          </w:r>
        </w:sdtContent>
      </w:sdt>
      <w:r w:rsidR="00095C19" w:rsidRPr="00E331FB">
        <w:rPr>
          <w:sz w:val="20"/>
          <w:szCs w:val="18"/>
        </w:rPr>
        <w:t xml:space="preserve"> </w:t>
      </w:r>
      <w:r w:rsidR="00095C19" w:rsidRPr="00E331FB">
        <w:rPr>
          <w:sz w:val="20"/>
          <w:szCs w:val="18"/>
          <w:lang w:eastAsia="en-AU"/>
        </w:rPr>
        <w:t>A like-for-like gap analysis which compares the same or similar roles</w:t>
      </w:r>
      <w:r w:rsidR="00095C19" w:rsidRPr="00E331FB">
        <w:rPr>
          <w:sz w:val="20"/>
          <w:szCs w:val="18"/>
        </w:rPr>
        <w:t xml:space="preserve"> </w:t>
      </w:r>
      <w:r w:rsidR="00095C19" w:rsidRPr="00E331FB">
        <w:rPr>
          <w:sz w:val="20"/>
          <w:szCs w:val="18"/>
          <w:lang w:eastAsia="en-AU"/>
        </w:rPr>
        <w:t xml:space="preserve">of equal </w:t>
      </w:r>
      <w:r w:rsidR="00A34347" w:rsidRPr="00E331FB">
        <w:rPr>
          <w:sz w:val="20"/>
          <w:szCs w:val="18"/>
          <w:lang w:eastAsia="en-AU"/>
        </w:rPr>
        <w:t>or</w:t>
      </w:r>
      <w:r w:rsidR="00095C19" w:rsidRPr="00E331FB">
        <w:rPr>
          <w:sz w:val="20"/>
          <w:szCs w:val="18"/>
          <w:lang w:eastAsia="en-AU"/>
        </w:rPr>
        <w:t xml:space="preserve"> comparable value</w:t>
      </w:r>
      <w:r w:rsidR="00A1162D" w:rsidRPr="00E331FB">
        <w:rPr>
          <w:sz w:val="20"/>
          <w:szCs w:val="18"/>
          <w:lang w:eastAsia="en-AU"/>
        </w:rPr>
        <w:t xml:space="preserve"> </w:t>
      </w:r>
    </w:p>
    <w:p w14:paraId="1BA7A976" w14:textId="77777777" w:rsidR="00927D1B" w:rsidRPr="00E331FB" w:rsidRDefault="008B75E4" w:rsidP="003C79B0">
      <w:pPr>
        <w:pStyle w:val="BodyTextFirstIndent2"/>
        <w:rPr>
          <w:sz w:val="20"/>
          <w:szCs w:val="18"/>
          <w:lang w:eastAsia="en-AU"/>
        </w:rPr>
      </w:pPr>
      <w:sdt>
        <w:sdtPr>
          <w:rPr>
            <w:b/>
            <w:sz w:val="20"/>
            <w:szCs w:val="18"/>
          </w:rPr>
          <w:id w:val="-211726329"/>
          <w14:checkbox>
            <w14:checked w14:val="0"/>
            <w14:checkedState w14:val="2612" w14:font="MS Gothic"/>
            <w14:uncheckedState w14:val="2610" w14:font="MS Gothic"/>
          </w14:checkbox>
        </w:sdtPr>
        <w:sdtEndPr/>
        <w:sdtContent>
          <w:r w:rsidR="00A1162D" w:rsidRPr="00E331FB">
            <w:rPr>
              <w:rFonts w:ascii="MS Gothic" w:eastAsia="MS Gothic" w:hAnsi="MS Gothic" w:hint="eastAsia"/>
              <w:b/>
              <w:sz w:val="20"/>
              <w:szCs w:val="18"/>
            </w:rPr>
            <w:t>☐</w:t>
          </w:r>
        </w:sdtContent>
      </w:sdt>
      <w:r w:rsidR="00A1162D" w:rsidRPr="00E331FB">
        <w:rPr>
          <w:sz w:val="20"/>
          <w:szCs w:val="18"/>
        </w:rPr>
        <w:t xml:space="preserve"> </w:t>
      </w:r>
      <w:r w:rsidR="00A1162D" w:rsidRPr="00E331FB">
        <w:rPr>
          <w:sz w:val="20"/>
          <w:szCs w:val="18"/>
          <w:lang w:eastAsia="en-AU"/>
        </w:rPr>
        <w:t xml:space="preserve">A by-level gap analysis which compares the difference between women’s and men’s average pay within the same employee category </w:t>
      </w:r>
    </w:p>
    <w:p w14:paraId="1114BEBC" w14:textId="77777777" w:rsidR="00927D1B" w:rsidRPr="00E331FB" w:rsidRDefault="008B75E4" w:rsidP="00BD37BC">
      <w:pPr>
        <w:pStyle w:val="BodyTextFirstIndent2"/>
        <w:ind w:left="720" w:firstLine="0"/>
        <w:rPr>
          <w:sz w:val="20"/>
          <w:szCs w:val="18"/>
          <w:lang w:eastAsia="en-AU"/>
        </w:rPr>
      </w:pPr>
      <w:sdt>
        <w:sdtPr>
          <w:rPr>
            <w:b/>
            <w:sz w:val="20"/>
            <w:szCs w:val="18"/>
          </w:rPr>
          <w:id w:val="2116947612"/>
          <w14:checkbox>
            <w14:checked w14:val="0"/>
            <w14:checkedState w14:val="2612" w14:font="MS Gothic"/>
            <w14:uncheckedState w14:val="2610" w14:font="MS Gothic"/>
          </w14:checkbox>
        </w:sdtPr>
        <w:sdtEndPr/>
        <w:sdtContent>
          <w:r w:rsidR="00E5757A" w:rsidRPr="00E331FB">
            <w:rPr>
              <w:rFonts w:ascii="MS Gothic" w:eastAsia="MS Gothic" w:hAnsi="MS Gothic" w:hint="eastAsia"/>
              <w:b/>
              <w:sz w:val="20"/>
              <w:szCs w:val="18"/>
            </w:rPr>
            <w:t>☐</w:t>
          </w:r>
        </w:sdtContent>
      </w:sdt>
      <w:r w:rsidR="00E5757A" w:rsidRPr="00E331FB">
        <w:rPr>
          <w:sz w:val="20"/>
          <w:szCs w:val="18"/>
        </w:rPr>
        <w:t xml:space="preserve"> </w:t>
      </w:r>
      <w:r w:rsidR="00E5757A" w:rsidRPr="00E331FB">
        <w:rPr>
          <w:sz w:val="20"/>
          <w:szCs w:val="18"/>
          <w:lang w:eastAsia="en-AU"/>
        </w:rPr>
        <w:t xml:space="preserve">An overall organisation-wide gender pay gap which </w:t>
      </w:r>
      <w:r w:rsidR="00A34347" w:rsidRPr="00E331FB">
        <w:rPr>
          <w:sz w:val="20"/>
          <w:szCs w:val="18"/>
          <w:lang w:eastAsia="en-AU"/>
        </w:rPr>
        <w:t>compares</w:t>
      </w:r>
      <w:r w:rsidR="00E5757A" w:rsidRPr="00E331FB">
        <w:rPr>
          <w:sz w:val="20"/>
          <w:szCs w:val="18"/>
          <w:lang w:eastAsia="en-AU"/>
        </w:rPr>
        <w:t xml:space="preserve"> the difference between </w:t>
      </w:r>
      <w:r w:rsidR="00A1162D" w:rsidRPr="00E331FB">
        <w:rPr>
          <w:sz w:val="20"/>
          <w:szCs w:val="18"/>
          <w:lang w:eastAsia="en-AU"/>
        </w:rPr>
        <w:t>women’s and men’s</w:t>
      </w:r>
      <w:r w:rsidR="00E5757A" w:rsidRPr="00E331FB">
        <w:rPr>
          <w:sz w:val="20"/>
          <w:szCs w:val="18"/>
          <w:lang w:eastAsia="en-AU"/>
        </w:rPr>
        <w:t xml:space="preserve"> average </w:t>
      </w:r>
      <w:r w:rsidR="00A1162D" w:rsidRPr="00E331FB">
        <w:rPr>
          <w:sz w:val="20"/>
          <w:szCs w:val="18"/>
          <w:lang w:eastAsia="en-AU"/>
        </w:rPr>
        <w:t>pay across the whole</w:t>
      </w:r>
      <w:r w:rsidR="00E5757A" w:rsidRPr="00E331FB">
        <w:rPr>
          <w:sz w:val="20"/>
          <w:szCs w:val="18"/>
          <w:lang w:eastAsia="en-AU"/>
        </w:rPr>
        <w:t xml:space="preserve"> organisation</w:t>
      </w:r>
    </w:p>
    <w:p w14:paraId="04D5184E" w14:textId="77777777" w:rsidR="00927D1B" w:rsidRPr="00E331FB" w:rsidRDefault="008B75E4" w:rsidP="003C79B0">
      <w:pPr>
        <w:pStyle w:val="BodyTextFirstIndent2"/>
        <w:rPr>
          <w:sz w:val="20"/>
          <w:szCs w:val="18"/>
          <w:lang w:eastAsia="en-AU"/>
        </w:rPr>
      </w:pPr>
      <w:sdt>
        <w:sdtPr>
          <w:rPr>
            <w:b/>
            <w:sz w:val="20"/>
            <w:szCs w:val="18"/>
          </w:rPr>
          <w:id w:val="-1017540814"/>
          <w14:checkbox>
            <w14:checked w14:val="0"/>
            <w14:checkedState w14:val="2612" w14:font="MS Gothic"/>
            <w14:uncheckedState w14:val="2610" w14:font="MS Gothic"/>
          </w14:checkbox>
        </w:sdtPr>
        <w:sdtEndPr/>
        <w:sdtContent>
          <w:r w:rsidR="00E5757A" w:rsidRPr="00E331FB">
            <w:rPr>
              <w:rFonts w:ascii="MS Gothic" w:eastAsia="MS Gothic" w:hAnsi="MS Gothic" w:hint="eastAsia"/>
              <w:b/>
              <w:sz w:val="20"/>
              <w:szCs w:val="18"/>
            </w:rPr>
            <w:t>☐</w:t>
          </w:r>
        </w:sdtContent>
      </w:sdt>
      <w:r w:rsidR="00E5757A" w:rsidRPr="00E331FB">
        <w:rPr>
          <w:sz w:val="20"/>
          <w:szCs w:val="18"/>
        </w:rPr>
        <w:t xml:space="preserve"> </w:t>
      </w:r>
      <w:r w:rsidR="00E5757A" w:rsidRPr="00E331FB">
        <w:rPr>
          <w:sz w:val="20"/>
          <w:szCs w:val="18"/>
          <w:lang w:eastAsia="en-AU"/>
        </w:rPr>
        <w:t>None</w:t>
      </w:r>
    </w:p>
    <w:p w14:paraId="774524AC" w14:textId="38B94504" w:rsidR="005D7333" w:rsidRPr="005D7333" w:rsidRDefault="00E5757A" w:rsidP="005D7333">
      <w:pPr>
        <w:pStyle w:val="BodyCopy"/>
        <w:rPr>
          <w:i/>
          <w:color w:val="4A4A4A" w:themeColor="accent6" w:themeShade="80"/>
        </w:rPr>
      </w:pPr>
      <w:r>
        <w:rPr>
          <w:i/>
          <w:color w:val="4A4A4A" w:themeColor="accent6" w:themeShade="80"/>
        </w:rPr>
        <w:t>You may also provide more detail below on the gender remuneration gap analysis that was undertaken.</w:t>
      </w:r>
      <w:r w:rsidR="005D7333" w:rsidRPr="005D7333">
        <w:rPr>
          <w:i/>
          <w:color w:val="4A4A4A" w:themeColor="accent6" w:themeShade="80"/>
        </w:rPr>
        <w:t xml:space="preserve"> </w:t>
      </w:r>
    </w:p>
    <w:p w14:paraId="065D597E" w14:textId="2B6D4286" w:rsidR="005D7333" w:rsidRDefault="005D7333"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7040" behindDoc="0" locked="0" layoutInCell="1" allowOverlap="1" wp14:anchorId="37917A2F" wp14:editId="258ABD3E">
                <wp:simplePos x="0" y="0"/>
                <wp:positionH relativeFrom="margin">
                  <wp:posOffset>0</wp:posOffset>
                </wp:positionH>
                <wp:positionV relativeFrom="paragraph">
                  <wp:posOffset>292735</wp:posOffset>
                </wp:positionV>
                <wp:extent cx="8477250" cy="1162050"/>
                <wp:effectExtent l="0" t="0" r="1905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917A2F" id="_x0000_s1058" type="#_x0000_t202" style="position:absolute;margin-left:0;margin-top:23.05pt;width:667.5pt;height:91.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haFAIAACgEAAAOAAAAZHJzL2Uyb0RvYy54bWysU9tu2zAMfR+wfxD0vviypGmNOEWXLsOA&#10;7gK0+wBZlmNhsqhJSuzs60vJbpp128swPQikSB2Sh+TqeugUOQjrJOiSZrOUEqE51FLvSvrtYfvm&#10;k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">
                <v:textbo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7460256E" w14:textId="77777777" w:rsidR="005D7333" w:rsidRDefault="005D7333" w:rsidP="003F4BE6">
      <w:pPr>
        <w:pStyle w:val="Heading4"/>
        <w:rPr>
          <w:rStyle w:val="BodyCopyChar"/>
          <w:sz w:val="20"/>
        </w:rPr>
      </w:pPr>
    </w:p>
    <w:p w14:paraId="4B0D9548" w14:textId="77777777" w:rsidR="005D7333" w:rsidRDefault="005D7333" w:rsidP="003F4BE6">
      <w:pPr>
        <w:pStyle w:val="Heading4"/>
        <w:rPr>
          <w:rStyle w:val="BodyCopyChar"/>
          <w:sz w:val="20"/>
        </w:rPr>
      </w:pPr>
    </w:p>
    <w:p w14:paraId="68FC35B0" w14:textId="407C6365" w:rsidR="009B7221" w:rsidRDefault="009B7221" w:rsidP="00735617">
      <w:pPr>
        <w:pStyle w:val="BodyCopy"/>
        <w:rPr>
          <w:rStyle w:val="BodyCopyChar"/>
          <w:b/>
          <w:bCs/>
          <w:sz w:val="22"/>
          <w:szCs w:val="22"/>
        </w:rPr>
      </w:pPr>
    </w:p>
    <w:p w14:paraId="7EFDDE3F" w14:textId="6C441ECE" w:rsidR="00B456C7" w:rsidRDefault="00B456C7" w:rsidP="00735617">
      <w:pPr>
        <w:pStyle w:val="BodyCopy"/>
        <w:rPr>
          <w:rStyle w:val="BodyCopyChar"/>
          <w:b/>
          <w:bCs/>
          <w:sz w:val="22"/>
          <w:szCs w:val="22"/>
        </w:rPr>
      </w:pPr>
    </w:p>
    <w:p w14:paraId="0C5EB1DC" w14:textId="27DA037D" w:rsidR="00B456C7" w:rsidRDefault="00B456C7" w:rsidP="00735617">
      <w:pPr>
        <w:pStyle w:val="BodyCopy"/>
        <w:rPr>
          <w:rStyle w:val="BodyCopyChar"/>
          <w:b/>
          <w:bCs/>
          <w:sz w:val="22"/>
          <w:szCs w:val="22"/>
        </w:rPr>
      </w:pPr>
    </w:p>
    <w:p w14:paraId="6A905B32" w14:textId="2BF0C503" w:rsidR="00927D1B" w:rsidRPr="00927D1B" w:rsidRDefault="00DC706E" w:rsidP="002A63A3">
      <w:pPr>
        <w:pStyle w:val="BodyText"/>
        <w:rPr>
          <w:rStyle w:val="BodyCopyChar"/>
          <w:b/>
          <w:bCs/>
          <w:sz w:val="24"/>
          <w:szCs w:val="22"/>
        </w:rPr>
      </w:pPr>
      <w:r>
        <w:rPr>
          <w:rStyle w:val="BodyCopyChar"/>
          <w:b/>
          <w:bCs/>
          <w:sz w:val="24"/>
          <w:szCs w:val="22"/>
        </w:rPr>
        <w:t>1</w:t>
      </w:r>
      <w:r w:rsidR="005D7333" w:rsidRPr="00927D1B">
        <w:rPr>
          <w:rStyle w:val="BodyCopyChar"/>
          <w:b/>
          <w:bCs/>
          <w:sz w:val="24"/>
          <w:szCs w:val="22"/>
        </w:rPr>
        <w:t>2</w:t>
      </w:r>
      <w:r w:rsidR="00A6145D" w:rsidRPr="00927D1B">
        <w:rPr>
          <w:rStyle w:val="BodyCopyChar"/>
          <w:b/>
          <w:bCs/>
          <w:sz w:val="24"/>
          <w:szCs w:val="22"/>
        </w:rPr>
        <w:t>.</w:t>
      </w:r>
      <w:r w:rsidR="00A6145D" w:rsidRPr="002A63A3">
        <w:rPr>
          <w:rFonts w:asciiTheme="majorHAnsi" w:hAnsiTheme="majorHAnsi" w:cstheme="majorHAnsi"/>
          <w:b/>
          <w:i/>
          <w:iCs/>
        </w:rPr>
        <w:t xml:space="preserve"> </w:t>
      </w:r>
      <w:r w:rsidR="005D7333" w:rsidRPr="00927D1B">
        <w:rPr>
          <w:rStyle w:val="BodyCopyChar"/>
          <w:b/>
          <w:bCs/>
          <w:sz w:val="24"/>
          <w:szCs w:val="22"/>
        </w:rPr>
        <w:t>If your organisation would like to provide additional information relating to employer action on pay equity in your workplace, please do so below.</w:t>
      </w:r>
    </w:p>
    <w:p w14:paraId="341A1687" w14:textId="199DC993" w:rsidR="005D7333" w:rsidRPr="005C2D07" w:rsidRDefault="005D7333" w:rsidP="00BD37BC">
      <w:pPr>
        <w:pStyle w:val="Bullets2ndindent"/>
        <w:rPr>
          <w:rStyle w:val="BodyCopyChar"/>
          <w:b w:val="0"/>
        </w:rPr>
      </w:pPr>
      <w:r w:rsidRPr="00E9482F">
        <w:rPr>
          <w:rStyle w:val="BodyCopyChar"/>
          <w:b w:val="0"/>
          <w:noProof/>
          <w:lang w:eastAsia="en-AU"/>
        </w:rPr>
        <mc:AlternateContent>
          <mc:Choice Requires="wps">
            <w:drawing>
              <wp:anchor distT="45720" distB="45720" distL="114300" distR="114300" simplePos="0" relativeHeight="251608064" behindDoc="0" locked="0" layoutInCell="1" allowOverlap="1" wp14:anchorId="6FF3472A" wp14:editId="62FE0AB2">
                <wp:simplePos x="0" y="0"/>
                <wp:positionH relativeFrom="margin">
                  <wp:align>left</wp:align>
                </wp:positionH>
                <wp:positionV relativeFrom="paragraph">
                  <wp:posOffset>80010</wp:posOffset>
                </wp:positionV>
                <wp:extent cx="8477250" cy="1162050"/>
                <wp:effectExtent l="0" t="0" r="1905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F3472A" id="_x0000_s1059" type="#_x0000_t202" style="position:absolute;left:0;text-align:left;margin-left:0;margin-top:6.3pt;width:667.5pt;height:91.5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">
                <v:textbo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67DEF894" w14:textId="77777777" w:rsidR="005D7333" w:rsidRPr="005205C2" w:rsidRDefault="005D7333" w:rsidP="005D7333">
      <w:pPr>
        <w:pStyle w:val="BodyCopy"/>
        <w:rPr>
          <w:i/>
          <w:color w:val="808080" w:themeColor="background1" w:themeShade="80"/>
        </w:rPr>
      </w:pPr>
    </w:p>
    <w:p w14:paraId="09636BB0" w14:textId="77777777" w:rsidR="00CA5AD7" w:rsidRDefault="00CA5AD7" w:rsidP="003F4BE6">
      <w:pPr>
        <w:pStyle w:val="Heading4"/>
        <w:rPr>
          <w:rStyle w:val="BodyCopyChar"/>
          <w:sz w:val="20"/>
        </w:rPr>
      </w:pPr>
    </w:p>
    <w:p w14:paraId="5D5A1342" w14:textId="77777777" w:rsidR="00CA5AD7" w:rsidRDefault="00CA5AD7" w:rsidP="003F4BE6">
      <w:pPr>
        <w:pStyle w:val="Heading4"/>
        <w:rPr>
          <w:rStyle w:val="BodyCopyChar"/>
          <w:sz w:val="20"/>
        </w:rPr>
      </w:pPr>
    </w:p>
    <w:p w14:paraId="7F853E9B" w14:textId="77777777" w:rsidR="00B456C7" w:rsidRDefault="00B456C7" w:rsidP="0072574E">
      <w:pPr>
        <w:rPr>
          <w:rStyle w:val="BodyCopyChar"/>
          <w:sz w:val="20"/>
        </w:rPr>
      </w:pPr>
    </w:p>
    <w:p w14:paraId="1FA9F878" w14:textId="2AC639DD" w:rsidR="005D7333" w:rsidRPr="00CA5AD7" w:rsidRDefault="00006D97" w:rsidP="00CA5AD7">
      <w:pPr>
        <w:pStyle w:val="Heading3"/>
        <w:rPr>
          <w:rStyle w:val="BodyCopyChar"/>
          <w:rFonts w:asciiTheme="majorHAnsi" w:hAnsiTheme="majorHAnsi"/>
          <w:color w:val="F58220" w:themeColor="accent2"/>
        </w:rPr>
      </w:pPr>
      <w:r w:rsidRPr="00CA5AD7">
        <w:rPr>
          <w:rStyle w:val="BodyCopyChar"/>
          <w:rFonts w:asciiTheme="majorHAnsi" w:hAnsiTheme="majorHAnsi"/>
          <w:color w:val="F58220" w:themeColor="accent2"/>
        </w:rPr>
        <w:lastRenderedPageBreak/>
        <w:t>Employee consultation</w:t>
      </w:r>
    </w:p>
    <w:p w14:paraId="139032B4" w14:textId="77777777" w:rsidR="00927D1B" w:rsidRPr="00BD37BC" w:rsidRDefault="00B978FD" w:rsidP="002A63A3">
      <w:pPr>
        <w:pStyle w:val="BodyText"/>
        <w:rPr>
          <w:i/>
          <w:color w:val="808080" w:themeColor="background1" w:themeShade="80"/>
          <w:sz w:val="20"/>
          <w:szCs w:val="18"/>
        </w:rPr>
      </w:pPr>
      <w:r w:rsidRPr="00BD37BC">
        <w:rPr>
          <w:i/>
          <w:color w:val="808080" w:themeColor="background1" w:themeShade="80"/>
          <w:sz w:val="20"/>
          <w:szCs w:val="18"/>
        </w:rPr>
        <w:t>Employee consultation is a formalised way to collect information about your employees’ views on the workplace, what is working well and what could be improved.</w:t>
      </w:r>
    </w:p>
    <w:p w14:paraId="7A4F5F2E" w14:textId="1DADB9B7" w:rsidR="00927D1B" w:rsidRPr="00BD37BC" w:rsidRDefault="00B978FD" w:rsidP="002A63A3">
      <w:pPr>
        <w:pStyle w:val="BodyText"/>
        <w:rPr>
          <w:i/>
          <w:color w:val="808080" w:themeColor="background1" w:themeShade="80"/>
          <w:sz w:val="20"/>
          <w:szCs w:val="18"/>
        </w:rPr>
      </w:pPr>
      <w:r w:rsidRPr="00BD37BC">
        <w:rPr>
          <w:i/>
          <w:color w:val="808080" w:themeColor="background1" w:themeShade="80"/>
          <w:sz w:val="20"/>
          <w:szCs w:val="18"/>
        </w:rPr>
        <w:t xml:space="preserve">This section asks if you have consulted employees about gender equality issues in your workplace, and if you have, </w:t>
      </w:r>
      <w:r w:rsidR="001E283C" w:rsidRPr="00BD37BC">
        <w:rPr>
          <w:i/>
          <w:color w:val="808080" w:themeColor="background1" w:themeShade="80"/>
          <w:sz w:val="20"/>
          <w:szCs w:val="18"/>
        </w:rPr>
        <w:t xml:space="preserve">it </w:t>
      </w:r>
      <w:r w:rsidRPr="00BD37BC">
        <w:rPr>
          <w:i/>
          <w:color w:val="808080" w:themeColor="background1" w:themeShade="80"/>
          <w:sz w:val="20"/>
          <w:szCs w:val="18"/>
        </w:rPr>
        <w:t>asks who you have consulted and how. If you have not consulted employees, you will have the opportunity to indicate why.</w:t>
      </w:r>
    </w:p>
    <w:p w14:paraId="2CBA5721" w14:textId="6DFAA36A" w:rsidR="00DC2C3D" w:rsidRPr="00BD37BC" w:rsidRDefault="00DC2C3D" w:rsidP="006A6E65">
      <w:pPr>
        <w:shd w:val="clear" w:color="auto" w:fill="FFFFFF"/>
        <w:spacing w:after="100" w:afterAutospacing="1"/>
        <w:rPr>
          <w:i/>
          <w:color w:val="808080" w:themeColor="background1" w:themeShade="80"/>
          <w:sz w:val="20"/>
        </w:rPr>
      </w:pPr>
      <w:r w:rsidRPr="00BD37BC">
        <w:rPr>
          <w:i/>
          <w:color w:val="808080" w:themeColor="background1" w:themeShade="80"/>
          <w:sz w:val="20"/>
        </w:rPr>
        <w:t xml:space="preserve">Within the public sector, consultation may take place as part of a sector or service wide survey, for example, the APS employee census. </w:t>
      </w:r>
    </w:p>
    <w:p w14:paraId="67C78CFA" w14:textId="4EC2DFF4" w:rsidR="00927D1B" w:rsidRPr="002A63A3" w:rsidRDefault="00D45E0D" w:rsidP="002A63A3">
      <w:pPr>
        <w:pStyle w:val="BodyText"/>
        <w:rPr>
          <w:b/>
        </w:rPr>
      </w:pPr>
      <w:r w:rsidRPr="002A63A3">
        <w:rPr>
          <w:b/>
        </w:rPr>
        <w:t>1</w:t>
      </w:r>
      <w:r w:rsidR="00DC706E">
        <w:rPr>
          <w:b/>
        </w:rPr>
        <w:t>3</w:t>
      </w:r>
      <w:r w:rsidRPr="002A63A3">
        <w:rPr>
          <w:b/>
        </w:rPr>
        <w:t xml:space="preserve">. </w:t>
      </w:r>
      <w:r w:rsidR="00BA30F0" w:rsidRPr="002A63A3">
        <w:rPr>
          <w:b/>
        </w:rPr>
        <w:t>Have you consulted with employees on issues concerning gender equality in your workplace</w:t>
      </w:r>
      <w:r w:rsidR="0072574E" w:rsidRPr="002A63A3">
        <w:rPr>
          <w:b/>
        </w:rPr>
        <w:t xml:space="preserve"> during the reporting period</w:t>
      </w:r>
      <w:r w:rsidR="00BA30F0" w:rsidRPr="002A63A3">
        <w:rPr>
          <w:b/>
        </w:rPr>
        <w:t>?</w:t>
      </w:r>
    </w:p>
    <w:p w14:paraId="0048821D" w14:textId="01DF3520" w:rsidR="000F68C3" w:rsidRPr="001E283C" w:rsidRDefault="00FB3BC3" w:rsidP="00DC2C3D">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Examples of issues can include:</w:t>
      </w:r>
    </w:p>
    <w:p w14:paraId="7012027A" w14:textId="77777777" w:rsidR="00FB3BC3" w:rsidRPr="001E283C" w:rsidRDefault="00FB3BC3" w:rsidP="006438A9">
      <w:pPr>
        <w:pStyle w:val="Bullets3rdindent"/>
        <w:numPr>
          <w:ilvl w:val="0"/>
          <w:numId w:val="11"/>
        </w:numPr>
      </w:pPr>
      <w:r w:rsidRPr="001E283C">
        <w:t>parental leave entitlements and related processes, like keep-in-touch and return-to-work programs </w:t>
      </w:r>
    </w:p>
    <w:p w14:paraId="7DF5FC9A" w14:textId="77777777" w:rsidR="00FB3BC3" w:rsidRPr="001E283C" w:rsidRDefault="00FB3BC3" w:rsidP="006438A9">
      <w:pPr>
        <w:pStyle w:val="Bullets3rdindent"/>
        <w:numPr>
          <w:ilvl w:val="0"/>
          <w:numId w:val="11"/>
        </w:numPr>
      </w:pPr>
      <w:r w:rsidRPr="001E283C">
        <w:t>flexible working arrangements </w:t>
      </w:r>
    </w:p>
    <w:p w14:paraId="60E88A91" w14:textId="77777777" w:rsidR="00FB3BC3" w:rsidRPr="001E283C" w:rsidRDefault="00FB3BC3" w:rsidP="006438A9">
      <w:pPr>
        <w:pStyle w:val="Bullets3rdindent"/>
        <w:numPr>
          <w:ilvl w:val="0"/>
          <w:numId w:val="11"/>
        </w:numPr>
      </w:pPr>
      <w:r w:rsidRPr="001E283C">
        <w:t>gender pay equity </w:t>
      </w:r>
    </w:p>
    <w:p w14:paraId="5418C8CC" w14:textId="77777777" w:rsidR="00FB3BC3" w:rsidRPr="001E283C" w:rsidRDefault="00FB3BC3" w:rsidP="006438A9">
      <w:pPr>
        <w:pStyle w:val="Bullets3rdindent"/>
        <w:numPr>
          <w:ilvl w:val="0"/>
          <w:numId w:val="11"/>
        </w:numPr>
      </w:pPr>
      <w:r w:rsidRPr="001E283C">
        <w:t>representation of women in management </w:t>
      </w:r>
    </w:p>
    <w:p w14:paraId="55DC1812" w14:textId="77777777" w:rsidR="00FB3BC3" w:rsidRPr="001E283C" w:rsidRDefault="00FB3BC3" w:rsidP="006438A9">
      <w:pPr>
        <w:pStyle w:val="Bullets3rdindent"/>
        <w:numPr>
          <w:ilvl w:val="0"/>
          <w:numId w:val="11"/>
        </w:numPr>
      </w:pPr>
      <w:r w:rsidRPr="001E283C">
        <w:t>recruitment of women in non-traditional areas </w:t>
      </w:r>
    </w:p>
    <w:p w14:paraId="77943BD5" w14:textId="3D9A468C" w:rsidR="00FB3BC3" w:rsidRPr="001E283C" w:rsidRDefault="007C4572" w:rsidP="006438A9">
      <w:pPr>
        <w:pStyle w:val="Bullets3rdindent"/>
        <w:numPr>
          <w:ilvl w:val="0"/>
          <w:numId w:val="11"/>
        </w:numPr>
      </w:pPr>
      <w:bookmarkStart w:id="11" w:name="_Hlk128048991"/>
      <w:r>
        <w:t>s</w:t>
      </w:r>
      <w:r w:rsidRPr="007C4572">
        <w:t>exual harassment</w:t>
      </w:r>
      <w:r w:rsidR="00C8230D">
        <w:t xml:space="preserve"> or</w:t>
      </w:r>
      <w:r w:rsidRPr="007C4572">
        <w:t xml:space="preserve"> discrimination</w:t>
      </w:r>
      <w:bookmarkEnd w:id="11"/>
      <w:r w:rsidR="00FB3BC3" w:rsidRPr="001E283C">
        <w:t>.</w:t>
      </w:r>
    </w:p>
    <w:p w14:paraId="2D926EE6" w14:textId="77777777" w:rsidR="00BB53AA" w:rsidRPr="00294F8D" w:rsidRDefault="00BB53AA" w:rsidP="00BB53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5B542D3" w14:textId="7FC74B17" w:rsidR="00BB53AA" w:rsidRPr="005C0956" w:rsidRDefault="008B75E4" w:rsidP="00BD37BC">
      <w:pPr>
        <w:pStyle w:val="Bullets2ndindent"/>
        <w:ind w:left="0" w:firstLine="0"/>
        <w:rPr>
          <w:rFonts w:eastAsiaTheme="minorHAnsi"/>
        </w:rPr>
      </w:pPr>
      <w:sdt>
        <w:sdtPr>
          <w:id w:val="1329630588"/>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r w:rsidR="00BB53AA" w:rsidRPr="00813662">
        <w:t xml:space="preserve"> </w:t>
      </w:r>
      <w:r w:rsidR="00BB53AA" w:rsidRPr="008A606A">
        <w:t>Yes</w:t>
      </w:r>
      <w:r w:rsidR="00BB53AA">
        <w:t xml:space="preserve"> </w:t>
      </w:r>
      <w:r w:rsidR="00BB53AA" w:rsidRPr="00E331FB">
        <w:rPr>
          <w:rFonts w:eastAsiaTheme="minorHAnsi"/>
          <w:b w:val="0"/>
          <w:bCs w:val="0"/>
          <w:i/>
          <w:iCs/>
        </w:rPr>
        <w:t>(</w:t>
      </w:r>
      <w:r w:rsidR="001E283C" w:rsidRPr="00E331FB">
        <w:rPr>
          <w:rFonts w:eastAsiaTheme="minorHAnsi"/>
          <w:b w:val="0"/>
          <w:bCs w:val="0"/>
          <w:i/>
          <w:iCs/>
        </w:rPr>
        <w:t xml:space="preserve">Move </w:t>
      </w:r>
      <w:r w:rsidR="001A049D" w:rsidRPr="00E331FB">
        <w:rPr>
          <w:rFonts w:eastAsiaTheme="minorHAnsi"/>
          <w:b w:val="0"/>
          <w:bCs w:val="0"/>
          <w:i/>
          <w:iCs/>
        </w:rPr>
        <w:t>question</w:t>
      </w:r>
      <w:r w:rsidR="00BB53AA" w:rsidRPr="00E331FB">
        <w:rPr>
          <w:rFonts w:eastAsiaTheme="minorHAnsi"/>
          <w:b w:val="0"/>
          <w:bCs w:val="0"/>
          <w:i/>
          <w:iCs/>
        </w:rPr>
        <w:t xml:space="preserve"> 1</w:t>
      </w:r>
      <w:r w:rsidR="00A301AF">
        <w:rPr>
          <w:rFonts w:eastAsiaTheme="minorHAnsi"/>
          <w:b w:val="0"/>
          <w:bCs w:val="0"/>
          <w:i/>
          <w:iCs/>
        </w:rPr>
        <w:t>3</w:t>
      </w:r>
      <w:r w:rsidR="00BB53AA" w:rsidRPr="00E331FB">
        <w:rPr>
          <w:rFonts w:eastAsiaTheme="minorHAnsi"/>
          <w:b w:val="0"/>
          <w:bCs w:val="0"/>
          <w:i/>
          <w:iCs/>
        </w:rPr>
        <w:t>.1)</w:t>
      </w:r>
    </w:p>
    <w:p w14:paraId="75D17E41" w14:textId="303B993E" w:rsidR="00BB53AA" w:rsidRPr="00E331FB" w:rsidRDefault="008B75E4" w:rsidP="00BD37BC">
      <w:pPr>
        <w:pStyle w:val="Bullets2ndindent"/>
        <w:ind w:left="0" w:firstLine="0"/>
        <w:rPr>
          <w:rFonts w:eastAsiaTheme="minorHAnsi"/>
          <w:b w:val="0"/>
          <w:bCs w:val="0"/>
          <w:i/>
          <w:iCs/>
        </w:rPr>
      </w:pPr>
      <w:sdt>
        <w:sdtPr>
          <w:id w:val="814613795"/>
          <w14:checkbox>
            <w14:checked w14:val="0"/>
            <w14:checkedState w14:val="2612" w14:font="MS Gothic"/>
            <w14:uncheckedState w14:val="2610" w14:font="MS Gothic"/>
          </w14:checkbox>
        </w:sdtPr>
        <w:sdtEndPr/>
        <w:sdtContent>
          <w:r w:rsidR="00BD37BC">
            <w:rPr>
              <w:rFonts w:ascii="MS Gothic" w:eastAsia="MS Gothic" w:hAnsi="MS Gothic" w:hint="eastAsia"/>
            </w:rPr>
            <w:t>☐</w:t>
          </w:r>
        </w:sdtContent>
      </w:sdt>
      <w:r w:rsidR="00BB53AA" w:rsidRPr="00813662">
        <w:t xml:space="preserve"> </w:t>
      </w:r>
      <w:r w:rsidR="00BB53AA" w:rsidRPr="008A606A">
        <w:t>No</w:t>
      </w:r>
      <w:r w:rsidR="00BB53AA">
        <w:t xml:space="preserve"> </w:t>
      </w:r>
      <w:r w:rsidR="00BB53AA" w:rsidRPr="00E331FB">
        <w:rPr>
          <w:rFonts w:eastAsiaTheme="minorHAnsi"/>
          <w:b w:val="0"/>
          <w:bCs w:val="0"/>
          <w:i/>
          <w:iCs/>
        </w:rPr>
        <w:t>(</w:t>
      </w:r>
      <w:r w:rsidR="001A049D" w:rsidRPr="00E331FB">
        <w:rPr>
          <w:rFonts w:eastAsiaTheme="minorHAnsi"/>
          <w:b w:val="0"/>
          <w:bCs w:val="0"/>
          <w:i/>
          <w:iCs/>
        </w:rPr>
        <w:t>Select all that apply below and then move</w:t>
      </w:r>
      <w:r w:rsidR="00BB53AA" w:rsidRPr="00E331FB">
        <w:rPr>
          <w:rFonts w:eastAsiaTheme="minorHAnsi"/>
          <w:b w:val="0"/>
          <w:bCs w:val="0"/>
          <w:i/>
          <w:iCs/>
        </w:rPr>
        <w:t xml:space="preserve"> to question </w:t>
      </w:r>
      <w:r w:rsidR="00A301AF">
        <w:rPr>
          <w:rFonts w:eastAsiaTheme="minorHAnsi"/>
          <w:b w:val="0"/>
          <w:bCs w:val="0"/>
          <w:i/>
          <w:iCs/>
        </w:rPr>
        <w:t>14</w:t>
      </w:r>
      <w:r w:rsidR="00BB53AA" w:rsidRPr="00E331FB">
        <w:rPr>
          <w:rFonts w:eastAsiaTheme="minorHAnsi"/>
          <w:b w:val="0"/>
          <w:bCs w:val="0"/>
          <w:i/>
          <w:iCs/>
        </w:rPr>
        <w:t>)</w:t>
      </w:r>
    </w:p>
    <w:p w14:paraId="013CA73C" w14:textId="77777777" w:rsidR="00927D1B" w:rsidRDefault="008B75E4" w:rsidP="002A63A3">
      <w:pPr>
        <w:pStyle w:val="List2"/>
        <w:rPr>
          <w:shd w:val="clear" w:color="auto" w:fill="FFFFFF"/>
        </w:rPr>
      </w:pPr>
      <w:sdt>
        <w:sdtPr>
          <w:rPr>
            <w:shd w:val="clear" w:color="auto" w:fill="FFFFFF"/>
          </w:rPr>
          <w:id w:val="11115631"/>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w:t>
      </w:r>
      <w:r w:rsidR="001A049D">
        <w:rPr>
          <w:shd w:val="clear" w:color="auto" w:fill="FFFFFF"/>
        </w:rPr>
        <w:t>Not needed (provide details why)</w:t>
      </w:r>
    </w:p>
    <w:p w14:paraId="00517BD4" w14:textId="77777777" w:rsidR="00927D1B" w:rsidRDefault="008B75E4" w:rsidP="002A63A3">
      <w:pPr>
        <w:pStyle w:val="List2"/>
        <w:rPr>
          <w:shd w:val="clear" w:color="auto" w:fill="FFFFFF"/>
        </w:rPr>
      </w:pPr>
      <w:sdt>
        <w:sdtPr>
          <w:rPr>
            <w:shd w:val="clear" w:color="auto" w:fill="FFFFFF"/>
          </w:rPr>
          <w:id w:val="428552790"/>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Insufficient resources/expertise</w:t>
      </w:r>
    </w:p>
    <w:p w14:paraId="3DCDB1D1" w14:textId="77777777" w:rsidR="00927D1B" w:rsidRDefault="008B75E4" w:rsidP="002A63A3">
      <w:pPr>
        <w:pStyle w:val="List2"/>
        <w:rPr>
          <w:shd w:val="clear" w:color="auto" w:fill="FFFFFF"/>
        </w:rPr>
      </w:pPr>
      <w:sdt>
        <w:sdtPr>
          <w:rPr>
            <w:shd w:val="clear" w:color="auto" w:fill="FFFFFF"/>
          </w:rPr>
          <w:id w:val="1274368519"/>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w:t>
      </w:r>
      <w:r w:rsidR="001A049D">
        <w:rPr>
          <w:shd w:val="clear" w:color="auto" w:fill="FFFFFF"/>
        </w:rPr>
        <w:t>Not aware of the need</w:t>
      </w:r>
    </w:p>
    <w:p w14:paraId="7B2938D6" w14:textId="77777777" w:rsidR="00927D1B" w:rsidRDefault="008B75E4" w:rsidP="002A63A3">
      <w:pPr>
        <w:pStyle w:val="List2"/>
        <w:rPr>
          <w:shd w:val="clear" w:color="auto" w:fill="FFFFFF"/>
        </w:rPr>
      </w:pPr>
      <w:sdt>
        <w:sdtPr>
          <w:rPr>
            <w:shd w:val="clear" w:color="auto" w:fill="FFFFFF"/>
          </w:rPr>
          <w:id w:val="389314209"/>
          <w14:checkbox>
            <w14:checked w14:val="0"/>
            <w14:checkedState w14:val="2612" w14:font="MS Gothic"/>
            <w14:uncheckedState w14:val="2610" w14:font="MS Gothic"/>
          </w14:checkbox>
        </w:sdtPr>
        <w:sdtEndPr/>
        <w:sdtContent>
          <w:r w:rsidR="001A049D" w:rsidRPr="001A049D">
            <w:rPr>
              <w:rFonts w:ascii="Segoe UI Symbol" w:hAnsi="Segoe UI Symbol" w:cs="Segoe UI Symbol"/>
              <w:shd w:val="clear" w:color="auto" w:fill="FFFFFF"/>
            </w:rPr>
            <w:t>☐</w:t>
          </w:r>
        </w:sdtContent>
      </w:sdt>
      <w:r w:rsidR="001A049D" w:rsidRPr="001A049D">
        <w:rPr>
          <w:shd w:val="clear" w:color="auto" w:fill="FFFFFF"/>
        </w:rPr>
        <w:t xml:space="preserve"> Not a priority</w:t>
      </w:r>
    </w:p>
    <w:p w14:paraId="12E290A6" w14:textId="77777777" w:rsidR="00927D1B" w:rsidRDefault="001A049D" w:rsidP="002A63A3">
      <w:pPr>
        <w:pStyle w:val="List2"/>
        <w:rPr>
          <w:shd w:val="clear" w:color="auto" w:fill="FFFFFF"/>
        </w:rPr>
      </w:pPr>
      <w:r w:rsidRPr="00367265">
        <w:rPr>
          <w:b/>
          <w:noProof/>
          <w:lang w:eastAsia="en-AU"/>
        </w:rPr>
        <mc:AlternateContent>
          <mc:Choice Requires="wps">
            <w:drawing>
              <wp:anchor distT="45720" distB="45720" distL="114300" distR="114300" simplePos="0" relativeHeight="251963392" behindDoc="0" locked="0" layoutInCell="1" allowOverlap="1" wp14:anchorId="40B73479" wp14:editId="39590303">
                <wp:simplePos x="0" y="0"/>
                <wp:positionH relativeFrom="margin">
                  <wp:posOffset>2403475</wp:posOffset>
                </wp:positionH>
                <wp:positionV relativeFrom="paragraph">
                  <wp:posOffset>-812165</wp:posOffset>
                </wp:positionV>
                <wp:extent cx="6496050" cy="152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2400"/>
                        </a:xfrm>
                        <a:prstGeom prst="rect">
                          <a:avLst/>
                        </a:prstGeom>
                        <a:solidFill>
                          <a:srgbClr val="FFFFFF"/>
                        </a:solidFill>
                        <a:ln w="9525">
                          <a:solidFill>
                            <a:srgbClr val="000000"/>
                          </a:solidFill>
                          <a:miter lim="800000"/>
                          <a:headEnd/>
                          <a:tailEnd/>
                        </a:ln>
                      </wps:spPr>
                      <wps:txbx>
                        <w:txbxContent>
                          <w:p w14:paraId="0891C59A"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B73479" id="_x0000_s1060" type="#_x0000_t202" style="position:absolute;left:0;text-align:left;margin-left:189.25pt;margin-top:-63.95pt;width:511.5pt;height:12pt;z-index:25196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">
                <v:textbox>
                  <w:txbxContent>
                    <w:p w14:paraId="0891C59A" w14:textId="77777777" w:rsidR="00234409" w:rsidRDefault="00234409" w:rsidP="001A049D"/>
                  </w:txbxContent>
                </v:textbox>
                <w10:wrap type="square" anchorx="margin"/>
              </v:shape>
            </w:pict>
          </mc:Fallback>
        </mc:AlternateContent>
      </w:r>
      <w:r w:rsidRPr="00367265">
        <w:rPr>
          <w:b/>
          <w:noProof/>
          <w:lang w:eastAsia="en-AU"/>
        </w:rPr>
        <mc:AlternateContent>
          <mc:Choice Requires="wps">
            <w:drawing>
              <wp:anchor distT="45720" distB="45720" distL="114300" distR="114300" simplePos="0" relativeHeight="251961344" behindDoc="0" locked="0" layoutInCell="1" allowOverlap="1" wp14:anchorId="67EA04E4" wp14:editId="3BDF822D">
                <wp:simplePos x="0" y="0"/>
                <wp:positionH relativeFrom="column">
                  <wp:posOffset>2152650</wp:posOffset>
                </wp:positionH>
                <wp:positionV relativeFrom="paragraph">
                  <wp:posOffset>6985</wp:posOffset>
                </wp:positionV>
                <wp:extent cx="3667125" cy="1428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AB1424"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EA04E4" id="_x0000_s1061" type="#_x0000_t202" style="position:absolute;left:0;text-align:left;margin-left:169.5pt;margin-top:.55pt;width:288.75pt;height:11.25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Md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">
                <v:textbox>
                  <w:txbxContent>
                    <w:p w14:paraId="59AB1424" w14:textId="77777777" w:rsidR="00234409" w:rsidRDefault="00234409" w:rsidP="001A049D"/>
                  </w:txbxContent>
                </v:textbox>
                <w10:wrap type="square"/>
              </v:shape>
            </w:pict>
          </mc:Fallback>
        </mc:AlternateContent>
      </w:r>
      <w:sdt>
        <w:sdtPr>
          <w:rPr>
            <w:shd w:val="clear" w:color="auto" w:fill="FFFFFF"/>
          </w:rPr>
          <w:id w:val="930540895"/>
          <w14:checkbox>
            <w14:checked w14:val="0"/>
            <w14:checkedState w14:val="2612" w14:font="MS Gothic"/>
            <w14:uncheckedState w14:val="2610" w14:font="MS Gothic"/>
          </w14:checkbox>
        </w:sdtPr>
        <w:sdtEndPr/>
        <w:sdtContent>
          <w:r w:rsidRPr="001A049D">
            <w:rPr>
              <w:rFonts w:ascii="Segoe UI Symbol" w:hAnsi="Segoe UI Symbol" w:cs="Segoe UI Symbol"/>
              <w:shd w:val="clear" w:color="auto" w:fill="FFFFFF"/>
            </w:rPr>
            <w:t>☐</w:t>
          </w:r>
        </w:sdtContent>
      </w:sdt>
      <w:r w:rsidRPr="001A049D">
        <w:rPr>
          <w:shd w:val="clear" w:color="auto" w:fill="FFFFFF"/>
        </w:rPr>
        <w:t xml:space="preserve"> </w:t>
      </w:r>
      <w:r>
        <w:rPr>
          <w:shd w:val="clear" w:color="auto" w:fill="FFFFFF"/>
        </w:rPr>
        <w:t xml:space="preserve">Other (provide details) </w:t>
      </w:r>
    </w:p>
    <w:p w14:paraId="00E56925" w14:textId="49ECED01" w:rsidR="00BB53AA" w:rsidRDefault="00BB53AA" w:rsidP="00BD37BC">
      <w:pPr>
        <w:pStyle w:val="Bullets2ndindent"/>
        <w:rPr>
          <w:rStyle w:val="BodyCopyChar"/>
          <w:b w:val="0"/>
        </w:rPr>
      </w:pPr>
    </w:p>
    <w:p w14:paraId="1654649F" w14:textId="251661A5" w:rsidR="00927D1B" w:rsidRPr="002A63A3" w:rsidRDefault="00BB53AA" w:rsidP="002A63A3">
      <w:pPr>
        <w:pStyle w:val="BodyText"/>
        <w:rPr>
          <w:b/>
        </w:rPr>
      </w:pPr>
      <w:r w:rsidRPr="002A63A3">
        <w:rPr>
          <w:b/>
        </w:rPr>
        <w:t>1</w:t>
      </w:r>
      <w:r w:rsidR="00DC706E">
        <w:rPr>
          <w:b/>
        </w:rPr>
        <w:t>3</w:t>
      </w:r>
      <w:r w:rsidRPr="002A63A3">
        <w:rPr>
          <w:b/>
        </w:rPr>
        <w:t xml:space="preserve">.1 </w:t>
      </w:r>
      <w:r w:rsidR="00B016B0" w:rsidRPr="002A63A3">
        <w:rPr>
          <w:b/>
        </w:rPr>
        <w:t>How did you consult employees?</w:t>
      </w:r>
    </w:p>
    <w:p w14:paraId="4A25A694" w14:textId="1120308E" w:rsidR="00B016B0" w:rsidRPr="00AD7ED8" w:rsidRDefault="001E283C" w:rsidP="001E283C">
      <w:pPr>
        <w:pStyle w:val="BodyCopy"/>
        <w:ind w:left="720"/>
        <w:rPr>
          <w:i/>
          <w:color w:val="808080" w:themeColor="background1" w:themeShade="80"/>
        </w:rPr>
      </w:pPr>
      <w:r w:rsidRPr="001E283C">
        <w:rPr>
          <w:i/>
          <w:color w:val="808080" w:themeColor="background1" w:themeShade="80"/>
        </w:rPr>
        <w:t>(Select all that apply)</w:t>
      </w:r>
    </w:p>
    <w:p w14:paraId="564A7B85" w14:textId="77777777" w:rsidR="00927D1B" w:rsidRDefault="008B75E4" w:rsidP="002A63A3">
      <w:pPr>
        <w:pStyle w:val="List2"/>
        <w:rPr>
          <w:lang w:eastAsia="en-AU"/>
        </w:rPr>
      </w:pPr>
      <w:sdt>
        <w:sdtPr>
          <w:id w:val="1359621940"/>
          <w14:checkbox>
            <w14:checked w14:val="0"/>
            <w14:checkedState w14:val="2612" w14:font="MS Gothic"/>
            <w14:uncheckedState w14:val="2610" w14:font="MS Gothic"/>
          </w14:checkbox>
        </w:sdtPr>
        <w:sdtEndPr/>
        <w:sdtContent>
          <w:r w:rsidR="001A049D" w:rsidRPr="00AD7ED8">
            <w:rPr>
              <w:rFonts w:ascii="MS Gothic" w:eastAsia="MS Gothic" w:hAnsi="MS Gothic" w:hint="eastAsia"/>
            </w:rPr>
            <w:t>☐</w:t>
          </w:r>
        </w:sdtContent>
      </w:sdt>
      <w:r w:rsidR="001A049D" w:rsidRPr="00AD7ED8">
        <w:t xml:space="preserve"> </w:t>
      </w:r>
      <w:r w:rsidR="001A049D">
        <w:rPr>
          <w:lang w:eastAsia="en-AU"/>
        </w:rPr>
        <w:t>Survey</w:t>
      </w:r>
    </w:p>
    <w:p w14:paraId="576ABA64" w14:textId="77777777" w:rsidR="00927D1B" w:rsidRDefault="008B75E4" w:rsidP="002A63A3">
      <w:pPr>
        <w:pStyle w:val="List2"/>
        <w:rPr>
          <w:lang w:eastAsia="en-AU"/>
        </w:rPr>
      </w:pPr>
      <w:sdt>
        <w:sdtPr>
          <w:id w:val="-762299011"/>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Consultative committee or group</w:t>
      </w:r>
    </w:p>
    <w:p w14:paraId="4A34A0BE" w14:textId="77777777" w:rsidR="00927D1B" w:rsidRDefault="008B75E4" w:rsidP="002A63A3">
      <w:pPr>
        <w:pStyle w:val="List2"/>
        <w:rPr>
          <w:lang w:eastAsia="en-AU"/>
        </w:rPr>
      </w:pPr>
      <w:sdt>
        <w:sdtPr>
          <w:id w:val="-1052076055"/>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7F4CAC" w:rsidRPr="00AD7ED8">
        <w:rPr>
          <w:lang w:eastAsia="en-AU"/>
        </w:rPr>
        <w:t>F</w:t>
      </w:r>
      <w:r w:rsidR="00B016B0" w:rsidRPr="00AD7ED8">
        <w:rPr>
          <w:lang w:eastAsia="en-AU"/>
        </w:rPr>
        <w:t>ocus groups</w:t>
      </w:r>
    </w:p>
    <w:p w14:paraId="1B779B4F" w14:textId="77777777" w:rsidR="00927D1B" w:rsidRDefault="008B75E4" w:rsidP="002A63A3">
      <w:pPr>
        <w:pStyle w:val="List2"/>
        <w:rPr>
          <w:lang w:eastAsia="en-AU"/>
        </w:rPr>
      </w:pPr>
      <w:sdt>
        <w:sdtPr>
          <w:id w:val="1841031000"/>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Exit interviews</w:t>
      </w:r>
    </w:p>
    <w:p w14:paraId="1DDC61F9" w14:textId="77777777" w:rsidR="00927D1B" w:rsidRDefault="008B75E4" w:rsidP="002A63A3">
      <w:pPr>
        <w:pStyle w:val="List2"/>
        <w:rPr>
          <w:lang w:eastAsia="en-AU"/>
        </w:rPr>
      </w:pPr>
      <w:sdt>
        <w:sdtPr>
          <w:id w:val="-1961493402"/>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Performance discussions</w:t>
      </w:r>
    </w:p>
    <w:p w14:paraId="727D886D" w14:textId="77777777" w:rsidR="00927D1B" w:rsidRDefault="008B75E4" w:rsidP="002A63A3">
      <w:pPr>
        <w:pStyle w:val="List2"/>
        <w:rPr>
          <w:lang w:eastAsia="en-AU"/>
        </w:rPr>
      </w:pPr>
      <w:sdt>
        <w:sdtPr>
          <w:id w:val="-25104328"/>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lang w:eastAsia="en-AU"/>
        </w:rPr>
        <w:t>Other (provide details)</w:t>
      </w:r>
      <w:r w:rsidR="001E283C" w:rsidRPr="00AD7ED8">
        <w:rPr>
          <w:lang w:eastAsia="en-AU"/>
        </w:rPr>
        <w:t xml:space="preserve"> </w:t>
      </w:r>
    </w:p>
    <w:p w14:paraId="26C49745" w14:textId="4D30ADCE" w:rsidR="00AD7ED8" w:rsidRPr="00AD7ED8" w:rsidRDefault="001A049D" w:rsidP="007F4CAC">
      <w:pPr>
        <w:shd w:val="clear" w:color="auto" w:fill="FFFFFF"/>
        <w:ind w:left="720"/>
        <w:rPr>
          <w:rFonts w:ascii="Helvetica" w:eastAsia="Times New Roman" w:hAnsi="Helvetica" w:cs="Helvetica"/>
          <w:color w:val="333333"/>
          <w:sz w:val="20"/>
          <w:lang w:eastAsia="en-AU"/>
        </w:rPr>
      </w:pPr>
      <w:r w:rsidRPr="00367265">
        <w:rPr>
          <w:b/>
          <w:noProof/>
          <w:lang w:eastAsia="en-AU"/>
        </w:rPr>
        <mc:AlternateContent>
          <mc:Choice Requires="wps">
            <w:drawing>
              <wp:anchor distT="45720" distB="45720" distL="114300" distR="114300" simplePos="0" relativeHeight="251842560" behindDoc="0" locked="0" layoutInCell="1" allowOverlap="1" wp14:anchorId="42FE3A36" wp14:editId="2F0E6035">
                <wp:simplePos x="0" y="0"/>
                <wp:positionH relativeFrom="column">
                  <wp:posOffset>439554</wp:posOffset>
                </wp:positionH>
                <wp:positionV relativeFrom="paragraph">
                  <wp:posOffset>85725</wp:posOffset>
                </wp:positionV>
                <wp:extent cx="3667125" cy="142875"/>
                <wp:effectExtent l="0" t="0" r="28575" b="28575"/>
                <wp:wrapSquare wrapText="bothSides"/>
                <wp:docPr id="210730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11FB3"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FE3A36" id="_x0000_s1062" type="#_x0000_t202" style="position:absolute;left:0;text-align:left;margin-left:34.6pt;margin-top:6.75pt;width:288.75pt;height:11.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Hc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">
                <v:textbox>
                  <w:txbxContent>
                    <w:p w14:paraId="5D511FB3" w14:textId="77777777" w:rsidR="00234409" w:rsidRDefault="00234409" w:rsidP="00AD7ED8"/>
                  </w:txbxContent>
                </v:textbox>
                <w10:wrap type="square"/>
              </v:shape>
            </w:pict>
          </mc:Fallback>
        </mc:AlternateContent>
      </w:r>
    </w:p>
    <w:p w14:paraId="214D2831" w14:textId="1CCF0648" w:rsidR="00BB53AA" w:rsidRDefault="00BB53AA" w:rsidP="00BD37BC">
      <w:pPr>
        <w:pStyle w:val="Bullets2ndindent"/>
        <w:rPr>
          <w:rStyle w:val="BodyCopyChar"/>
          <w:b w:val="0"/>
        </w:rPr>
      </w:pPr>
    </w:p>
    <w:p w14:paraId="5801E375" w14:textId="66ACADC9" w:rsidR="00927D1B" w:rsidRPr="002A63A3" w:rsidRDefault="001A049D" w:rsidP="002A63A3">
      <w:pPr>
        <w:pStyle w:val="BodyText"/>
        <w:rPr>
          <w:b/>
        </w:rPr>
      </w:pPr>
      <w:r w:rsidRPr="002A63A3">
        <w:rPr>
          <w:b/>
        </w:rPr>
        <w:br/>
      </w:r>
      <w:r w:rsidR="002D4730" w:rsidRPr="002A63A3">
        <w:rPr>
          <w:b/>
        </w:rPr>
        <w:t>1</w:t>
      </w:r>
      <w:r w:rsidR="00DC706E">
        <w:rPr>
          <w:b/>
        </w:rPr>
        <w:t>3</w:t>
      </w:r>
      <w:r w:rsidR="002D4730" w:rsidRPr="002A63A3">
        <w:rPr>
          <w:b/>
        </w:rPr>
        <w:t>.2 Who did you consult?</w:t>
      </w:r>
    </w:p>
    <w:p w14:paraId="4B8D83AB" w14:textId="77777777" w:rsidR="003831F7" w:rsidRDefault="001E283C" w:rsidP="003831F7">
      <w:pPr>
        <w:pStyle w:val="BodyText"/>
        <w:rPr>
          <w:i/>
        </w:rPr>
      </w:pPr>
      <w:r w:rsidRPr="002A63A3">
        <w:rPr>
          <w:i/>
        </w:rPr>
        <w:t>(Select all that apply)</w:t>
      </w:r>
    </w:p>
    <w:p w14:paraId="573CC30A" w14:textId="4D10046D" w:rsidR="00927D1B" w:rsidRPr="002A63A3" w:rsidRDefault="008B75E4" w:rsidP="003831F7">
      <w:pPr>
        <w:pStyle w:val="BodyText"/>
        <w:ind w:firstLine="720"/>
        <w:rPr>
          <w:rFonts w:ascii="Helvetica" w:eastAsia="Times New Roman" w:hAnsi="Helvetica" w:cs="Helvetica"/>
          <w:i/>
          <w:color w:val="333333"/>
          <w:lang w:eastAsia="en-AU"/>
        </w:rPr>
      </w:pPr>
      <w:sdt>
        <w:sdtPr>
          <w:rPr>
            <w:rFonts w:eastAsia="Times New Roman" w:cstheme="minorHAnsi"/>
            <w:iCs/>
            <w:color w:val="333333"/>
            <w:sz w:val="20"/>
            <w:szCs w:val="18"/>
            <w:lang w:eastAsia="en-AU"/>
          </w:rPr>
          <w:id w:val="1802950094"/>
          <w14:checkbox>
            <w14:checked w14:val="0"/>
            <w14:checkedState w14:val="2612" w14:font="MS Gothic"/>
            <w14:uncheckedState w14:val="2610" w14:font="MS Gothic"/>
          </w14:checkbox>
        </w:sdtPr>
        <w:sdtEndPr/>
        <w:sdtContent>
          <w:r w:rsidR="002D4730" w:rsidRPr="003831F7">
            <w:rPr>
              <w:rFonts w:ascii="Segoe UI Symbol" w:eastAsia="Times New Roman" w:hAnsi="Segoe UI Symbol" w:cs="Segoe UI Symbol"/>
              <w:iCs/>
              <w:color w:val="333333"/>
              <w:sz w:val="20"/>
              <w:szCs w:val="18"/>
              <w:lang w:eastAsia="en-AU"/>
            </w:rPr>
            <w:t>☐</w:t>
          </w:r>
        </w:sdtContent>
      </w:sdt>
      <w:r w:rsidR="002D4730" w:rsidRPr="003831F7">
        <w:rPr>
          <w:rFonts w:eastAsia="Times New Roman" w:cstheme="minorHAnsi"/>
          <w:iCs/>
          <w:color w:val="333333"/>
          <w:sz w:val="20"/>
          <w:szCs w:val="18"/>
          <w:lang w:eastAsia="en-AU"/>
        </w:rPr>
        <w:t xml:space="preserve"> ALL staff</w:t>
      </w:r>
    </w:p>
    <w:p w14:paraId="68F23B38" w14:textId="77777777" w:rsidR="00927D1B" w:rsidRDefault="008B75E4" w:rsidP="002A63A3">
      <w:pPr>
        <w:pStyle w:val="List2"/>
        <w:rPr>
          <w:lang w:eastAsia="en-AU"/>
        </w:rPr>
      </w:pPr>
      <w:sdt>
        <w:sdtPr>
          <w:rPr>
            <w:lang w:eastAsia="en-AU"/>
          </w:rPr>
          <w:id w:val="-1986848025"/>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Women only</w:t>
      </w:r>
    </w:p>
    <w:p w14:paraId="5F871324" w14:textId="77777777" w:rsidR="00927D1B" w:rsidRDefault="008B75E4" w:rsidP="002A63A3">
      <w:pPr>
        <w:pStyle w:val="List2"/>
        <w:rPr>
          <w:lang w:eastAsia="en-AU"/>
        </w:rPr>
      </w:pPr>
      <w:sdt>
        <w:sdtPr>
          <w:rPr>
            <w:lang w:eastAsia="en-AU"/>
          </w:rPr>
          <w:id w:val="-1754274976"/>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Men only</w:t>
      </w:r>
    </w:p>
    <w:p w14:paraId="10EDADF2" w14:textId="77777777" w:rsidR="00927D1B" w:rsidRDefault="008B75E4" w:rsidP="002A63A3">
      <w:pPr>
        <w:pStyle w:val="List2"/>
        <w:rPr>
          <w:lang w:eastAsia="en-AU"/>
        </w:rPr>
      </w:pPr>
      <w:sdt>
        <w:sdtPr>
          <w:rPr>
            <w:lang w:eastAsia="en-AU"/>
          </w:rPr>
          <w:id w:val="-1639557641"/>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Human resources managers</w:t>
      </w:r>
    </w:p>
    <w:p w14:paraId="18F36656" w14:textId="77777777" w:rsidR="00927D1B" w:rsidRDefault="008B75E4" w:rsidP="002A63A3">
      <w:pPr>
        <w:pStyle w:val="List2"/>
        <w:rPr>
          <w:lang w:eastAsia="en-AU"/>
        </w:rPr>
      </w:pPr>
      <w:sdt>
        <w:sdtPr>
          <w:rPr>
            <w:lang w:eastAsia="en-AU"/>
          </w:rPr>
          <w:id w:val="867187060"/>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Management</w:t>
      </w:r>
    </w:p>
    <w:p w14:paraId="2506C2A9" w14:textId="77777777" w:rsidR="00927D1B" w:rsidRDefault="008B75E4" w:rsidP="002A63A3">
      <w:pPr>
        <w:pStyle w:val="List2"/>
        <w:rPr>
          <w:lang w:eastAsia="en-AU"/>
        </w:rPr>
      </w:pPr>
      <w:sdt>
        <w:sdtPr>
          <w:rPr>
            <w:lang w:eastAsia="en-AU"/>
          </w:rPr>
          <w:id w:val="571394909"/>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Employee representative group(s)</w:t>
      </w:r>
    </w:p>
    <w:p w14:paraId="6F362575" w14:textId="77777777" w:rsidR="00927D1B" w:rsidRDefault="008B75E4" w:rsidP="002A63A3">
      <w:pPr>
        <w:pStyle w:val="List2"/>
        <w:rPr>
          <w:lang w:eastAsia="en-AU"/>
        </w:rPr>
      </w:pPr>
      <w:sdt>
        <w:sdtPr>
          <w:rPr>
            <w:lang w:eastAsia="en-AU"/>
          </w:rPr>
          <w:id w:val="1340656726"/>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Diversity committee or equivalent</w:t>
      </w:r>
    </w:p>
    <w:p w14:paraId="63F2BE89" w14:textId="77777777" w:rsidR="00927D1B" w:rsidRDefault="008B75E4" w:rsidP="002A63A3">
      <w:pPr>
        <w:pStyle w:val="List2"/>
        <w:rPr>
          <w:lang w:eastAsia="en-AU"/>
        </w:rPr>
      </w:pPr>
      <w:sdt>
        <w:sdtPr>
          <w:rPr>
            <w:lang w:eastAsia="en-AU"/>
          </w:rPr>
          <w:id w:val="-1242553686"/>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Women and men who have resigned while on parental leave</w:t>
      </w:r>
    </w:p>
    <w:p w14:paraId="5F08A081" w14:textId="77777777" w:rsidR="00927D1B" w:rsidRDefault="008B75E4" w:rsidP="002A63A3">
      <w:pPr>
        <w:pStyle w:val="List2"/>
        <w:rPr>
          <w:lang w:eastAsia="en-AU"/>
        </w:rPr>
      </w:pPr>
      <w:sdt>
        <w:sdtPr>
          <w:rPr>
            <w:lang w:eastAsia="en-AU"/>
          </w:rPr>
          <w:id w:val="-1078208547"/>
          <w14:checkbox>
            <w14:checked w14:val="0"/>
            <w14:checkedState w14:val="2612" w14:font="MS Gothic"/>
            <w14:uncheckedState w14:val="2610" w14:font="MS Gothic"/>
          </w14:checkbox>
        </w:sdtPr>
        <w:sdtEndPr/>
        <w:sdtContent>
          <w:r w:rsidR="002D4730" w:rsidRPr="00AD7ED8">
            <w:rPr>
              <w:rFonts w:ascii="Segoe UI Symbol" w:hAnsi="Segoe UI Symbol" w:cs="Segoe UI Symbol"/>
              <w:lang w:eastAsia="en-AU"/>
            </w:rPr>
            <w:t>☐</w:t>
          </w:r>
        </w:sdtContent>
      </w:sdt>
      <w:r w:rsidR="002D4730" w:rsidRPr="00AD7ED8">
        <w:rPr>
          <w:lang w:eastAsia="en-AU"/>
        </w:rPr>
        <w:t xml:space="preserve"> Other (provide details)</w:t>
      </w:r>
      <w:r w:rsidR="001E283C" w:rsidRPr="00AD7ED8">
        <w:rPr>
          <w:lang w:eastAsia="en-AU"/>
        </w:rPr>
        <w:t xml:space="preserve"> </w:t>
      </w:r>
    </w:p>
    <w:p w14:paraId="0FB2BDBB" w14:textId="67CB460D" w:rsidR="002D4730" w:rsidRDefault="00AD7ED8" w:rsidP="00BD37BC">
      <w:pPr>
        <w:pStyle w:val="Bullets2ndindent"/>
        <w:rPr>
          <w:rStyle w:val="BodyCopyChar"/>
          <w:b w:val="0"/>
        </w:rPr>
      </w:pPr>
      <w:r w:rsidRPr="00367265">
        <w:rPr>
          <w:noProof/>
          <w:lang w:eastAsia="en-AU"/>
        </w:rPr>
        <mc:AlternateContent>
          <mc:Choice Requires="wps">
            <w:drawing>
              <wp:anchor distT="45720" distB="45720" distL="114300" distR="114300" simplePos="0" relativeHeight="251840512" behindDoc="0" locked="0" layoutInCell="1" allowOverlap="1" wp14:anchorId="7CC4EB02" wp14:editId="3A8BB657">
                <wp:simplePos x="0" y="0"/>
                <wp:positionH relativeFrom="column">
                  <wp:posOffset>481264</wp:posOffset>
                </wp:positionH>
                <wp:positionV relativeFrom="paragraph">
                  <wp:posOffset>76286</wp:posOffset>
                </wp:positionV>
                <wp:extent cx="3667125" cy="142875"/>
                <wp:effectExtent l="0" t="0" r="28575" b="28575"/>
                <wp:wrapSquare wrapText="bothSides"/>
                <wp:docPr id="2107305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1C7491"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C4EB02" id="_x0000_s1063" type="#_x0000_t202" style="position:absolute;left:0;text-align:left;margin-left:37.9pt;margin-top:6pt;width:288.75pt;height:11.2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8q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">
                <v:textbox>
                  <w:txbxContent>
                    <w:p w14:paraId="6A1C7491" w14:textId="77777777" w:rsidR="00234409" w:rsidRDefault="00234409" w:rsidP="00AD7ED8"/>
                  </w:txbxContent>
                </v:textbox>
                <w10:wrap type="square"/>
              </v:shape>
            </w:pict>
          </mc:Fallback>
        </mc:AlternateContent>
      </w:r>
    </w:p>
    <w:p w14:paraId="5B332A24" w14:textId="77777777" w:rsidR="00AD7ED8" w:rsidRDefault="00AD7ED8" w:rsidP="000F68C3">
      <w:pPr>
        <w:rPr>
          <w:rFonts w:eastAsiaTheme="majorEastAsia" w:cstheme="majorBidi"/>
          <w:b/>
          <w:bCs/>
          <w:iCs/>
          <w:sz w:val="24"/>
        </w:rPr>
      </w:pPr>
    </w:p>
    <w:p w14:paraId="3A6711F3" w14:textId="4B4B40D0" w:rsidR="00DA4883" w:rsidRDefault="00DC706E" w:rsidP="00DA4883">
      <w:pPr>
        <w:pStyle w:val="Heading4"/>
      </w:pPr>
      <w:r>
        <w:rPr>
          <w:iCs w:val="0"/>
        </w:rPr>
        <w:t>14</w:t>
      </w:r>
      <w:r w:rsidR="001E283C" w:rsidRPr="00B456C7">
        <w:rPr>
          <w:iCs w:val="0"/>
        </w:rPr>
        <w:t>.</w:t>
      </w:r>
      <w:r w:rsidR="00DA4883" w:rsidRPr="00B456C7">
        <w:rPr>
          <w:rStyle w:val="BodyCopyChar"/>
        </w:rPr>
        <w:t xml:space="preserve"> Do </w:t>
      </w:r>
      <w:r w:rsidR="00DA4883" w:rsidRPr="00B456C7">
        <w:t>you have a formal policy and/or formal strategy in place on consulting employees about gender equality?</w:t>
      </w:r>
    </w:p>
    <w:p w14:paraId="1F287AA2" w14:textId="77777777"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EF56D25" w14:textId="16D197EF" w:rsidR="00DA4883" w:rsidRDefault="008B75E4" w:rsidP="00E331FB">
      <w:pPr>
        <w:pStyle w:val="Bullets1stindent"/>
        <w:ind w:left="0" w:firstLine="0"/>
      </w:pPr>
      <w:sdt>
        <w:sdtPr>
          <w:id w:val="-384094579"/>
          <w14:checkbox>
            <w14:checked w14:val="0"/>
            <w14:checkedState w14:val="2612" w14:font="MS Gothic"/>
            <w14:uncheckedState w14:val="2610" w14:font="MS Gothic"/>
          </w14:checkbox>
        </w:sdtPr>
        <w:sdtEndPr/>
        <w:sdtContent>
          <w:r w:rsidR="00E331FB">
            <w:rPr>
              <w:rFonts w:ascii="MS Gothic" w:eastAsia="MS Gothic" w:hAnsi="MS Gothic" w:hint="eastAsia"/>
            </w:rPr>
            <w:t>☐</w:t>
          </w:r>
        </w:sdtContent>
      </w:sdt>
      <w:r w:rsidR="00DA4883" w:rsidRPr="003831F7">
        <w:t xml:space="preserve"> Yes, our organisation has a formal policy and/or formal strategy in place on consulting employees about gender equality.</w:t>
      </w:r>
    </w:p>
    <w:p w14:paraId="58690B8B"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0ECAAF0" w14:textId="77777777" w:rsidR="00DA4883" w:rsidRPr="00E331FB" w:rsidRDefault="008B75E4" w:rsidP="00A13FA8">
      <w:pPr>
        <w:pStyle w:val="Bullets1stindent"/>
        <w:rPr>
          <w:b w:val="0"/>
          <w:bCs/>
        </w:rPr>
      </w:pPr>
      <w:sdt>
        <w:sdtPr>
          <w:rPr>
            <w:b w:val="0"/>
            <w:bCs/>
          </w:rPr>
          <w:id w:val="908274486"/>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Policy</w:t>
      </w:r>
    </w:p>
    <w:p w14:paraId="53FDE6E5" w14:textId="11A6ACC1" w:rsidR="00DA4883" w:rsidRPr="002B6E01" w:rsidRDefault="008B75E4" w:rsidP="002B6E01">
      <w:pPr>
        <w:pStyle w:val="Bullets1stindent"/>
        <w:rPr>
          <w:b w:val="0"/>
          <w:bCs/>
        </w:rPr>
      </w:pPr>
      <w:sdt>
        <w:sdtPr>
          <w:rPr>
            <w:b w:val="0"/>
            <w:bCs/>
          </w:rPr>
          <w:id w:val="274452666"/>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Strategy</w:t>
      </w:r>
    </w:p>
    <w:p w14:paraId="4E8FC7CA" w14:textId="77777777" w:rsidR="00DA4883" w:rsidRDefault="008B75E4" w:rsidP="00DA4883">
      <w:pPr>
        <w:pStyle w:val="BodyCopy"/>
        <w:rPr>
          <w:i/>
          <w:color w:val="4A4A4A" w:themeColor="accent6" w:themeShade="80"/>
        </w:rPr>
      </w:pPr>
      <w:sdt>
        <w:sdtPr>
          <w:rPr>
            <w:bCs/>
          </w:rPr>
          <w:id w:val="-427732820"/>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7CF08019" w14:textId="77777777" w:rsidR="00DA4883" w:rsidRPr="00E331FB" w:rsidRDefault="008B75E4" w:rsidP="00A13FA8">
      <w:pPr>
        <w:pStyle w:val="Bullets1stindent"/>
        <w:rPr>
          <w:b w:val="0"/>
          <w:bCs/>
        </w:rPr>
      </w:pPr>
      <w:sdt>
        <w:sdtPr>
          <w:rPr>
            <w:b w:val="0"/>
            <w:bCs/>
          </w:rPr>
          <w:id w:val="452603560"/>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Currently under development (Enter estimated completion date: </w:t>
      </w:r>
      <w:sdt>
        <w:sdtPr>
          <w:rPr>
            <w:b w:val="0"/>
            <w:bCs/>
            <w:color w:val="4A4A4A" w:themeColor="accent6" w:themeShade="80"/>
          </w:rPr>
          <w:id w:val="1033763400"/>
          <w:placeholder>
            <w:docPart w:val="86734D2341DA486BA1225165098E5A2C"/>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DA4883" w:rsidRPr="00E331FB">
        <w:rPr>
          <w:b w:val="0"/>
          <w:bCs/>
        </w:rPr>
        <w:t>)</w:t>
      </w:r>
    </w:p>
    <w:p w14:paraId="316F389E" w14:textId="77777777" w:rsidR="00DA4883" w:rsidRPr="00E331FB" w:rsidRDefault="008B75E4" w:rsidP="00A13FA8">
      <w:pPr>
        <w:pStyle w:val="Bullets1stindent"/>
        <w:rPr>
          <w:b w:val="0"/>
          <w:bCs/>
        </w:rPr>
      </w:pPr>
      <w:sdt>
        <w:sdtPr>
          <w:rPr>
            <w:b w:val="0"/>
            <w:bCs/>
          </w:rPr>
          <w:id w:val="358175685"/>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Insufficient resources/expertise</w:t>
      </w:r>
    </w:p>
    <w:p w14:paraId="12DBD0DB" w14:textId="592E5CBC" w:rsidR="00DA4883" w:rsidRPr="00E331FB" w:rsidRDefault="008B75E4" w:rsidP="00A13FA8">
      <w:pPr>
        <w:pStyle w:val="Bullets1stindent"/>
        <w:rPr>
          <w:b w:val="0"/>
          <w:bCs/>
        </w:rPr>
      </w:pPr>
      <w:sdt>
        <w:sdtPr>
          <w:rPr>
            <w:b w:val="0"/>
            <w:bCs/>
          </w:rPr>
          <w:id w:val="-149759758"/>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Not a priority</w:t>
      </w:r>
    </w:p>
    <w:p w14:paraId="15E811AA" w14:textId="77777777" w:rsidR="00DA4883" w:rsidRPr="00E331FB" w:rsidRDefault="008B75E4" w:rsidP="00A13FA8">
      <w:pPr>
        <w:pStyle w:val="Bullets1stindent"/>
        <w:rPr>
          <w:b w:val="0"/>
          <w:bCs/>
        </w:rPr>
      </w:pPr>
      <w:sdt>
        <w:sdtPr>
          <w:rPr>
            <w:b w:val="0"/>
            <w:bCs/>
          </w:rPr>
          <w:id w:val="540176320"/>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Not aware of the need</w:t>
      </w:r>
    </w:p>
    <w:p w14:paraId="02FA71C4" w14:textId="77777777" w:rsidR="00DA4883" w:rsidRPr="00E331FB" w:rsidRDefault="008B75E4" w:rsidP="00A13FA8">
      <w:pPr>
        <w:pStyle w:val="Bullets1stindent"/>
        <w:rPr>
          <w:b w:val="0"/>
          <w:bCs/>
        </w:rPr>
      </w:pPr>
      <w:sdt>
        <w:sdtPr>
          <w:rPr>
            <w:b w:val="0"/>
            <w:bCs/>
          </w:rPr>
          <w:id w:val="1820457059"/>
          <w14:checkbox>
            <w14:checked w14:val="0"/>
            <w14:checkedState w14:val="2612" w14:font="MS Gothic"/>
            <w14:uncheckedState w14:val="2610" w14:font="MS Gothic"/>
          </w14:checkbox>
        </w:sdtPr>
        <w:sdtEndPr/>
        <w:sdtContent>
          <w:r w:rsidR="00DA4883" w:rsidRPr="00E331FB">
            <w:rPr>
              <w:rFonts w:ascii="MS Gothic" w:eastAsia="MS Gothic" w:hAnsi="MS Gothic" w:hint="eastAsia"/>
              <w:b w:val="0"/>
              <w:bCs/>
            </w:rPr>
            <w:t>☐</w:t>
          </w:r>
        </w:sdtContent>
      </w:sdt>
      <w:r w:rsidR="00DA4883" w:rsidRPr="00E331FB">
        <w:rPr>
          <w:b w:val="0"/>
          <w:bCs/>
        </w:rPr>
        <w:t xml:space="preserve"> Other (provide details)  </w:t>
      </w:r>
      <w:r w:rsidR="00DA4883" w:rsidRPr="00E331FB">
        <w:rPr>
          <w:b w:val="0"/>
          <w:bCs/>
          <w:noProof/>
          <w:lang w:eastAsia="en-AU"/>
        </w:rPr>
        <mc:AlternateContent>
          <mc:Choice Requires="wps">
            <w:drawing>
              <wp:anchor distT="0" distB="0" distL="114300" distR="114300" simplePos="0" relativeHeight="252009472" behindDoc="1" locked="0" layoutInCell="1" allowOverlap="1" wp14:anchorId="422593A7" wp14:editId="369E55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0DFB1B"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2593A7" id="_x0000_s1064" type="#_x0000_t202" style="position:absolute;left:0;text-align:left;margin-left:205.25pt;margin-top:.85pt;width:288.75pt;height:11.2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Ra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WcLGOEyGsJ1ZGYRThNLm0aCQ3gD846mtqC++97gYoz895Sd64ns1kc86TM5ldTUvDS&#10;Ul5ahJUEVfDA2UnchLQakQILt9TFWieCnzMZcqZpTLwPmxPH/VJPXs/7vX4E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Ss5EWhQCAAAnBAAADgAAAAAAAAAAAAAAAAAuAgAAZHJzL2Uyb0RvYy54bWxQSwECLQAUAAYACAAA&#10;ACEArasstd4AAAAIAQAADwAAAAAAAAAAAAAAAABuBAAAZHJzL2Rvd25yZXYueG1sUEsFBgAAAAAE&#10;AAQA8wAAAHkFAAAAAA==&#10;">
                <v:textbox>
                  <w:txbxContent>
                    <w:p w14:paraId="330DFB1B" w14:textId="77777777" w:rsidR="00234409" w:rsidRDefault="00234409" w:rsidP="00DA4883">
                      <w:r>
                        <w:t xml:space="preserve"> </w:t>
                      </w:r>
                    </w:p>
                  </w:txbxContent>
                </v:textbox>
                <w10:wrap type="tight"/>
              </v:shape>
            </w:pict>
          </mc:Fallback>
        </mc:AlternateContent>
      </w:r>
      <w:r w:rsidR="00DA4883" w:rsidRPr="00E331FB">
        <w:rPr>
          <w:b w:val="0"/>
          <w:bCs/>
        </w:rPr>
        <w:t xml:space="preserve">                       </w:t>
      </w:r>
    </w:p>
    <w:p w14:paraId="4B075D2D" w14:textId="5CEB18DC" w:rsidR="00DA4883" w:rsidRDefault="00DA4883" w:rsidP="000F68C3">
      <w:pPr>
        <w:rPr>
          <w:rFonts w:eastAsiaTheme="majorEastAsia" w:cstheme="majorBidi"/>
          <w:b/>
          <w:bCs/>
          <w:iCs/>
          <w:sz w:val="24"/>
        </w:rPr>
      </w:pPr>
    </w:p>
    <w:p w14:paraId="14DE3B6F" w14:textId="77777777" w:rsidR="00AA435D" w:rsidRDefault="00AA435D" w:rsidP="00A6145D">
      <w:pPr>
        <w:ind w:left="720"/>
        <w:rPr>
          <w:rFonts w:asciiTheme="majorHAnsi" w:hAnsiTheme="majorHAnsi" w:cstheme="majorHAnsi"/>
          <w:sz w:val="20"/>
          <w:szCs w:val="18"/>
        </w:rPr>
      </w:pPr>
    </w:p>
    <w:p w14:paraId="0D112BB2" w14:textId="5857D187" w:rsidR="00A6145D" w:rsidRPr="00A6145D" w:rsidRDefault="00A6145D" w:rsidP="000F68C3">
      <w:pPr>
        <w:rPr>
          <w:rFonts w:eastAsiaTheme="majorEastAsia" w:cstheme="majorBidi"/>
          <w:b/>
          <w:bCs/>
          <w:iCs/>
          <w:sz w:val="24"/>
        </w:rPr>
      </w:pPr>
    </w:p>
    <w:p w14:paraId="7E1ABC81" w14:textId="210258A9" w:rsidR="00927D1B" w:rsidRPr="002A63A3" w:rsidRDefault="00DC706E" w:rsidP="002A63A3">
      <w:pPr>
        <w:pStyle w:val="BodyText"/>
        <w:rPr>
          <w:b/>
        </w:rPr>
      </w:pPr>
      <w:r>
        <w:rPr>
          <w:b/>
        </w:rPr>
        <w:t>1</w:t>
      </w:r>
      <w:r w:rsidR="00DA4883" w:rsidRPr="002A63A3">
        <w:rPr>
          <w:b/>
        </w:rPr>
        <w:t>5</w:t>
      </w:r>
      <w:r w:rsidR="00A6145D" w:rsidRPr="002A63A3">
        <w:rPr>
          <w:b/>
        </w:rPr>
        <w:t>.</w:t>
      </w:r>
      <w:r w:rsidR="002D4730" w:rsidRPr="002A63A3">
        <w:rPr>
          <w:b/>
        </w:rPr>
        <w:t xml:space="preserve"> If your organisation would like to provide additional information relating to employee consultation on gender equality in your workplace, please do so below.</w:t>
      </w:r>
    </w:p>
    <w:p w14:paraId="6664108F" w14:textId="2D3CA92F" w:rsidR="005D7333" w:rsidRDefault="002D4730"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9088" behindDoc="0" locked="0" layoutInCell="1" allowOverlap="1" wp14:anchorId="4AE18D8C" wp14:editId="0B334C3D">
                <wp:simplePos x="0" y="0"/>
                <wp:positionH relativeFrom="margin">
                  <wp:align>left</wp:align>
                </wp:positionH>
                <wp:positionV relativeFrom="paragraph">
                  <wp:posOffset>85725</wp:posOffset>
                </wp:positionV>
                <wp:extent cx="8477250" cy="1162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E18D8C" id="_x0000_s1065" type="#_x0000_t202" style="position:absolute;margin-left:0;margin-top:6.75pt;width:667.5pt;height:91.5pt;z-index:251609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tFEwIAACg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">
                <v:textbo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44946F02" w14:textId="0EDEE003" w:rsidR="005D7333" w:rsidRDefault="005D7333" w:rsidP="003F4BE6">
      <w:pPr>
        <w:pStyle w:val="Heading4"/>
        <w:rPr>
          <w:rStyle w:val="BodyCopyChar"/>
          <w:sz w:val="20"/>
        </w:rPr>
      </w:pPr>
    </w:p>
    <w:p w14:paraId="2156697F" w14:textId="77777777" w:rsidR="005D7333" w:rsidRDefault="005D7333" w:rsidP="003F4BE6">
      <w:pPr>
        <w:pStyle w:val="Heading4"/>
        <w:rPr>
          <w:rStyle w:val="BodyCopyChar"/>
          <w:sz w:val="20"/>
        </w:rPr>
      </w:pPr>
    </w:p>
    <w:p w14:paraId="7F2326A8" w14:textId="77777777" w:rsidR="005D7333" w:rsidRDefault="005D7333" w:rsidP="003F4BE6">
      <w:pPr>
        <w:pStyle w:val="Heading4"/>
        <w:rPr>
          <w:rStyle w:val="BodyCopyChar"/>
          <w:sz w:val="20"/>
        </w:rPr>
      </w:pPr>
    </w:p>
    <w:p w14:paraId="3EED8523" w14:textId="77777777" w:rsidR="005D7333" w:rsidRDefault="005D7333" w:rsidP="003F4BE6">
      <w:pPr>
        <w:pStyle w:val="Heading4"/>
        <w:rPr>
          <w:rStyle w:val="BodyCopyChar"/>
          <w:sz w:val="20"/>
        </w:rPr>
      </w:pPr>
    </w:p>
    <w:p w14:paraId="1F916E26" w14:textId="4A0083AC" w:rsidR="002D4730" w:rsidRDefault="002D4730">
      <w:pPr>
        <w:rPr>
          <w:rStyle w:val="BodyCopyChar"/>
          <w:rFonts w:eastAsiaTheme="majorEastAsia" w:cstheme="majorBidi"/>
          <w:b/>
          <w:bCs/>
          <w:iCs/>
          <w:sz w:val="20"/>
        </w:rPr>
      </w:pPr>
      <w:r>
        <w:rPr>
          <w:rStyle w:val="BodyCopyChar"/>
          <w:sz w:val="20"/>
        </w:rPr>
        <w:br w:type="page"/>
      </w:r>
    </w:p>
    <w:p w14:paraId="10C82A37" w14:textId="11D8F8E5" w:rsidR="005D7333" w:rsidRPr="008A606A" w:rsidRDefault="00D00FC4" w:rsidP="008A606A">
      <w:pPr>
        <w:pStyle w:val="Heading2"/>
        <w:rPr>
          <w:rStyle w:val="BodyCopyChar"/>
          <w:color w:val="5A5A5A" w:themeColor="accent1"/>
        </w:rPr>
      </w:pPr>
      <w:r>
        <w:rPr>
          <w:rStyle w:val="BodyCopyChar"/>
          <w:color w:val="5A5A5A" w:themeColor="accent1"/>
        </w:rPr>
        <w:lastRenderedPageBreak/>
        <w:t>Flexible Work</w:t>
      </w:r>
    </w:p>
    <w:p w14:paraId="2A86840E" w14:textId="1C6EF8FA" w:rsidR="002D4730" w:rsidRDefault="00CB68CC" w:rsidP="002A10AA">
      <w:pPr>
        <w:pStyle w:val="Heading3"/>
      </w:pPr>
      <w:r>
        <w:t>Flexible working</w:t>
      </w:r>
    </w:p>
    <w:p w14:paraId="6E430CCA" w14:textId="77777777" w:rsidR="00927D1B" w:rsidRPr="003831F7" w:rsidRDefault="00CB68CC" w:rsidP="002A63A3">
      <w:pPr>
        <w:pStyle w:val="BodyText"/>
        <w:rPr>
          <w:i/>
          <w:color w:val="808080" w:themeColor="background1" w:themeShade="80"/>
          <w:sz w:val="20"/>
          <w:szCs w:val="18"/>
        </w:rPr>
      </w:pPr>
      <w:r w:rsidRPr="003831F7">
        <w:rPr>
          <w:i/>
          <w:color w:val="808080" w:themeColor="background1" w:themeShade="80"/>
          <w:sz w:val="20"/>
          <w:szCs w:val="18"/>
        </w:rPr>
        <w:t>A flexible work arrangement is an agreement between a workplace and an employee to change the standard working arrangement to better accommodate an employee’s commitments out of work. Flexible working arrangements usually encompass changes to the hours, pattern and location of work.</w:t>
      </w:r>
    </w:p>
    <w:p w14:paraId="68B735FC" w14:textId="77777777" w:rsidR="00927D1B" w:rsidRPr="003831F7" w:rsidRDefault="00CB68CC" w:rsidP="002A63A3">
      <w:pPr>
        <w:pStyle w:val="BodyText"/>
        <w:rPr>
          <w:i/>
          <w:color w:val="808080" w:themeColor="background1" w:themeShade="80"/>
          <w:sz w:val="20"/>
          <w:szCs w:val="18"/>
        </w:rPr>
      </w:pPr>
      <w:r w:rsidRPr="003831F7">
        <w:rPr>
          <w:i/>
          <w:color w:val="808080" w:themeColor="background1" w:themeShade="80"/>
          <w:sz w:val="20"/>
          <w:szCs w:val="18"/>
        </w:rPr>
        <w:t>This section focuses on the flexible work arrangements available in your organisation. If you have a formal policy and/or formal strategy on flexible work arrangements, it asks you to specify what this includes. It also asks whether specific flexible working options are available to managers and non-managers in your workplace, and whether these differ for women and men.</w:t>
      </w:r>
    </w:p>
    <w:p w14:paraId="06B79744" w14:textId="77777777" w:rsidR="00927D1B" w:rsidRPr="003831F7" w:rsidRDefault="00CB68CC" w:rsidP="002A63A3">
      <w:pPr>
        <w:pStyle w:val="BodyText"/>
        <w:rPr>
          <w:i/>
          <w:color w:val="808080" w:themeColor="background1" w:themeShade="80"/>
          <w:sz w:val="20"/>
          <w:szCs w:val="18"/>
        </w:rPr>
      </w:pPr>
      <w:r w:rsidRPr="003831F7">
        <w:rPr>
          <w:i/>
          <w:color w:val="808080" w:themeColor="background1" w:themeShade="80"/>
          <w:sz w:val="20"/>
          <w:szCs w:val="18"/>
        </w:rPr>
        <w:t>If flexible working arrangements are not available to your employees, you will have the opportunity to indicate why.</w:t>
      </w:r>
    </w:p>
    <w:p w14:paraId="54301E9D" w14:textId="721010DA" w:rsidR="00927D1B" w:rsidRPr="002A63A3" w:rsidRDefault="002A10AA" w:rsidP="002A63A3">
      <w:pPr>
        <w:pStyle w:val="BodyText"/>
        <w:rPr>
          <w:b/>
        </w:rPr>
      </w:pPr>
      <w:r w:rsidRPr="002A63A3">
        <w:rPr>
          <w:b/>
        </w:rPr>
        <w:t>1</w:t>
      </w:r>
      <w:r w:rsidR="00DC706E">
        <w:rPr>
          <w:b/>
        </w:rPr>
        <w:t>6</w:t>
      </w:r>
      <w:r w:rsidR="0012524F" w:rsidRPr="002A63A3">
        <w:rPr>
          <w:b/>
        </w:rPr>
        <w:t>.</w:t>
      </w:r>
      <w:r w:rsidRPr="002A63A3">
        <w:rPr>
          <w:b/>
        </w:rPr>
        <w:t xml:space="preserve"> Do you have a formal policy and/or formal strategy on flexible working arrangements?</w:t>
      </w:r>
    </w:p>
    <w:p w14:paraId="4FB978F5" w14:textId="77777777" w:rsidR="002A10AA" w:rsidRPr="00294F8D" w:rsidRDefault="002A10AA" w:rsidP="002A10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9622121" w14:textId="7972BE4E" w:rsidR="002A10AA" w:rsidRDefault="008B75E4" w:rsidP="00A379B2">
      <w:pPr>
        <w:pStyle w:val="Bullets2ndindent"/>
        <w:ind w:left="0" w:firstLine="0"/>
        <w:rPr>
          <w:rFonts w:eastAsiaTheme="minorHAnsi"/>
        </w:rPr>
      </w:pPr>
      <w:sdt>
        <w:sdtPr>
          <w:id w:val="-419260188"/>
          <w14:checkbox>
            <w14:checked w14:val="0"/>
            <w14:checkedState w14:val="2612" w14:font="MS Gothic"/>
            <w14:uncheckedState w14:val="2610" w14:font="MS Gothic"/>
          </w14:checkbox>
        </w:sdtPr>
        <w:sdtEndPr/>
        <w:sdtContent>
          <w:r w:rsidR="00A379B2">
            <w:rPr>
              <w:rFonts w:ascii="MS Gothic" w:eastAsia="MS Gothic" w:hAnsi="MS Gothic" w:hint="eastAsia"/>
            </w:rPr>
            <w:t>☐</w:t>
          </w:r>
        </w:sdtContent>
      </w:sdt>
      <w:r w:rsidR="002A10AA" w:rsidRPr="00813662">
        <w:t xml:space="preserve"> </w:t>
      </w:r>
      <w:r w:rsidR="002A10AA" w:rsidRPr="008A606A">
        <w:t>Yes</w:t>
      </w:r>
      <w:r w:rsidR="002A10AA">
        <w:t xml:space="preserve"> </w:t>
      </w:r>
      <w:r w:rsidR="002A10AA" w:rsidRPr="00E331FB">
        <w:rPr>
          <w:rFonts w:eastAsiaTheme="minorHAnsi"/>
          <w:b w:val="0"/>
          <w:bCs w:val="0"/>
          <w:i/>
          <w:iCs/>
        </w:rPr>
        <w:t>(</w:t>
      </w:r>
      <w:r w:rsidR="00BD5450" w:rsidRPr="00E331FB">
        <w:rPr>
          <w:rFonts w:eastAsiaTheme="minorHAnsi"/>
          <w:b w:val="0"/>
          <w:bCs w:val="0"/>
          <w:i/>
          <w:iCs/>
        </w:rPr>
        <w:t xml:space="preserve">Select from the options below then move to question </w:t>
      </w:r>
      <w:r w:rsidR="002A10AA" w:rsidRPr="00E331FB">
        <w:rPr>
          <w:rFonts w:eastAsiaTheme="minorHAnsi"/>
          <w:b w:val="0"/>
          <w:bCs w:val="0"/>
          <w:i/>
          <w:iCs/>
        </w:rPr>
        <w:t>1</w:t>
      </w:r>
      <w:r w:rsidR="00A301AF">
        <w:rPr>
          <w:rFonts w:eastAsiaTheme="minorHAnsi"/>
          <w:b w:val="0"/>
          <w:bCs w:val="0"/>
          <w:i/>
          <w:iCs/>
        </w:rPr>
        <w:t>6</w:t>
      </w:r>
      <w:r w:rsidR="002A10AA" w:rsidRPr="00E331FB">
        <w:rPr>
          <w:rFonts w:eastAsiaTheme="minorHAnsi"/>
          <w:b w:val="0"/>
          <w:bCs w:val="0"/>
          <w:i/>
          <w:iCs/>
        </w:rPr>
        <w:t>.1)</w:t>
      </w:r>
    </w:p>
    <w:p w14:paraId="5E25C178" w14:textId="77777777" w:rsidR="00927D1B" w:rsidRDefault="008B75E4" w:rsidP="002A63A3">
      <w:pPr>
        <w:pStyle w:val="List2"/>
        <w:rPr>
          <w:shd w:val="clear" w:color="auto" w:fill="FFFFFF"/>
        </w:rPr>
      </w:pPr>
      <w:sdt>
        <w:sdtPr>
          <w:rPr>
            <w:shd w:val="clear" w:color="auto" w:fill="FFFFFF"/>
          </w:rPr>
          <w:id w:val="-1587064642"/>
          <w14:checkbox>
            <w14:checked w14:val="0"/>
            <w14:checkedState w14:val="2612" w14:font="MS Gothic"/>
            <w14:uncheckedState w14:val="2610" w14:font="MS Gothic"/>
          </w14:checkbox>
        </w:sdtPr>
        <w:sdtEndPr/>
        <w:sdtContent>
          <w:r w:rsidR="00BD5450" w:rsidRPr="00BD5450">
            <w:rPr>
              <w:rFonts w:ascii="Segoe UI Symbol" w:hAnsi="Segoe UI Symbol" w:cs="Segoe UI Symbol"/>
              <w:shd w:val="clear" w:color="auto" w:fill="FFFFFF"/>
            </w:rPr>
            <w:t>☐</w:t>
          </w:r>
        </w:sdtContent>
      </w:sdt>
      <w:r w:rsidR="00BD5450" w:rsidRPr="00BD5450">
        <w:rPr>
          <w:shd w:val="clear" w:color="auto" w:fill="FFFFFF"/>
        </w:rPr>
        <w:t xml:space="preserve"> Policy</w:t>
      </w:r>
    </w:p>
    <w:p w14:paraId="67730635" w14:textId="77777777" w:rsidR="00DC2C3D" w:rsidRDefault="008B75E4" w:rsidP="00DC2C3D">
      <w:pPr>
        <w:pStyle w:val="List2"/>
        <w:rPr>
          <w:shd w:val="clear" w:color="auto" w:fill="FFFFFF"/>
        </w:rPr>
      </w:pPr>
      <w:sdt>
        <w:sdtPr>
          <w:rPr>
            <w:shd w:val="clear" w:color="auto" w:fill="FFFFFF"/>
          </w:rPr>
          <w:id w:val="-811705647"/>
          <w14:checkbox>
            <w14:checked w14:val="0"/>
            <w14:checkedState w14:val="2612" w14:font="MS Gothic"/>
            <w14:uncheckedState w14:val="2610" w14:font="MS Gothic"/>
          </w14:checkbox>
        </w:sdtPr>
        <w:sdtEndPr/>
        <w:sdtContent>
          <w:r w:rsidR="00BD5450" w:rsidRPr="00BD5450">
            <w:rPr>
              <w:rFonts w:ascii="Segoe UI Symbol" w:hAnsi="Segoe UI Symbol" w:cs="Segoe UI Symbol"/>
              <w:shd w:val="clear" w:color="auto" w:fill="FFFFFF"/>
            </w:rPr>
            <w:t>☐</w:t>
          </w:r>
        </w:sdtContent>
      </w:sdt>
      <w:r w:rsidR="00BD5450" w:rsidRPr="00BD5450">
        <w:rPr>
          <w:shd w:val="clear" w:color="auto" w:fill="FFFFFF"/>
        </w:rPr>
        <w:t xml:space="preserve"> Strategy</w:t>
      </w:r>
    </w:p>
    <w:bookmarkStart w:id="12" w:name="_Hlk136848554"/>
    <w:p w14:paraId="3E5B4C7C" w14:textId="1F6CDAF5" w:rsidR="00DC2C3D" w:rsidRPr="00A379B2" w:rsidRDefault="008B75E4" w:rsidP="00A379B2">
      <w:pPr>
        <w:pStyle w:val="List2"/>
        <w:rPr>
          <w:b/>
        </w:rPr>
      </w:pPr>
      <w:sdt>
        <w:sdtPr>
          <w:rPr>
            <w:b/>
          </w:rPr>
          <w:id w:val="577718550"/>
          <w14:checkbox>
            <w14:checked w14:val="0"/>
            <w14:checkedState w14:val="2612" w14:font="MS Gothic"/>
            <w14:uncheckedState w14:val="2610" w14:font="MS Gothic"/>
          </w14:checkbox>
        </w:sdtPr>
        <w:sdtEndPr/>
        <w:sdtContent>
          <w:r w:rsidR="00DC2C3D">
            <w:rPr>
              <w:rFonts w:ascii="MS Gothic" w:eastAsia="MS Gothic" w:hAnsi="MS Gothic" w:hint="eastAsia"/>
              <w:b/>
            </w:rPr>
            <w:t>☐</w:t>
          </w:r>
        </w:sdtContent>
      </w:sdt>
      <w:r w:rsidR="00DC2C3D" w:rsidRPr="00DE6763">
        <w:t xml:space="preserve"> </w:t>
      </w:r>
      <w:r w:rsidR="00DC2C3D" w:rsidRPr="00D517B5">
        <w:t>Public sector-wide policy and/or strategy</w:t>
      </w:r>
    </w:p>
    <w:bookmarkEnd w:id="12"/>
    <w:p w14:paraId="509B83E6" w14:textId="77777777" w:rsidR="00BD5450" w:rsidRPr="005C0956" w:rsidRDefault="00BD5450" w:rsidP="00BD37BC">
      <w:pPr>
        <w:pStyle w:val="Bullets2ndindent"/>
        <w:rPr>
          <w:rFonts w:eastAsiaTheme="minorHAnsi"/>
        </w:rPr>
      </w:pPr>
    </w:p>
    <w:p w14:paraId="649DA576" w14:textId="538F2FCC" w:rsidR="002A10AA" w:rsidRPr="00E331FB" w:rsidRDefault="008B75E4" w:rsidP="00A379B2">
      <w:pPr>
        <w:pStyle w:val="Bullets2ndindent"/>
        <w:ind w:left="0" w:firstLine="0"/>
        <w:rPr>
          <w:rFonts w:eastAsiaTheme="minorHAnsi"/>
          <w:b w:val="0"/>
          <w:bCs w:val="0"/>
          <w:i/>
          <w:iCs/>
        </w:rPr>
      </w:pPr>
      <w:sdt>
        <w:sdtPr>
          <w:id w:val="-798840364"/>
          <w14:checkbox>
            <w14:checked w14:val="0"/>
            <w14:checkedState w14:val="2612" w14:font="MS Gothic"/>
            <w14:uncheckedState w14:val="2610" w14:font="MS Gothic"/>
          </w14:checkbox>
        </w:sdtPr>
        <w:sdtEndPr/>
        <w:sdtContent>
          <w:r w:rsidR="00A379B2" w:rsidRPr="00A379B2">
            <w:rPr>
              <w:rFonts w:ascii="Segoe UI Symbol" w:eastAsia="MS Gothic" w:hAnsi="Segoe UI Symbol" w:cs="Segoe UI Symbol"/>
            </w:rPr>
            <w:t>☐</w:t>
          </w:r>
        </w:sdtContent>
      </w:sdt>
      <w:r w:rsidR="002A10AA" w:rsidRPr="00A379B2">
        <w:t xml:space="preserve"> No</w:t>
      </w:r>
      <w:r w:rsidR="002A10AA" w:rsidRPr="00E331FB">
        <w:rPr>
          <w:b w:val="0"/>
          <w:bCs w:val="0"/>
          <w:i/>
          <w:iCs/>
        </w:rPr>
        <w:t xml:space="preserve"> </w:t>
      </w:r>
      <w:r w:rsidR="002A10AA" w:rsidRPr="00E331FB">
        <w:rPr>
          <w:rFonts w:eastAsiaTheme="minorHAnsi"/>
          <w:b w:val="0"/>
          <w:bCs w:val="0"/>
          <w:i/>
          <w:iCs/>
        </w:rPr>
        <w:t xml:space="preserve">(Select from the options below then move to question </w:t>
      </w:r>
      <w:r w:rsidR="00A301AF">
        <w:rPr>
          <w:rFonts w:eastAsiaTheme="minorHAnsi"/>
          <w:b w:val="0"/>
          <w:bCs w:val="0"/>
          <w:i/>
          <w:iCs/>
        </w:rPr>
        <w:t>17</w:t>
      </w:r>
      <w:r w:rsidR="002A10AA" w:rsidRPr="00E331FB">
        <w:rPr>
          <w:rFonts w:eastAsiaTheme="minorHAnsi"/>
          <w:b w:val="0"/>
          <w:bCs w:val="0"/>
          <w:i/>
          <w:iCs/>
        </w:rPr>
        <w:t>)</w:t>
      </w:r>
    </w:p>
    <w:p w14:paraId="2DB803E6" w14:textId="77777777" w:rsidR="00AD7ED8" w:rsidRPr="00E331FB" w:rsidRDefault="008B75E4" w:rsidP="00A13FA8">
      <w:pPr>
        <w:pStyle w:val="Bullets1stindent"/>
        <w:rPr>
          <w:b w:val="0"/>
          <w:bCs/>
        </w:rPr>
      </w:pPr>
      <w:sdt>
        <w:sdtPr>
          <w:rPr>
            <w:b w:val="0"/>
            <w:bCs/>
          </w:rPr>
          <w:id w:val="1709382205"/>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Currently under development (Enter estimated completion date: </w:t>
      </w:r>
      <w:sdt>
        <w:sdtPr>
          <w:rPr>
            <w:b w:val="0"/>
            <w:bCs/>
            <w:color w:val="4A4A4A" w:themeColor="accent6" w:themeShade="80"/>
          </w:rPr>
          <w:id w:val="-209422931"/>
          <w:placeholder>
            <w:docPart w:val="86D30B6F714E4C4BB2788339DF4149F5"/>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AD7ED8" w:rsidRPr="00E331FB">
        <w:rPr>
          <w:b w:val="0"/>
          <w:bCs/>
        </w:rPr>
        <w:t>)</w:t>
      </w:r>
    </w:p>
    <w:p w14:paraId="077A6AA5" w14:textId="77777777" w:rsidR="00AD7ED8" w:rsidRPr="00E331FB" w:rsidRDefault="008B75E4" w:rsidP="00A13FA8">
      <w:pPr>
        <w:pStyle w:val="Bullets1stindent"/>
        <w:rPr>
          <w:b w:val="0"/>
          <w:bCs/>
        </w:rPr>
      </w:pPr>
      <w:sdt>
        <w:sdtPr>
          <w:rPr>
            <w:b w:val="0"/>
            <w:bCs/>
          </w:rPr>
          <w:id w:val="-1054463666"/>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Insufficient resources/expertise</w:t>
      </w:r>
    </w:p>
    <w:p w14:paraId="7E59F87B" w14:textId="77777777" w:rsidR="00AD7ED8" w:rsidRPr="00E331FB" w:rsidRDefault="008B75E4" w:rsidP="00A13FA8">
      <w:pPr>
        <w:pStyle w:val="Bullets1stindent"/>
        <w:rPr>
          <w:b w:val="0"/>
          <w:bCs/>
        </w:rPr>
      </w:pPr>
      <w:sdt>
        <w:sdtPr>
          <w:rPr>
            <w:b w:val="0"/>
            <w:bCs/>
          </w:rPr>
          <w:id w:val="-706100687"/>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 priority</w:t>
      </w:r>
    </w:p>
    <w:p w14:paraId="5C9E7DE5" w14:textId="77777777" w:rsidR="00AD7ED8" w:rsidRPr="00E331FB" w:rsidRDefault="008B75E4" w:rsidP="00A13FA8">
      <w:pPr>
        <w:pStyle w:val="Bullets1stindent"/>
        <w:rPr>
          <w:b w:val="0"/>
          <w:bCs/>
        </w:rPr>
      </w:pPr>
      <w:sdt>
        <w:sdtPr>
          <w:rPr>
            <w:b w:val="0"/>
            <w:bCs/>
          </w:rPr>
          <w:id w:val="732896737"/>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aware of the need</w:t>
      </w:r>
    </w:p>
    <w:p w14:paraId="475093BB" w14:textId="77777777" w:rsidR="00AD7ED8" w:rsidRPr="00E331FB" w:rsidRDefault="008B75E4" w:rsidP="00A13FA8">
      <w:pPr>
        <w:pStyle w:val="Bullets1stindent"/>
        <w:rPr>
          <w:b w:val="0"/>
          <w:bCs/>
        </w:rPr>
      </w:pPr>
      <w:sdt>
        <w:sdtPr>
          <w:rPr>
            <w:b w:val="0"/>
            <w:bCs/>
          </w:rPr>
          <w:id w:val="-2027931245"/>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Other (provide details)  </w:t>
      </w:r>
      <w:r w:rsidR="00AD7ED8" w:rsidRPr="00E331FB">
        <w:rPr>
          <w:b w:val="0"/>
          <w:bCs/>
          <w:noProof/>
          <w:lang w:eastAsia="en-AU"/>
        </w:rPr>
        <mc:AlternateContent>
          <mc:Choice Requires="wps">
            <w:drawing>
              <wp:anchor distT="0" distB="0" distL="114300" distR="114300" simplePos="0" relativeHeight="251844608" behindDoc="1" locked="0" layoutInCell="1" allowOverlap="1" wp14:anchorId="79404918" wp14:editId="3241079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D13051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404918" id="_x0000_s1066" type="#_x0000_t202" style="position:absolute;left:0;text-align:left;margin-left:205.25pt;margin-top:.85pt;width:288.75pt;height:11.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dH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gYz8lpidSRmHZ4mlzaNhAbdD846mtqC++97cJIz/d5Qd64nM/rLQlJm86spKe7S&#10;Ul5awAiCKnjg7CRuQlqNSIHBW+pirRLBz5kMOdM0Jt6HzYnjfqknr+f9Xj8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cn1XRxQCAAAnBAAADgAAAAAAAAAAAAAAAAAuAgAAZHJzL2Uyb0RvYy54bWxQSwECLQAUAAYACAAA&#10;ACEArasstd4AAAAIAQAADwAAAAAAAAAAAAAAAABuBAAAZHJzL2Rvd25yZXYueG1sUEsFBgAAAAAE&#10;AAQA8wAAAHkFAAAAAA==&#10;">
                <v:textbox>
                  <w:txbxContent>
                    <w:p w14:paraId="0D13051E" w14:textId="77777777" w:rsidR="00234409" w:rsidRDefault="00234409" w:rsidP="00AD7ED8">
                      <w:r>
                        <w:t xml:space="preserve"> </w:t>
                      </w:r>
                    </w:p>
                  </w:txbxContent>
                </v:textbox>
                <w10:wrap type="tight"/>
              </v:shape>
            </w:pict>
          </mc:Fallback>
        </mc:AlternateContent>
      </w:r>
      <w:r w:rsidR="00AD7ED8" w:rsidRPr="00E331FB">
        <w:rPr>
          <w:b w:val="0"/>
          <w:bCs/>
        </w:rPr>
        <w:t xml:space="preserve">                       </w:t>
      </w:r>
    </w:p>
    <w:p w14:paraId="633A08AA" w14:textId="77777777" w:rsidR="002A10AA" w:rsidRDefault="002A10AA" w:rsidP="002A10AA">
      <w:pPr>
        <w:pStyle w:val="BodyCopy"/>
      </w:pPr>
    </w:p>
    <w:p w14:paraId="19E396A7" w14:textId="6D6363A5" w:rsidR="002A10AA" w:rsidRPr="000F68C3" w:rsidRDefault="002A10AA" w:rsidP="002A10AA">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1</w:t>
      </w:r>
      <w:r w:rsidR="00DC706E">
        <w:rPr>
          <w:rFonts w:asciiTheme="majorHAnsi" w:eastAsiaTheme="majorEastAsia" w:hAnsiTheme="majorHAnsi" w:cstheme="majorBidi"/>
          <w:b/>
          <w:bCs/>
          <w:iCs/>
          <w:sz w:val="24"/>
        </w:rPr>
        <w:t>6</w:t>
      </w:r>
      <w:r w:rsidRPr="000F68C3">
        <w:rPr>
          <w:rFonts w:asciiTheme="majorHAnsi" w:eastAsiaTheme="majorEastAsia" w:hAnsiTheme="majorHAnsi" w:cstheme="majorBidi"/>
          <w:b/>
          <w:bCs/>
          <w:iCs/>
          <w:sz w:val="24"/>
        </w:rPr>
        <w:t xml:space="preserve">.1 Please indicate which of the following are included in your </w:t>
      </w:r>
      <w:r w:rsidR="00F37E71">
        <w:rPr>
          <w:rFonts w:asciiTheme="majorHAnsi" w:eastAsiaTheme="majorEastAsia" w:hAnsiTheme="majorHAnsi" w:cstheme="majorBidi"/>
          <w:b/>
          <w:bCs/>
          <w:iCs/>
          <w:sz w:val="24"/>
        </w:rPr>
        <w:t xml:space="preserve">formal </w:t>
      </w:r>
      <w:r w:rsidRPr="000F68C3">
        <w:rPr>
          <w:rFonts w:asciiTheme="majorHAnsi" w:eastAsiaTheme="majorEastAsia" w:hAnsiTheme="majorHAnsi" w:cstheme="majorBidi"/>
          <w:b/>
          <w:bCs/>
          <w:iCs/>
          <w:sz w:val="24"/>
        </w:rPr>
        <w:t>flexible working arrangements strategy or policy:</w:t>
      </w:r>
    </w:p>
    <w:p w14:paraId="38302315" w14:textId="77777777" w:rsidR="0023665F" w:rsidRPr="00A379B2" w:rsidRDefault="0023665F" w:rsidP="00E331FB">
      <w:pPr>
        <w:pStyle w:val="Bullets1stindent"/>
        <w:ind w:left="0" w:firstLine="0"/>
      </w:pPr>
      <w:r w:rsidRPr="00A379B2">
        <w:t>A business case for flexibility has been established and endorsed at the leadership level</w:t>
      </w:r>
    </w:p>
    <w:p w14:paraId="0FCF23B2" w14:textId="5BFC2F99" w:rsidR="00AD7ED8" w:rsidRPr="00A379B2" w:rsidRDefault="008B75E4" w:rsidP="00E331FB">
      <w:pPr>
        <w:pStyle w:val="Bullets2ndindent"/>
        <w:ind w:left="0" w:firstLine="720"/>
        <w:rPr>
          <w:rFonts w:eastAsiaTheme="minorHAnsi"/>
          <w:b w:val="0"/>
          <w:bCs w:val="0"/>
          <w:i/>
          <w:color w:val="4A4A4A" w:themeColor="accent6" w:themeShade="80"/>
        </w:rPr>
      </w:pPr>
      <w:sdt>
        <w:sdtPr>
          <w:rPr>
            <w:b w:val="0"/>
            <w:bCs w:val="0"/>
          </w:rPr>
          <w:id w:val="-1338374238"/>
          <w14:checkbox>
            <w14:checked w14:val="0"/>
            <w14:checkedState w14:val="2612" w14:font="MS Gothic"/>
            <w14:uncheckedState w14:val="2610" w14:font="MS Gothic"/>
          </w14:checkbox>
        </w:sdtPr>
        <w:sdtEndPr/>
        <w:sdtContent>
          <w:r w:rsidR="002B6E01">
            <w:rPr>
              <w:rFonts w:ascii="MS Gothic" w:eastAsia="MS Gothic" w:hAnsi="MS Gothic" w:hint="eastAsia"/>
              <w:b w:val="0"/>
              <w:bCs w:val="0"/>
            </w:rPr>
            <w:t>☐</w:t>
          </w:r>
        </w:sdtContent>
      </w:sdt>
      <w:r w:rsidR="00AD7ED8" w:rsidRPr="00A379B2">
        <w:rPr>
          <w:b w:val="0"/>
          <w:bCs w:val="0"/>
        </w:rPr>
        <w:t xml:space="preserve"> Yes </w:t>
      </w:r>
    </w:p>
    <w:p w14:paraId="18992468" w14:textId="4E7E0ECA" w:rsidR="00AD7ED8" w:rsidRPr="00A379B2" w:rsidRDefault="008B75E4" w:rsidP="00E331FB">
      <w:pPr>
        <w:pStyle w:val="Bullets2ndindent"/>
        <w:ind w:left="0" w:firstLine="720"/>
        <w:rPr>
          <w:rFonts w:eastAsiaTheme="minorHAnsi"/>
          <w:b w:val="0"/>
          <w:bCs w:val="0"/>
          <w:i/>
          <w:color w:val="4A4A4A" w:themeColor="accent6" w:themeShade="80"/>
        </w:rPr>
      </w:pPr>
      <w:sdt>
        <w:sdtPr>
          <w:rPr>
            <w:b w:val="0"/>
            <w:bCs w:val="0"/>
          </w:rPr>
          <w:id w:val="266284512"/>
          <w14:checkbox>
            <w14:checked w14:val="0"/>
            <w14:checkedState w14:val="2612" w14:font="MS Gothic"/>
            <w14:uncheckedState w14:val="2610" w14:font="MS Gothic"/>
          </w14:checkbox>
        </w:sdtPr>
        <w:sdtEndPr/>
        <w:sdtContent>
          <w:r w:rsidR="00AD7ED8" w:rsidRPr="00A379B2">
            <w:rPr>
              <w:rFonts w:ascii="Segoe UI Symbol" w:eastAsia="MS Gothic" w:hAnsi="Segoe UI Symbol" w:cs="Segoe UI Symbol"/>
              <w:b w:val="0"/>
              <w:bCs w:val="0"/>
            </w:rPr>
            <w:t>☐</w:t>
          </w:r>
        </w:sdtContent>
      </w:sdt>
      <w:r w:rsidR="00AD7ED8" w:rsidRPr="00A379B2">
        <w:rPr>
          <w:b w:val="0"/>
          <w:bCs w:val="0"/>
        </w:rPr>
        <w:t xml:space="preserve"> No </w:t>
      </w:r>
    </w:p>
    <w:p w14:paraId="46165ADC" w14:textId="79536F46" w:rsidR="00AD7ED8" w:rsidRPr="00E331FB" w:rsidRDefault="008B75E4" w:rsidP="00E331FB">
      <w:pPr>
        <w:pStyle w:val="Bullets1stindent"/>
        <w:ind w:firstLine="0"/>
        <w:rPr>
          <w:b w:val="0"/>
          <w:bCs/>
        </w:rPr>
      </w:pPr>
      <w:sdt>
        <w:sdtPr>
          <w:rPr>
            <w:b w:val="0"/>
            <w:bCs/>
          </w:rPr>
          <w:id w:val="689116804"/>
          <w14:checkbox>
            <w14:checked w14:val="0"/>
            <w14:checkedState w14:val="2612" w14:font="MS Gothic"/>
            <w14:uncheckedState w14:val="2610" w14:font="MS Gothic"/>
          </w14:checkbox>
        </w:sdtPr>
        <w:sdtEndPr/>
        <w:sdtContent>
          <w:r w:rsidR="00E331FB" w:rsidRPr="00E331FB">
            <w:rPr>
              <w:rFonts w:ascii="MS Gothic" w:eastAsia="MS Gothic" w:hAnsi="MS Gothic" w:hint="eastAsia"/>
              <w:b w:val="0"/>
              <w:bCs/>
            </w:rPr>
            <w:t>☐</w:t>
          </w:r>
        </w:sdtContent>
      </w:sdt>
      <w:r w:rsidR="00AD7ED8" w:rsidRPr="00E331FB">
        <w:rPr>
          <w:b w:val="0"/>
          <w:bCs/>
        </w:rPr>
        <w:t xml:space="preserve"> Currently under development (Enter estimated completion date: </w:t>
      </w:r>
      <w:sdt>
        <w:sdtPr>
          <w:rPr>
            <w:b w:val="0"/>
            <w:bCs/>
            <w:color w:val="4A4A4A" w:themeColor="accent6" w:themeShade="80"/>
          </w:rPr>
          <w:id w:val="582038991"/>
          <w:placeholder>
            <w:docPart w:val="94D37D9A74FA44D38B36ADBEA78DAFB2"/>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AD7ED8" w:rsidRPr="00E331FB">
        <w:rPr>
          <w:b w:val="0"/>
          <w:bCs/>
        </w:rPr>
        <w:t>)</w:t>
      </w:r>
    </w:p>
    <w:p w14:paraId="62A882C9" w14:textId="77777777" w:rsidR="00AD7ED8" w:rsidRPr="00E331FB" w:rsidRDefault="008B75E4" w:rsidP="00E331FB">
      <w:pPr>
        <w:pStyle w:val="Bullets1stindent"/>
        <w:ind w:firstLine="0"/>
        <w:rPr>
          <w:b w:val="0"/>
          <w:bCs/>
        </w:rPr>
      </w:pPr>
      <w:sdt>
        <w:sdtPr>
          <w:rPr>
            <w:b w:val="0"/>
            <w:bCs/>
          </w:rPr>
          <w:id w:val="-1731376468"/>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Insufficient resources/expertise</w:t>
      </w:r>
    </w:p>
    <w:p w14:paraId="75AE4331" w14:textId="77777777" w:rsidR="00AD7ED8" w:rsidRPr="00E331FB" w:rsidRDefault="008B75E4" w:rsidP="00E331FB">
      <w:pPr>
        <w:pStyle w:val="Bullets1stindent"/>
        <w:ind w:firstLine="0"/>
        <w:rPr>
          <w:b w:val="0"/>
          <w:bCs/>
        </w:rPr>
      </w:pPr>
      <w:sdt>
        <w:sdtPr>
          <w:rPr>
            <w:b w:val="0"/>
            <w:bCs/>
          </w:rPr>
          <w:id w:val="76477778"/>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 priority</w:t>
      </w:r>
    </w:p>
    <w:p w14:paraId="39549767" w14:textId="77777777" w:rsidR="00AD7ED8" w:rsidRPr="00E331FB" w:rsidRDefault="008B75E4" w:rsidP="00E331FB">
      <w:pPr>
        <w:pStyle w:val="Bullets1stindent"/>
        <w:ind w:firstLine="0"/>
        <w:rPr>
          <w:b w:val="0"/>
          <w:bCs/>
        </w:rPr>
      </w:pPr>
      <w:sdt>
        <w:sdtPr>
          <w:rPr>
            <w:b w:val="0"/>
            <w:bCs/>
          </w:rPr>
          <w:id w:val="-1400357584"/>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Not aware of the need</w:t>
      </w:r>
    </w:p>
    <w:p w14:paraId="6CA9EF0E" w14:textId="7CADEDC3" w:rsidR="0023665F" w:rsidRPr="00550023" w:rsidRDefault="008B75E4" w:rsidP="00550023">
      <w:pPr>
        <w:pStyle w:val="Bullets1stindent"/>
        <w:ind w:firstLine="0"/>
        <w:rPr>
          <w:b w:val="0"/>
          <w:bCs/>
        </w:rPr>
      </w:pPr>
      <w:sdt>
        <w:sdtPr>
          <w:rPr>
            <w:b w:val="0"/>
            <w:bCs/>
          </w:rPr>
          <w:id w:val="-1251498082"/>
          <w14:checkbox>
            <w14:checked w14:val="0"/>
            <w14:checkedState w14:val="2612" w14:font="MS Gothic"/>
            <w14:uncheckedState w14:val="2610" w14:font="MS Gothic"/>
          </w14:checkbox>
        </w:sdtPr>
        <w:sdtEndPr/>
        <w:sdtContent>
          <w:r w:rsidR="00AD7ED8" w:rsidRPr="00E331FB">
            <w:rPr>
              <w:rFonts w:ascii="Segoe UI Symbol" w:eastAsia="MS Gothic" w:hAnsi="Segoe UI Symbol" w:cs="Segoe UI Symbol"/>
              <w:b w:val="0"/>
              <w:bCs/>
            </w:rPr>
            <w:t>☐</w:t>
          </w:r>
        </w:sdtContent>
      </w:sdt>
      <w:r w:rsidR="00AD7ED8" w:rsidRPr="00E331FB">
        <w:rPr>
          <w:b w:val="0"/>
          <w:bCs/>
        </w:rPr>
        <w:t xml:space="preserve"> Other (provide details)  </w:t>
      </w:r>
      <w:r w:rsidR="00AD7ED8" w:rsidRPr="00E331FB">
        <w:rPr>
          <w:b w:val="0"/>
          <w:bCs/>
          <w:noProof/>
          <w:lang w:eastAsia="en-AU"/>
        </w:rPr>
        <mc:AlternateContent>
          <mc:Choice Requires="wps">
            <w:drawing>
              <wp:anchor distT="0" distB="0" distL="114300" distR="114300" simplePos="0" relativeHeight="251846656" behindDoc="1" locked="0" layoutInCell="1" allowOverlap="1" wp14:anchorId="44A0661A" wp14:editId="5879BEE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270A9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A0661A" id="_x0000_s1067" type="#_x0000_t202" style="position:absolute;left:0;text-align:left;margin-left:205.25pt;margin-top:.85pt;width:288.75pt;height:11.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mx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liO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Mo5sRQCAAAnBAAADgAAAAAAAAAAAAAAAAAuAgAAZHJzL2Uyb0RvYy54bWxQSwECLQAUAAYACAAA&#10;ACEArasstd4AAAAIAQAADwAAAAAAAAAAAAAAAABuBAAAZHJzL2Rvd25yZXYueG1sUEsFBgAAAAAE&#10;AAQA8wAAAHkFAAAAAA==&#10;">
                <v:textbox>
                  <w:txbxContent>
                    <w:p w14:paraId="57270A9E" w14:textId="77777777" w:rsidR="00234409" w:rsidRDefault="00234409" w:rsidP="00AD7ED8">
                      <w:r>
                        <w:t xml:space="preserve"> </w:t>
                      </w:r>
                    </w:p>
                  </w:txbxContent>
                </v:textbox>
                <w10:wrap type="tight"/>
              </v:shape>
            </w:pict>
          </mc:Fallback>
        </mc:AlternateContent>
      </w:r>
      <w:r w:rsidR="00AD7ED8" w:rsidRPr="00E331FB">
        <w:rPr>
          <w:b w:val="0"/>
          <w:bCs/>
        </w:rPr>
        <w:t xml:space="preserve">                       </w:t>
      </w:r>
    </w:p>
    <w:p w14:paraId="5A106806" w14:textId="77777777" w:rsidR="00550023" w:rsidRDefault="00550023" w:rsidP="00550023">
      <w:pPr>
        <w:pStyle w:val="Bullets1stindent"/>
        <w:ind w:left="0" w:firstLine="0"/>
      </w:pPr>
    </w:p>
    <w:p w14:paraId="3411346D" w14:textId="37873BDD" w:rsidR="00550023" w:rsidRPr="00A379B2" w:rsidRDefault="00550023" w:rsidP="00550023">
      <w:pPr>
        <w:pStyle w:val="Bullets1stindent"/>
        <w:ind w:left="0" w:firstLine="0"/>
      </w:pPr>
      <w:r w:rsidRPr="00A379B2">
        <w:t>The organisation’s approach to flexibility is integrated into client conversations</w:t>
      </w:r>
    </w:p>
    <w:p w14:paraId="13150E58"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357498914"/>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29D40A28"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833065602"/>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46965F3F" w14:textId="77777777" w:rsidR="00550023" w:rsidRPr="00A618B6" w:rsidRDefault="00550023" w:rsidP="00550023">
      <w:pPr>
        <w:pStyle w:val="Bullets1stindent"/>
        <w:rPr>
          <w:b w:val="0"/>
          <w:bCs/>
        </w:rPr>
      </w:pPr>
      <w:sdt>
        <w:sdtPr>
          <w:rPr>
            <w:b w:val="0"/>
            <w:bCs/>
          </w:rPr>
          <w:id w:val="-99641761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2121258445"/>
          <w:placeholder>
            <w:docPart w:val="C5286554B7A64486A00ADE43BFA82658"/>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11D0CF01" w14:textId="77777777" w:rsidR="00550023" w:rsidRPr="00A618B6" w:rsidRDefault="00550023" w:rsidP="00550023">
      <w:pPr>
        <w:pStyle w:val="Bullets1stindent"/>
        <w:rPr>
          <w:b w:val="0"/>
          <w:bCs/>
        </w:rPr>
      </w:pPr>
      <w:sdt>
        <w:sdtPr>
          <w:rPr>
            <w:b w:val="0"/>
            <w:bCs/>
          </w:rPr>
          <w:id w:val="-184045624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2A2080C" w14:textId="77777777" w:rsidR="00550023" w:rsidRPr="00A618B6" w:rsidRDefault="00550023" w:rsidP="00550023">
      <w:pPr>
        <w:pStyle w:val="Bullets1stindent"/>
        <w:rPr>
          <w:b w:val="0"/>
          <w:bCs/>
        </w:rPr>
      </w:pPr>
      <w:sdt>
        <w:sdtPr>
          <w:rPr>
            <w:b w:val="0"/>
            <w:bCs/>
          </w:rPr>
          <w:id w:val="-2662387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D1B6E0D" w14:textId="77777777" w:rsidR="00550023" w:rsidRPr="00A618B6" w:rsidRDefault="00550023" w:rsidP="00550023">
      <w:pPr>
        <w:pStyle w:val="Bullets1stindent"/>
        <w:rPr>
          <w:b w:val="0"/>
          <w:bCs/>
        </w:rPr>
      </w:pPr>
      <w:sdt>
        <w:sdtPr>
          <w:rPr>
            <w:b w:val="0"/>
            <w:bCs/>
          </w:rPr>
          <w:id w:val="75625325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5059E3AE" w14:textId="77777777" w:rsidR="00550023" w:rsidRPr="00A618B6" w:rsidRDefault="00550023" w:rsidP="00550023">
      <w:pPr>
        <w:pStyle w:val="Bullets1stindent"/>
        <w:rPr>
          <w:b w:val="0"/>
          <w:bCs/>
        </w:rPr>
      </w:pPr>
      <w:sdt>
        <w:sdtPr>
          <w:rPr>
            <w:b w:val="0"/>
            <w:bCs/>
          </w:rPr>
          <w:id w:val="120129111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31328" behindDoc="1" locked="0" layoutInCell="1" allowOverlap="1" wp14:anchorId="238066E6" wp14:editId="0FF8537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C1D4E4"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38066E6" id="_x0000_t202" coordsize="21600,21600" o:spt="202" path="m,l,21600r21600,l21600,xe">
                <v:stroke joinstyle="miter"/>
                <v:path gradientshapeok="t" o:connecttype="rect"/>
              </v:shapetype>
              <v:shape id="_x0000_s1068" type="#_x0000_t202" style="position:absolute;left:0;text-align:left;margin-left:205.25pt;margin-top:.85pt;width:288.75pt;height:11.25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A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eRE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NjJ0BgVAgAAJwQAAA4AAAAAAAAAAAAAAAAALgIAAGRycy9lMm9Eb2MueG1sUEsBAi0AFAAGAAgA&#10;AAAhAK2rLLXeAAAACAEAAA8AAAAAAAAAAAAAAAAAbwQAAGRycy9kb3ducmV2LnhtbFBLBQYAAAAA&#10;BAAEAPMAAAB6BQAAAAA=&#10;">
                <v:textbox>
                  <w:txbxContent>
                    <w:p w14:paraId="71C1D4E4" w14:textId="77777777" w:rsidR="00550023" w:rsidRDefault="00550023" w:rsidP="00550023">
                      <w:r>
                        <w:t xml:space="preserve"> </w:t>
                      </w:r>
                    </w:p>
                  </w:txbxContent>
                </v:textbox>
                <w10:wrap type="tight"/>
              </v:shape>
            </w:pict>
          </mc:Fallback>
        </mc:AlternateContent>
      </w:r>
      <w:r w:rsidRPr="00A618B6">
        <w:rPr>
          <w:b w:val="0"/>
          <w:bCs/>
        </w:rPr>
        <w:t xml:space="preserve">                       </w:t>
      </w:r>
    </w:p>
    <w:p w14:paraId="7F90D17E" w14:textId="77777777" w:rsidR="00550023" w:rsidRDefault="00550023" w:rsidP="00E331FB">
      <w:pPr>
        <w:pStyle w:val="Bullets1stindent"/>
        <w:ind w:left="0" w:firstLine="0"/>
      </w:pPr>
    </w:p>
    <w:p w14:paraId="5D25484D" w14:textId="77777777" w:rsidR="00550023" w:rsidRPr="00A379B2" w:rsidRDefault="00550023" w:rsidP="00550023">
      <w:pPr>
        <w:pStyle w:val="Bullets1stindent"/>
        <w:ind w:left="0" w:firstLine="0"/>
      </w:pPr>
      <w:r w:rsidRPr="00A379B2">
        <w:t>Employees are surveyed on whether they have sufficient flexibility</w:t>
      </w:r>
    </w:p>
    <w:p w14:paraId="7A539C98"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04428503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74AB5F43"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483816692"/>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6D728AD8" w14:textId="77777777" w:rsidR="00550023" w:rsidRPr="00A618B6" w:rsidRDefault="00550023" w:rsidP="00550023">
      <w:pPr>
        <w:pStyle w:val="Bullets1stindent"/>
        <w:rPr>
          <w:b w:val="0"/>
          <w:bCs/>
        </w:rPr>
      </w:pPr>
      <w:sdt>
        <w:sdtPr>
          <w:rPr>
            <w:b w:val="0"/>
            <w:bCs/>
          </w:rPr>
          <w:id w:val="161533360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60142947"/>
          <w:placeholder>
            <w:docPart w:val="3D188F4C8B934681B7652A698C9ED329"/>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E4563E6" w14:textId="77777777" w:rsidR="00550023" w:rsidRPr="00A618B6" w:rsidRDefault="00550023" w:rsidP="00550023">
      <w:pPr>
        <w:pStyle w:val="Bullets1stindent"/>
        <w:rPr>
          <w:b w:val="0"/>
          <w:bCs/>
        </w:rPr>
      </w:pPr>
      <w:sdt>
        <w:sdtPr>
          <w:rPr>
            <w:b w:val="0"/>
            <w:bCs/>
          </w:rPr>
          <w:id w:val="-205307310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271649E5" w14:textId="77777777" w:rsidR="00550023" w:rsidRPr="00A618B6" w:rsidRDefault="00550023" w:rsidP="00550023">
      <w:pPr>
        <w:pStyle w:val="Bullets1stindent"/>
        <w:rPr>
          <w:b w:val="0"/>
          <w:bCs/>
        </w:rPr>
      </w:pPr>
      <w:sdt>
        <w:sdtPr>
          <w:rPr>
            <w:b w:val="0"/>
            <w:bCs/>
          </w:rPr>
          <w:id w:val="75387021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D1D99C7" w14:textId="77777777" w:rsidR="00550023" w:rsidRPr="00A618B6" w:rsidRDefault="00550023" w:rsidP="00550023">
      <w:pPr>
        <w:pStyle w:val="Bullets1stindent"/>
        <w:rPr>
          <w:b w:val="0"/>
          <w:bCs/>
        </w:rPr>
      </w:pPr>
      <w:sdt>
        <w:sdtPr>
          <w:rPr>
            <w:b w:val="0"/>
            <w:bCs/>
          </w:rPr>
          <w:id w:val="-8322798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13A13AFE" w14:textId="77777777" w:rsidR="00550023" w:rsidRPr="00A618B6" w:rsidRDefault="00550023" w:rsidP="00550023">
      <w:pPr>
        <w:pStyle w:val="Bullets1stindent"/>
        <w:rPr>
          <w:b w:val="0"/>
          <w:bCs/>
        </w:rPr>
      </w:pPr>
      <w:sdt>
        <w:sdtPr>
          <w:rPr>
            <w:b w:val="0"/>
            <w:bCs/>
          </w:rPr>
          <w:id w:val="-50774928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p>
    <w:p w14:paraId="2B60D1A1" w14:textId="77777777" w:rsidR="00550023" w:rsidRPr="00A379B2" w:rsidRDefault="00550023" w:rsidP="00550023">
      <w:pPr>
        <w:pStyle w:val="Bullets1stindent"/>
      </w:pPr>
      <w:r w:rsidRPr="00A379B2">
        <w:rPr>
          <w:noProof/>
          <w:lang w:eastAsia="en-AU"/>
        </w:rPr>
        <mc:AlternateContent>
          <mc:Choice Requires="wps">
            <w:drawing>
              <wp:anchor distT="45720" distB="45720" distL="114300" distR="114300" simplePos="0" relativeHeight="252133376" behindDoc="0" locked="0" layoutInCell="1" allowOverlap="1" wp14:anchorId="3C56DF89" wp14:editId="6BCA60A3">
                <wp:simplePos x="0" y="0"/>
                <wp:positionH relativeFrom="column">
                  <wp:posOffset>2996078</wp:posOffset>
                </wp:positionH>
                <wp:positionV relativeFrom="paragraph">
                  <wp:posOffset>-199915</wp:posOffset>
                </wp:positionV>
                <wp:extent cx="3667125" cy="142875"/>
                <wp:effectExtent l="0" t="0" r="28575" b="2857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2B60D33" w14:textId="77777777" w:rsidR="00550023" w:rsidRDefault="00550023" w:rsidP="005500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6DF89" id="_x0000_s1069" type="#_x0000_t202" style="position:absolute;left:0;text-align:left;margin-left:235.9pt;margin-top:-15.75pt;width:288.75pt;height:11.25pt;z-index:25213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LZ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">
                <v:textbox>
                  <w:txbxContent>
                    <w:p w14:paraId="42B60D33" w14:textId="77777777" w:rsidR="00550023" w:rsidRDefault="00550023" w:rsidP="00550023"/>
                  </w:txbxContent>
                </v:textbox>
                <w10:wrap type="square"/>
              </v:shape>
            </w:pict>
          </mc:Fallback>
        </mc:AlternateContent>
      </w:r>
      <w:r w:rsidRPr="00A379B2">
        <w:t xml:space="preserve">             </w:t>
      </w:r>
    </w:p>
    <w:p w14:paraId="7A98B553" w14:textId="77777777" w:rsidR="00550023" w:rsidRPr="00A379B2" w:rsidRDefault="00550023" w:rsidP="00550023">
      <w:pPr>
        <w:pStyle w:val="Bullets1stindent"/>
        <w:ind w:left="0" w:firstLine="0"/>
      </w:pPr>
      <w:r w:rsidRPr="00A379B2">
        <w:t>Employee training on flexible working is provided throughout the organisation</w:t>
      </w:r>
    </w:p>
    <w:p w14:paraId="4F712C7C"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91512732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43C46A49"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348098754"/>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612E592B" w14:textId="77777777" w:rsidR="00550023" w:rsidRPr="00A618B6" w:rsidRDefault="00550023" w:rsidP="00550023">
      <w:pPr>
        <w:pStyle w:val="Bullets1stindent"/>
        <w:rPr>
          <w:b w:val="0"/>
          <w:bCs/>
        </w:rPr>
      </w:pPr>
      <w:sdt>
        <w:sdtPr>
          <w:rPr>
            <w:b w:val="0"/>
            <w:bCs/>
          </w:rPr>
          <w:id w:val="-157650990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311995959"/>
          <w:placeholder>
            <w:docPart w:val="A30238555D6747EB9374589C04FFCF12"/>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A1FC0FB" w14:textId="77777777" w:rsidR="00550023" w:rsidRPr="00A618B6" w:rsidRDefault="00550023" w:rsidP="00550023">
      <w:pPr>
        <w:pStyle w:val="Bullets1stindent"/>
        <w:rPr>
          <w:b w:val="0"/>
          <w:bCs/>
        </w:rPr>
      </w:pPr>
      <w:sdt>
        <w:sdtPr>
          <w:rPr>
            <w:b w:val="0"/>
            <w:bCs/>
          </w:rPr>
          <w:id w:val="-71858722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F3B2869" w14:textId="77777777" w:rsidR="00550023" w:rsidRPr="00A618B6" w:rsidRDefault="00550023" w:rsidP="00550023">
      <w:pPr>
        <w:pStyle w:val="Bullets1stindent"/>
        <w:rPr>
          <w:b w:val="0"/>
          <w:bCs/>
        </w:rPr>
      </w:pPr>
      <w:sdt>
        <w:sdtPr>
          <w:rPr>
            <w:b w:val="0"/>
            <w:bCs/>
          </w:rPr>
          <w:id w:val="-15248597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B8A2C12" w14:textId="77777777" w:rsidR="00550023" w:rsidRPr="00A618B6" w:rsidRDefault="00550023" w:rsidP="00550023">
      <w:pPr>
        <w:pStyle w:val="Bullets1stindent"/>
        <w:rPr>
          <w:b w:val="0"/>
          <w:bCs/>
        </w:rPr>
      </w:pPr>
      <w:sdt>
        <w:sdtPr>
          <w:rPr>
            <w:b w:val="0"/>
            <w:bCs/>
          </w:rPr>
          <w:id w:val="-189604031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5EC985E7" w14:textId="77777777" w:rsidR="00550023" w:rsidRPr="00A618B6" w:rsidRDefault="00550023" w:rsidP="00550023">
      <w:pPr>
        <w:pStyle w:val="Bullets1stindent"/>
        <w:rPr>
          <w:b w:val="0"/>
          <w:bCs/>
        </w:rPr>
      </w:pPr>
      <w:sdt>
        <w:sdtPr>
          <w:rPr>
            <w:b w:val="0"/>
            <w:bCs/>
          </w:rPr>
          <w:id w:val="-85403188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p>
    <w:p w14:paraId="7422E72D" w14:textId="77777777" w:rsidR="00550023" w:rsidRPr="00A379B2" w:rsidRDefault="00550023" w:rsidP="00550023">
      <w:pPr>
        <w:pStyle w:val="Bullets1stindent"/>
      </w:pPr>
      <w:r w:rsidRPr="00A379B2">
        <w:rPr>
          <w:noProof/>
          <w:lang w:eastAsia="en-AU"/>
        </w:rPr>
        <mc:AlternateContent>
          <mc:Choice Requires="wps">
            <w:drawing>
              <wp:anchor distT="45720" distB="45720" distL="114300" distR="114300" simplePos="0" relativeHeight="252135424" behindDoc="0" locked="0" layoutInCell="1" allowOverlap="1" wp14:anchorId="7A0B97A4" wp14:editId="29C556CE">
                <wp:simplePos x="0" y="0"/>
                <wp:positionH relativeFrom="column">
                  <wp:posOffset>3025083</wp:posOffset>
                </wp:positionH>
                <wp:positionV relativeFrom="paragraph">
                  <wp:posOffset>-191847</wp:posOffset>
                </wp:positionV>
                <wp:extent cx="3667125" cy="142875"/>
                <wp:effectExtent l="0" t="0" r="28575" b="28575"/>
                <wp:wrapSquare wrapText="bothSides"/>
                <wp:docPr id="909101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6660B5" w14:textId="77777777" w:rsidR="00550023" w:rsidRDefault="00550023" w:rsidP="005500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B97A4" id="_x0000_s1070" type="#_x0000_t202" style="position:absolute;left:0;text-align:left;margin-left:238.2pt;margin-top:-15.1pt;width:288.75pt;height:11.25pt;z-index:25213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aZ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">
                <v:textbox>
                  <w:txbxContent>
                    <w:p w14:paraId="286660B5" w14:textId="77777777" w:rsidR="00550023" w:rsidRDefault="00550023" w:rsidP="00550023"/>
                  </w:txbxContent>
                </v:textbox>
                <w10:wrap type="square"/>
              </v:shape>
            </w:pict>
          </mc:Fallback>
        </mc:AlternateContent>
      </w:r>
      <w:r w:rsidRPr="00A379B2">
        <w:t xml:space="preserve">                        </w:t>
      </w:r>
    </w:p>
    <w:p w14:paraId="48A48290" w14:textId="77777777" w:rsidR="00550023" w:rsidRPr="00A379B2" w:rsidRDefault="00550023" w:rsidP="00550023">
      <w:pPr>
        <w:pStyle w:val="Bullets1stindent"/>
        <w:ind w:left="0" w:firstLine="0"/>
      </w:pPr>
      <w:r w:rsidRPr="00A379B2">
        <w:t>The impact of flexibility is evaluated (e.g. reduced absenteeism, increased employee engagement)</w:t>
      </w:r>
    </w:p>
    <w:p w14:paraId="6A31AEE5"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434480427"/>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0F0F6634"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341520533"/>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5CD098A7" w14:textId="77777777" w:rsidR="00550023" w:rsidRPr="00A618B6" w:rsidRDefault="00550023" w:rsidP="00550023">
      <w:pPr>
        <w:pStyle w:val="Bullets1stindent"/>
        <w:rPr>
          <w:b w:val="0"/>
          <w:bCs/>
        </w:rPr>
      </w:pPr>
      <w:sdt>
        <w:sdtPr>
          <w:rPr>
            <w:b w:val="0"/>
            <w:bCs/>
          </w:rPr>
          <w:id w:val="14177921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54076631"/>
          <w:placeholder>
            <w:docPart w:val="89AE2D341C0242FBB0F739FEC0C6C037"/>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97D2E9C" w14:textId="77777777" w:rsidR="00550023" w:rsidRPr="00A618B6" w:rsidRDefault="00550023" w:rsidP="00550023">
      <w:pPr>
        <w:pStyle w:val="Bullets1stindent"/>
        <w:rPr>
          <w:b w:val="0"/>
          <w:bCs/>
        </w:rPr>
      </w:pPr>
      <w:sdt>
        <w:sdtPr>
          <w:rPr>
            <w:b w:val="0"/>
            <w:bCs/>
          </w:rPr>
          <w:id w:val="19298464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6271FEBF" w14:textId="77777777" w:rsidR="00550023" w:rsidRPr="00A618B6" w:rsidRDefault="00550023" w:rsidP="00550023">
      <w:pPr>
        <w:pStyle w:val="Bullets1stindent"/>
        <w:rPr>
          <w:b w:val="0"/>
          <w:bCs/>
        </w:rPr>
      </w:pPr>
      <w:sdt>
        <w:sdtPr>
          <w:rPr>
            <w:b w:val="0"/>
            <w:bCs/>
          </w:rPr>
          <w:id w:val="57409125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A46CAB1" w14:textId="77777777" w:rsidR="00550023" w:rsidRPr="00A618B6" w:rsidRDefault="00550023" w:rsidP="00550023">
      <w:pPr>
        <w:pStyle w:val="Bullets1stindent"/>
        <w:rPr>
          <w:b w:val="0"/>
          <w:bCs/>
        </w:rPr>
      </w:pPr>
      <w:sdt>
        <w:sdtPr>
          <w:rPr>
            <w:b w:val="0"/>
            <w:bCs/>
          </w:rPr>
          <w:id w:val="-62084070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18DAB1F5" w14:textId="77777777" w:rsidR="00550023" w:rsidRPr="00A618B6" w:rsidRDefault="00550023" w:rsidP="00550023">
      <w:pPr>
        <w:pStyle w:val="Bullets1stindent"/>
        <w:rPr>
          <w:b w:val="0"/>
          <w:bCs/>
        </w:rPr>
      </w:pPr>
      <w:sdt>
        <w:sdtPr>
          <w:rPr>
            <w:b w:val="0"/>
            <w:bCs/>
          </w:rPr>
          <w:id w:val="118063294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37472" behindDoc="1" locked="0" layoutInCell="1" allowOverlap="1" wp14:anchorId="18E9CCB0" wp14:editId="5C5E36C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9FF77D2"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8E9CCB0" id="_x0000_s1071" type="#_x0000_t202" style="position:absolute;left:0;text-align:left;margin-left:205.25pt;margin-top:.85pt;width:288.75pt;height:11.25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7u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v4oRIq8lVkdi1uFpcmnTSGjQfeeso6ktuP+2Byc50+8MdedmMpvFMU/KbH49JcVd&#10;WspLCxhBUAUPnJ3ETUirESkweEddrF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Ap+vu4VAgAAJwQAAA4AAAAAAAAAAAAAAAAALgIAAGRycy9lMm9Eb2MueG1sUEsBAi0AFAAGAAgA&#10;AAAhAK2rLLXeAAAACAEAAA8AAAAAAAAAAAAAAAAAbwQAAGRycy9kb3ducmV2LnhtbFBLBQYAAAAA&#10;BAAEAPMAAAB6BQAAAAA=&#10;">
                <v:textbox>
                  <w:txbxContent>
                    <w:p w14:paraId="29FF77D2" w14:textId="77777777" w:rsidR="00550023" w:rsidRDefault="00550023" w:rsidP="00550023">
                      <w:r>
                        <w:t xml:space="preserve"> </w:t>
                      </w:r>
                    </w:p>
                  </w:txbxContent>
                </v:textbox>
                <w10:wrap type="tight"/>
              </v:shape>
            </w:pict>
          </mc:Fallback>
        </mc:AlternateContent>
      </w:r>
      <w:r w:rsidRPr="00A618B6">
        <w:rPr>
          <w:b w:val="0"/>
          <w:bCs/>
        </w:rPr>
        <w:t xml:space="preserve">                       </w:t>
      </w:r>
    </w:p>
    <w:p w14:paraId="6D9FD975" w14:textId="77777777" w:rsidR="00550023" w:rsidRDefault="00550023" w:rsidP="00E331FB">
      <w:pPr>
        <w:pStyle w:val="Bullets1stindent"/>
        <w:ind w:left="0" w:firstLine="0"/>
      </w:pPr>
    </w:p>
    <w:p w14:paraId="4BF4D8E9" w14:textId="77777777" w:rsidR="00550023" w:rsidRPr="00A379B2" w:rsidRDefault="00550023" w:rsidP="00550023">
      <w:pPr>
        <w:pStyle w:val="Bullets1stindent"/>
        <w:ind w:left="0" w:firstLine="0"/>
      </w:pPr>
      <w:r w:rsidRPr="00A379B2">
        <w:t>Flexible working is promoted throughout the organisation</w:t>
      </w:r>
    </w:p>
    <w:p w14:paraId="0B323046"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376273791"/>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1F72A7CD"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770191143"/>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0C9C2A0F" w14:textId="77777777" w:rsidR="00550023" w:rsidRPr="00A618B6" w:rsidRDefault="00550023" w:rsidP="00550023">
      <w:pPr>
        <w:pStyle w:val="Bullets1stindent"/>
        <w:rPr>
          <w:b w:val="0"/>
          <w:bCs/>
        </w:rPr>
      </w:pPr>
      <w:sdt>
        <w:sdtPr>
          <w:rPr>
            <w:b w:val="0"/>
            <w:bCs/>
          </w:rPr>
          <w:id w:val="-106918306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87466443"/>
          <w:placeholder>
            <w:docPart w:val="E2312808557F45DBA74C2E9F48460316"/>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E0638F8" w14:textId="77777777" w:rsidR="00550023" w:rsidRPr="00A618B6" w:rsidRDefault="00550023" w:rsidP="00550023">
      <w:pPr>
        <w:pStyle w:val="Bullets1stindent"/>
        <w:rPr>
          <w:b w:val="0"/>
          <w:bCs/>
        </w:rPr>
      </w:pPr>
      <w:sdt>
        <w:sdtPr>
          <w:rPr>
            <w:b w:val="0"/>
            <w:bCs/>
          </w:rPr>
          <w:id w:val="-63279409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2FC472CA" w14:textId="77777777" w:rsidR="00550023" w:rsidRPr="00A618B6" w:rsidRDefault="00550023" w:rsidP="00550023">
      <w:pPr>
        <w:pStyle w:val="Bullets1stindent"/>
        <w:rPr>
          <w:b w:val="0"/>
          <w:bCs/>
        </w:rPr>
      </w:pPr>
      <w:sdt>
        <w:sdtPr>
          <w:rPr>
            <w:b w:val="0"/>
            <w:bCs/>
          </w:rPr>
          <w:id w:val="-118443134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E746A0E" w14:textId="77777777" w:rsidR="00550023" w:rsidRPr="00A618B6" w:rsidRDefault="00550023" w:rsidP="00550023">
      <w:pPr>
        <w:pStyle w:val="Bullets1stindent"/>
        <w:rPr>
          <w:b w:val="0"/>
          <w:bCs/>
        </w:rPr>
      </w:pPr>
      <w:sdt>
        <w:sdtPr>
          <w:rPr>
            <w:b w:val="0"/>
            <w:bCs/>
          </w:rPr>
          <w:id w:val="87389355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315572D" w14:textId="77777777" w:rsidR="00550023" w:rsidRPr="00A618B6" w:rsidRDefault="00550023" w:rsidP="00550023">
      <w:pPr>
        <w:pStyle w:val="Bullets1stindent"/>
        <w:rPr>
          <w:b w:val="0"/>
          <w:bCs/>
        </w:rPr>
      </w:pPr>
      <w:sdt>
        <w:sdtPr>
          <w:rPr>
            <w:b w:val="0"/>
            <w:bCs/>
          </w:rPr>
          <w:id w:val="-21867392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39520" behindDoc="1" locked="0" layoutInCell="1" allowOverlap="1" wp14:anchorId="14BE4D1D" wp14:editId="63A11D7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F32D3D2"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BE4D1D" id="_x0000_s1072" type="#_x0000_t202" style="position:absolute;left:0;text-align:left;margin-left:205.25pt;margin-top:.85pt;width:288.75pt;height:11.2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WG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u4oRIq8lVkdi1uFpcmnTSGjQfeeso6ktuP+2Byc50+8MdedmMpvFMU/KbH49JcVd&#10;WspLCxhBUAUPnJ3ETUirESkweEddrF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EWjlYYVAgAAJwQAAA4AAAAAAAAAAAAAAAAALgIAAGRycy9lMm9Eb2MueG1sUEsBAi0AFAAGAAgA&#10;AAAhAK2rLLXeAAAACAEAAA8AAAAAAAAAAAAAAAAAbwQAAGRycy9kb3ducmV2LnhtbFBLBQYAAAAA&#10;BAAEAPMAAAB6BQAAAAA=&#10;">
                <v:textbox>
                  <w:txbxContent>
                    <w:p w14:paraId="2F32D3D2" w14:textId="77777777" w:rsidR="00550023" w:rsidRDefault="00550023" w:rsidP="00550023">
                      <w:r>
                        <w:t xml:space="preserve"> </w:t>
                      </w:r>
                    </w:p>
                  </w:txbxContent>
                </v:textbox>
                <w10:wrap type="tight"/>
              </v:shape>
            </w:pict>
          </mc:Fallback>
        </mc:AlternateContent>
      </w:r>
      <w:r w:rsidRPr="00A618B6">
        <w:rPr>
          <w:b w:val="0"/>
          <w:bCs/>
        </w:rPr>
        <w:t xml:space="preserve">                       </w:t>
      </w:r>
    </w:p>
    <w:p w14:paraId="0632217F" w14:textId="77777777" w:rsidR="00550023" w:rsidRDefault="00550023" w:rsidP="00550023">
      <w:pPr>
        <w:pStyle w:val="Bullets1stindent"/>
        <w:ind w:left="0" w:firstLine="0"/>
      </w:pPr>
    </w:p>
    <w:p w14:paraId="54FCE625" w14:textId="2866AE1C" w:rsidR="00550023" w:rsidRPr="00A379B2" w:rsidRDefault="00550023" w:rsidP="00550023">
      <w:pPr>
        <w:pStyle w:val="Bullets1stindent"/>
        <w:ind w:left="0" w:firstLine="0"/>
      </w:pPr>
      <w:r w:rsidRPr="00A379B2">
        <w:t>Targets have been set for engagement in flexible work</w:t>
      </w:r>
    </w:p>
    <w:p w14:paraId="0515FBE7"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550147672"/>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376D73F5"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505007592"/>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7D0649D4" w14:textId="77777777" w:rsidR="00550023" w:rsidRPr="00A618B6" w:rsidRDefault="00550023" w:rsidP="00550023">
      <w:pPr>
        <w:pStyle w:val="Bullets1stindent"/>
        <w:rPr>
          <w:b w:val="0"/>
          <w:bCs/>
        </w:rPr>
      </w:pPr>
      <w:sdt>
        <w:sdtPr>
          <w:rPr>
            <w:b w:val="0"/>
            <w:bCs/>
          </w:rPr>
          <w:id w:val="2581075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764060630"/>
          <w:placeholder>
            <w:docPart w:val="6E761479D72845F1B4FCDBC74A0995E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54B4352" w14:textId="77777777" w:rsidR="00550023" w:rsidRPr="00A618B6" w:rsidRDefault="00550023" w:rsidP="00550023">
      <w:pPr>
        <w:pStyle w:val="Bullets1stindent"/>
        <w:rPr>
          <w:b w:val="0"/>
          <w:bCs/>
        </w:rPr>
      </w:pPr>
      <w:sdt>
        <w:sdtPr>
          <w:rPr>
            <w:b w:val="0"/>
            <w:bCs/>
          </w:rPr>
          <w:id w:val="-99479397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6362A3FD" w14:textId="77777777" w:rsidR="00550023" w:rsidRPr="00A618B6" w:rsidRDefault="00550023" w:rsidP="00550023">
      <w:pPr>
        <w:pStyle w:val="Bullets1stindent"/>
        <w:rPr>
          <w:b w:val="0"/>
          <w:bCs/>
        </w:rPr>
      </w:pPr>
      <w:sdt>
        <w:sdtPr>
          <w:rPr>
            <w:b w:val="0"/>
            <w:bCs/>
          </w:rPr>
          <w:id w:val="-66423962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A39FCD9" w14:textId="77777777" w:rsidR="00550023" w:rsidRPr="00A618B6" w:rsidRDefault="00550023" w:rsidP="00550023">
      <w:pPr>
        <w:pStyle w:val="Bullets1stindent"/>
        <w:rPr>
          <w:b w:val="0"/>
          <w:bCs/>
        </w:rPr>
      </w:pPr>
      <w:sdt>
        <w:sdtPr>
          <w:rPr>
            <w:b w:val="0"/>
            <w:bCs/>
          </w:rPr>
          <w:id w:val="-138763762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DA5E5CC" w14:textId="77777777" w:rsidR="00550023" w:rsidRPr="00A618B6" w:rsidRDefault="00550023" w:rsidP="00550023">
      <w:pPr>
        <w:pStyle w:val="Bullets1stindent"/>
        <w:rPr>
          <w:b w:val="0"/>
          <w:bCs/>
        </w:rPr>
      </w:pPr>
      <w:sdt>
        <w:sdtPr>
          <w:rPr>
            <w:b w:val="0"/>
            <w:bCs/>
          </w:rPr>
          <w:id w:val="10857258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1568" behindDoc="1" locked="0" layoutInCell="1" allowOverlap="1" wp14:anchorId="606DC290" wp14:editId="6DCDE71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C9BEDC2"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6DC290" id="_x0000_s1073" type="#_x0000_t202" style="position:absolute;left:0;text-align:left;margin-left:205.25pt;margin-top:.85pt;width:288.75pt;height:11.25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LiuDygVAgAAJwQAAA4AAAAAAAAAAAAAAAAALgIAAGRycy9lMm9Eb2MueG1sUEsBAi0AFAAGAAgA&#10;AAAhAK2rLLXeAAAACAEAAA8AAAAAAAAAAAAAAAAAbwQAAGRycy9kb3ducmV2LnhtbFBLBQYAAAAA&#10;BAAEAPMAAAB6BQAAAAA=&#10;">
                <v:textbox>
                  <w:txbxContent>
                    <w:p w14:paraId="0C9BEDC2" w14:textId="77777777" w:rsidR="00550023" w:rsidRDefault="00550023" w:rsidP="00550023">
                      <w:r>
                        <w:t xml:space="preserve"> </w:t>
                      </w:r>
                    </w:p>
                  </w:txbxContent>
                </v:textbox>
                <w10:wrap type="tight"/>
              </v:shape>
            </w:pict>
          </mc:Fallback>
        </mc:AlternateContent>
      </w:r>
      <w:r w:rsidRPr="00A618B6">
        <w:rPr>
          <w:b w:val="0"/>
          <w:bCs/>
        </w:rPr>
        <w:t xml:space="preserve">                       </w:t>
      </w:r>
    </w:p>
    <w:p w14:paraId="6CFFDF9F" w14:textId="77777777" w:rsidR="00550023" w:rsidRDefault="00550023" w:rsidP="00E331FB">
      <w:pPr>
        <w:pStyle w:val="Bullets1stindent"/>
        <w:ind w:left="0" w:firstLine="0"/>
      </w:pPr>
    </w:p>
    <w:p w14:paraId="730B1E72" w14:textId="77777777" w:rsidR="00550023" w:rsidRDefault="00550023" w:rsidP="00E331FB">
      <w:pPr>
        <w:pStyle w:val="Bullets1stindent"/>
        <w:ind w:left="0" w:firstLine="0"/>
      </w:pPr>
    </w:p>
    <w:p w14:paraId="3132B4E0" w14:textId="77777777" w:rsidR="00550023" w:rsidRPr="00A379B2" w:rsidRDefault="00550023" w:rsidP="00550023">
      <w:pPr>
        <w:pStyle w:val="Bullets1stindent"/>
        <w:ind w:left="0" w:firstLine="0"/>
      </w:pPr>
      <w:r w:rsidRPr="00A379B2">
        <w:lastRenderedPageBreak/>
        <w:t>Metrics on the use of, and/or the impact of, flexibility measures are reported to key management personnel</w:t>
      </w:r>
    </w:p>
    <w:p w14:paraId="0151BDFC"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344317168"/>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37F22066"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526531017"/>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5ED1B734" w14:textId="77777777" w:rsidR="00550023" w:rsidRPr="00A618B6" w:rsidRDefault="00550023" w:rsidP="00550023">
      <w:pPr>
        <w:pStyle w:val="Bullets1stindent"/>
        <w:rPr>
          <w:b w:val="0"/>
          <w:bCs/>
        </w:rPr>
      </w:pPr>
      <w:sdt>
        <w:sdtPr>
          <w:rPr>
            <w:b w:val="0"/>
            <w:bCs/>
          </w:rPr>
          <w:id w:val="66329498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836422361"/>
          <w:placeholder>
            <w:docPart w:val="37FBE922C2164A01AB056889CD88F190"/>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2E6E3C81" w14:textId="77777777" w:rsidR="00550023" w:rsidRPr="00A618B6" w:rsidRDefault="00550023" w:rsidP="00550023">
      <w:pPr>
        <w:pStyle w:val="Bullets1stindent"/>
        <w:rPr>
          <w:b w:val="0"/>
          <w:bCs/>
        </w:rPr>
      </w:pPr>
      <w:sdt>
        <w:sdtPr>
          <w:rPr>
            <w:b w:val="0"/>
            <w:bCs/>
          </w:rPr>
          <w:id w:val="104633038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613E8F1" w14:textId="77777777" w:rsidR="00550023" w:rsidRPr="00A618B6" w:rsidRDefault="00550023" w:rsidP="00550023">
      <w:pPr>
        <w:pStyle w:val="Bullets1stindent"/>
        <w:rPr>
          <w:b w:val="0"/>
          <w:bCs/>
        </w:rPr>
      </w:pPr>
      <w:sdt>
        <w:sdtPr>
          <w:rPr>
            <w:b w:val="0"/>
            <w:bCs/>
          </w:rPr>
          <w:id w:val="132061162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4DC5BB6" w14:textId="77777777" w:rsidR="00550023" w:rsidRPr="00A618B6" w:rsidRDefault="00550023" w:rsidP="00550023">
      <w:pPr>
        <w:pStyle w:val="Bullets1stindent"/>
        <w:rPr>
          <w:b w:val="0"/>
          <w:bCs/>
        </w:rPr>
      </w:pPr>
      <w:sdt>
        <w:sdtPr>
          <w:rPr>
            <w:b w:val="0"/>
            <w:bCs/>
          </w:rPr>
          <w:id w:val="-91371025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24B7401E" w14:textId="77777777" w:rsidR="00550023" w:rsidRPr="00A618B6" w:rsidRDefault="00550023" w:rsidP="00550023">
      <w:pPr>
        <w:pStyle w:val="Bullets1stindent"/>
        <w:rPr>
          <w:b w:val="0"/>
          <w:bCs/>
        </w:rPr>
      </w:pPr>
      <w:sdt>
        <w:sdtPr>
          <w:rPr>
            <w:b w:val="0"/>
            <w:bCs/>
          </w:rPr>
          <w:id w:val="188359488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3616" behindDoc="1" locked="0" layoutInCell="1" allowOverlap="1" wp14:anchorId="62BEBABB" wp14:editId="4A0E796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36765C"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2BEBABB" id="_x0000_s1074" type="#_x0000_t202" style="position:absolute;left:0;text-align:left;margin-left:205.25pt;margin-top:.85pt;width:288.75pt;height:11.25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RA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Sx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PdzJEAVAgAAJwQAAA4AAAAAAAAAAAAAAAAALgIAAGRycy9lMm9Eb2MueG1sUEsBAi0AFAAGAAgA&#10;AAAhAK2rLLXeAAAACAEAAA8AAAAAAAAAAAAAAAAAbwQAAGRycy9kb3ducmV2LnhtbFBLBQYAAAAA&#10;BAAEAPMAAAB6BQAAAAA=&#10;">
                <v:textbox>
                  <w:txbxContent>
                    <w:p w14:paraId="6736765C" w14:textId="77777777" w:rsidR="00550023" w:rsidRDefault="00550023" w:rsidP="00550023">
                      <w:r>
                        <w:t xml:space="preserve"> </w:t>
                      </w:r>
                    </w:p>
                  </w:txbxContent>
                </v:textbox>
                <w10:wrap type="tight"/>
              </v:shape>
            </w:pict>
          </mc:Fallback>
        </mc:AlternateContent>
      </w:r>
      <w:r w:rsidRPr="00A618B6">
        <w:rPr>
          <w:b w:val="0"/>
          <w:bCs/>
        </w:rPr>
        <w:t xml:space="preserve">                       </w:t>
      </w:r>
    </w:p>
    <w:p w14:paraId="25238110" w14:textId="77777777" w:rsidR="00550023" w:rsidRPr="00A379B2" w:rsidRDefault="00550023" w:rsidP="00550023">
      <w:pPr>
        <w:pStyle w:val="Bullets1stindent"/>
      </w:pPr>
      <w:r w:rsidRPr="00A379B2">
        <w:t xml:space="preserve">                                         </w:t>
      </w:r>
    </w:p>
    <w:p w14:paraId="5E1B0533" w14:textId="77777777" w:rsidR="00550023" w:rsidRPr="00A379B2" w:rsidRDefault="00550023" w:rsidP="00550023">
      <w:pPr>
        <w:pStyle w:val="Bullets1stindent"/>
        <w:ind w:left="0" w:firstLine="0"/>
      </w:pPr>
      <w:r w:rsidRPr="00A379B2">
        <w:t>Metrics on the use of, and/or the impact of, flexibility measures are reported to the governing body</w:t>
      </w:r>
    </w:p>
    <w:p w14:paraId="4DA34CD1"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713189875"/>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0CC6DF39"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762374582"/>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446E3365" w14:textId="77777777" w:rsidR="00550023" w:rsidRPr="00A618B6" w:rsidRDefault="00550023" w:rsidP="00550023">
      <w:pPr>
        <w:pStyle w:val="Bullets1stindent"/>
        <w:rPr>
          <w:b w:val="0"/>
          <w:bCs/>
        </w:rPr>
      </w:pPr>
      <w:sdt>
        <w:sdtPr>
          <w:rPr>
            <w:b w:val="0"/>
            <w:bCs/>
          </w:rPr>
          <w:id w:val="16903380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583907197"/>
          <w:placeholder>
            <w:docPart w:val="F250B4BCCFBB416191C36EA3F1053679"/>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52B6918B" w14:textId="77777777" w:rsidR="00550023" w:rsidRPr="00A618B6" w:rsidRDefault="00550023" w:rsidP="00550023">
      <w:pPr>
        <w:pStyle w:val="Bullets1stindent"/>
        <w:rPr>
          <w:b w:val="0"/>
          <w:bCs/>
        </w:rPr>
      </w:pPr>
      <w:sdt>
        <w:sdtPr>
          <w:rPr>
            <w:b w:val="0"/>
            <w:bCs/>
          </w:rPr>
          <w:id w:val="-97968564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40FA51E5" w14:textId="77777777" w:rsidR="00550023" w:rsidRPr="00A618B6" w:rsidRDefault="00550023" w:rsidP="00550023">
      <w:pPr>
        <w:pStyle w:val="Bullets1stindent"/>
        <w:rPr>
          <w:b w:val="0"/>
          <w:bCs/>
        </w:rPr>
      </w:pPr>
      <w:sdt>
        <w:sdtPr>
          <w:rPr>
            <w:b w:val="0"/>
            <w:bCs/>
          </w:rPr>
          <w:id w:val="13437956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5E249435" w14:textId="77777777" w:rsidR="00550023" w:rsidRPr="00A618B6" w:rsidRDefault="00550023" w:rsidP="00550023">
      <w:pPr>
        <w:pStyle w:val="Bullets1stindent"/>
        <w:rPr>
          <w:b w:val="0"/>
          <w:bCs/>
        </w:rPr>
      </w:pPr>
      <w:sdt>
        <w:sdtPr>
          <w:rPr>
            <w:b w:val="0"/>
            <w:bCs/>
          </w:rPr>
          <w:id w:val="48698210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C56A32D" w14:textId="77777777" w:rsidR="00550023" w:rsidRPr="00A618B6" w:rsidRDefault="00550023" w:rsidP="00550023">
      <w:pPr>
        <w:pStyle w:val="Bullets1stindent"/>
        <w:rPr>
          <w:b w:val="0"/>
          <w:bCs/>
        </w:rPr>
      </w:pPr>
      <w:sdt>
        <w:sdtPr>
          <w:rPr>
            <w:b w:val="0"/>
            <w:bCs/>
          </w:rPr>
          <w:id w:val="-16673162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4640" behindDoc="1" locked="0" layoutInCell="1" allowOverlap="1" wp14:anchorId="2854BD69" wp14:editId="55F3402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F6783A9"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54BD69" id="_x0000_s1075" type="#_x0000_t202" style="position:absolute;left:0;text-align:left;margin-left:205.25pt;margin-top:.85pt;width:288.75pt;height:11.25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q2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niiI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cRKthQCAAAnBAAADgAAAAAAAAAAAAAAAAAuAgAAZHJzL2Uyb0RvYy54bWxQSwECLQAUAAYACAAA&#10;ACEArasstd4AAAAIAQAADwAAAAAAAAAAAAAAAABuBAAAZHJzL2Rvd25yZXYueG1sUEsFBgAAAAAE&#10;AAQA8wAAAHkFAAAAAA==&#10;">
                <v:textbox>
                  <w:txbxContent>
                    <w:p w14:paraId="2F6783A9" w14:textId="77777777" w:rsidR="00550023" w:rsidRDefault="00550023" w:rsidP="00550023">
                      <w:r>
                        <w:t xml:space="preserve"> </w:t>
                      </w:r>
                    </w:p>
                  </w:txbxContent>
                </v:textbox>
                <w10:wrap type="tight"/>
              </v:shape>
            </w:pict>
          </mc:Fallback>
        </mc:AlternateContent>
      </w:r>
      <w:r w:rsidRPr="00A618B6">
        <w:rPr>
          <w:b w:val="0"/>
          <w:bCs/>
        </w:rPr>
        <w:t xml:space="preserve">                       </w:t>
      </w:r>
    </w:p>
    <w:p w14:paraId="5DF04FE9" w14:textId="77777777" w:rsidR="00550023" w:rsidRDefault="00550023" w:rsidP="00E331FB">
      <w:pPr>
        <w:pStyle w:val="Bullets1stindent"/>
        <w:ind w:left="0" w:firstLine="0"/>
      </w:pPr>
    </w:p>
    <w:p w14:paraId="4C425366" w14:textId="77777777" w:rsidR="00550023" w:rsidRPr="00A379B2" w:rsidRDefault="00550023" w:rsidP="00550023">
      <w:pPr>
        <w:pStyle w:val="Bullets1stindent"/>
        <w:ind w:left="0" w:firstLine="0"/>
      </w:pPr>
      <w:r w:rsidRPr="00A379B2">
        <w:t>Leaders are held accountable for improving workplace flexibility</w:t>
      </w:r>
    </w:p>
    <w:p w14:paraId="27864074"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048103361"/>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64637828"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1664970236"/>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57058473" w14:textId="77777777" w:rsidR="00550023" w:rsidRPr="00A618B6" w:rsidRDefault="00550023" w:rsidP="00550023">
      <w:pPr>
        <w:pStyle w:val="Bullets1stindent"/>
        <w:rPr>
          <w:b w:val="0"/>
          <w:bCs/>
        </w:rPr>
      </w:pPr>
      <w:sdt>
        <w:sdtPr>
          <w:rPr>
            <w:b w:val="0"/>
            <w:bCs/>
          </w:rPr>
          <w:id w:val="-116570582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781102922"/>
          <w:placeholder>
            <w:docPart w:val="13DF6A68D5D54631BEC7B50B02807829"/>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09B71B87" w14:textId="77777777" w:rsidR="00550023" w:rsidRPr="00A618B6" w:rsidRDefault="00550023" w:rsidP="00550023">
      <w:pPr>
        <w:pStyle w:val="Bullets1stindent"/>
        <w:rPr>
          <w:b w:val="0"/>
          <w:bCs/>
        </w:rPr>
      </w:pPr>
      <w:sdt>
        <w:sdtPr>
          <w:rPr>
            <w:b w:val="0"/>
            <w:bCs/>
          </w:rPr>
          <w:id w:val="114215661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0A7C529" w14:textId="77777777" w:rsidR="00550023" w:rsidRPr="00A618B6" w:rsidRDefault="00550023" w:rsidP="00550023">
      <w:pPr>
        <w:pStyle w:val="Bullets1stindent"/>
        <w:rPr>
          <w:b w:val="0"/>
          <w:bCs/>
        </w:rPr>
      </w:pPr>
      <w:sdt>
        <w:sdtPr>
          <w:rPr>
            <w:b w:val="0"/>
            <w:bCs/>
          </w:rPr>
          <w:id w:val="120282854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F439BCC" w14:textId="77777777" w:rsidR="00550023" w:rsidRPr="00A618B6" w:rsidRDefault="00550023" w:rsidP="00550023">
      <w:pPr>
        <w:pStyle w:val="Bullets1stindent"/>
        <w:rPr>
          <w:b w:val="0"/>
          <w:bCs/>
        </w:rPr>
      </w:pPr>
      <w:sdt>
        <w:sdtPr>
          <w:rPr>
            <w:b w:val="0"/>
            <w:bCs/>
          </w:rPr>
          <w:id w:val="-57165696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FBCBC25" w14:textId="77777777" w:rsidR="00550023" w:rsidRPr="00A618B6" w:rsidRDefault="00550023" w:rsidP="00550023">
      <w:pPr>
        <w:pStyle w:val="Bullets1stindent"/>
        <w:rPr>
          <w:b w:val="0"/>
          <w:bCs/>
        </w:rPr>
      </w:pPr>
      <w:sdt>
        <w:sdtPr>
          <w:rPr>
            <w:b w:val="0"/>
            <w:bCs/>
          </w:rPr>
          <w:id w:val="78848010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6688" behindDoc="1" locked="0" layoutInCell="1" allowOverlap="1" wp14:anchorId="368ACBE2" wp14:editId="05BC5B1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003C8FD"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8ACBE2" id="_x0000_s1076" type="#_x0000_t202" style="position:absolute;left:0;text-align:left;margin-left:205.25pt;margin-top:.85pt;width:288.75pt;height:11.2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Mf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2S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F3Hox8VAgAAJwQAAA4AAAAAAAAAAAAAAAAALgIAAGRycy9lMm9Eb2MueG1sUEsBAi0AFAAGAAgA&#10;AAAhAK2rLLXeAAAACAEAAA8AAAAAAAAAAAAAAAAAbwQAAGRycy9kb3ducmV2LnhtbFBLBQYAAAAA&#10;BAAEAPMAAAB6BQAAAAA=&#10;">
                <v:textbox>
                  <w:txbxContent>
                    <w:p w14:paraId="2003C8FD" w14:textId="77777777" w:rsidR="00550023" w:rsidRDefault="00550023" w:rsidP="00550023">
                      <w:r>
                        <w:t xml:space="preserve"> </w:t>
                      </w:r>
                    </w:p>
                  </w:txbxContent>
                </v:textbox>
                <w10:wrap type="tight"/>
              </v:shape>
            </w:pict>
          </mc:Fallback>
        </mc:AlternateContent>
      </w:r>
      <w:r w:rsidRPr="00A618B6">
        <w:rPr>
          <w:b w:val="0"/>
          <w:bCs/>
        </w:rPr>
        <w:t xml:space="preserve">                       </w:t>
      </w:r>
    </w:p>
    <w:p w14:paraId="43C963BB" w14:textId="77777777" w:rsidR="00550023" w:rsidRDefault="00550023" w:rsidP="00E331FB">
      <w:pPr>
        <w:pStyle w:val="Bullets1stindent"/>
        <w:ind w:left="0" w:firstLine="0"/>
      </w:pPr>
    </w:p>
    <w:p w14:paraId="03A61FE0" w14:textId="6C6A4441" w:rsidR="0023665F" w:rsidRPr="00A379B2" w:rsidRDefault="0023665F" w:rsidP="00E331FB">
      <w:pPr>
        <w:pStyle w:val="Bullets1stindent"/>
        <w:ind w:left="0" w:firstLine="0"/>
      </w:pPr>
      <w:r w:rsidRPr="00A379B2">
        <w:t>Leaders are visible role models of flexible working</w:t>
      </w:r>
    </w:p>
    <w:p w14:paraId="3E075D54" w14:textId="77777777" w:rsidR="00AD7ED8" w:rsidRPr="00A379B2" w:rsidRDefault="008B75E4" w:rsidP="00BD37BC">
      <w:pPr>
        <w:pStyle w:val="Bullets2ndindent"/>
        <w:rPr>
          <w:rFonts w:eastAsiaTheme="minorHAnsi"/>
          <w:b w:val="0"/>
          <w:bCs w:val="0"/>
          <w:i/>
          <w:color w:val="4A4A4A" w:themeColor="accent6" w:themeShade="80"/>
        </w:rPr>
      </w:pPr>
      <w:sdt>
        <w:sdtPr>
          <w:rPr>
            <w:b w:val="0"/>
            <w:bCs w:val="0"/>
          </w:rPr>
          <w:id w:val="-426049558"/>
          <w14:checkbox>
            <w14:checked w14:val="0"/>
            <w14:checkedState w14:val="2612" w14:font="MS Gothic"/>
            <w14:uncheckedState w14:val="2610" w14:font="MS Gothic"/>
          </w14:checkbox>
        </w:sdtPr>
        <w:sdtEndPr/>
        <w:sdtContent>
          <w:r w:rsidR="00AD7ED8" w:rsidRPr="00A379B2">
            <w:rPr>
              <w:rFonts w:ascii="Segoe UI Symbol" w:eastAsia="MS Gothic" w:hAnsi="Segoe UI Symbol" w:cs="Segoe UI Symbol"/>
              <w:b w:val="0"/>
              <w:bCs w:val="0"/>
            </w:rPr>
            <w:t>☐</w:t>
          </w:r>
        </w:sdtContent>
      </w:sdt>
      <w:r w:rsidR="00AD7ED8" w:rsidRPr="00A379B2">
        <w:rPr>
          <w:b w:val="0"/>
          <w:bCs w:val="0"/>
        </w:rPr>
        <w:t xml:space="preserve"> Yes </w:t>
      </w:r>
    </w:p>
    <w:p w14:paraId="3B942400" w14:textId="77777777" w:rsidR="00AD7ED8" w:rsidRPr="00A379B2" w:rsidRDefault="008B75E4" w:rsidP="00BD37BC">
      <w:pPr>
        <w:pStyle w:val="Bullets2ndindent"/>
        <w:rPr>
          <w:rFonts w:eastAsiaTheme="minorHAnsi"/>
          <w:b w:val="0"/>
          <w:bCs w:val="0"/>
          <w:i/>
          <w:color w:val="4A4A4A" w:themeColor="accent6" w:themeShade="80"/>
        </w:rPr>
      </w:pPr>
      <w:sdt>
        <w:sdtPr>
          <w:rPr>
            <w:b w:val="0"/>
            <w:bCs w:val="0"/>
          </w:rPr>
          <w:id w:val="592750048"/>
          <w14:checkbox>
            <w14:checked w14:val="0"/>
            <w14:checkedState w14:val="2612" w14:font="MS Gothic"/>
            <w14:uncheckedState w14:val="2610" w14:font="MS Gothic"/>
          </w14:checkbox>
        </w:sdtPr>
        <w:sdtEndPr/>
        <w:sdtContent>
          <w:r w:rsidR="00AD7ED8" w:rsidRPr="00A379B2">
            <w:rPr>
              <w:rFonts w:ascii="Segoe UI Symbol" w:eastAsia="MS Gothic" w:hAnsi="Segoe UI Symbol" w:cs="Segoe UI Symbol"/>
              <w:b w:val="0"/>
              <w:bCs w:val="0"/>
            </w:rPr>
            <w:t>☐</w:t>
          </w:r>
        </w:sdtContent>
      </w:sdt>
      <w:r w:rsidR="00AD7ED8" w:rsidRPr="00A379B2">
        <w:rPr>
          <w:b w:val="0"/>
          <w:bCs w:val="0"/>
        </w:rPr>
        <w:t xml:space="preserve"> No </w:t>
      </w:r>
    </w:p>
    <w:p w14:paraId="3D35EE97" w14:textId="77777777" w:rsidR="00AD7ED8" w:rsidRPr="00A618B6" w:rsidRDefault="008B75E4" w:rsidP="00A13FA8">
      <w:pPr>
        <w:pStyle w:val="Bullets1stindent"/>
        <w:rPr>
          <w:b w:val="0"/>
          <w:bCs/>
        </w:rPr>
      </w:pPr>
      <w:sdt>
        <w:sdtPr>
          <w:rPr>
            <w:b w:val="0"/>
            <w:bCs/>
          </w:rPr>
          <w:id w:val="-359750195"/>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Currently under development (Enter estimated completion date: </w:t>
      </w:r>
      <w:sdt>
        <w:sdtPr>
          <w:rPr>
            <w:b w:val="0"/>
            <w:bCs/>
            <w:color w:val="4A4A4A" w:themeColor="accent6" w:themeShade="80"/>
          </w:rPr>
          <w:id w:val="421925865"/>
          <w:placeholder>
            <w:docPart w:val="2078C33D52C64D42BBBDBCB089722A93"/>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AD7ED8" w:rsidRPr="00A618B6">
        <w:rPr>
          <w:b w:val="0"/>
          <w:bCs/>
        </w:rPr>
        <w:t>)</w:t>
      </w:r>
    </w:p>
    <w:p w14:paraId="590EE17C" w14:textId="77777777" w:rsidR="00AD7ED8" w:rsidRPr="00A618B6" w:rsidRDefault="008B75E4" w:rsidP="00A13FA8">
      <w:pPr>
        <w:pStyle w:val="Bullets1stindent"/>
        <w:rPr>
          <w:b w:val="0"/>
          <w:bCs/>
        </w:rPr>
      </w:pPr>
      <w:sdt>
        <w:sdtPr>
          <w:rPr>
            <w:b w:val="0"/>
            <w:bCs/>
          </w:rPr>
          <w:id w:val="288171976"/>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Insufficient resources/expertise</w:t>
      </w:r>
    </w:p>
    <w:p w14:paraId="2AED2897" w14:textId="77777777" w:rsidR="00AD7ED8" w:rsidRPr="00A618B6" w:rsidRDefault="008B75E4" w:rsidP="00A13FA8">
      <w:pPr>
        <w:pStyle w:val="Bullets1stindent"/>
        <w:rPr>
          <w:b w:val="0"/>
          <w:bCs/>
        </w:rPr>
      </w:pPr>
      <w:sdt>
        <w:sdtPr>
          <w:rPr>
            <w:b w:val="0"/>
            <w:bCs/>
          </w:rPr>
          <w:id w:val="1755700519"/>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Not a priority</w:t>
      </w:r>
    </w:p>
    <w:p w14:paraId="673AFAD3" w14:textId="77777777" w:rsidR="00AD7ED8" w:rsidRPr="00A618B6" w:rsidRDefault="008B75E4" w:rsidP="00A13FA8">
      <w:pPr>
        <w:pStyle w:val="Bullets1stindent"/>
        <w:rPr>
          <w:b w:val="0"/>
          <w:bCs/>
        </w:rPr>
      </w:pPr>
      <w:sdt>
        <w:sdtPr>
          <w:rPr>
            <w:b w:val="0"/>
            <w:bCs/>
          </w:rPr>
          <w:id w:val="-2001960147"/>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Not aware of the need</w:t>
      </w:r>
    </w:p>
    <w:p w14:paraId="5CB565EA" w14:textId="77777777" w:rsidR="00AD7ED8" w:rsidRPr="00A618B6" w:rsidRDefault="008B75E4" w:rsidP="00A13FA8">
      <w:pPr>
        <w:pStyle w:val="Bullets1stindent"/>
        <w:rPr>
          <w:b w:val="0"/>
          <w:bCs/>
        </w:rPr>
      </w:pPr>
      <w:sdt>
        <w:sdtPr>
          <w:rPr>
            <w:b w:val="0"/>
            <w:bCs/>
          </w:rPr>
          <w:id w:val="-1191372077"/>
          <w14:checkbox>
            <w14:checked w14:val="0"/>
            <w14:checkedState w14:val="2612" w14:font="MS Gothic"/>
            <w14:uncheckedState w14:val="2610" w14:font="MS Gothic"/>
          </w14:checkbox>
        </w:sdtPr>
        <w:sdtEndPr/>
        <w:sdtContent>
          <w:r w:rsidR="00AD7ED8" w:rsidRPr="00A618B6">
            <w:rPr>
              <w:rFonts w:ascii="Segoe UI Symbol" w:eastAsia="MS Gothic" w:hAnsi="Segoe UI Symbol" w:cs="Segoe UI Symbol"/>
              <w:b w:val="0"/>
              <w:bCs/>
            </w:rPr>
            <w:t>☐</w:t>
          </w:r>
        </w:sdtContent>
      </w:sdt>
      <w:r w:rsidR="00AD7ED8" w:rsidRPr="00A618B6">
        <w:rPr>
          <w:b w:val="0"/>
          <w:bCs/>
        </w:rPr>
        <w:t xml:space="preserve"> Other (provide details)  </w:t>
      </w:r>
      <w:r w:rsidR="00AD7ED8" w:rsidRPr="00A618B6">
        <w:rPr>
          <w:b w:val="0"/>
          <w:bCs/>
          <w:noProof/>
          <w:lang w:eastAsia="en-AU"/>
        </w:rPr>
        <mc:AlternateContent>
          <mc:Choice Requires="wps">
            <w:drawing>
              <wp:anchor distT="0" distB="0" distL="114300" distR="114300" simplePos="0" relativeHeight="251848704" behindDoc="1" locked="0" layoutInCell="1" allowOverlap="1" wp14:anchorId="3613A61D" wp14:editId="2AD873C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4A1B55"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13A61D" id="_x0000_s1068" type="#_x0000_t202" style="position:absolute;left:0;text-align:left;margin-left:205.25pt;margin-top:.85pt;width:288.75pt;height:11.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tw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WRE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JcU+3AVAgAAJwQAAA4AAAAAAAAAAAAAAAAALgIAAGRycy9lMm9Eb2MueG1sUEsBAi0AFAAGAAgA&#10;AAAhAK2rLLXeAAAACAEAAA8AAAAAAAAAAAAAAAAAbwQAAGRycy9kb3ducmV2LnhtbFBLBQYAAAAA&#10;BAAEAPMAAAB6BQAAAAA=&#10;">
                <v:textbox>
                  <w:txbxContent>
                    <w:p w14:paraId="284A1B55" w14:textId="77777777" w:rsidR="00234409" w:rsidRDefault="00234409" w:rsidP="00AD7ED8">
                      <w:r>
                        <w:t xml:space="preserve"> </w:t>
                      </w:r>
                    </w:p>
                  </w:txbxContent>
                </v:textbox>
                <w10:wrap type="tight"/>
              </v:shape>
            </w:pict>
          </mc:Fallback>
        </mc:AlternateContent>
      </w:r>
      <w:r w:rsidR="00AD7ED8" w:rsidRPr="00A618B6">
        <w:rPr>
          <w:b w:val="0"/>
          <w:bCs/>
        </w:rPr>
        <w:t xml:space="preserve">                       </w:t>
      </w:r>
    </w:p>
    <w:p w14:paraId="3CBE2D5D" w14:textId="77777777" w:rsidR="00550023" w:rsidRDefault="00550023" w:rsidP="00550023">
      <w:pPr>
        <w:pStyle w:val="Bullets1stindent"/>
        <w:ind w:left="0" w:firstLine="0"/>
      </w:pPr>
    </w:p>
    <w:p w14:paraId="166046E8" w14:textId="77777777" w:rsidR="00550023" w:rsidRPr="00A379B2" w:rsidRDefault="00550023" w:rsidP="00550023">
      <w:pPr>
        <w:pStyle w:val="Bullets1stindent"/>
        <w:ind w:left="0" w:firstLine="0"/>
      </w:pPr>
      <w:r w:rsidRPr="00A379B2">
        <w:t>Manager training on flexible working is provided throughout the organisation</w:t>
      </w:r>
    </w:p>
    <w:p w14:paraId="068CF87E"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99399676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Yes </w:t>
      </w:r>
    </w:p>
    <w:p w14:paraId="6925B4D1" w14:textId="77777777" w:rsidR="00550023" w:rsidRPr="00A379B2" w:rsidRDefault="00550023" w:rsidP="00550023">
      <w:pPr>
        <w:pStyle w:val="Bullets2ndindent"/>
        <w:rPr>
          <w:rFonts w:eastAsiaTheme="minorHAnsi"/>
          <w:b w:val="0"/>
          <w:bCs w:val="0"/>
          <w:i/>
          <w:color w:val="4A4A4A" w:themeColor="accent6" w:themeShade="80"/>
        </w:rPr>
      </w:pPr>
      <w:sdt>
        <w:sdtPr>
          <w:rPr>
            <w:b w:val="0"/>
            <w:bCs w:val="0"/>
          </w:rPr>
          <w:id w:val="-918176710"/>
          <w14:checkbox>
            <w14:checked w14:val="0"/>
            <w14:checkedState w14:val="2612" w14:font="MS Gothic"/>
            <w14:uncheckedState w14:val="2610" w14:font="MS Gothic"/>
          </w14:checkbox>
        </w:sdtPr>
        <w:sdtContent>
          <w:r w:rsidRPr="00A379B2">
            <w:rPr>
              <w:rFonts w:ascii="Segoe UI Symbol" w:eastAsia="MS Gothic" w:hAnsi="Segoe UI Symbol" w:cs="Segoe UI Symbol"/>
              <w:b w:val="0"/>
              <w:bCs w:val="0"/>
            </w:rPr>
            <w:t>☐</w:t>
          </w:r>
        </w:sdtContent>
      </w:sdt>
      <w:r w:rsidRPr="00A379B2">
        <w:rPr>
          <w:b w:val="0"/>
          <w:bCs w:val="0"/>
        </w:rPr>
        <w:t xml:space="preserve"> No </w:t>
      </w:r>
    </w:p>
    <w:p w14:paraId="669694DC" w14:textId="77777777" w:rsidR="00550023" w:rsidRPr="00A618B6" w:rsidRDefault="00550023" w:rsidP="00550023">
      <w:pPr>
        <w:pStyle w:val="Bullets1stindent"/>
        <w:rPr>
          <w:b w:val="0"/>
          <w:bCs/>
        </w:rPr>
      </w:pPr>
      <w:sdt>
        <w:sdtPr>
          <w:rPr>
            <w:b w:val="0"/>
            <w:bCs/>
          </w:rPr>
          <w:id w:val="161269881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355005262"/>
          <w:placeholder>
            <w:docPart w:val="75CDE77773CE422FACB4FC904F38842A"/>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39D99B15" w14:textId="77777777" w:rsidR="00550023" w:rsidRPr="00A618B6" w:rsidRDefault="00550023" w:rsidP="00550023">
      <w:pPr>
        <w:pStyle w:val="Bullets1stindent"/>
        <w:rPr>
          <w:b w:val="0"/>
          <w:bCs/>
        </w:rPr>
      </w:pPr>
      <w:sdt>
        <w:sdtPr>
          <w:rPr>
            <w:b w:val="0"/>
            <w:bCs/>
          </w:rPr>
          <w:id w:val="16068429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6C1F4254" w14:textId="77777777" w:rsidR="00550023" w:rsidRPr="00A618B6" w:rsidRDefault="00550023" w:rsidP="00550023">
      <w:pPr>
        <w:pStyle w:val="Bullets1stindent"/>
        <w:rPr>
          <w:b w:val="0"/>
          <w:bCs/>
        </w:rPr>
      </w:pPr>
      <w:sdt>
        <w:sdtPr>
          <w:rPr>
            <w:b w:val="0"/>
            <w:bCs/>
          </w:rPr>
          <w:id w:val="200147046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06407838" w14:textId="77777777" w:rsidR="00550023" w:rsidRPr="00A618B6" w:rsidRDefault="00550023" w:rsidP="00550023">
      <w:pPr>
        <w:pStyle w:val="Bullets1stindent"/>
        <w:rPr>
          <w:b w:val="0"/>
          <w:bCs/>
        </w:rPr>
      </w:pPr>
      <w:sdt>
        <w:sdtPr>
          <w:rPr>
            <w:b w:val="0"/>
            <w:bCs/>
          </w:rPr>
          <w:id w:val="-8607803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250BECD" w14:textId="77777777" w:rsidR="00550023" w:rsidRPr="00A618B6" w:rsidRDefault="00550023" w:rsidP="00550023">
      <w:pPr>
        <w:pStyle w:val="Bullets1stindent"/>
        <w:rPr>
          <w:b w:val="0"/>
          <w:bCs/>
        </w:rPr>
      </w:pPr>
      <w:sdt>
        <w:sdtPr>
          <w:rPr>
            <w:b w:val="0"/>
            <w:bCs/>
          </w:rPr>
          <w:id w:val="210607117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48736" behindDoc="1" locked="0" layoutInCell="1" allowOverlap="1" wp14:anchorId="1EB4C319" wp14:editId="17AD5D0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DF0F71"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B4C319" id="_x0000_s1078" type="#_x0000_t202" style="position:absolute;left:0;text-align:left;margin-left:205.25pt;margin-top:.85pt;width:288.75pt;height:11.2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3p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j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3DN6RQCAAAnBAAADgAAAAAAAAAAAAAAAAAuAgAAZHJzL2Uyb0RvYy54bWxQSwECLQAUAAYACAAA&#10;ACEArasstd4AAAAIAQAADwAAAAAAAAAAAAAAAABuBAAAZHJzL2Rvd25yZXYueG1sUEsFBgAAAAAE&#10;AAQA8wAAAHkFAAAAAA==&#10;">
                <v:textbox>
                  <w:txbxContent>
                    <w:p w14:paraId="66DF0F71" w14:textId="77777777" w:rsidR="00550023" w:rsidRDefault="00550023" w:rsidP="00550023">
                      <w:r>
                        <w:t xml:space="preserve"> </w:t>
                      </w:r>
                    </w:p>
                  </w:txbxContent>
                </v:textbox>
                <w10:wrap type="tight"/>
              </v:shape>
            </w:pict>
          </mc:Fallback>
        </mc:AlternateContent>
      </w:r>
      <w:r w:rsidRPr="00A618B6">
        <w:rPr>
          <w:b w:val="0"/>
          <w:bCs/>
        </w:rPr>
        <w:t xml:space="preserve">                       </w:t>
      </w:r>
    </w:p>
    <w:p w14:paraId="347ACD1C" w14:textId="5FF2083B" w:rsidR="00735617" w:rsidRPr="00A379B2" w:rsidRDefault="008A606A" w:rsidP="00550023">
      <w:pPr>
        <w:pStyle w:val="Bullets1stindent"/>
        <w:ind w:left="0" w:firstLine="0"/>
      </w:pPr>
      <w:r w:rsidRPr="00A379B2">
        <w:t xml:space="preserve"> </w:t>
      </w:r>
      <w:r w:rsidR="0023665F" w:rsidRPr="00A379B2">
        <w:t xml:space="preserve">                   </w:t>
      </w:r>
      <w:r w:rsidRPr="00A379B2">
        <w:t xml:space="preserve">  </w:t>
      </w:r>
      <w:r w:rsidR="0023665F" w:rsidRPr="00A379B2">
        <w:t xml:space="preserve">            </w:t>
      </w:r>
    </w:p>
    <w:p w14:paraId="6AAA5B68" w14:textId="5BFDD900" w:rsidR="0023665F" w:rsidRPr="00A379B2" w:rsidRDefault="0023665F" w:rsidP="00A618B6">
      <w:pPr>
        <w:pStyle w:val="Bullets1stindent"/>
        <w:ind w:left="0" w:firstLine="0"/>
      </w:pPr>
      <w:r w:rsidRPr="00A379B2">
        <w:t>Targets have been set for men’s engagement in flexible work</w:t>
      </w:r>
    </w:p>
    <w:p w14:paraId="7B6AFA74" w14:textId="77777777" w:rsidR="006F7CFB" w:rsidRPr="00A379B2" w:rsidRDefault="008B75E4" w:rsidP="00BD37BC">
      <w:pPr>
        <w:pStyle w:val="Bullets2ndindent"/>
        <w:rPr>
          <w:rFonts w:eastAsiaTheme="minorHAnsi"/>
          <w:b w:val="0"/>
          <w:bCs w:val="0"/>
          <w:i/>
          <w:color w:val="4A4A4A" w:themeColor="accent6" w:themeShade="80"/>
        </w:rPr>
      </w:pPr>
      <w:sdt>
        <w:sdtPr>
          <w:rPr>
            <w:b w:val="0"/>
            <w:bCs w:val="0"/>
          </w:rPr>
          <w:id w:val="1658420316"/>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Yes </w:t>
      </w:r>
    </w:p>
    <w:p w14:paraId="52172056" w14:textId="77777777" w:rsidR="006F7CFB" w:rsidRPr="00A379B2" w:rsidRDefault="008B75E4" w:rsidP="00BD37BC">
      <w:pPr>
        <w:pStyle w:val="Bullets2ndindent"/>
        <w:rPr>
          <w:rFonts w:eastAsiaTheme="minorHAnsi"/>
          <w:b w:val="0"/>
          <w:bCs w:val="0"/>
          <w:i/>
          <w:color w:val="4A4A4A" w:themeColor="accent6" w:themeShade="80"/>
        </w:rPr>
      </w:pPr>
      <w:sdt>
        <w:sdtPr>
          <w:rPr>
            <w:b w:val="0"/>
            <w:bCs w:val="0"/>
          </w:rPr>
          <w:id w:val="674076648"/>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No </w:t>
      </w:r>
    </w:p>
    <w:p w14:paraId="5C40682B" w14:textId="77777777" w:rsidR="006F7CFB" w:rsidRPr="00A618B6" w:rsidRDefault="008B75E4" w:rsidP="00A13FA8">
      <w:pPr>
        <w:pStyle w:val="Bullets1stindent"/>
        <w:rPr>
          <w:b w:val="0"/>
          <w:bCs/>
        </w:rPr>
      </w:pPr>
      <w:sdt>
        <w:sdtPr>
          <w:rPr>
            <w:b w:val="0"/>
            <w:bCs/>
          </w:rPr>
          <w:id w:val="131073784"/>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Currently under development (Enter estimated completion date: </w:t>
      </w:r>
      <w:sdt>
        <w:sdtPr>
          <w:rPr>
            <w:b w:val="0"/>
            <w:bCs/>
            <w:color w:val="4A4A4A" w:themeColor="accent6" w:themeShade="80"/>
          </w:rPr>
          <w:id w:val="-1624385432"/>
          <w:placeholder>
            <w:docPart w:val="C60DF7C6DC2F44379D24E641FFCCD525"/>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6F7CFB" w:rsidRPr="00A618B6">
        <w:rPr>
          <w:b w:val="0"/>
          <w:bCs/>
        </w:rPr>
        <w:t>)</w:t>
      </w:r>
    </w:p>
    <w:p w14:paraId="2DE92D29" w14:textId="77777777" w:rsidR="006F7CFB" w:rsidRPr="00A618B6" w:rsidRDefault="008B75E4" w:rsidP="00A13FA8">
      <w:pPr>
        <w:pStyle w:val="Bullets1stindent"/>
        <w:rPr>
          <w:b w:val="0"/>
          <w:bCs/>
        </w:rPr>
      </w:pPr>
      <w:sdt>
        <w:sdtPr>
          <w:rPr>
            <w:b w:val="0"/>
            <w:bCs/>
          </w:rPr>
          <w:id w:val="2002009805"/>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Insufficient resources/expertise</w:t>
      </w:r>
    </w:p>
    <w:p w14:paraId="65765B2E" w14:textId="77777777" w:rsidR="006F7CFB" w:rsidRPr="00A618B6" w:rsidRDefault="008B75E4" w:rsidP="00A13FA8">
      <w:pPr>
        <w:pStyle w:val="Bullets1stindent"/>
        <w:rPr>
          <w:b w:val="0"/>
          <w:bCs/>
        </w:rPr>
      </w:pPr>
      <w:sdt>
        <w:sdtPr>
          <w:rPr>
            <w:b w:val="0"/>
            <w:bCs/>
          </w:rPr>
          <w:id w:val="-2091296231"/>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 priority</w:t>
      </w:r>
    </w:p>
    <w:p w14:paraId="0894D306" w14:textId="77777777" w:rsidR="006F7CFB" w:rsidRPr="00A618B6" w:rsidRDefault="008B75E4" w:rsidP="00A13FA8">
      <w:pPr>
        <w:pStyle w:val="Bullets1stindent"/>
        <w:rPr>
          <w:b w:val="0"/>
          <w:bCs/>
        </w:rPr>
      </w:pPr>
      <w:sdt>
        <w:sdtPr>
          <w:rPr>
            <w:b w:val="0"/>
            <w:bCs/>
          </w:rPr>
          <w:id w:val="-652150462"/>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aware of the need</w:t>
      </w:r>
    </w:p>
    <w:p w14:paraId="50704274" w14:textId="77777777" w:rsidR="006F7CFB" w:rsidRPr="00A618B6" w:rsidRDefault="008B75E4" w:rsidP="00A13FA8">
      <w:pPr>
        <w:pStyle w:val="Bullets1stindent"/>
        <w:rPr>
          <w:b w:val="0"/>
          <w:bCs/>
        </w:rPr>
      </w:pPr>
      <w:sdt>
        <w:sdtPr>
          <w:rPr>
            <w:b w:val="0"/>
            <w:bCs/>
          </w:rPr>
          <w:id w:val="-882936986"/>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Other (provide details)  </w:t>
      </w:r>
      <w:r w:rsidR="006F7CFB" w:rsidRPr="00A618B6">
        <w:rPr>
          <w:b w:val="0"/>
          <w:bCs/>
          <w:noProof/>
          <w:lang w:eastAsia="en-AU"/>
        </w:rPr>
        <mc:AlternateContent>
          <mc:Choice Requires="wps">
            <w:drawing>
              <wp:anchor distT="0" distB="0" distL="114300" distR="114300" simplePos="0" relativeHeight="251854848" behindDoc="1" locked="0" layoutInCell="1" allowOverlap="1" wp14:anchorId="7DB23B99" wp14:editId="39A5462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38E9B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B23B99" id="_x0000_s1071" type="#_x0000_t202" style="position:absolute;left:0;text-align:left;margin-left:205.25pt;margin-top:.85pt;width:288.75pt;height:11.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He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iiI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hlh3hQCAAAnBAAADgAAAAAAAAAAAAAAAAAuAgAAZHJzL2Uyb0RvYy54bWxQSwECLQAUAAYACAAA&#10;ACEArasstd4AAAAIAQAADwAAAAAAAAAAAAAAAABuBAAAZHJzL2Rvd25yZXYueG1sUEsFBgAAAAAE&#10;AAQA8wAAAHkFAAAAAA==&#10;">
                <v:textbox>
                  <w:txbxContent>
                    <w:p w14:paraId="2D38E9B8" w14:textId="77777777" w:rsidR="00234409" w:rsidRDefault="00234409" w:rsidP="006F7CFB">
                      <w:r>
                        <w:t xml:space="preserve"> </w:t>
                      </w:r>
                    </w:p>
                  </w:txbxContent>
                </v:textbox>
                <w10:wrap type="tight"/>
              </v:shape>
            </w:pict>
          </mc:Fallback>
        </mc:AlternateContent>
      </w:r>
      <w:r w:rsidR="006F7CFB" w:rsidRPr="00A618B6">
        <w:rPr>
          <w:b w:val="0"/>
          <w:bCs/>
        </w:rPr>
        <w:t xml:space="preserve">                       </w:t>
      </w:r>
    </w:p>
    <w:p w14:paraId="3D3E7878" w14:textId="0599775A" w:rsidR="0023665F" w:rsidRPr="00A379B2" w:rsidRDefault="0023665F" w:rsidP="00A13FA8">
      <w:pPr>
        <w:pStyle w:val="Bullets1stindent"/>
      </w:pPr>
      <w:r w:rsidRPr="00A379B2">
        <w:t xml:space="preserve"> </w:t>
      </w:r>
    </w:p>
    <w:p w14:paraId="44DB779E" w14:textId="7F9FCD08" w:rsidR="0023665F" w:rsidRPr="00A379B2" w:rsidRDefault="0023665F" w:rsidP="00550023">
      <w:pPr>
        <w:pStyle w:val="Bullets1stindent"/>
        <w:ind w:left="0" w:firstLine="0"/>
      </w:pPr>
      <w:r w:rsidRPr="00A379B2">
        <w:t xml:space="preserve"> Team-based training</w:t>
      </w:r>
      <w:r w:rsidR="00992986" w:rsidRPr="00A379B2">
        <w:t xml:space="preserve"> on flexible working</w:t>
      </w:r>
      <w:r w:rsidRPr="00A379B2">
        <w:t xml:space="preserve"> is provided throughout the organisation</w:t>
      </w:r>
    </w:p>
    <w:p w14:paraId="4E15B586" w14:textId="77777777" w:rsidR="006F7CFB" w:rsidRPr="00A379B2" w:rsidRDefault="008B75E4" w:rsidP="00BD37BC">
      <w:pPr>
        <w:pStyle w:val="Bullets2ndindent"/>
        <w:rPr>
          <w:rFonts w:eastAsiaTheme="minorHAnsi"/>
          <w:b w:val="0"/>
          <w:bCs w:val="0"/>
          <w:i/>
          <w:color w:val="4A4A4A" w:themeColor="accent6" w:themeShade="80"/>
        </w:rPr>
      </w:pPr>
      <w:sdt>
        <w:sdtPr>
          <w:rPr>
            <w:b w:val="0"/>
            <w:bCs w:val="0"/>
          </w:rPr>
          <w:id w:val="-81538152"/>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Yes </w:t>
      </w:r>
    </w:p>
    <w:p w14:paraId="31E1AEB2" w14:textId="77777777" w:rsidR="006F7CFB" w:rsidRPr="00A379B2" w:rsidRDefault="008B75E4" w:rsidP="00BD37BC">
      <w:pPr>
        <w:pStyle w:val="Bullets2ndindent"/>
        <w:rPr>
          <w:rFonts w:eastAsiaTheme="minorHAnsi"/>
          <w:b w:val="0"/>
          <w:bCs w:val="0"/>
          <w:i/>
          <w:color w:val="4A4A4A" w:themeColor="accent6" w:themeShade="80"/>
        </w:rPr>
      </w:pPr>
      <w:sdt>
        <w:sdtPr>
          <w:rPr>
            <w:b w:val="0"/>
            <w:bCs w:val="0"/>
          </w:rPr>
          <w:id w:val="-420957728"/>
          <w14:checkbox>
            <w14:checked w14:val="0"/>
            <w14:checkedState w14:val="2612" w14:font="MS Gothic"/>
            <w14:uncheckedState w14:val="2610" w14:font="MS Gothic"/>
          </w14:checkbox>
        </w:sdtPr>
        <w:sdtEndPr/>
        <w:sdtContent>
          <w:r w:rsidR="006F7CFB" w:rsidRPr="00A379B2">
            <w:rPr>
              <w:rFonts w:ascii="Segoe UI Symbol" w:eastAsia="MS Gothic" w:hAnsi="Segoe UI Symbol" w:cs="Segoe UI Symbol"/>
              <w:b w:val="0"/>
              <w:bCs w:val="0"/>
            </w:rPr>
            <w:t>☐</w:t>
          </w:r>
        </w:sdtContent>
      </w:sdt>
      <w:r w:rsidR="006F7CFB" w:rsidRPr="00A379B2">
        <w:rPr>
          <w:b w:val="0"/>
          <w:bCs w:val="0"/>
        </w:rPr>
        <w:t xml:space="preserve"> No </w:t>
      </w:r>
    </w:p>
    <w:p w14:paraId="39F7B469" w14:textId="77777777" w:rsidR="006F7CFB" w:rsidRPr="00A618B6" w:rsidRDefault="008B75E4" w:rsidP="00A13FA8">
      <w:pPr>
        <w:pStyle w:val="Bullets1stindent"/>
        <w:rPr>
          <w:b w:val="0"/>
          <w:bCs/>
        </w:rPr>
      </w:pPr>
      <w:sdt>
        <w:sdtPr>
          <w:rPr>
            <w:b w:val="0"/>
            <w:bCs/>
          </w:rPr>
          <w:id w:val="1336348189"/>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Currently under development (Enter estimated completion date: </w:t>
      </w:r>
      <w:sdt>
        <w:sdtPr>
          <w:rPr>
            <w:b w:val="0"/>
            <w:bCs/>
            <w:color w:val="4A4A4A" w:themeColor="accent6" w:themeShade="80"/>
          </w:rPr>
          <w:id w:val="-1045368364"/>
          <w:placeholder>
            <w:docPart w:val="7201EE007672428F910EDFB4CDCACA0C"/>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6F7CFB" w:rsidRPr="00A618B6">
        <w:rPr>
          <w:b w:val="0"/>
          <w:bCs/>
        </w:rPr>
        <w:t>)</w:t>
      </w:r>
    </w:p>
    <w:p w14:paraId="6ED10080" w14:textId="77777777" w:rsidR="006F7CFB" w:rsidRPr="00A618B6" w:rsidRDefault="008B75E4" w:rsidP="00A13FA8">
      <w:pPr>
        <w:pStyle w:val="Bullets1stindent"/>
        <w:rPr>
          <w:b w:val="0"/>
          <w:bCs/>
        </w:rPr>
      </w:pPr>
      <w:sdt>
        <w:sdtPr>
          <w:rPr>
            <w:b w:val="0"/>
            <w:bCs/>
          </w:rPr>
          <w:id w:val="-934286338"/>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Insufficient resources/expertise</w:t>
      </w:r>
    </w:p>
    <w:p w14:paraId="630D1EF7" w14:textId="77777777" w:rsidR="006F7CFB" w:rsidRPr="00A618B6" w:rsidRDefault="008B75E4" w:rsidP="00A13FA8">
      <w:pPr>
        <w:pStyle w:val="Bullets1stindent"/>
        <w:rPr>
          <w:b w:val="0"/>
          <w:bCs/>
        </w:rPr>
      </w:pPr>
      <w:sdt>
        <w:sdtPr>
          <w:rPr>
            <w:b w:val="0"/>
            <w:bCs/>
          </w:rPr>
          <w:id w:val="-579521955"/>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 priority</w:t>
      </w:r>
    </w:p>
    <w:p w14:paraId="0969DC4D" w14:textId="77777777" w:rsidR="006F7CFB" w:rsidRPr="00A618B6" w:rsidRDefault="008B75E4" w:rsidP="00A13FA8">
      <w:pPr>
        <w:pStyle w:val="Bullets1stindent"/>
        <w:rPr>
          <w:b w:val="0"/>
          <w:bCs/>
        </w:rPr>
      </w:pPr>
      <w:sdt>
        <w:sdtPr>
          <w:rPr>
            <w:b w:val="0"/>
            <w:bCs/>
          </w:rPr>
          <w:id w:val="1622420301"/>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aware of the need</w:t>
      </w:r>
    </w:p>
    <w:p w14:paraId="76757831" w14:textId="39F74085" w:rsidR="002F4BC5" w:rsidRPr="00550023" w:rsidRDefault="008B75E4" w:rsidP="00550023">
      <w:pPr>
        <w:pStyle w:val="Bullets1stindent"/>
        <w:rPr>
          <w:b w:val="0"/>
          <w:bCs/>
        </w:rPr>
      </w:pPr>
      <w:sdt>
        <w:sdtPr>
          <w:rPr>
            <w:b w:val="0"/>
            <w:bCs/>
          </w:rPr>
          <w:id w:val="1958523429"/>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Other (provide details)  </w:t>
      </w:r>
      <w:r w:rsidR="006F7CFB" w:rsidRPr="00A618B6">
        <w:rPr>
          <w:b w:val="0"/>
          <w:bCs/>
          <w:noProof/>
          <w:lang w:eastAsia="en-AU"/>
        </w:rPr>
        <mc:AlternateContent>
          <mc:Choice Requires="wps">
            <w:drawing>
              <wp:anchor distT="0" distB="0" distL="114300" distR="114300" simplePos="0" relativeHeight="251863040" behindDoc="1" locked="0" layoutInCell="1" allowOverlap="1" wp14:anchorId="39F4646D" wp14:editId="6FBD805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20D0F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F4646D" id="_x0000_s1075" type="#_x0000_t202" style="position:absolute;left:0;text-align:left;margin-left:205.25pt;margin-top:.85pt;width:288.75pt;height:11.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NG2IbxQCAAAnBAAADgAAAAAAAAAAAAAAAAAuAgAAZHJzL2Uyb0RvYy54bWxQSwECLQAUAAYACAAA&#10;ACEArasstd4AAAAIAQAADwAAAAAAAAAAAAAAAABuBAAAZHJzL2Rvd25yZXYueG1sUEsFBgAAAAAE&#10;AAQA8wAAAHkFAAAAAA==&#10;">
                <v:textbox>
                  <w:txbxContent>
                    <w:p w14:paraId="4B20D0F8" w14:textId="77777777" w:rsidR="00234409" w:rsidRDefault="00234409" w:rsidP="006F7CFB">
                      <w:r>
                        <w:t xml:space="preserve"> </w:t>
                      </w:r>
                    </w:p>
                  </w:txbxContent>
                </v:textbox>
                <w10:wrap type="tight"/>
              </v:shape>
            </w:pict>
          </mc:Fallback>
        </mc:AlternateContent>
      </w:r>
      <w:r w:rsidR="006F7CFB" w:rsidRPr="00A618B6">
        <w:rPr>
          <w:b w:val="0"/>
          <w:bCs/>
        </w:rPr>
        <w:t xml:space="preserve">                      </w:t>
      </w:r>
      <w:r w:rsidR="002F4BC5" w:rsidRPr="00A379B2">
        <w:t xml:space="preserve">                        </w:t>
      </w:r>
    </w:p>
    <w:p w14:paraId="023B9D52" w14:textId="7DA6B16E" w:rsidR="002F4BC5" w:rsidRPr="00A379B2" w:rsidRDefault="002F4BC5" w:rsidP="00A13FA8">
      <w:pPr>
        <w:pStyle w:val="Bullets1stindent"/>
      </w:pPr>
      <w:r w:rsidRPr="00A379B2">
        <w:t xml:space="preserve">                             </w:t>
      </w:r>
    </w:p>
    <w:p w14:paraId="01C4CB88" w14:textId="1F16A335" w:rsidR="002F4BC5" w:rsidRPr="00A379B2" w:rsidRDefault="00BD5450" w:rsidP="00A618B6">
      <w:pPr>
        <w:pStyle w:val="Bullets1stindent"/>
        <w:ind w:left="0" w:firstLine="0"/>
      </w:pPr>
      <w:r w:rsidRPr="00A379B2">
        <w:t>Other (provide details)</w:t>
      </w:r>
    </w:p>
    <w:p w14:paraId="5DFBC496" w14:textId="427FDA4E" w:rsidR="006F7CFB" w:rsidRPr="00A379B2" w:rsidRDefault="00A379B2" w:rsidP="00BD37BC">
      <w:pPr>
        <w:pStyle w:val="Bullets2ndindent"/>
        <w:rPr>
          <w:rFonts w:eastAsiaTheme="minorHAnsi"/>
          <w:b w:val="0"/>
          <w:bCs w:val="0"/>
          <w:i/>
          <w:color w:val="4A4A4A" w:themeColor="accent6" w:themeShade="80"/>
        </w:rPr>
      </w:pPr>
      <w:r w:rsidRPr="00DE6763">
        <w:rPr>
          <w:noProof/>
          <w:lang w:eastAsia="en-AU"/>
        </w:rPr>
        <mc:AlternateContent>
          <mc:Choice Requires="wps">
            <w:drawing>
              <wp:anchor distT="0" distB="0" distL="114300" distR="114300" simplePos="0" relativeHeight="251875328" behindDoc="1" locked="0" layoutInCell="1" allowOverlap="1" wp14:anchorId="5966A99F" wp14:editId="476C0E4B">
                <wp:simplePos x="0" y="0"/>
                <wp:positionH relativeFrom="column">
                  <wp:posOffset>921189</wp:posOffset>
                </wp:positionH>
                <wp:positionV relativeFrom="paragraph">
                  <wp:posOffset>6594</wp:posOffset>
                </wp:positionV>
                <wp:extent cx="3667125" cy="142875"/>
                <wp:effectExtent l="0" t="0" r="28575" b="28575"/>
                <wp:wrapTight wrapText="bothSides">
                  <wp:wrapPolygon edited="0">
                    <wp:start x="0" y="0"/>
                    <wp:lineTo x="0" y="23040"/>
                    <wp:lineTo x="21656" y="23040"/>
                    <wp:lineTo x="21656" y="0"/>
                    <wp:lineTo x="0" y="0"/>
                  </wp:wrapPolygon>
                </wp:wrapTight>
                <wp:docPr id="2107305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553C6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66A99F" id="_x0000_s1082" type="#_x0000_t202" style="position:absolute;left:0;text-align:left;margin-left:72.55pt;margin-top:.5pt;width:288.75pt;height:11.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h3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">
                <v:textbox>
                  <w:txbxContent>
                    <w:p w14:paraId="21553C6C" w14:textId="77777777" w:rsidR="00234409" w:rsidRDefault="00234409" w:rsidP="006F7CFB">
                      <w:r>
                        <w:t xml:space="preserve"> </w:t>
                      </w:r>
                    </w:p>
                  </w:txbxContent>
                </v:textbox>
                <w10:wrap type="tight"/>
              </v:shape>
            </w:pict>
          </mc:Fallback>
        </mc:AlternateContent>
      </w:r>
      <w:sdt>
        <w:sdtPr>
          <w:rPr>
            <w:b w:val="0"/>
            <w:bCs w:val="0"/>
          </w:rPr>
          <w:id w:val="-510919098"/>
          <w14:checkbox>
            <w14:checked w14:val="0"/>
            <w14:checkedState w14:val="2612" w14:font="MS Gothic"/>
            <w14:uncheckedState w14:val="2610" w14:font="MS Gothic"/>
          </w14:checkbox>
        </w:sdtPr>
        <w:sdtEndPr/>
        <w:sdtContent>
          <w:r w:rsidR="006F7CFB" w:rsidRPr="00A379B2">
            <w:rPr>
              <w:rFonts w:ascii="MS Gothic" w:eastAsia="MS Gothic" w:hAnsi="MS Gothic" w:hint="eastAsia"/>
              <w:b w:val="0"/>
              <w:bCs w:val="0"/>
            </w:rPr>
            <w:t>☐</w:t>
          </w:r>
        </w:sdtContent>
      </w:sdt>
      <w:r w:rsidR="006F7CFB" w:rsidRPr="00A379B2">
        <w:rPr>
          <w:b w:val="0"/>
          <w:bCs w:val="0"/>
        </w:rPr>
        <w:t xml:space="preserve"> Yes </w:t>
      </w:r>
    </w:p>
    <w:p w14:paraId="56BA07A0" w14:textId="5BF34B5E" w:rsidR="002F4BC5" w:rsidRDefault="008B75E4" w:rsidP="00BD37BC">
      <w:pPr>
        <w:pStyle w:val="Bullets2ndindent"/>
      </w:pPr>
      <w:sdt>
        <w:sdtPr>
          <w:rPr>
            <w:b w:val="0"/>
            <w:bCs w:val="0"/>
          </w:rPr>
          <w:id w:val="918596527"/>
          <w14:checkbox>
            <w14:checked w14:val="0"/>
            <w14:checkedState w14:val="2612" w14:font="MS Gothic"/>
            <w14:uncheckedState w14:val="2610" w14:font="MS Gothic"/>
          </w14:checkbox>
        </w:sdtPr>
        <w:sdtEndPr/>
        <w:sdtContent>
          <w:r w:rsidR="006F7CFB" w:rsidRPr="00A379B2">
            <w:rPr>
              <w:rFonts w:ascii="MS Gothic" w:eastAsia="MS Gothic" w:hAnsi="MS Gothic" w:hint="eastAsia"/>
              <w:b w:val="0"/>
              <w:bCs w:val="0"/>
            </w:rPr>
            <w:t>☐</w:t>
          </w:r>
        </w:sdtContent>
      </w:sdt>
      <w:r w:rsidR="006F7CFB" w:rsidRPr="00A379B2">
        <w:rPr>
          <w:b w:val="0"/>
          <w:bCs w:val="0"/>
        </w:rPr>
        <w:t xml:space="preserve"> No</w:t>
      </w:r>
      <w:r w:rsidR="006F7CFB">
        <w:t xml:space="preserve"> </w:t>
      </w:r>
      <w:r w:rsidR="00BD5450">
        <w:br/>
      </w:r>
    </w:p>
    <w:p w14:paraId="62F92DA3" w14:textId="75A8B7F7" w:rsidR="002F4BC5" w:rsidRPr="000F68C3" w:rsidRDefault="00DC706E" w:rsidP="002F4BC5">
      <w:pPr>
        <w:pStyle w:val="BodyCopy"/>
        <w:rPr>
          <w:rFonts w:asciiTheme="majorHAnsi" w:eastAsiaTheme="majorEastAsia" w:hAnsiTheme="majorHAnsi" w:cstheme="majorBidi"/>
          <w:b/>
          <w:bCs/>
          <w:iCs/>
          <w:sz w:val="24"/>
        </w:rPr>
      </w:pPr>
      <w:r>
        <w:rPr>
          <w:rFonts w:asciiTheme="majorHAnsi" w:eastAsiaTheme="majorEastAsia" w:hAnsiTheme="majorHAnsi" w:cstheme="majorBidi"/>
          <w:b/>
          <w:bCs/>
          <w:iCs/>
          <w:sz w:val="24"/>
        </w:rPr>
        <w:t>17</w:t>
      </w:r>
      <w:r w:rsidR="006F7CFB">
        <w:rPr>
          <w:rFonts w:asciiTheme="majorHAnsi" w:eastAsiaTheme="majorEastAsia" w:hAnsiTheme="majorHAnsi" w:cstheme="majorBidi"/>
          <w:b/>
          <w:bCs/>
          <w:iCs/>
          <w:sz w:val="24"/>
        </w:rPr>
        <w:t>.</w:t>
      </w:r>
      <w:r w:rsidR="002F4BC5" w:rsidRPr="000F68C3">
        <w:rPr>
          <w:rFonts w:asciiTheme="majorHAnsi" w:eastAsiaTheme="majorEastAsia" w:hAnsiTheme="majorHAnsi" w:cstheme="majorBidi"/>
          <w:b/>
          <w:bCs/>
          <w:iCs/>
          <w:sz w:val="24"/>
        </w:rPr>
        <w:t xml:space="preserve"> Do you offer any of the following flexible working options to MANAGERS in your workplace?</w:t>
      </w:r>
    </w:p>
    <w:p w14:paraId="5C04CBE1" w14:textId="77777777" w:rsidR="00550023" w:rsidRDefault="00550023" w:rsidP="00550023">
      <w:pPr>
        <w:pStyle w:val="Heading5"/>
      </w:pPr>
      <w:r>
        <w:t>Carer’s leave</w:t>
      </w:r>
    </w:p>
    <w:p w14:paraId="3F0E6508" w14:textId="77777777" w:rsidR="00550023" w:rsidRPr="00483641" w:rsidRDefault="00550023" w:rsidP="00550023">
      <w:pPr>
        <w:pStyle w:val="Bullets1stindent"/>
        <w:ind w:left="0" w:firstLine="0"/>
      </w:pPr>
      <w:sdt>
        <w:sdtPr>
          <w:id w:val="-162561305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2646CC22" w14:textId="77777777" w:rsidR="00550023" w:rsidRPr="00483641" w:rsidRDefault="00550023" w:rsidP="00550023">
      <w:pPr>
        <w:pStyle w:val="Bullets1stindent"/>
        <w:rPr>
          <w:i/>
          <w:iCs/>
        </w:rPr>
      </w:pPr>
      <w:sdt>
        <w:sdtPr>
          <w:id w:val="-52278610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0512013B" w14:textId="77777777" w:rsidR="00550023" w:rsidRPr="00A618B6" w:rsidRDefault="00550023" w:rsidP="00550023">
      <w:pPr>
        <w:pStyle w:val="Bullets1stindent"/>
        <w:ind w:firstLine="0"/>
        <w:rPr>
          <w:b w:val="0"/>
          <w:bCs/>
        </w:rPr>
      </w:pPr>
      <w:sdt>
        <w:sdtPr>
          <w:rPr>
            <w:b w:val="0"/>
            <w:bCs/>
          </w:rPr>
          <w:id w:val="-4570990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1EC5F5D9" w14:textId="77777777" w:rsidR="00550023" w:rsidRPr="00A618B6" w:rsidRDefault="00550023" w:rsidP="00550023">
      <w:pPr>
        <w:pStyle w:val="Bullets1stindent"/>
        <w:ind w:firstLine="0"/>
        <w:rPr>
          <w:b w:val="0"/>
          <w:bCs/>
        </w:rPr>
      </w:pPr>
      <w:sdt>
        <w:sdtPr>
          <w:rPr>
            <w:b w:val="0"/>
            <w:bCs/>
          </w:rPr>
          <w:id w:val="-21132716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2B754F43" w14:textId="77777777" w:rsidR="00550023" w:rsidRPr="00483641" w:rsidRDefault="00550023" w:rsidP="00550023">
      <w:pPr>
        <w:pStyle w:val="Bullets1stindent"/>
      </w:pPr>
      <w:sdt>
        <w:sdtPr>
          <w:id w:val="-1423261025"/>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4E6E977A" w14:textId="77777777" w:rsidR="00550023" w:rsidRPr="00A618B6" w:rsidRDefault="00550023" w:rsidP="00550023">
      <w:pPr>
        <w:pStyle w:val="Bullets1stindent"/>
        <w:ind w:firstLine="0"/>
        <w:rPr>
          <w:b w:val="0"/>
          <w:bCs/>
        </w:rPr>
      </w:pPr>
      <w:sdt>
        <w:sdtPr>
          <w:rPr>
            <w:b w:val="0"/>
            <w:bCs/>
          </w:rPr>
          <w:id w:val="-114273322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03B610DF" w14:textId="77777777" w:rsidR="00550023" w:rsidRPr="00A618B6" w:rsidRDefault="00550023" w:rsidP="00550023">
      <w:pPr>
        <w:pStyle w:val="Bullets1stindent"/>
        <w:ind w:firstLine="0"/>
        <w:rPr>
          <w:b w:val="0"/>
          <w:bCs/>
        </w:rPr>
      </w:pPr>
      <w:sdt>
        <w:sdtPr>
          <w:rPr>
            <w:b w:val="0"/>
            <w:bCs/>
          </w:rPr>
          <w:id w:val="-2826464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7AB1DD8D" w14:textId="77777777" w:rsidR="00550023" w:rsidRPr="00A618B6" w:rsidRDefault="00550023" w:rsidP="00550023">
      <w:pPr>
        <w:pStyle w:val="Bullets1stindent"/>
        <w:ind w:firstLine="0"/>
        <w:rPr>
          <w:b w:val="0"/>
          <w:bCs/>
        </w:rPr>
      </w:pPr>
      <w:sdt>
        <w:sdtPr>
          <w:rPr>
            <w:b w:val="0"/>
            <w:bCs/>
          </w:rPr>
          <w:id w:val="13553821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148D6050" w14:textId="77777777" w:rsidR="00550023" w:rsidRPr="00A618B6" w:rsidRDefault="00550023" w:rsidP="00550023">
      <w:pPr>
        <w:pStyle w:val="Bullets1stindent"/>
        <w:ind w:firstLine="0"/>
        <w:rPr>
          <w:b w:val="0"/>
          <w:bCs/>
        </w:rPr>
      </w:pPr>
      <w:sdt>
        <w:sdtPr>
          <w:rPr>
            <w:b w:val="0"/>
            <w:bCs/>
          </w:rPr>
          <w:id w:val="14864362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0EB49ABB" w14:textId="77777777" w:rsidR="00550023" w:rsidRPr="00483641" w:rsidRDefault="00550023" w:rsidP="00550023">
      <w:pPr>
        <w:pStyle w:val="Bullets1stindent"/>
        <w:ind w:left="0" w:firstLine="0"/>
      </w:pPr>
      <w:sdt>
        <w:sdtPr>
          <w:id w:val="62536459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41A0BE37" w14:textId="77777777" w:rsidR="00550023" w:rsidRPr="00A618B6" w:rsidRDefault="00550023" w:rsidP="00550023">
      <w:pPr>
        <w:pStyle w:val="Bullets1stindent"/>
        <w:rPr>
          <w:b w:val="0"/>
          <w:bCs/>
        </w:rPr>
      </w:pPr>
      <w:sdt>
        <w:sdtPr>
          <w:rPr>
            <w:b w:val="0"/>
            <w:bCs/>
          </w:rPr>
          <w:id w:val="149245713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05667242"/>
          <w:placeholder>
            <w:docPart w:val="CF45F210211B4F028D3E3324D264FDA5"/>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EAE2C5B" w14:textId="77777777" w:rsidR="00550023" w:rsidRPr="00A618B6" w:rsidRDefault="00550023" w:rsidP="00550023">
      <w:pPr>
        <w:pStyle w:val="Bullets1stindent"/>
        <w:rPr>
          <w:b w:val="0"/>
          <w:bCs/>
        </w:rPr>
      </w:pPr>
      <w:sdt>
        <w:sdtPr>
          <w:rPr>
            <w:b w:val="0"/>
            <w:bCs/>
          </w:rPr>
          <w:id w:val="69889799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0AE879E0" w14:textId="77777777" w:rsidR="00550023" w:rsidRPr="00A618B6" w:rsidRDefault="00550023" w:rsidP="00550023">
      <w:pPr>
        <w:pStyle w:val="Bullets1stindent"/>
        <w:rPr>
          <w:b w:val="0"/>
          <w:bCs/>
        </w:rPr>
      </w:pPr>
      <w:sdt>
        <w:sdtPr>
          <w:rPr>
            <w:b w:val="0"/>
            <w:bCs/>
          </w:rPr>
          <w:id w:val="-114727228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3983F8C" w14:textId="77777777" w:rsidR="00550023" w:rsidRPr="00A618B6" w:rsidRDefault="00550023" w:rsidP="00550023">
      <w:pPr>
        <w:pStyle w:val="Bullets1stindent"/>
        <w:rPr>
          <w:b w:val="0"/>
          <w:bCs/>
        </w:rPr>
      </w:pPr>
      <w:sdt>
        <w:sdtPr>
          <w:rPr>
            <w:b w:val="0"/>
            <w:bCs/>
          </w:rPr>
          <w:id w:val="111379644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52CAA80A" w14:textId="77777777" w:rsidR="00550023" w:rsidRPr="00A618B6" w:rsidRDefault="00550023" w:rsidP="00550023">
      <w:pPr>
        <w:pStyle w:val="Bullets1stindent"/>
        <w:rPr>
          <w:b w:val="0"/>
          <w:bCs/>
        </w:rPr>
      </w:pPr>
      <w:sdt>
        <w:sdtPr>
          <w:rPr>
            <w:b w:val="0"/>
            <w:bCs/>
          </w:rPr>
          <w:id w:val="-4124718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0784" behindDoc="1" locked="0" layoutInCell="1" allowOverlap="1" wp14:anchorId="439D5ABA" wp14:editId="06AE7C4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A9CCA2C"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39D5ABA" id="_x0000_s1082" type="#_x0000_t202" style="position:absolute;left:0;text-align:left;margin-left:205.25pt;margin-top:.85pt;width:288.75pt;height:11.2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JWFQ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r44ipGiLyWUB2JWYTT5NKmkdAAfueso6ktuP+2F6g4M+8sdedmMpvFMU/KbH49JQUv&#10;LeWlRVhJUAUPnJ3ETUirESmwcEddrH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NsZwlYVAgAAJwQAAA4AAAAAAAAAAAAAAAAALgIAAGRycy9lMm9Eb2MueG1sUEsBAi0AFAAGAAgA&#10;AAAhAK2rLLXeAAAACAEAAA8AAAAAAAAAAAAAAAAAbwQAAGRycy9kb3ducmV2LnhtbFBLBQYAAAAA&#10;BAAEAPMAAAB6BQAAAAA=&#10;">
                <v:textbox>
                  <w:txbxContent>
                    <w:p w14:paraId="2A9CCA2C" w14:textId="77777777" w:rsidR="00550023" w:rsidRDefault="00550023" w:rsidP="00550023">
                      <w:r>
                        <w:t xml:space="preserve"> </w:t>
                      </w:r>
                    </w:p>
                  </w:txbxContent>
                </v:textbox>
                <w10:wrap type="tight"/>
              </v:shape>
            </w:pict>
          </mc:Fallback>
        </mc:AlternateContent>
      </w:r>
      <w:r w:rsidRPr="00A618B6">
        <w:rPr>
          <w:b w:val="0"/>
          <w:bCs/>
        </w:rPr>
        <w:t xml:space="preserve">                       </w:t>
      </w:r>
    </w:p>
    <w:p w14:paraId="664B7F3C" w14:textId="77777777" w:rsidR="00550023" w:rsidRDefault="00550023" w:rsidP="00550023">
      <w:pPr>
        <w:pStyle w:val="Heading5"/>
      </w:pPr>
      <w:r>
        <w:t>Compressed working weeks</w:t>
      </w:r>
    </w:p>
    <w:p w14:paraId="795D01C0" w14:textId="77777777" w:rsidR="00550023" w:rsidRPr="00A379B2" w:rsidRDefault="00550023" w:rsidP="00550023">
      <w:pPr>
        <w:pStyle w:val="Bullets1stindent"/>
        <w:ind w:left="0" w:firstLine="0"/>
      </w:pPr>
      <w:sdt>
        <w:sdtPr>
          <w:id w:val="1378740008"/>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Yes</w:t>
      </w:r>
    </w:p>
    <w:p w14:paraId="0019249B" w14:textId="77777777" w:rsidR="00550023" w:rsidRPr="00A379B2" w:rsidRDefault="00550023" w:rsidP="00550023">
      <w:pPr>
        <w:pStyle w:val="Bullets1stindent"/>
        <w:rPr>
          <w:i/>
          <w:iCs/>
        </w:rPr>
      </w:pPr>
      <w:sdt>
        <w:sdtPr>
          <w:id w:val="1226413939"/>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SAME options for women and men </w:t>
      </w:r>
      <w:r w:rsidRPr="00A379B2">
        <w:rPr>
          <w:i/>
          <w:color w:val="4A4A4A" w:themeColor="accent6" w:themeShade="80"/>
        </w:rPr>
        <w:t>(Select all that apply)</w:t>
      </w:r>
    </w:p>
    <w:p w14:paraId="5F9DF98A" w14:textId="77777777" w:rsidR="00550023" w:rsidRPr="00A618B6" w:rsidRDefault="00550023" w:rsidP="00550023">
      <w:pPr>
        <w:pStyle w:val="Bullets1stindent"/>
        <w:ind w:firstLine="0"/>
        <w:rPr>
          <w:b w:val="0"/>
          <w:bCs/>
        </w:rPr>
      </w:pPr>
      <w:sdt>
        <w:sdtPr>
          <w:rPr>
            <w:b w:val="0"/>
            <w:bCs/>
          </w:rPr>
          <w:id w:val="175315342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A7B1BEB" w14:textId="77777777" w:rsidR="00550023" w:rsidRPr="00A618B6" w:rsidRDefault="00550023" w:rsidP="00550023">
      <w:pPr>
        <w:pStyle w:val="Bullets1stindent"/>
        <w:ind w:firstLine="0"/>
        <w:rPr>
          <w:b w:val="0"/>
          <w:bCs/>
        </w:rPr>
      </w:pPr>
      <w:sdt>
        <w:sdtPr>
          <w:rPr>
            <w:b w:val="0"/>
            <w:bCs/>
          </w:rPr>
          <w:id w:val="10785983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6FEAE65A" w14:textId="77777777" w:rsidR="00550023" w:rsidRPr="00A379B2" w:rsidRDefault="00550023" w:rsidP="00550023">
      <w:pPr>
        <w:pStyle w:val="Bullets1stindent"/>
      </w:pPr>
      <w:sdt>
        <w:sdtPr>
          <w:id w:val="-1940358540"/>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DIFFERENT options for women and men </w:t>
      </w:r>
      <w:r w:rsidRPr="00A379B2">
        <w:rPr>
          <w:i/>
          <w:color w:val="4A4A4A" w:themeColor="accent6" w:themeShade="80"/>
        </w:rPr>
        <w:t>(Select all that apply)</w:t>
      </w:r>
      <w:r w:rsidRPr="00A379B2">
        <w:t xml:space="preserve"> </w:t>
      </w:r>
    </w:p>
    <w:p w14:paraId="2193FEB0" w14:textId="77777777" w:rsidR="00550023" w:rsidRPr="00A618B6" w:rsidRDefault="00550023" w:rsidP="00550023">
      <w:pPr>
        <w:pStyle w:val="Bullets1stindent"/>
        <w:ind w:firstLine="0"/>
        <w:rPr>
          <w:b w:val="0"/>
          <w:bCs/>
        </w:rPr>
      </w:pPr>
      <w:sdt>
        <w:sdtPr>
          <w:rPr>
            <w:b w:val="0"/>
            <w:bCs/>
          </w:rPr>
          <w:id w:val="4499008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459E604E" w14:textId="77777777" w:rsidR="00550023" w:rsidRPr="00A618B6" w:rsidRDefault="00550023" w:rsidP="00550023">
      <w:pPr>
        <w:pStyle w:val="Bullets1stindent"/>
        <w:ind w:firstLine="0"/>
        <w:rPr>
          <w:b w:val="0"/>
          <w:bCs/>
        </w:rPr>
      </w:pPr>
      <w:sdt>
        <w:sdtPr>
          <w:rPr>
            <w:b w:val="0"/>
            <w:bCs/>
          </w:rPr>
          <w:id w:val="-202492824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67E17D48" w14:textId="77777777" w:rsidR="00550023" w:rsidRPr="00A618B6" w:rsidRDefault="00550023" w:rsidP="00550023">
      <w:pPr>
        <w:pStyle w:val="Bullets1stindent"/>
        <w:ind w:firstLine="0"/>
        <w:rPr>
          <w:b w:val="0"/>
          <w:bCs/>
        </w:rPr>
      </w:pPr>
      <w:sdt>
        <w:sdtPr>
          <w:rPr>
            <w:b w:val="0"/>
            <w:bCs/>
          </w:rPr>
          <w:id w:val="15920630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5090110A" w14:textId="77777777" w:rsidR="00550023" w:rsidRPr="00A618B6" w:rsidRDefault="00550023" w:rsidP="00550023">
      <w:pPr>
        <w:pStyle w:val="Bullets1stindent"/>
        <w:ind w:firstLine="0"/>
        <w:rPr>
          <w:b w:val="0"/>
          <w:bCs/>
        </w:rPr>
      </w:pPr>
      <w:sdt>
        <w:sdtPr>
          <w:rPr>
            <w:b w:val="0"/>
            <w:bCs/>
          </w:rPr>
          <w:id w:val="128601524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41EA9D53" w14:textId="77777777" w:rsidR="00550023" w:rsidRPr="00A379B2" w:rsidRDefault="00550023" w:rsidP="00550023">
      <w:pPr>
        <w:pStyle w:val="Bullets1stindent"/>
        <w:ind w:left="0" w:firstLine="0"/>
      </w:pPr>
      <w:sdt>
        <w:sdtPr>
          <w:id w:val="-998727628"/>
          <w14:checkbox>
            <w14:checked w14:val="0"/>
            <w14:checkedState w14:val="2612" w14:font="MS Gothic"/>
            <w14:uncheckedState w14:val="2610" w14:font="MS Gothic"/>
          </w14:checkbox>
        </w:sdtPr>
        <w:sdtContent>
          <w:r w:rsidRPr="00A379B2">
            <w:rPr>
              <w:rFonts w:ascii="Segoe UI Symbol" w:eastAsia="MS Gothic" w:hAnsi="Segoe UI Symbol" w:cs="Segoe UI Symbol"/>
            </w:rPr>
            <w:t>☐</w:t>
          </w:r>
        </w:sdtContent>
      </w:sdt>
      <w:r w:rsidRPr="00A379B2">
        <w:t xml:space="preserve"> No (Select all that apply)</w:t>
      </w:r>
    </w:p>
    <w:p w14:paraId="60A25A2F" w14:textId="77777777" w:rsidR="00550023" w:rsidRPr="00A618B6" w:rsidRDefault="00550023" w:rsidP="00550023">
      <w:pPr>
        <w:pStyle w:val="Bullets1stindent"/>
        <w:rPr>
          <w:b w:val="0"/>
          <w:bCs/>
        </w:rPr>
      </w:pPr>
      <w:sdt>
        <w:sdtPr>
          <w:rPr>
            <w:b w:val="0"/>
            <w:bCs/>
          </w:rPr>
          <w:id w:val="122363929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843120863"/>
          <w:placeholder>
            <w:docPart w:val="EBE8108BA8734443894135FFA42C5D76"/>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F6A9F88" w14:textId="77777777" w:rsidR="00550023" w:rsidRPr="00A618B6" w:rsidRDefault="00550023" w:rsidP="00550023">
      <w:pPr>
        <w:pStyle w:val="Bullets1stindent"/>
        <w:rPr>
          <w:b w:val="0"/>
          <w:bCs/>
        </w:rPr>
      </w:pPr>
      <w:sdt>
        <w:sdtPr>
          <w:rPr>
            <w:b w:val="0"/>
            <w:bCs/>
          </w:rPr>
          <w:id w:val="7917927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4876F1CF" w14:textId="77777777" w:rsidR="00550023" w:rsidRPr="00A618B6" w:rsidRDefault="00550023" w:rsidP="00550023">
      <w:pPr>
        <w:pStyle w:val="Bullets1stindent"/>
        <w:rPr>
          <w:b w:val="0"/>
          <w:bCs/>
        </w:rPr>
      </w:pPr>
      <w:sdt>
        <w:sdtPr>
          <w:rPr>
            <w:b w:val="0"/>
            <w:bCs/>
          </w:rPr>
          <w:id w:val="19702402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6275E08" w14:textId="77777777" w:rsidR="00550023" w:rsidRPr="00A618B6" w:rsidRDefault="00550023" w:rsidP="00550023">
      <w:pPr>
        <w:pStyle w:val="Bullets1stindent"/>
        <w:rPr>
          <w:b w:val="0"/>
          <w:bCs/>
        </w:rPr>
      </w:pPr>
      <w:sdt>
        <w:sdtPr>
          <w:rPr>
            <w:b w:val="0"/>
            <w:bCs/>
          </w:rPr>
          <w:id w:val="77676257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F4F057C" w14:textId="77777777" w:rsidR="00550023" w:rsidRPr="00A618B6" w:rsidRDefault="00550023" w:rsidP="00550023">
      <w:pPr>
        <w:pStyle w:val="Bullets1stindent"/>
        <w:rPr>
          <w:b w:val="0"/>
          <w:bCs/>
        </w:rPr>
      </w:pPr>
      <w:sdt>
        <w:sdtPr>
          <w:rPr>
            <w:b w:val="0"/>
            <w:bCs/>
          </w:rPr>
          <w:id w:val="16652943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2832" behindDoc="1" locked="0" layoutInCell="1" allowOverlap="1" wp14:anchorId="1592692D" wp14:editId="2CD9920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9ED7919"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92692D" id="_x0000_s1083" type="#_x0000_t202" style="position:absolute;left:0;text-align:left;margin-left:205.25pt;margin-top:.85pt;width:288.75pt;height:11.25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3x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vow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KkHzfEVAgAAJwQAAA4AAAAAAAAAAAAAAAAALgIAAGRycy9lMm9Eb2MueG1sUEsBAi0AFAAGAAgA&#10;AAAhAK2rLLXeAAAACAEAAA8AAAAAAAAAAAAAAAAAbwQAAGRycy9kb3ducmV2LnhtbFBLBQYAAAAA&#10;BAAEAPMAAAB6BQAAAAA=&#10;">
                <v:textbox>
                  <w:txbxContent>
                    <w:p w14:paraId="39ED7919" w14:textId="77777777" w:rsidR="00550023" w:rsidRDefault="00550023" w:rsidP="00550023">
                      <w:r>
                        <w:t xml:space="preserve"> </w:t>
                      </w:r>
                    </w:p>
                  </w:txbxContent>
                </v:textbox>
                <w10:wrap type="tight"/>
              </v:shape>
            </w:pict>
          </mc:Fallback>
        </mc:AlternateContent>
      </w:r>
      <w:r w:rsidRPr="00A618B6">
        <w:rPr>
          <w:b w:val="0"/>
          <w:bCs/>
        </w:rPr>
        <w:t xml:space="preserve">                       </w:t>
      </w:r>
    </w:p>
    <w:p w14:paraId="722164FE" w14:textId="23ED1C8E" w:rsidR="002F4BC5" w:rsidRPr="0023665F" w:rsidRDefault="00E1277E" w:rsidP="00695460">
      <w:pPr>
        <w:pStyle w:val="Heading5"/>
      </w:pPr>
      <w:r>
        <w:t xml:space="preserve">Flexible hours of work </w:t>
      </w:r>
      <w:r w:rsidR="002F4BC5">
        <w:t xml:space="preserve">                        </w:t>
      </w:r>
    </w:p>
    <w:p w14:paraId="74C80C97" w14:textId="114AAE70" w:rsidR="00A71D5A" w:rsidRPr="00A379B2" w:rsidRDefault="008B75E4" w:rsidP="00A618B6">
      <w:pPr>
        <w:pStyle w:val="Bullets1stindent"/>
        <w:ind w:left="0" w:firstLine="0"/>
      </w:pPr>
      <w:sdt>
        <w:sdtPr>
          <w:id w:val="1822071133"/>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A71D5A" w:rsidRPr="00A379B2">
        <w:t xml:space="preserve"> Yes</w:t>
      </w:r>
    </w:p>
    <w:p w14:paraId="7FDCE6BB" w14:textId="2359E041" w:rsidR="00124FAD" w:rsidRPr="00A379B2" w:rsidRDefault="008B75E4" w:rsidP="00A13FA8">
      <w:pPr>
        <w:pStyle w:val="Bullets1stindent"/>
        <w:rPr>
          <w:i/>
          <w:iCs/>
        </w:rPr>
      </w:pPr>
      <w:sdt>
        <w:sdtPr>
          <w:id w:val="2022662074"/>
          <w14:checkbox>
            <w14:checked w14:val="0"/>
            <w14:checkedState w14:val="2612" w14:font="MS Gothic"/>
            <w14:uncheckedState w14:val="2610" w14:font="MS Gothic"/>
          </w14:checkbox>
        </w:sdtPr>
        <w:sdtEndPr/>
        <w:sdtContent>
          <w:r w:rsidR="00124FAD" w:rsidRPr="00A379B2">
            <w:rPr>
              <w:rFonts w:ascii="Segoe UI Symbol" w:eastAsia="MS Gothic" w:hAnsi="Segoe UI Symbol" w:cs="Segoe UI Symbol"/>
            </w:rPr>
            <w:t>☐</w:t>
          </w:r>
        </w:sdtContent>
      </w:sdt>
      <w:r w:rsidR="00124FAD" w:rsidRPr="00A379B2">
        <w:t xml:space="preserve"> </w:t>
      </w:r>
      <w:r w:rsidR="00695460" w:rsidRPr="00A379B2">
        <w:t xml:space="preserve">SAME options for women and men </w:t>
      </w:r>
      <w:r w:rsidR="004A030E" w:rsidRPr="00A379B2">
        <w:rPr>
          <w:i/>
          <w:color w:val="4A4A4A" w:themeColor="accent6" w:themeShade="80"/>
        </w:rPr>
        <w:t>(Select all that apply)</w:t>
      </w:r>
    </w:p>
    <w:p w14:paraId="0505011D" w14:textId="274804B2" w:rsidR="00DC5686" w:rsidRPr="00A618B6" w:rsidRDefault="008B75E4" w:rsidP="002B6E01">
      <w:pPr>
        <w:pStyle w:val="Bullets1stindent"/>
        <w:ind w:firstLine="0"/>
        <w:rPr>
          <w:b w:val="0"/>
          <w:bCs/>
        </w:rPr>
      </w:pPr>
      <w:sdt>
        <w:sdtPr>
          <w:rPr>
            <w:b w:val="0"/>
            <w:bCs/>
          </w:rPr>
          <w:id w:val="942736232"/>
          <w14:checkbox>
            <w14:checked w14:val="0"/>
            <w14:checkedState w14:val="2612" w14:font="MS Gothic"/>
            <w14:uncheckedState w14:val="2610" w14:font="MS Gothic"/>
          </w14:checkbox>
        </w:sdtPr>
        <w:sdtEndPr/>
        <w:sdtContent>
          <w:r w:rsidR="002B6E01">
            <w:rPr>
              <w:rFonts w:ascii="MS Gothic" w:eastAsia="MS Gothic" w:hAnsi="MS Gothic" w:hint="eastAsia"/>
              <w:b w:val="0"/>
              <w:bCs/>
            </w:rPr>
            <w:t>☐</w:t>
          </w:r>
        </w:sdtContent>
      </w:sdt>
      <w:r w:rsidR="00DC5686" w:rsidRPr="00A618B6">
        <w:rPr>
          <w:b w:val="0"/>
          <w:bCs/>
        </w:rPr>
        <w:t xml:space="preserve"> Formal options are available</w:t>
      </w:r>
    </w:p>
    <w:p w14:paraId="2DDEB18E" w14:textId="41139267" w:rsidR="00DC5686" w:rsidRPr="00A618B6" w:rsidRDefault="008B75E4" w:rsidP="002B6E01">
      <w:pPr>
        <w:pStyle w:val="Bullets1stindent"/>
        <w:ind w:firstLine="0"/>
        <w:rPr>
          <w:b w:val="0"/>
          <w:bCs/>
        </w:rPr>
      </w:pPr>
      <w:sdt>
        <w:sdtPr>
          <w:rPr>
            <w:b w:val="0"/>
            <w:bCs/>
          </w:rPr>
          <w:id w:val="108410556"/>
          <w14:checkbox>
            <w14:checked w14:val="0"/>
            <w14:checkedState w14:val="2612" w14:font="MS Gothic"/>
            <w14:uncheckedState w14:val="2610" w14:font="MS Gothic"/>
          </w14:checkbox>
        </w:sdtPr>
        <w:sdtEndPr/>
        <w:sdtContent>
          <w:r w:rsidR="00DC5686" w:rsidRPr="00A618B6">
            <w:rPr>
              <w:rFonts w:ascii="Segoe UI Symbol" w:eastAsia="MS Gothic" w:hAnsi="Segoe UI Symbol" w:cs="Segoe UI Symbol"/>
              <w:b w:val="0"/>
              <w:bCs/>
            </w:rPr>
            <w:t>☐</w:t>
          </w:r>
        </w:sdtContent>
      </w:sdt>
      <w:r w:rsidR="00DC5686" w:rsidRPr="00A618B6">
        <w:rPr>
          <w:b w:val="0"/>
          <w:bCs/>
        </w:rPr>
        <w:t xml:space="preserve"> Informal options are available</w:t>
      </w:r>
    </w:p>
    <w:p w14:paraId="588C9E06" w14:textId="40D1B47D" w:rsidR="00124FAD" w:rsidRPr="00A379B2" w:rsidRDefault="008B75E4" w:rsidP="00A13FA8">
      <w:pPr>
        <w:pStyle w:val="Bullets1stindent"/>
      </w:pPr>
      <w:sdt>
        <w:sdtPr>
          <w:id w:val="-1209336492"/>
          <w14:checkbox>
            <w14:checked w14:val="0"/>
            <w14:checkedState w14:val="2612" w14:font="MS Gothic"/>
            <w14:uncheckedState w14:val="2610" w14:font="MS Gothic"/>
          </w14:checkbox>
        </w:sdtPr>
        <w:sdtEndPr/>
        <w:sdtContent>
          <w:r w:rsidR="00124FAD" w:rsidRPr="00A379B2">
            <w:rPr>
              <w:rFonts w:ascii="Segoe UI Symbol" w:eastAsia="MS Gothic" w:hAnsi="Segoe UI Symbol" w:cs="Segoe UI Symbol"/>
            </w:rPr>
            <w:t>☐</w:t>
          </w:r>
        </w:sdtContent>
      </w:sdt>
      <w:r w:rsidR="00124FAD" w:rsidRPr="00A379B2">
        <w:t xml:space="preserve"> </w:t>
      </w:r>
      <w:r w:rsidR="006637B5" w:rsidRPr="00A379B2">
        <w:t>DIFFERENT options for women and men</w:t>
      </w:r>
      <w:r w:rsidR="004A030E" w:rsidRPr="00A379B2">
        <w:t xml:space="preserve"> </w:t>
      </w:r>
      <w:r w:rsidR="004A030E" w:rsidRPr="00A379B2">
        <w:rPr>
          <w:i/>
          <w:color w:val="4A4A4A" w:themeColor="accent6" w:themeShade="80"/>
        </w:rPr>
        <w:t>(Select all that apply)</w:t>
      </w:r>
      <w:r w:rsidR="006637B5" w:rsidRPr="00A379B2">
        <w:t xml:space="preserve"> </w:t>
      </w:r>
    </w:p>
    <w:p w14:paraId="67571D64" w14:textId="20808CF4" w:rsidR="00A55CEF" w:rsidRPr="00A618B6" w:rsidRDefault="008B75E4" w:rsidP="002B6E01">
      <w:pPr>
        <w:pStyle w:val="Bullets1stindent"/>
        <w:ind w:firstLine="0"/>
        <w:rPr>
          <w:b w:val="0"/>
          <w:bCs/>
        </w:rPr>
      </w:pPr>
      <w:sdt>
        <w:sdtPr>
          <w:rPr>
            <w:b w:val="0"/>
            <w:bCs/>
          </w:rPr>
          <w:id w:val="1655027082"/>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735617" w:rsidRPr="00A618B6">
        <w:rPr>
          <w:b w:val="0"/>
          <w:bCs/>
        </w:rPr>
        <w:t xml:space="preserve"> </w:t>
      </w:r>
      <w:r w:rsidR="00CD624D" w:rsidRPr="00A618B6">
        <w:rPr>
          <w:b w:val="0"/>
          <w:bCs/>
        </w:rPr>
        <w:t>Formal options are available for women</w:t>
      </w:r>
    </w:p>
    <w:p w14:paraId="140F68C3" w14:textId="59309014" w:rsidR="00A55CEF" w:rsidRPr="00A618B6" w:rsidRDefault="008B75E4" w:rsidP="002B6E01">
      <w:pPr>
        <w:pStyle w:val="Bullets1stindent"/>
        <w:ind w:firstLine="0"/>
        <w:rPr>
          <w:b w:val="0"/>
          <w:bCs/>
        </w:rPr>
      </w:pPr>
      <w:sdt>
        <w:sdtPr>
          <w:rPr>
            <w:b w:val="0"/>
            <w:bCs/>
          </w:rPr>
          <w:id w:val="1857148644"/>
          <w14:checkbox>
            <w14:checked w14:val="0"/>
            <w14:checkedState w14:val="2612" w14:font="MS Gothic"/>
            <w14:uncheckedState w14:val="2610" w14:font="MS Gothic"/>
          </w14:checkbox>
        </w:sdtPr>
        <w:sdtEndPr/>
        <w:sdtContent>
          <w:r w:rsidR="00A55CEF" w:rsidRPr="00A618B6">
            <w:rPr>
              <w:rFonts w:ascii="Segoe UI Symbol" w:eastAsia="MS Gothic" w:hAnsi="Segoe UI Symbol" w:cs="Segoe UI Symbol"/>
              <w:b w:val="0"/>
              <w:bCs/>
            </w:rPr>
            <w:t>☐</w:t>
          </w:r>
        </w:sdtContent>
      </w:sdt>
      <w:r w:rsidR="00A55CEF" w:rsidRPr="00A618B6">
        <w:rPr>
          <w:b w:val="0"/>
          <w:bCs/>
        </w:rPr>
        <w:t xml:space="preserve"> </w:t>
      </w:r>
      <w:r w:rsidR="00CD624D" w:rsidRPr="00A618B6">
        <w:rPr>
          <w:b w:val="0"/>
          <w:bCs/>
        </w:rPr>
        <w:t>Informal options are available for women</w:t>
      </w:r>
    </w:p>
    <w:p w14:paraId="2E32B5BE" w14:textId="0192BA0D" w:rsidR="00A55CEF" w:rsidRPr="00A618B6" w:rsidRDefault="008B75E4" w:rsidP="002B6E01">
      <w:pPr>
        <w:pStyle w:val="Bullets1stindent"/>
        <w:ind w:firstLine="0"/>
        <w:rPr>
          <w:b w:val="0"/>
          <w:bCs/>
        </w:rPr>
      </w:pPr>
      <w:sdt>
        <w:sdtPr>
          <w:rPr>
            <w:b w:val="0"/>
            <w:bCs/>
          </w:rPr>
          <w:id w:val="1698494880"/>
          <w14:checkbox>
            <w14:checked w14:val="0"/>
            <w14:checkedState w14:val="2612" w14:font="MS Gothic"/>
            <w14:uncheckedState w14:val="2610" w14:font="MS Gothic"/>
          </w14:checkbox>
        </w:sdtPr>
        <w:sdtEndPr/>
        <w:sdtContent>
          <w:r w:rsidR="001925FB" w:rsidRPr="00A618B6">
            <w:rPr>
              <w:rFonts w:ascii="Segoe UI Symbol" w:eastAsia="MS Gothic" w:hAnsi="Segoe UI Symbol" w:cs="Segoe UI Symbol"/>
              <w:b w:val="0"/>
              <w:bCs/>
            </w:rPr>
            <w:t>☐</w:t>
          </w:r>
        </w:sdtContent>
      </w:sdt>
      <w:r w:rsidR="00A55CEF" w:rsidRPr="00A618B6">
        <w:rPr>
          <w:b w:val="0"/>
          <w:bCs/>
        </w:rPr>
        <w:t xml:space="preserve"> </w:t>
      </w:r>
      <w:r w:rsidR="008A6CB7" w:rsidRPr="00A618B6">
        <w:rPr>
          <w:b w:val="0"/>
          <w:bCs/>
        </w:rPr>
        <w:t>Formal options are available for men</w:t>
      </w:r>
    </w:p>
    <w:p w14:paraId="50C3E2A6" w14:textId="6EAC9932" w:rsidR="008A6CB7" w:rsidRPr="00A618B6" w:rsidRDefault="008B75E4" w:rsidP="002B6E01">
      <w:pPr>
        <w:pStyle w:val="Bullets1stindent"/>
        <w:ind w:firstLine="0"/>
        <w:rPr>
          <w:b w:val="0"/>
          <w:bCs/>
        </w:rPr>
      </w:pPr>
      <w:sdt>
        <w:sdtPr>
          <w:rPr>
            <w:b w:val="0"/>
            <w:bCs/>
          </w:rPr>
          <w:id w:val="-1218282012"/>
          <w14:checkbox>
            <w14:checked w14:val="0"/>
            <w14:checkedState w14:val="2612" w14:font="MS Gothic"/>
            <w14:uncheckedState w14:val="2610" w14:font="MS Gothic"/>
          </w14:checkbox>
        </w:sdtPr>
        <w:sdtEndPr/>
        <w:sdtContent>
          <w:r w:rsidR="001925FB" w:rsidRPr="00A618B6">
            <w:rPr>
              <w:rFonts w:ascii="Segoe UI Symbol" w:eastAsia="MS Gothic" w:hAnsi="Segoe UI Symbol" w:cs="Segoe UI Symbol"/>
              <w:b w:val="0"/>
              <w:bCs/>
            </w:rPr>
            <w:t>☐</w:t>
          </w:r>
        </w:sdtContent>
      </w:sdt>
      <w:r w:rsidR="00A55CEF" w:rsidRPr="00A618B6">
        <w:rPr>
          <w:b w:val="0"/>
          <w:bCs/>
        </w:rPr>
        <w:t xml:space="preserve"> </w:t>
      </w:r>
      <w:r w:rsidR="008A6CB7" w:rsidRPr="00A618B6">
        <w:rPr>
          <w:b w:val="0"/>
          <w:bCs/>
        </w:rPr>
        <w:t>Informal options are available for men</w:t>
      </w:r>
    </w:p>
    <w:p w14:paraId="7CA5213F" w14:textId="0099F01D" w:rsidR="00DC468F" w:rsidRPr="00A379B2" w:rsidRDefault="008B75E4" w:rsidP="00A618B6">
      <w:pPr>
        <w:pStyle w:val="Bullets1stindent"/>
        <w:ind w:left="0" w:firstLine="0"/>
      </w:pPr>
      <w:sdt>
        <w:sdtPr>
          <w:id w:val="-558864165"/>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468F" w:rsidRPr="00A379B2">
        <w:t xml:space="preserve"> No </w:t>
      </w:r>
      <w:r w:rsidR="006F7CFB" w:rsidRPr="00A379B2">
        <w:t>(Select all that apply)</w:t>
      </w:r>
    </w:p>
    <w:p w14:paraId="30B53DE8" w14:textId="77777777" w:rsidR="006F7CFB" w:rsidRPr="00A618B6" w:rsidRDefault="008B75E4" w:rsidP="00A13FA8">
      <w:pPr>
        <w:pStyle w:val="Bullets1stindent"/>
        <w:rPr>
          <w:b w:val="0"/>
          <w:bCs/>
        </w:rPr>
      </w:pPr>
      <w:sdt>
        <w:sdtPr>
          <w:rPr>
            <w:b w:val="0"/>
            <w:bCs/>
          </w:rPr>
          <w:id w:val="-1507970073"/>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Currently under development (Enter estimated completion date: </w:t>
      </w:r>
      <w:sdt>
        <w:sdtPr>
          <w:rPr>
            <w:b w:val="0"/>
            <w:bCs/>
            <w:color w:val="4A4A4A" w:themeColor="accent6" w:themeShade="80"/>
          </w:rPr>
          <w:id w:val="-2076657140"/>
          <w:placeholder>
            <w:docPart w:val="42C8915C7C4C44C3BDE10AB84255217E"/>
          </w:placeholder>
          <w:date>
            <w:dateFormat w:val="d/MM/yyyy"/>
            <w:lid w:val="en-AU"/>
            <w:storeMappedDataAs w:val="dateTime"/>
            <w:calendar w:val="gregorian"/>
          </w:date>
        </w:sdtPr>
        <w:sdtEndPr/>
        <w:sdtContent>
          <w:r w:rsidR="004A3DA6" w:rsidRPr="00A618B6">
            <w:rPr>
              <w:b w:val="0"/>
              <w:bCs/>
              <w:color w:val="4A4A4A" w:themeColor="accent6" w:themeShade="80"/>
            </w:rPr>
            <w:t>DD/MM/YYYY</w:t>
          </w:r>
        </w:sdtContent>
      </w:sdt>
      <w:r w:rsidR="006F7CFB" w:rsidRPr="00A618B6">
        <w:rPr>
          <w:b w:val="0"/>
          <w:bCs/>
        </w:rPr>
        <w:t>)</w:t>
      </w:r>
    </w:p>
    <w:p w14:paraId="3414ACAC" w14:textId="77777777" w:rsidR="006F7CFB" w:rsidRPr="00A618B6" w:rsidRDefault="008B75E4" w:rsidP="00A13FA8">
      <w:pPr>
        <w:pStyle w:val="Bullets1stindent"/>
        <w:rPr>
          <w:b w:val="0"/>
          <w:bCs/>
        </w:rPr>
      </w:pPr>
      <w:sdt>
        <w:sdtPr>
          <w:rPr>
            <w:b w:val="0"/>
            <w:bCs/>
          </w:rPr>
          <w:id w:val="-1198385386"/>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Insufficient resources/expertise</w:t>
      </w:r>
    </w:p>
    <w:p w14:paraId="18310F97" w14:textId="77777777" w:rsidR="006F7CFB" w:rsidRPr="00A618B6" w:rsidRDefault="008B75E4" w:rsidP="00A13FA8">
      <w:pPr>
        <w:pStyle w:val="Bullets1stindent"/>
        <w:rPr>
          <w:b w:val="0"/>
          <w:bCs/>
        </w:rPr>
      </w:pPr>
      <w:sdt>
        <w:sdtPr>
          <w:rPr>
            <w:b w:val="0"/>
            <w:bCs/>
          </w:rPr>
          <w:id w:val="-213812239"/>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 priority</w:t>
      </w:r>
    </w:p>
    <w:p w14:paraId="2D2FC3D0" w14:textId="77777777" w:rsidR="006F7CFB" w:rsidRPr="00A618B6" w:rsidRDefault="008B75E4" w:rsidP="00A13FA8">
      <w:pPr>
        <w:pStyle w:val="Bullets1stindent"/>
        <w:rPr>
          <w:b w:val="0"/>
          <w:bCs/>
        </w:rPr>
      </w:pPr>
      <w:sdt>
        <w:sdtPr>
          <w:rPr>
            <w:b w:val="0"/>
            <w:bCs/>
          </w:rPr>
          <w:id w:val="990294634"/>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Not aware of the need</w:t>
      </w:r>
    </w:p>
    <w:p w14:paraId="1C77BFA2" w14:textId="77777777" w:rsidR="006F7CFB" w:rsidRPr="00A618B6" w:rsidRDefault="008B75E4" w:rsidP="00A13FA8">
      <w:pPr>
        <w:pStyle w:val="Bullets1stindent"/>
        <w:rPr>
          <w:b w:val="0"/>
          <w:bCs/>
        </w:rPr>
      </w:pPr>
      <w:sdt>
        <w:sdtPr>
          <w:rPr>
            <w:b w:val="0"/>
            <w:bCs/>
          </w:rPr>
          <w:id w:val="16896588"/>
          <w14:checkbox>
            <w14:checked w14:val="0"/>
            <w14:checkedState w14:val="2612" w14:font="MS Gothic"/>
            <w14:uncheckedState w14:val="2610" w14:font="MS Gothic"/>
          </w14:checkbox>
        </w:sdtPr>
        <w:sdtEndPr/>
        <w:sdtContent>
          <w:r w:rsidR="006F7CFB" w:rsidRPr="00A618B6">
            <w:rPr>
              <w:rFonts w:ascii="Segoe UI Symbol" w:eastAsia="MS Gothic" w:hAnsi="Segoe UI Symbol" w:cs="Segoe UI Symbol"/>
              <w:b w:val="0"/>
              <w:bCs/>
            </w:rPr>
            <w:t>☐</w:t>
          </w:r>
        </w:sdtContent>
      </w:sdt>
      <w:r w:rsidR="006F7CFB" w:rsidRPr="00A618B6">
        <w:rPr>
          <w:b w:val="0"/>
          <w:bCs/>
        </w:rPr>
        <w:t xml:space="preserve"> Other (provide details)  </w:t>
      </w:r>
      <w:r w:rsidR="006F7CFB" w:rsidRPr="00A618B6">
        <w:rPr>
          <w:b w:val="0"/>
          <w:bCs/>
          <w:noProof/>
          <w:lang w:eastAsia="en-AU"/>
        </w:rPr>
        <mc:AlternateContent>
          <mc:Choice Requires="wps">
            <w:drawing>
              <wp:anchor distT="0" distB="0" distL="114300" distR="114300" simplePos="0" relativeHeight="251877376" behindDoc="1" locked="0" layoutInCell="1" allowOverlap="1" wp14:anchorId="38FF5EC0" wp14:editId="37E2CE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81CD7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FF5EC0" id="_x0000_s1083" type="#_x0000_t202" style="position:absolute;left:0;text-align:left;margin-left:205.25pt;margin-top:.85pt;width:288.75pt;height:11.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aB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wK3mgRQCAAAnBAAADgAAAAAAAAAAAAAAAAAuAgAAZHJzL2Uyb0RvYy54bWxQSwECLQAUAAYACAAA&#10;ACEArasstd4AAAAIAQAADwAAAAAAAAAAAAAAAABuBAAAZHJzL2Rvd25yZXYueG1sUEsFBgAAAAAE&#10;AAQA8wAAAHkFAAAAAA==&#10;">
                <v:textbox>
                  <w:txbxContent>
                    <w:p w14:paraId="0A81CD7F" w14:textId="77777777" w:rsidR="00234409" w:rsidRDefault="00234409" w:rsidP="006F7CFB">
                      <w:r>
                        <w:t xml:space="preserve"> </w:t>
                      </w:r>
                    </w:p>
                  </w:txbxContent>
                </v:textbox>
                <w10:wrap type="tight"/>
              </v:shape>
            </w:pict>
          </mc:Fallback>
        </mc:AlternateContent>
      </w:r>
      <w:r w:rsidR="006F7CFB" w:rsidRPr="00A618B6">
        <w:rPr>
          <w:b w:val="0"/>
          <w:bCs/>
        </w:rPr>
        <w:t xml:space="preserve">                       </w:t>
      </w:r>
    </w:p>
    <w:p w14:paraId="7E863FCB" w14:textId="4233BE8D" w:rsidR="009865D4" w:rsidRPr="00735617" w:rsidRDefault="009865D4" w:rsidP="00A13FA8">
      <w:pPr>
        <w:pStyle w:val="Bullets1stindent"/>
      </w:pPr>
    </w:p>
    <w:p w14:paraId="1DFC4C4E" w14:textId="77777777" w:rsidR="00550023" w:rsidRDefault="00550023" w:rsidP="00550023">
      <w:pPr>
        <w:pStyle w:val="Heading5"/>
      </w:pPr>
      <w:r>
        <w:lastRenderedPageBreak/>
        <w:t>Job sharing</w:t>
      </w:r>
    </w:p>
    <w:p w14:paraId="73080FFE" w14:textId="77777777" w:rsidR="00550023" w:rsidRPr="00483641" w:rsidRDefault="00550023" w:rsidP="00550023">
      <w:pPr>
        <w:pStyle w:val="Bullets1stindent"/>
        <w:ind w:left="0" w:firstLine="0"/>
      </w:pPr>
      <w:sdt>
        <w:sdtPr>
          <w:id w:val="191366242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175A844E" w14:textId="77777777" w:rsidR="00550023" w:rsidRPr="00483641" w:rsidRDefault="00550023" w:rsidP="00550023">
      <w:pPr>
        <w:pStyle w:val="Bullets1stindent"/>
        <w:rPr>
          <w:i/>
          <w:iCs/>
        </w:rPr>
      </w:pPr>
      <w:sdt>
        <w:sdtPr>
          <w:id w:val="-1045287802"/>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06924FB9" w14:textId="77777777" w:rsidR="00550023" w:rsidRPr="00A618B6" w:rsidRDefault="00550023" w:rsidP="00550023">
      <w:pPr>
        <w:pStyle w:val="Bullets1stindent"/>
        <w:ind w:firstLine="0"/>
        <w:rPr>
          <w:b w:val="0"/>
          <w:bCs/>
        </w:rPr>
      </w:pPr>
      <w:sdt>
        <w:sdtPr>
          <w:rPr>
            <w:b w:val="0"/>
            <w:bCs/>
          </w:rPr>
          <w:id w:val="15726226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36092634" w14:textId="77777777" w:rsidR="00550023" w:rsidRPr="00A618B6" w:rsidRDefault="00550023" w:rsidP="00550023">
      <w:pPr>
        <w:pStyle w:val="Bullets1stindent"/>
        <w:ind w:firstLine="0"/>
        <w:rPr>
          <w:b w:val="0"/>
          <w:bCs/>
        </w:rPr>
      </w:pPr>
      <w:sdt>
        <w:sdtPr>
          <w:rPr>
            <w:b w:val="0"/>
            <w:bCs/>
          </w:rPr>
          <w:id w:val="36872710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180B62FF" w14:textId="77777777" w:rsidR="00550023" w:rsidRPr="00483641" w:rsidRDefault="00550023" w:rsidP="00550023">
      <w:pPr>
        <w:pStyle w:val="Bullets1stindent"/>
      </w:pPr>
      <w:sdt>
        <w:sdtPr>
          <w:id w:val="2784576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07E19CC5" w14:textId="77777777" w:rsidR="00550023" w:rsidRPr="00A618B6" w:rsidRDefault="00550023" w:rsidP="00550023">
      <w:pPr>
        <w:pStyle w:val="Bullets1stindent"/>
        <w:ind w:firstLine="0"/>
        <w:rPr>
          <w:b w:val="0"/>
          <w:bCs/>
        </w:rPr>
      </w:pPr>
      <w:sdt>
        <w:sdtPr>
          <w:rPr>
            <w:b w:val="0"/>
            <w:bCs/>
          </w:rPr>
          <w:id w:val="170373582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547D3A8" w14:textId="77777777" w:rsidR="00550023" w:rsidRPr="00A618B6" w:rsidRDefault="00550023" w:rsidP="00550023">
      <w:pPr>
        <w:pStyle w:val="Bullets1stindent"/>
        <w:ind w:firstLine="0"/>
        <w:rPr>
          <w:b w:val="0"/>
          <w:bCs/>
        </w:rPr>
      </w:pPr>
      <w:sdt>
        <w:sdtPr>
          <w:rPr>
            <w:b w:val="0"/>
            <w:bCs/>
          </w:rPr>
          <w:id w:val="125632093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5F8FC6AC" w14:textId="77777777" w:rsidR="00550023" w:rsidRPr="00A618B6" w:rsidRDefault="00550023" w:rsidP="00550023">
      <w:pPr>
        <w:pStyle w:val="Bullets1stindent"/>
        <w:ind w:firstLine="0"/>
        <w:rPr>
          <w:b w:val="0"/>
          <w:bCs/>
        </w:rPr>
      </w:pPr>
      <w:sdt>
        <w:sdtPr>
          <w:rPr>
            <w:b w:val="0"/>
            <w:bCs/>
          </w:rPr>
          <w:id w:val="-133668937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29C58B07" w14:textId="77777777" w:rsidR="00550023" w:rsidRPr="00A618B6" w:rsidRDefault="00550023" w:rsidP="00550023">
      <w:pPr>
        <w:pStyle w:val="Bullets1stindent"/>
        <w:ind w:firstLine="0"/>
        <w:rPr>
          <w:b w:val="0"/>
          <w:bCs/>
        </w:rPr>
      </w:pPr>
      <w:sdt>
        <w:sdtPr>
          <w:rPr>
            <w:b w:val="0"/>
            <w:bCs/>
          </w:rPr>
          <w:id w:val="-141562002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1A735D84" w14:textId="77777777" w:rsidR="00550023" w:rsidRPr="00483641" w:rsidRDefault="00550023" w:rsidP="00550023">
      <w:pPr>
        <w:pStyle w:val="Bullets1stindent"/>
        <w:ind w:left="0" w:firstLine="0"/>
      </w:pPr>
      <w:sdt>
        <w:sdtPr>
          <w:id w:val="-551151973"/>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56D75FDA" w14:textId="77777777" w:rsidR="00550023" w:rsidRPr="00A618B6" w:rsidRDefault="00550023" w:rsidP="00550023">
      <w:pPr>
        <w:pStyle w:val="Bullets1stindent"/>
        <w:rPr>
          <w:b w:val="0"/>
          <w:bCs/>
        </w:rPr>
      </w:pPr>
      <w:sdt>
        <w:sdtPr>
          <w:rPr>
            <w:b w:val="0"/>
            <w:bCs/>
          </w:rPr>
          <w:id w:val="-18817756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620417993"/>
          <w:placeholder>
            <w:docPart w:val="9915048626DE49AD88B387F6C42D9842"/>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1F85124D" w14:textId="77777777" w:rsidR="00550023" w:rsidRPr="00A618B6" w:rsidRDefault="00550023" w:rsidP="00550023">
      <w:pPr>
        <w:pStyle w:val="Bullets1stindent"/>
        <w:rPr>
          <w:b w:val="0"/>
          <w:bCs/>
        </w:rPr>
      </w:pPr>
      <w:sdt>
        <w:sdtPr>
          <w:rPr>
            <w:b w:val="0"/>
            <w:bCs/>
          </w:rPr>
          <w:id w:val="8354229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4F1BE139" w14:textId="77777777" w:rsidR="00550023" w:rsidRPr="00A618B6" w:rsidRDefault="00550023" w:rsidP="00550023">
      <w:pPr>
        <w:pStyle w:val="Bullets1stindent"/>
        <w:rPr>
          <w:b w:val="0"/>
          <w:bCs/>
        </w:rPr>
      </w:pPr>
      <w:sdt>
        <w:sdtPr>
          <w:rPr>
            <w:b w:val="0"/>
            <w:bCs/>
          </w:rPr>
          <w:id w:val="16411578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7B9C2BF5" w14:textId="77777777" w:rsidR="00550023" w:rsidRPr="00A618B6" w:rsidRDefault="00550023" w:rsidP="00550023">
      <w:pPr>
        <w:pStyle w:val="Bullets1stindent"/>
        <w:rPr>
          <w:b w:val="0"/>
          <w:bCs/>
        </w:rPr>
      </w:pPr>
      <w:sdt>
        <w:sdtPr>
          <w:rPr>
            <w:b w:val="0"/>
            <w:bCs/>
          </w:rPr>
          <w:id w:val="109489640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14F578E" w14:textId="77777777" w:rsidR="00550023" w:rsidRPr="00A618B6" w:rsidRDefault="00550023" w:rsidP="00550023">
      <w:pPr>
        <w:pStyle w:val="Bullets1stindent"/>
        <w:rPr>
          <w:b w:val="0"/>
          <w:bCs/>
        </w:rPr>
      </w:pPr>
      <w:sdt>
        <w:sdtPr>
          <w:rPr>
            <w:b w:val="0"/>
            <w:bCs/>
          </w:rPr>
          <w:id w:val="-181648778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4880" behindDoc="1" locked="0" layoutInCell="1" allowOverlap="1" wp14:anchorId="4BDEBEAC" wp14:editId="3B45AF6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ED4853"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DEBEAC" id="_x0000_s1085" type="#_x0000_t202" style="position:absolute;left:0;text-align:left;margin-left:205.25pt;margin-top:.85pt;width:288.75pt;height:11.25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AmurKAVAgAAJwQAAA4AAAAAAAAAAAAAAAAALgIAAGRycy9lMm9Eb2MueG1sUEsBAi0AFAAGAAgA&#10;AAAhAK2rLLXeAAAACAEAAA8AAAAAAAAAAAAAAAAAbwQAAGRycy9kb3ducmV2LnhtbFBLBQYAAAAA&#10;BAAEAPMAAAB6BQAAAAA=&#10;">
                <v:textbox>
                  <w:txbxContent>
                    <w:p w14:paraId="04ED4853" w14:textId="77777777" w:rsidR="00550023" w:rsidRDefault="00550023" w:rsidP="00550023">
                      <w:r>
                        <w:t xml:space="preserve"> </w:t>
                      </w:r>
                    </w:p>
                  </w:txbxContent>
                </v:textbox>
                <w10:wrap type="tight"/>
              </v:shape>
            </w:pict>
          </mc:Fallback>
        </mc:AlternateContent>
      </w:r>
      <w:r w:rsidRPr="00A618B6">
        <w:rPr>
          <w:b w:val="0"/>
          <w:bCs/>
        </w:rPr>
        <w:t xml:space="preserve">                       </w:t>
      </w:r>
    </w:p>
    <w:p w14:paraId="7409C2D1" w14:textId="77777777" w:rsidR="00550023" w:rsidRDefault="00550023" w:rsidP="00550023">
      <w:pPr>
        <w:pStyle w:val="Heading5"/>
      </w:pPr>
      <w:r>
        <w:t>Part-time work</w:t>
      </w:r>
    </w:p>
    <w:p w14:paraId="3583CF33" w14:textId="77777777" w:rsidR="00550023" w:rsidRPr="00FF7223" w:rsidRDefault="00550023" w:rsidP="00550023">
      <w:pPr>
        <w:pStyle w:val="Bullets1stindent"/>
        <w:ind w:left="0" w:firstLine="0"/>
      </w:pPr>
      <w:sdt>
        <w:sdtPr>
          <w:id w:val="1223017318"/>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Yes</w:t>
      </w:r>
    </w:p>
    <w:p w14:paraId="1CB0BA5C" w14:textId="77777777" w:rsidR="00550023" w:rsidRPr="00FF7223" w:rsidRDefault="00550023" w:rsidP="00550023">
      <w:pPr>
        <w:pStyle w:val="Bullets1stindent"/>
        <w:rPr>
          <w:i/>
          <w:iCs/>
        </w:rPr>
      </w:pPr>
      <w:sdt>
        <w:sdtPr>
          <w:id w:val="1943344698"/>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SAME options for women and men </w:t>
      </w:r>
      <w:r w:rsidRPr="00FF7223">
        <w:rPr>
          <w:i/>
          <w:color w:val="4A4A4A" w:themeColor="accent6" w:themeShade="80"/>
        </w:rPr>
        <w:t>(Select all that apply)</w:t>
      </w:r>
    </w:p>
    <w:p w14:paraId="42EA254D" w14:textId="77777777" w:rsidR="00550023" w:rsidRPr="00A618B6" w:rsidRDefault="00550023" w:rsidP="00550023">
      <w:pPr>
        <w:pStyle w:val="Bullets1stindent"/>
        <w:ind w:firstLine="0"/>
        <w:rPr>
          <w:b w:val="0"/>
          <w:bCs/>
        </w:rPr>
      </w:pPr>
      <w:sdt>
        <w:sdtPr>
          <w:rPr>
            <w:b w:val="0"/>
            <w:bCs/>
          </w:rPr>
          <w:id w:val="21347803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2BA5D88F" w14:textId="77777777" w:rsidR="00550023" w:rsidRPr="00A618B6" w:rsidRDefault="00550023" w:rsidP="00550023">
      <w:pPr>
        <w:pStyle w:val="Bullets1stindent"/>
        <w:ind w:firstLine="0"/>
        <w:rPr>
          <w:b w:val="0"/>
          <w:bCs/>
        </w:rPr>
      </w:pPr>
      <w:sdt>
        <w:sdtPr>
          <w:rPr>
            <w:b w:val="0"/>
            <w:bCs/>
          </w:rPr>
          <w:id w:val="-52454760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1471BAC5" w14:textId="77777777" w:rsidR="00550023" w:rsidRPr="00FF7223" w:rsidRDefault="00550023" w:rsidP="00550023">
      <w:pPr>
        <w:pStyle w:val="Bullets1stindent"/>
      </w:pPr>
      <w:sdt>
        <w:sdtPr>
          <w:id w:val="559139310"/>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DIFFERENT options for women and men </w:t>
      </w:r>
      <w:r w:rsidRPr="00FF7223">
        <w:rPr>
          <w:i/>
          <w:color w:val="4A4A4A" w:themeColor="accent6" w:themeShade="80"/>
        </w:rPr>
        <w:t>(Select all that apply)</w:t>
      </w:r>
      <w:r w:rsidRPr="00FF7223">
        <w:t xml:space="preserve"> </w:t>
      </w:r>
    </w:p>
    <w:p w14:paraId="6A16E2B8" w14:textId="77777777" w:rsidR="00550023" w:rsidRPr="00A618B6" w:rsidRDefault="00550023" w:rsidP="00550023">
      <w:pPr>
        <w:pStyle w:val="Bullets1stindent"/>
        <w:ind w:firstLine="0"/>
        <w:rPr>
          <w:b w:val="0"/>
          <w:bCs/>
        </w:rPr>
      </w:pPr>
      <w:sdt>
        <w:sdtPr>
          <w:rPr>
            <w:b w:val="0"/>
            <w:bCs/>
          </w:rPr>
          <w:id w:val="53439252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0B048DCE" w14:textId="77777777" w:rsidR="00550023" w:rsidRPr="00A618B6" w:rsidRDefault="00550023" w:rsidP="00550023">
      <w:pPr>
        <w:pStyle w:val="Bullets1stindent"/>
        <w:ind w:firstLine="0"/>
        <w:rPr>
          <w:b w:val="0"/>
          <w:bCs/>
        </w:rPr>
      </w:pPr>
      <w:sdt>
        <w:sdtPr>
          <w:rPr>
            <w:b w:val="0"/>
            <w:bCs/>
          </w:rPr>
          <w:id w:val="17643367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48C0CCF6" w14:textId="77777777" w:rsidR="00550023" w:rsidRPr="00A618B6" w:rsidRDefault="00550023" w:rsidP="00550023">
      <w:pPr>
        <w:pStyle w:val="Bullets1stindent"/>
        <w:ind w:firstLine="0"/>
        <w:rPr>
          <w:b w:val="0"/>
          <w:bCs/>
        </w:rPr>
      </w:pPr>
      <w:sdt>
        <w:sdtPr>
          <w:rPr>
            <w:b w:val="0"/>
            <w:bCs/>
          </w:rPr>
          <w:id w:val="-10781358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2783CAE4" w14:textId="77777777" w:rsidR="00550023" w:rsidRPr="00A618B6" w:rsidRDefault="00550023" w:rsidP="00550023">
      <w:pPr>
        <w:pStyle w:val="Bullets1stindent"/>
        <w:ind w:firstLine="0"/>
        <w:rPr>
          <w:b w:val="0"/>
          <w:bCs/>
        </w:rPr>
      </w:pPr>
      <w:sdt>
        <w:sdtPr>
          <w:rPr>
            <w:b w:val="0"/>
            <w:bCs/>
          </w:rPr>
          <w:id w:val="16110183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060B5849" w14:textId="77777777" w:rsidR="00550023" w:rsidRPr="00FF7223" w:rsidRDefault="00550023" w:rsidP="00550023">
      <w:pPr>
        <w:pStyle w:val="Bullets1stindent"/>
        <w:ind w:left="0" w:firstLine="0"/>
      </w:pPr>
      <w:sdt>
        <w:sdtPr>
          <w:id w:val="1209986363"/>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No (Select all that apply)</w:t>
      </w:r>
    </w:p>
    <w:p w14:paraId="7C46989F" w14:textId="77777777" w:rsidR="00550023" w:rsidRPr="00A618B6" w:rsidRDefault="00550023" w:rsidP="00550023">
      <w:pPr>
        <w:pStyle w:val="Bullets1stindent"/>
        <w:rPr>
          <w:b w:val="0"/>
          <w:bCs/>
        </w:rPr>
      </w:pPr>
      <w:sdt>
        <w:sdtPr>
          <w:rPr>
            <w:b w:val="0"/>
            <w:bCs/>
          </w:rPr>
          <w:id w:val="136216245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590614222"/>
          <w:placeholder>
            <w:docPart w:val="F25FCB67FBD84F51AB90CD9D897ED7DF"/>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3B59FD21" w14:textId="77777777" w:rsidR="00550023" w:rsidRPr="00A618B6" w:rsidRDefault="00550023" w:rsidP="00550023">
      <w:pPr>
        <w:pStyle w:val="Bullets1stindent"/>
        <w:rPr>
          <w:b w:val="0"/>
          <w:bCs/>
        </w:rPr>
      </w:pPr>
      <w:sdt>
        <w:sdtPr>
          <w:rPr>
            <w:b w:val="0"/>
            <w:bCs/>
          </w:rPr>
          <w:id w:val="-39081220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0650AE16" w14:textId="77777777" w:rsidR="00550023" w:rsidRPr="00A618B6" w:rsidRDefault="00550023" w:rsidP="00550023">
      <w:pPr>
        <w:pStyle w:val="Bullets1stindent"/>
        <w:rPr>
          <w:b w:val="0"/>
          <w:bCs/>
        </w:rPr>
      </w:pPr>
      <w:sdt>
        <w:sdtPr>
          <w:rPr>
            <w:b w:val="0"/>
            <w:bCs/>
          </w:rPr>
          <w:id w:val="-179666210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0334653" w14:textId="77777777" w:rsidR="00550023" w:rsidRPr="00A618B6" w:rsidRDefault="00550023" w:rsidP="00550023">
      <w:pPr>
        <w:pStyle w:val="Bullets1stindent"/>
        <w:rPr>
          <w:b w:val="0"/>
          <w:bCs/>
        </w:rPr>
      </w:pPr>
      <w:sdt>
        <w:sdtPr>
          <w:rPr>
            <w:b w:val="0"/>
            <w:bCs/>
          </w:rPr>
          <w:id w:val="-20792765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2A1DD12B" w14:textId="77777777" w:rsidR="00550023" w:rsidRPr="00A618B6" w:rsidRDefault="00550023" w:rsidP="00550023">
      <w:pPr>
        <w:pStyle w:val="Bullets1stindent"/>
        <w:rPr>
          <w:b w:val="0"/>
          <w:bCs/>
        </w:rPr>
      </w:pPr>
      <w:sdt>
        <w:sdtPr>
          <w:rPr>
            <w:b w:val="0"/>
            <w:bCs/>
          </w:rPr>
          <w:id w:val="17574835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6928" behindDoc="1" locked="0" layoutInCell="1" allowOverlap="1" wp14:anchorId="54EE317E" wp14:editId="50ED849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59D33E"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EE317E" id="_x0000_s1086" type="#_x0000_t202" style="position:absolute;left:0;text-align:left;margin-left:205.25pt;margin-top:.85pt;width:288.75pt;height:11.2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h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WI5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PnBuYRQCAAAnBAAADgAAAAAAAAAAAAAAAAAuAgAAZHJzL2Uyb0RvYy54bWxQSwECLQAUAAYACAAA&#10;ACEArasstd4AAAAIAQAADwAAAAAAAAAAAAAAAABuBAAAZHJzL2Rvd25yZXYueG1sUEsFBgAAAAAE&#10;AAQA8wAAAHkFAAAAAA==&#10;">
                <v:textbox>
                  <w:txbxContent>
                    <w:p w14:paraId="3F59D33E" w14:textId="77777777" w:rsidR="00550023" w:rsidRDefault="00550023" w:rsidP="00550023">
                      <w:r>
                        <w:t xml:space="preserve"> </w:t>
                      </w:r>
                    </w:p>
                  </w:txbxContent>
                </v:textbox>
                <w10:wrap type="tight"/>
              </v:shape>
            </w:pict>
          </mc:Fallback>
        </mc:AlternateContent>
      </w:r>
      <w:r w:rsidRPr="00A618B6">
        <w:rPr>
          <w:b w:val="0"/>
          <w:bCs/>
        </w:rPr>
        <w:t xml:space="preserve">                       </w:t>
      </w:r>
    </w:p>
    <w:p w14:paraId="5693FBC7" w14:textId="77777777" w:rsidR="00550023" w:rsidRDefault="00550023" w:rsidP="00550023">
      <w:pPr>
        <w:pStyle w:val="Heading5"/>
      </w:pPr>
      <w:r>
        <w:t>Purchased leave</w:t>
      </w:r>
    </w:p>
    <w:p w14:paraId="062EF61C" w14:textId="77777777" w:rsidR="00550023" w:rsidRPr="00483641" w:rsidRDefault="00550023" w:rsidP="00550023">
      <w:pPr>
        <w:pStyle w:val="Bullets1stindent"/>
        <w:ind w:left="0" w:firstLine="0"/>
      </w:pPr>
      <w:sdt>
        <w:sdtPr>
          <w:id w:val="67955687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52A44A77" w14:textId="77777777" w:rsidR="00550023" w:rsidRPr="00483641" w:rsidRDefault="00550023" w:rsidP="00550023">
      <w:pPr>
        <w:pStyle w:val="Bullets1stindent"/>
        <w:rPr>
          <w:i/>
          <w:iCs/>
        </w:rPr>
      </w:pPr>
      <w:sdt>
        <w:sdtPr>
          <w:id w:val="150832955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03C99D36" w14:textId="77777777" w:rsidR="00550023" w:rsidRPr="00A618B6" w:rsidRDefault="00550023" w:rsidP="00550023">
      <w:pPr>
        <w:pStyle w:val="Bullets1stindent"/>
        <w:ind w:firstLine="0"/>
        <w:rPr>
          <w:b w:val="0"/>
          <w:bCs/>
        </w:rPr>
      </w:pPr>
      <w:sdt>
        <w:sdtPr>
          <w:rPr>
            <w:b w:val="0"/>
            <w:bCs/>
          </w:rPr>
          <w:id w:val="54348497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68A0DC42" w14:textId="77777777" w:rsidR="00550023" w:rsidRPr="00A618B6" w:rsidRDefault="00550023" w:rsidP="00550023">
      <w:pPr>
        <w:pStyle w:val="Bullets1stindent"/>
        <w:ind w:firstLine="0"/>
        <w:rPr>
          <w:b w:val="0"/>
          <w:bCs/>
        </w:rPr>
      </w:pPr>
      <w:sdt>
        <w:sdtPr>
          <w:rPr>
            <w:b w:val="0"/>
            <w:bCs/>
          </w:rPr>
          <w:id w:val="84876273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7E2EC04A" w14:textId="77777777" w:rsidR="00550023" w:rsidRPr="00483641" w:rsidRDefault="00550023" w:rsidP="00550023">
      <w:pPr>
        <w:pStyle w:val="Bullets1stindent"/>
      </w:pPr>
      <w:sdt>
        <w:sdtPr>
          <w:id w:val="-206192949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6293E1CC" w14:textId="77777777" w:rsidR="00550023" w:rsidRPr="00A618B6" w:rsidRDefault="00550023" w:rsidP="00550023">
      <w:pPr>
        <w:pStyle w:val="Bullets1stindent"/>
        <w:ind w:firstLine="0"/>
        <w:rPr>
          <w:b w:val="0"/>
          <w:bCs/>
        </w:rPr>
      </w:pPr>
      <w:sdt>
        <w:sdtPr>
          <w:rPr>
            <w:b w:val="0"/>
            <w:bCs/>
          </w:rPr>
          <w:id w:val="-192725978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5E4A4652" w14:textId="77777777" w:rsidR="00550023" w:rsidRPr="00A618B6" w:rsidRDefault="00550023" w:rsidP="00550023">
      <w:pPr>
        <w:pStyle w:val="Bullets1stindent"/>
        <w:ind w:firstLine="0"/>
        <w:rPr>
          <w:b w:val="0"/>
          <w:bCs/>
        </w:rPr>
      </w:pPr>
      <w:sdt>
        <w:sdtPr>
          <w:rPr>
            <w:b w:val="0"/>
            <w:bCs/>
          </w:rPr>
          <w:id w:val="-45341155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62789140" w14:textId="77777777" w:rsidR="00550023" w:rsidRPr="00A618B6" w:rsidRDefault="00550023" w:rsidP="00550023">
      <w:pPr>
        <w:pStyle w:val="Bullets1stindent"/>
        <w:ind w:firstLine="0"/>
        <w:rPr>
          <w:b w:val="0"/>
          <w:bCs/>
        </w:rPr>
      </w:pPr>
      <w:sdt>
        <w:sdtPr>
          <w:rPr>
            <w:b w:val="0"/>
            <w:bCs/>
          </w:rPr>
          <w:id w:val="8405115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46693FCF" w14:textId="77777777" w:rsidR="00550023" w:rsidRPr="00A618B6" w:rsidRDefault="00550023" w:rsidP="00550023">
      <w:pPr>
        <w:pStyle w:val="Bullets1stindent"/>
        <w:ind w:firstLine="0"/>
        <w:rPr>
          <w:b w:val="0"/>
          <w:bCs/>
        </w:rPr>
      </w:pPr>
      <w:sdt>
        <w:sdtPr>
          <w:rPr>
            <w:b w:val="0"/>
            <w:bCs/>
          </w:rPr>
          <w:id w:val="140456524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4EC1AFD5" w14:textId="77777777" w:rsidR="00550023" w:rsidRPr="00483641" w:rsidRDefault="00550023" w:rsidP="00550023">
      <w:pPr>
        <w:pStyle w:val="Bullets1stindent"/>
        <w:ind w:left="0" w:firstLine="0"/>
      </w:pPr>
      <w:sdt>
        <w:sdtPr>
          <w:id w:val="1361697643"/>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77834ABA" w14:textId="77777777" w:rsidR="00550023" w:rsidRPr="00A618B6" w:rsidRDefault="00550023" w:rsidP="00550023">
      <w:pPr>
        <w:pStyle w:val="Bullets1stindent"/>
        <w:rPr>
          <w:b w:val="0"/>
          <w:bCs/>
        </w:rPr>
      </w:pPr>
      <w:sdt>
        <w:sdtPr>
          <w:rPr>
            <w:b w:val="0"/>
            <w:bCs/>
          </w:rPr>
          <w:id w:val="6276040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88155187"/>
          <w:placeholder>
            <w:docPart w:val="7027BDFC9FC442CE8A7C05C2024E5E7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02D6C54C" w14:textId="77777777" w:rsidR="00550023" w:rsidRPr="00A618B6" w:rsidRDefault="00550023" w:rsidP="00550023">
      <w:pPr>
        <w:pStyle w:val="Bullets1stindent"/>
        <w:rPr>
          <w:b w:val="0"/>
          <w:bCs/>
        </w:rPr>
      </w:pPr>
      <w:sdt>
        <w:sdtPr>
          <w:rPr>
            <w:b w:val="0"/>
            <w:bCs/>
          </w:rPr>
          <w:id w:val="-4341370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045BB4AD" w14:textId="77777777" w:rsidR="00550023" w:rsidRPr="00A618B6" w:rsidRDefault="00550023" w:rsidP="00550023">
      <w:pPr>
        <w:pStyle w:val="Bullets1stindent"/>
        <w:rPr>
          <w:b w:val="0"/>
          <w:bCs/>
        </w:rPr>
      </w:pPr>
      <w:sdt>
        <w:sdtPr>
          <w:rPr>
            <w:b w:val="0"/>
            <w:bCs/>
          </w:rPr>
          <w:id w:val="78748237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D2F0FF0" w14:textId="77777777" w:rsidR="00550023" w:rsidRPr="00A618B6" w:rsidRDefault="00550023" w:rsidP="00550023">
      <w:pPr>
        <w:pStyle w:val="Bullets1stindent"/>
        <w:rPr>
          <w:b w:val="0"/>
          <w:bCs/>
        </w:rPr>
      </w:pPr>
      <w:sdt>
        <w:sdtPr>
          <w:rPr>
            <w:b w:val="0"/>
            <w:bCs/>
          </w:rPr>
          <w:id w:val="35138374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218358C6" w14:textId="77777777" w:rsidR="00550023" w:rsidRPr="00A618B6" w:rsidRDefault="00550023" w:rsidP="00550023">
      <w:pPr>
        <w:pStyle w:val="Bullets1stindent"/>
        <w:rPr>
          <w:b w:val="0"/>
          <w:bCs/>
        </w:rPr>
      </w:pPr>
      <w:sdt>
        <w:sdtPr>
          <w:rPr>
            <w:b w:val="0"/>
            <w:bCs/>
          </w:rPr>
          <w:id w:val="130875410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58976" behindDoc="1" locked="0" layoutInCell="1" allowOverlap="1" wp14:anchorId="46F17261" wp14:editId="37BDD3E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0661081"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F17261" id="_x0000_s1087" type="#_x0000_t202" style="position:absolute;left:0;text-align:left;margin-left:205.25pt;margin-top:.85pt;width:288.75pt;height:11.25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j4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xSx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CYUWPgVAgAAJwQAAA4AAAAAAAAAAAAAAAAALgIAAGRycy9lMm9Eb2MueG1sUEsBAi0AFAAGAAgA&#10;AAAhAK2rLLXeAAAACAEAAA8AAAAAAAAAAAAAAAAAbwQAAGRycy9kb3ducmV2LnhtbFBLBQYAAAAA&#10;BAAEAPMAAAB6BQAAAAA=&#10;">
                <v:textbox>
                  <w:txbxContent>
                    <w:p w14:paraId="30661081" w14:textId="77777777" w:rsidR="00550023" w:rsidRDefault="00550023" w:rsidP="00550023">
                      <w:r>
                        <w:t xml:space="preserve"> </w:t>
                      </w:r>
                    </w:p>
                  </w:txbxContent>
                </v:textbox>
                <w10:wrap type="tight"/>
              </v:shape>
            </w:pict>
          </mc:Fallback>
        </mc:AlternateContent>
      </w:r>
      <w:r w:rsidRPr="00A618B6">
        <w:rPr>
          <w:b w:val="0"/>
          <w:bCs/>
        </w:rPr>
        <w:t xml:space="preserve">                       </w:t>
      </w:r>
    </w:p>
    <w:p w14:paraId="2063F5AF" w14:textId="77777777" w:rsidR="00550023" w:rsidRDefault="00550023" w:rsidP="00550023">
      <w:pPr>
        <w:pStyle w:val="Heading5"/>
      </w:pPr>
      <w:r>
        <w:t>Remote working/working from home</w:t>
      </w:r>
    </w:p>
    <w:p w14:paraId="35D50953" w14:textId="77777777" w:rsidR="00550023" w:rsidRPr="00FF7223" w:rsidRDefault="00550023" w:rsidP="00550023">
      <w:pPr>
        <w:pStyle w:val="Bullets1stindent"/>
        <w:ind w:left="0" w:firstLine="0"/>
      </w:pPr>
      <w:sdt>
        <w:sdtPr>
          <w:id w:val="-12694048"/>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Yes</w:t>
      </w:r>
    </w:p>
    <w:p w14:paraId="48D38B52" w14:textId="77777777" w:rsidR="00550023" w:rsidRPr="00FF7223" w:rsidRDefault="00550023" w:rsidP="00550023">
      <w:pPr>
        <w:pStyle w:val="Bullets1stindent"/>
        <w:rPr>
          <w:i/>
          <w:iCs/>
        </w:rPr>
      </w:pPr>
      <w:sdt>
        <w:sdtPr>
          <w:id w:val="-230925280"/>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SAME options for women and men </w:t>
      </w:r>
      <w:r w:rsidRPr="00FF7223">
        <w:rPr>
          <w:i/>
          <w:color w:val="4A4A4A" w:themeColor="accent6" w:themeShade="80"/>
        </w:rPr>
        <w:t>(Select all that apply)</w:t>
      </w:r>
    </w:p>
    <w:p w14:paraId="76949E47" w14:textId="77777777" w:rsidR="00550023" w:rsidRPr="00A618B6" w:rsidRDefault="00550023" w:rsidP="00550023">
      <w:pPr>
        <w:pStyle w:val="Bullets1stindent"/>
        <w:ind w:firstLine="0"/>
        <w:rPr>
          <w:b w:val="0"/>
          <w:bCs/>
        </w:rPr>
      </w:pPr>
      <w:sdt>
        <w:sdtPr>
          <w:rPr>
            <w:b w:val="0"/>
            <w:bCs/>
          </w:rPr>
          <w:id w:val="-200503954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3E8913A9" w14:textId="77777777" w:rsidR="00550023" w:rsidRPr="00A618B6" w:rsidRDefault="00550023" w:rsidP="00550023">
      <w:pPr>
        <w:pStyle w:val="Bullets1stindent"/>
        <w:ind w:firstLine="0"/>
        <w:rPr>
          <w:b w:val="0"/>
          <w:bCs/>
        </w:rPr>
      </w:pPr>
      <w:sdt>
        <w:sdtPr>
          <w:rPr>
            <w:b w:val="0"/>
            <w:bCs/>
          </w:rPr>
          <w:id w:val="82787311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2BC41CA1" w14:textId="77777777" w:rsidR="00550023" w:rsidRPr="00FF7223" w:rsidRDefault="00550023" w:rsidP="00550023">
      <w:pPr>
        <w:pStyle w:val="Bullets1stindent"/>
      </w:pPr>
      <w:sdt>
        <w:sdtPr>
          <w:id w:val="753478785"/>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DIFFERENT options for women and men </w:t>
      </w:r>
      <w:r w:rsidRPr="00FF7223">
        <w:rPr>
          <w:i/>
          <w:color w:val="4A4A4A" w:themeColor="accent6" w:themeShade="80"/>
        </w:rPr>
        <w:t>(Select all that apply)</w:t>
      </w:r>
      <w:r w:rsidRPr="00FF7223">
        <w:t xml:space="preserve"> </w:t>
      </w:r>
    </w:p>
    <w:p w14:paraId="1D8B04FD" w14:textId="77777777" w:rsidR="00550023" w:rsidRPr="00A618B6" w:rsidRDefault="00550023" w:rsidP="00550023">
      <w:pPr>
        <w:pStyle w:val="Bullets1stindent"/>
        <w:ind w:firstLine="0"/>
        <w:rPr>
          <w:b w:val="0"/>
          <w:bCs/>
        </w:rPr>
      </w:pPr>
      <w:sdt>
        <w:sdtPr>
          <w:rPr>
            <w:b w:val="0"/>
            <w:bCs/>
          </w:rPr>
          <w:id w:val="-15985634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94B0FBC" w14:textId="77777777" w:rsidR="00550023" w:rsidRPr="00A618B6" w:rsidRDefault="00550023" w:rsidP="00550023">
      <w:pPr>
        <w:pStyle w:val="Bullets1stindent"/>
        <w:ind w:firstLine="0"/>
        <w:rPr>
          <w:b w:val="0"/>
          <w:bCs/>
        </w:rPr>
      </w:pPr>
      <w:sdt>
        <w:sdtPr>
          <w:rPr>
            <w:b w:val="0"/>
            <w:bCs/>
          </w:rPr>
          <w:id w:val="-140066988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4FA7977B" w14:textId="77777777" w:rsidR="00550023" w:rsidRPr="00A618B6" w:rsidRDefault="00550023" w:rsidP="00550023">
      <w:pPr>
        <w:pStyle w:val="Bullets1stindent"/>
        <w:ind w:firstLine="0"/>
        <w:rPr>
          <w:b w:val="0"/>
          <w:bCs/>
        </w:rPr>
      </w:pPr>
      <w:sdt>
        <w:sdtPr>
          <w:rPr>
            <w:b w:val="0"/>
            <w:bCs/>
          </w:rPr>
          <w:id w:val="64477868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6B6B3102" w14:textId="77777777" w:rsidR="00550023" w:rsidRPr="00A618B6" w:rsidRDefault="00550023" w:rsidP="00550023">
      <w:pPr>
        <w:pStyle w:val="Bullets1stindent"/>
        <w:ind w:firstLine="0"/>
        <w:rPr>
          <w:b w:val="0"/>
          <w:bCs/>
        </w:rPr>
      </w:pPr>
      <w:sdt>
        <w:sdtPr>
          <w:rPr>
            <w:b w:val="0"/>
            <w:bCs/>
          </w:rPr>
          <w:id w:val="-20765702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0A440614" w14:textId="77777777" w:rsidR="00550023" w:rsidRPr="00FF7223" w:rsidRDefault="00550023" w:rsidP="00550023">
      <w:pPr>
        <w:pStyle w:val="Bullets1stindent"/>
        <w:ind w:left="0" w:firstLine="0"/>
      </w:pPr>
      <w:sdt>
        <w:sdtPr>
          <w:id w:val="1547186653"/>
          <w14:checkbox>
            <w14:checked w14:val="0"/>
            <w14:checkedState w14:val="2612" w14:font="MS Gothic"/>
            <w14:uncheckedState w14:val="2610" w14:font="MS Gothic"/>
          </w14:checkbox>
        </w:sdtPr>
        <w:sdtContent>
          <w:r w:rsidRPr="00FF7223">
            <w:rPr>
              <w:rFonts w:ascii="Segoe UI Symbol" w:eastAsia="MS Gothic" w:hAnsi="Segoe UI Symbol" w:cs="Segoe UI Symbol"/>
            </w:rPr>
            <w:t>☐</w:t>
          </w:r>
        </w:sdtContent>
      </w:sdt>
      <w:r w:rsidRPr="00FF7223">
        <w:t xml:space="preserve"> No (Select all that apply)</w:t>
      </w:r>
    </w:p>
    <w:p w14:paraId="6EA9D38D" w14:textId="77777777" w:rsidR="00550023" w:rsidRPr="00A618B6" w:rsidRDefault="00550023" w:rsidP="00550023">
      <w:pPr>
        <w:pStyle w:val="Bullets1stindent"/>
        <w:rPr>
          <w:b w:val="0"/>
          <w:bCs/>
        </w:rPr>
      </w:pPr>
      <w:sdt>
        <w:sdtPr>
          <w:rPr>
            <w:b w:val="0"/>
            <w:bCs/>
          </w:rPr>
          <w:id w:val="77267781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675644449"/>
          <w:placeholder>
            <w:docPart w:val="F648317C028E47B09A65FB434A1C25DA"/>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0425C176" w14:textId="77777777" w:rsidR="00550023" w:rsidRPr="00A618B6" w:rsidRDefault="00550023" w:rsidP="00550023">
      <w:pPr>
        <w:pStyle w:val="Bullets1stindent"/>
        <w:rPr>
          <w:b w:val="0"/>
          <w:bCs/>
        </w:rPr>
      </w:pPr>
      <w:sdt>
        <w:sdtPr>
          <w:rPr>
            <w:b w:val="0"/>
            <w:bCs/>
          </w:rPr>
          <w:id w:val="5356270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77B7B73" w14:textId="77777777" w:rsidR="00550023" w:rsidRPr="00A618B6" w:rsidRDefault="00550023" w:rsidP="00550023">
      <w:pPr>
        <w:pStyle w:val="Bullets1stindent"/>
        <w:rPr>
          <w:b w:val="0"/>
          <w:bCs/>
        </w:rPr>
      </w:pPr>
      <w:sdt>
        <w:sdtPr>
          <w:rPr>
            <w:b w:val="0"/>
            <w:bCs/>
          </w:rPr>
          <w:id w:val="187757734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73BAB5E" w14:textId="77777777" w:rsidR="00550023" w:rsidRPr="00A618B6" w:rsidRDefault="00550023" w:rsidP="00550023">
      <w:pPr>
        <w:pStyle w:val="Bullets1stindent"/>
        <w:rPr>
          <w:b w:val="0"/>
          <w:bCs/>
        </w:rPr>
      </w:pPr>
      <w:sdt>
        <w:sdtPr>
          <w:rPr>
            <w:b w:val="0"/>
            <w:bCs/>
          </w:rPr>
          <w:id w:val="12554834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729FEA7" w14:textId="77777777" w:rsidR="00550023" w:rsidRPr="00A618B6" w:rsidRDefault="00550023" w:rsidP="00550023">
      <w:pPr>
        <w:pStyle w:val="Bullets1stindent"/>
        <w:rPr>
          <w:b w:val="0"/>
          <w:bCs/>
        </w:rPr>
      </w:pPr>
      <w:sdt>
        <w:sdtPr>
          <w:rPr>
            <w:b w:val="0"/>
            <w:bCs/>
          </w:rPr>
          <w:id w:val="21225690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1024" behindDoc="1" locked="0" layoutInCell="1" allowOverlap="1" wp14:anchorId="511B2DC6" wp14:editId="1AB7EE5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4DB694F"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1B2DC6" id="_x0000_s1088" type="#_x0000_t202" style="position:absolute;left:0;text-align:left;margin-left:205.25pt;margin-top:.85pt;width:288.75pt;height:11.2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7McAlxQCAAAnBAAADgAAAAAAAAAAAAAAAAAuAgAAZHJzL2Uyb0RvYy54bWxQSwECLQAUAAYACAAA&#10;ACEArasstd4AAAAIAQAADwAAAAAAAAAAAAAAAABuBAAAZHJzL2Rvd25yZXYueG1sUEsFBgAAAAAE&#10;AAQA8wAAAHkFAAAAAA==&#10;">
                <v:textbox>
                  <w:txbxContent>
                    <w:p w14:paraId="74DB694F" w14:textId="77777777" w:rsidR="00550023" w:rsidRDefault="00550023" w:rsidP="00550023">
                      <w:r>
                        <w:t xml:space="preserve"> </w:t>
                      </w:r>
                    </w:p>
                  </w:txbxContent>
                </v:textbox>
                <w10:wrap type="tight"/>
              </v:shape>
            </w:pict>
          </mc:Fallback>
        </mc:AlternateContent>
      </w:r>
      <w:r w:rsidRPr="00A618B6">
        <w:rPr>
          <w:b w:val="0"/>
          <w:bCs/>
        </w:rPr>
        <w:t xml:space="preserve">                       </w:t>
      </w:r>
    </w:p>
    <w:p w14:paraId="18CBA6E4" w14:textId="0011BE93" w:rsidR="00065075" w:rsidRDefault="00353A14" w:rsidP="00D3181A">
      <w:pPr>
        <w:pStyle w:val="Heading5"/>
      </w:pPr>
      <w:r>
        <w:t>Time-in-lieu</w:t>
      </w:r>
    </w:p>
    <w:p w14:paraId="68CFA678" w14:textId="77777777" w:rsidR="00DC2C3D" w:rsidRPr="00A379B2" w:rsidRDefault="008B75E4" w:rsidP="00A618B6">
      <w:pPr>
        <w:pStyle w:val="Bullets1stindent"/>
        <w:ind w:left="0" w:firstLine="0"/>
      </w:pPr>
      <w:sdt>
        <w:sdtPr>
          <w:id w:val="-874535855"/>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Yes</w:t>
      </w:r>
    </w:p>
    <w:p w14:paraId="01323BF0" w14:textId="77777777" w:rsidR="00DC2C3D" w:rsidRPr="00A379B2" w:rsidRDefault="008B75E4" w:rsidP="00A13FA8">
      <w:pPr>
        <w:pStyle w:val="Bullets1stindent"/>
        <w:rPr>
          <w:i/>
          <w:iCs/>
        </w:rPr>
      </w:pPr>
      <w:sdt>
        <w:sdtPr>
          <w:id w:val="393007636"/>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SAME options for women and men </w:t>
      </w:r>
      <w:r w:rsidR="00DC2C3D" w:rsidRPr="00A379B2">
        <w:rPr>
          <w:i/>
          <w:color w:val="4A4A4A" w:themeColor="accent6" w:themeShade="80"/>
        </w:rPr>
        <w:t>(Select all that apply)</w:t>
      </w:r>
    </w:p>
    <w:p w14:paraId="7F3220B4" w14:textId="77777777" w:rsidR="00DC2C3D" w:rsidRPr="00A618B6" w:rsidRDefault="008B75E4" w:rsidP="002B6E01">
      <w:pPr>
        <w:pStyle w:val="Bullets1stindent"/>
        <w:ind w:firstLine="0"/>
        <w:rPr>
          <w:b w:val="0"/>
          <w:bCs/>
        </w:rPr>
      </w:pPr>
      <w:sdt>
        <w:sdtPr>
          <w:rPr>
            <w:b w:val="0"/>
            <w:bCs/>
          </w:rPr>
          <w:id w:val="-127147536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w:t>
      </w:r>
    </w:p>
    <w:p w14:paraId="411D9446" w14:textId="77777777" w:rsidR="00DC2C3D" w:rsidRPr="00A618B6" w:rsidRDefault="008B75E4" w:rsidP="002B6E01">
      <w:pPr>
        <w:pStyle w:val="Bullets1stindent"/>
        <w:ind w:firstLine="0"/>
        <w:rPr>
          <w:b w:val="0"/>
          <w:bCs/>
        </w:rPr>
      </w:pPr>
      <w:sdt>
        <w:sdtPr>
          <w:rPr>
            <w:b w:val="0"/>
            <w:bCs/>
          </w:rPr>
          <w:id w:val="1843581689"/>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w:t>
      </w:r>
    </w:p>
    <w:p w14:paraId="26CE229D" w14:textId="77777777" w:rsidR="00DC2C3D" w:rsidRPr="00A379B2" w:rsidRDefault="008B75E4" w:rsidP="00A13FA8">
      <w:pPr>
        <w:pStyle w:val="Bullets1stindent"/>
      </w:pPr>
      <w:sdt>
        <w:sdtPr>
          <w:id w:val="-230001972"/>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DIFFERENT options for women and men </w:t>
      </w:r>
      <w:r w:rsidR="00DC2C3D" w:rsidRPr="00A379B2">
        <w:rPr>
          <w:i/>
          <w:color w:val="4A4A4A" w:themeColor="accent6" w:themeShade="80"/>
        </w:rPr>
        <w:t>(Select all that apply)</w:t>
      </w:r>
      <w:r w:rsidR="00DC2C3D" w:rsidRPr="00A379B2">
        <w:t xml:space="preserve"> </w:t>
      </w:r>
    </w:p>
    <w:p w14:paraId="4D12AB10" w14:textId="1EE7CCE7" w:rsidR="00DC2C3D" w:rsidRPr="00A618B6" w:rsidRDefault="008B75E4" w:rsidP="002B6E01">
      <w:pPr>
        <w:pStyle w:val="Bullets1stindent"/>
        <w:ind w:firstLine="0"/>
        <w:rPr>
          <w:b w:val="0"/>
          <w:bCs/>
        </w:rPr>
      </w:pPr>
      <w:sdt>
        <w:sdtPr>
          <w:rPr>
            <w:b w:val="0"/>
            <w:bCs/>
          </w:rPr>
          <w:id w:val="1688783601"/>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women</w:t>
      </w:r>
    </w:p>
    <w:p w14:paraId="60397055" w14:textId="77777777" w:rsidR="00DC2C3D" w:rsidRPr="00A618B6" w:rsidRDefault="008B75E4" w:rsidP="002B6E01">
      <w:pPr>
        <w:pStyle w:val="Bullets1stindent"/>
        <w:ind w:firstLine="0"/>
        <w:rPr>
          <w:b w:val="0"/>
          <w:bCs/>
        </w:rPr>
      </w:pPr>
      <w:sdt>
        <w:sdtPr>
          <w:rPr>
            <w:b w:val="0"/>
            <w:bCs/>
          </w:rPr>
          <w:id w:val="-712579568"/>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women</w:t>
      </w:r>
    </w:p>
    <w:p w14:paraId="16975FD2" w14:textId="77777777" w:rsidR="00DC2C3D" w:rsidRPr="00A618B6" w:rsidRDefault="008B75E4" w:rsidP="002B6E01">
      <w:pPr>
        <w:pStyle w:val="Bullets1stindent"/>
        <w:ind w:firstLine="0"/>
        <w:rPr>
          <w:b w:val="0"/>
          <w:bCs/>
        </w:rPr>
      </w:pPr>
      <w:sdt>
        <w:sdtPr>
          <w:rPr>
            <w:b w:val="0"/>
            <w:bCs/>
          </w:rPr>
          <w:id w:val="1802193709"/>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men</w:t>
      </w:r>
    </w:p>
    <w:p w14:paraId="4843C731" w14:textId="77777777" w:rsidR="00DC2C3D" w:rsidRPr="00A618B6" w:rsidRDefault="008B75E4" w:rsidP="002B6E01">
      <w:pPr>
        <w:pStyle w:val="Bullets1stindent"/>
        <w:ind w:firstLine="0"/>
        <w:rPr>
          <w:b w:val="0"/>
          <w:bCs/>
        </w:rPr>
      </w:pPr>
      <w:sdt>
        <w:sdtPr>
          <w:rPr>
            <w:b w:val="0"/>
            <w:bCs/>
          </w:rPr>
          <w:id w:val="1491985638"/>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men</w:t>
      </w:r>
    </w:p>
    <w:p w14:paraId="6B3D7CB6" w14:textId="77777777" w:rsidR="00DC2C3D" w:rsidRPr="00A379B2" w:rsidRDefault="008B75E4" w:rsidP="00A618B6">
      <w:pPr>
        <w:pStyle w:val="Bullets1stindent"/>
        <w:ind w:left="0" w:firstLine="0"/>
      </w:pPr>
      <w:sdt>
        <w:sdtPr>
          <w:id w:val="-1478987268"/>
          <w14:checkbox>
            <w14:checked w14:val="0"/>
            <w14:checkedState w14:val="2612" w14:font="MS Gothic"/>
            <w14:uncheckedState w14:val="2610" w14:font="MS Gothic"/>
          </w14:checkbox>
        </w:sdtPr>
        <w:sdtEndPr/>
        <w:sdtContent>
          <w:r w:rsidR="00DC2C3D" w:rsidRPr="00A379B2">
            <w:rPr>
              <w:rFonts w:ascii="Segoe UI Symbol" w:eastAsia="MS Gothic" w:hAnsi="Segoe UI Symbol" w:cs="Segoe UI Symbol"/>
            </w:rPr>
            <w:t>☐</w:t>
          </w:r>
        </w:sdtContent>
      </w:sdt>
      <w:r w:rsidR="00DC2C3D" w:rsidRPr="00A379B2">
        <w:t xml:space="preserve"> No (Select all that apply)</w:t>
      </w:r>
    </w:p>
    <w:p w14:paraId="30E6511F" w14:textId="77777777" w:rsidR="00DC2C3D" w:rsidRPr="00A618B6" w:rsidRDefault="008B75E4" w:rsidP="00A13FA8">
      <w:pPr>
        <w:pStyle w:val="Bullets1stindent"/>
        <w:rPr>
          <w:b w:val="0"/>
          <w:bCs/>
        </w:rPr>
      </w:pPr>
      <w:sdt>
        <w:sdtPr>
          <w:rPr>
            <w:b w:val="0"/>
            <w:bCs/>
          </w:rPr>
          <w:id w:val="997857706"/>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Currently under development (Enter estimated completion date: </w:t>
      </w:r>
      <w:sdt>
        <w:sdtPr>
          <w:rPr>
            <w:b w:val="0"/>
            <w:bCs/>
            <w:color w:val="4A4A4A" w:themeColor="accent6" w:themeShade="80"/>
          </w:rPr>
          <w:id w:val="-912012706"/>
          <w:placeholder>
            <w:docPart w:val="E093248B479D4A789FB2F15DBA13038B"/>
          </w:placeholder>
          <w:date>
            <w:dateFormat w:val="d/MM/yyyy"/>
            <w:lid w:val="en-AU"/>
            <w:storeMappedDataAs w:val="dateTime"/>
            <w:calendar w:val="gregorian"/>
          </w:date>
        </w:sdtPr>
        <w:sdtEndPr/>
        <w:sdtContent>
          <w:r w:rsidR="00DC2C3D" w:rsidRPr="00A618B6">
            <w:rPr>
              <w:b w:val="0"/>
              <w:bCs/>
              <w:color w:val="4A4A4A" w:themeColor="accent6" w:themeShade="80"/>
            </w:rPr>
            <w:t>DD/MM/YYYY</w:t>
          </w:r>
        </w:sdtContent>
      </w:sdt>
      <w:r w:rsidR="00DC2C3D" w:rsidRPr="00A618B6">
        <w:rPr>
          <w:b w:val="0"/>
          <w:bCs/>
        </w:rPr>
        <w:t>)</w:t>
      </w:r>
    </w:p>
    <w:p w14:paraId="0EC2E79C" w14:textId="77777777" w:rsidR="00DC2C3D" w:rsidRPr="00A618B6" w:rsidRDefault="008B75E4" w:rsidP="00A13FA8">
      <w:pPr>
        <w:pStyle w:val="Bullets1stindent"/>
        <w:rPr>
          <w:b w:val="0"/>
          <w:bCs/>
        </w:rPr>
      </w:pPr>
      <w:sdt>
        <w:sdtPr>
          <w:rPr>
            <w:b w:val="0"/>
            <w:bCs/>
          </w:rPr>
          <w:id w:val="-373156417"/>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Insufficient resources/expertise</w:t>
      </w:r>
    </w:p>
    <w:p w14:paraId="663BFAE0" w14:textId="77777777" w:rsidR="00DC2C3D" w:rsidRPr="00A618B6" w:rsidRDefault="008B75E4" w:rsidP="00A13FA8">
      <w:pPr>
        <w:pStyle w:val="Bullets1stindent"/>
        <w:rPr>
          <w:b w:val="0"/>
          <w:bCs/>
        </w:rPr>
      </w:pPr>
      <w:sdt>
        <w:sdtPr>
          <w:rPr>
            <w:b w:val="0"/>
            <w:bCs/>
          </w:rPr>
          <w:id w:val="-1756277574"/>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 priority</w:t>
      </w:r>
    </w:p>
    <w:p w14:paraId="26144DDA" w14:textId="77777777" w:rsidR="00DC2C3D" w:rsidRPr="00A618B6" w:rsidRDefault="008B75E4" w:rsidP="00A13FA8">
      <w:pPr>
        <w:pStyle w:val="Bullets1stindent"/>
        <w:rPr>
          <w:b w:val="0"/>
          <w:bCs/>
        </w:rPr>
      </w:pPr>
      <w:sdt>
        <w:sdtPr>
          <w:rPr>
            <w:b w:val="0"/>
            <w:bCs/>
          </w:rPr>
          <w:id w:val="-106526015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aware of the need</w:t>
      </w:r>
    </w:p>
    <w:p w14:paraId="73FB5BF0" w14:textId="77777777" w:rsidR="00DC2C3D" w:rsidRPr="00A618B6" w:rsidRDefault="008B75E4" w:rsidP="00A13FA8">
      <w:pPr>
        <w:pStyle w:val="Bullets1stindent"/>
        <w:rPr>
          <w:b w:val="0"/>
          <w:bCs/>
        </w:rPr>
      </w:pPr>
      <w:sdt>
        <w:sdtPr>
          <w:rPr>
            <w:b w:val="0"/>
            <w:bCs/>
          </w:rPr>
          <w:id w:val="-607126534"/>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Other (provide details)  </w:t>
      </w:r>
      <w:r w:rsidR="00DC2C3D" w:rsidRPr="00A618B6">
        <w:rPr>
          <w:b w:val="0"/>
          <w:bCs/>
          <w:noProof/>
          <w:lang w:eastAsia="en-AU"/>
        </w:rPr>
        <mc:AlternateContent>
          <mc:Choice Requires="wps">
            <w:drawing>
              <wp:anchor distT="0" distB="0" distL="114300" distR="114300" simplePos="0" relativeHeight="252069888" behindDoc="1" locked="0" layoutInCell="1" allowOverlap="1" wp14:anchorId="0D030BCA" wp14:editId="48E7F2C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6042A19" w14:textId="77777777" w:rsidR="00DC2C3D" w:rsidRDefault="00DC2C3D" w:rsidP="00DC2C3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030BCA" id="_x0000_s1085" type="#_x0000_t202" style="position:absolute;left:0;text-align:left;margin-left:205.25pt;margin-top:.85pt;width:288.75pt;height:11.2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MHFA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oqSzVYwQea1AnJBZB+fJxU1DoQH3g5IOp7ak/vuBOUmJfm+wO6t8Oo1jnpTpbDFBxV1b&#10;qmsLMxyhShooOYvbkFYjUmDgFrtYq0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e7CjBxQCAAAnBAAADgAAAAAAAAAAAAAAAAAuAgAAZHJzL2Uyb0RvYy54bWxQSwECLQAUAAYACAAA&#10;ACEArasstd4AAAAIAQAADwAAAAAAAAAAAAAAAABuBAAAZHJzL2Rvd25yZXYueG1sUEsFBgAAAAAE&#10;AAQA8wAAAHkFAAAAAA==&#10;">
                <v:textbox>
                  <w:txbxContent>
                    <w:p w14:paraId="06042A19" w14:textId="77777777" w:rsidR="00DC2C3D" w:rsidRDefault="00DC2C3D" w:rsidP="00DC2C3D">
                      <w:r>
                        <w:t xml:space="preserve"> </w:t>
                      </w:r>
                    </w:p>
                  </w:txbxContent>
                </v:textbox>
                <w10:wrap type="tight"/>
              </v:shape>
            </w:pict>
          </mc:Fallback>
        </mc:AlternateContent>
      </w:r>
      <w:r w:rsidR="00DC2C3D" w:rsidRPr="00A618B6">
        <w:rPr>
          <w:b w:val="0"/>
          <w:bCs/>
        </w:rPr>
        <w:t xml:space="preserve">                       </w:t>
      </w:r>
    </w:p>
    <w:p w14:paraId="00462276" w14:textId="0EA42BC6" w:rsidR="00353A14" w:rsidRDefault="00D3181A" w:rsidP="00F8374D">
      <w:pPr>
        <w:pStyle w:val="Heading5"/>
      </w:pPr>
      <w:r>
        <w:t>Unpaid leave</w:t>
      </w:r>
    </w:p>
    <w:p w14:paraId="60F3F498" w14:textId="77777777" w:rsidR="00DC2C3D" w:rsidRPr="00483641" w:rsidRDefault="008B75E4" w:rsidP="00A618B6">
      <w:pPr>
        <w:pStyle w:val="Bullets1stindent"/>
        <w:ind w:left="0" w:firstLine="0"/>
      </w:pPr>
      <w:sdt>
        <w:sdtPr>
          <w:id w:val="1550034413"/>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Yes</w:t>
      </w:r>
    </w:p>
    <w:p w14:paraId="09FB6162" w14:textId="77777777" w:rsidR="00DC2C3D" w:rsidRPr="00483641" w:rsidRDefault="008B75E4" w:rsidP="00A13FA8">
      <w:pPr>
        <w:pStyle w:val="Bullets1stindent"/>
        <w:rPr>
          <w:i/>
          <w:iCs/>
        </w:rPr>
      </w:pPr>
      <w:sdt>
        <w:sdtPr>
          <w:id w:val="-630559293"/>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SAME options for women and men </w:t>
      </w:r>
      <w:r w:rsidR="00DC2C3D" w:rsidRPr="00483641">
        <w:rPr>
          <w:i/>
          <w:color w:val="4A4A4A" w:themeColor="accent6" w:themeShade="80"/>
        </w:rPr>
        <w:t>(Select all that apply)</w:t>
      </w:r>
    </w:p>
    <w:p w14:paraId="0BD3B13D" w14:textId="77777777" w:rsidR="00DC2C3D" w:rsidRPr="00A618B6" w:rsidRDefault="008B75E4" w:rsidP="002B6E01">
      <w:pPr>
        <w:pStyle w:val="Bullets1stindent"/>
        <w:ind w:firstLine="0"/>
        <w:rPr>
          <w:b w:val="0"/>
          <w:bCs/>
        </w:rPr>
      </w:pPr>
      <w:sdt>
        <w:sdtPr>
          <w:rPr>
            <w:b w:val="0"/>
            <w:bCs/>
          </w:rPr>
          <w:id w:val="640855484"/>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w:t>
      </w:r>
    </w:p>
    <w:p w14:paraId="53433352" w14:textId="77777777" w:rsidR="00DC2C3D" w:rsidRPr="00A618B6" w:rsidRDefault="008B75E4" w:rsidP="002B6E01">
      <w:pPr>
        <w:pStyle w:val="Bullets1stindent"/>
        <w:ind w:firstLine="0"/>
        <w:rPr>
          <w:b w:val="0"/>
          <w:bCs/>
        </w:rPr>
      </w:pPr>
      <w:sdt>
        <w:sdtPr>
          <w:rPr>
            <w:b w:val="0"/>
            <w:bCs/>
          </w:rPr>
          <w:id w:val="1599129786"/>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w:t>
      </w:r>
    </w:p>
    <w:p w14:paraId="5414B98A" w14:textId="77777777" w:rsidR="00DC2C3D" w:rsidRPr="00483641" w:rsidRDefault="008B75E4" w:rsidP="00A13FA8">
      <w:pPr>
        <w:pStyle w:val="Bullets1stindent"/>
      </w:pPr>
      <w:sdt>
        <w:sdtPr>
          <w:id w:val="-89857835"/>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DIFFERENT options for women and men </w:t>
      </w:r>
      <w:r w:rsidR="00DC2C3D" w:rsidRPr="00483641">
        <w:rPr>
          <w:i/>
          <w:color w:val="4A4A4A" w:themeColor="accent6" w:themeShade="80"/>
        </w:rPr>
        <w:t>(Select all that apply)</w:t>
      </w:r>
      <w:r w:rsidR="00DC2C3D" w:rsidRPr="00483641">
        <w:t xml:space="preserve"> </w:t>
      </w:r>
    </w:p>
    <w:p w14:paraId="3A1EBA6D" w14:textId="58495BA4" w:rsidR="00DC2C3D" w:rsidRPr="00A618B6" w:rsidRDefault="008B75E4" w:rsidP="002B6E01">
      <w:pPr>
        <w:pStyle w:val="Bullets1stindent"/>
        <w:ind w:firstLine="0"/>
        <w:rPr>
          <w:b w:val="0"/>
          <w:bCs/>
        </w:rPr>
      </w:pPr>
      <w:sdt>
        <w:sdtPr>
          <w:rPr>
            <w:b w:val="0"/>
            <w:bCs/>
          </w:rPr>
          <w:id w:val="-129921676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women</w:t>
      </w:r>
    </w:p>
    <w:p w14:paraId="47E2B287" w14:textId="77777777" w:rsidR="00DC2C3D" w:rsidRPr="00A618B6" w:rsidRDefault="008B75E4" w:rsidP="002B6E01">
      <w:pPr>
        <w:pStyle w:val="Bullets1stindent"/>
        <w:ind w:firstLine="0"/>
        <w:rPr>
          <w:b w:val="0"/>
          <w:bCs/>
        </w:rPr>
      </w:pPr>
      <w:sdt>
        <w:sdtPr>
          <w:rPr>
            <w:b w:val="0"/>
            <w:bCs/>
          </w:rPr>
          <w:id w:val="1989897992"/>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women</w:t>
      </w:r>
    </w:p>
    <w:p w14:paraId="5EE7B118" w14:textId="77777777" w:rsidR="00DC2C3D" w:rsidRPr="00A618B6" w:rsidRDefault="008B75E4" w:rsidP="002B6E01">
      <w:pPr>
        <w:pStyle w:val="Bullets1stindent"/>
        <w:ind w:firstLine="0"/>
        <w:rPr>
          <w:b w:val="0"/>
          <w:bCs/>
        </w:rPr>
      </w:pPr>
      <w:sdt>
        <w:sdtPr>
          <w:rPr>
            <w:b w:val="0"/>
            <w:bCs/>
          </w:rPr>
          <w:id w:val="-514616428"/>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Formal options are available for men</w:t>
      </w:r>
    </w:p>
    <w:p w14:paraId="7981CD91" w14:textId="77777777" w:rsidR="00DC2C3D" w:rsidRPr="00A618B6" w:rsidRDefault="008B75E4" w:rsidP="002B6E01">
      <w:pPr>
        <w:pStyle w:val="Bullets1stindent"/>
        <w:ind w:firstLine="0"/>
        <w:rPr>
          <w:b w:val="0"/>
          <w:bCs/>
        </w:rPr>
      </w:pPr>
      <w:sdt>
        <w:sdtPr>
          <w:rPr>
            <w:b w:val="0"/>
            <w:bCs/>
          </w:rPr>
          <w:id w:val="-10916883"/>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Informal options are available for men</w:t>
      </w:r>
    </w:p>
    <w:p w14:paraId="03B82A71" w14:textId="77777777" w:rsidR="00DC2C3D" w:rsidRPr="00483641" w:rsidRDefault="008B75E4" w:rsidP="00A618B6">
      <w:pPr>
        <w:pStyle w:val="Bullets1stindent"/>
        <w:ind w:left="0" w:firstLine="0"/>
      </w:pPr>
      <w:sdt>
        <w:sdtPr>
          <w:id w:val="-1237547042"/>
          <w14:checkbox>
            <w14:checked w14:val="0"/>
            <w14:checkedState w14:val="2612" w14:font="MS Gothic"/>
            <w14:uncheckedState w14:val="2610" w14:font="MS Gothic"/>
          </w14:checkbox>
        </w:sdtPr>
        <w:sdtEndPr/>
        <w:sdtContent>
          <w:r w:rsidR="00DC2C3D" w:rsidRPr="00483641">
            <w:rPr>
              <w:rFonts w:ascii="Segoe UI Symbol" w:eastAsia="MS Gothic" w:hAnsi="Segoe UI Symbol" w:cs="Segoe UI Symbol"/>
            </w:rPr>
            <w:t>☐</w:t>
          </w:r>
        </w:sdtContent>
      </w:sdt>
      <w:r w:rsidR="00DC2C3D" w:rsidRPr="00483641">
        <w:t xml:space="preserve"> No (Select all that apply)</w:t>
      </w:r>
    </w:p>
    <w:p w14:paraId="4B40E0C8" w14:textId="77777777" w:rsidR="00DC2C3D" w:rsidRPr="00A618B6" w:rsidRDefault="008B75E4" w:rsidP="00A13FA8">
      <w:pPr>
        <w:pStyle w:val="Bullets1stindent"/>
        <w:rPr>
          <w:b w:val="0"/>
          <w:bCs/>
        </w:rPr>
      </w:pPr>
      <w:sdt>
        <w:sdtPr>
          <w:rPr>
            <w:b w:val="0"/>
            <w:bCs/>
          </w:rPr>
          <w:id w:val="-1102249297"/>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Currently under development (Enter estimated completion date: </w:t>
      </w:r>
      <w:sdt>
        <w:sdtPr>
          <w:rPr>
            <w:b w:val="0"/>
            <w:bCs/>
            <w:color w:val="4A4A4A" w:themeColor="accent6" w:themeShade="80"/>
          </w:rPr>
          <w:id w:val="1191268903"/>
          <w:placeholder>
            <w:docPart w:val="E2BBF809A0234F40B819A8E97BD0C2AF"/>
          </w:placeholder>
          <w:date>
            <w:dateFormat w:val="d/MM/yyyy"/>
            <w:lid w:val="en-AU"/>
            <w:storeMappedDataAs w:val="dateTime"/>
            <w:calendar w:val="gregorian"/>
          </w:date>
        </w:sdtPr>
        <w:sdtEndPr/>
        <w:sdtContent>
          <w:r w:rsidR="00DC2C3D" w:rsidRPr="00A618B6">
            <w:rPr>
              <w:b w:val="0"/>
              <w:bCs/>
              <w:color w:val="4A4A4A" w:themeColor="accent6" w:themeShade="80"/>
            </w:rPr>
            <w:t>DD/MM/YYYY</w:t>
          </w:r>
        </w:sdtContent>
      </w:sdt>
      <w:r w:rsidR="00DC2C3D" w:rsidRPr="00A618B6">
        <w:rPr>
          <w:b w:val="0"/>
          <w:bCs/>
        </w:rPr>
        <w:t>)</w:t>
      </w:r>
    </w:p>
    <w:p w14:paraId="12FC272F" w14:textId="77777777" w:rsidR="00DC2C3D" w:rsidRPr="00A618B6" w:rsidRDefault="008B75E4" w:rsidP="00A13FA8">
      <w:pPr>
        <w:pStyle w:val="Bullets1stindent"/>
        <w:rPr>
          <w:b w:val="0"/>
          <w:bCs/>
        </w:rPr>
      </w:pPr>
      <w:sdt>
        <w:sdtPr>
          <w:rPr>
            <w:b w:val="0"/>
            <w:bCs/>
          </w:rPr>
          <w:id w:val="-323979456"/>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Insufficient resources/expertise</w:t>
      </w:r>
    </w:p>
    <w:p w14:paraId="6E77F756" w14:textId="77777777" w:rsidR="00DC2C3D" w:rsidRPr="00A618B6" w:rsidRDefault="008B75E4" w:rsidP="00A13FA8">
      <w:pPr>
        <w:pStyle w:val="Bullets1stindent"/>
        <w:rPr>
          <w:b w:val="0"/>
          <w:bCs/>
        </w:rPr>
      </w:pPr>
      <w:sdt>
        <w:sdtPr>
          <w:rPr>
            <w:b w:val="0"/>
            <w:bCs/>
          </w:rPr>
          <w:id w:val="718710115"/>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 priority</w:t>
      </w:r>
    </w:p>
    <w:p w14:paraId="0B58801A" w14:textId="77777777" w:rsidR="00DC2C3D" w:rsidRPr="00A618B6" w:rsidRDefault="008B75E4" w:rsidP="00A13FA8">
      <w:pPr>
        <w:pStyle w:val="Bullets1stindent"/>
        <w:rPr>
          <w:b w:val="0"/>
          <w:bCs/>
        </w:rPr>
      </w:pPr>
      <w:sdt>
        <w:sdtPr>
          <w:rPr>
            <w:b w:val="0"/>
            <w:bCs/>
          </w:rPr>
          <w:id w:val="85168504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Not aware of the need</w:t>
      </w:r>
    </w:p>
    <w:p w14:paraId="5D37219C" w14:textId="77777777" w:rsidR="00DC2C3D" w:rsidRPr="00A618B6" w:rsidRDefault="008B75E4" w:rsidP="00A13FA8">
      <w:pPr>
        <w:pStyle w:val="Bullets1stindent"/>
        <w:rPr>
          <w:b w:val="0"/>
          <w:bCs/>
        </w:rPr>
      </w:pPr>
      <w:sdt>
        <w:sdtPr>
          <w:rPr>
            <w:b w:val="0"/>
            <w:bCs/>
          </w:rPr>
          <w:id w:val="-411231530"/>
          <w14:checkbox>
            <w14:checked w14:val="0"/>
            <w14:checkedState w14:val="2612" w14:font="MS Gothic"/>
            <w14:uncheckedState w14:val="2610" w14:font="MS Gothic"/>
          </w14:checkbox>
        </w:sdtPr>
        <w:sdtEndPr/>
        <w:sdtContent>
          <w:r w:rsidR="00DC2C3D" w:rsidRPr="00A618B6">
            <w:rPr>
              <w:rFonts w:ascii="Segoe UI Symbol" w:eastAsia="MS Gothic" w:hAnsi="Segoe UI Symbol" w:cs="Segoe UI Symbol"/>
              <w:b w:val="0"/>
              <w:bCs/>
            </w:rPr>
            <w:t>☐</w:t>
          </w:r>
        </w:sdtContent>
      </w:sdt>
      <w:r w:rsidR="00DC2C3D" w:rsidRPr="00A618B6">
        <w:rPr>
          <w:b w:val="0"/>
          <w:bCs/>
        </w:rPr>
        <w:t xml:space="preserve"> Other (provide details)  </w:t>
      </w:r>
      <w:r w:rsidR="00DC2C3D" w:rsidRPr="00A618B6">
        <w:rPr>
          <w:b w:val="0"/>
          <w:bCs/>
          <w:noProof/>
          <w:lang w:eastAsia="en-AU"/>
        </w:rPr>
        <mc:AlternateContent>
          <mc:Choice Requires="wps">
            <w:drawing>
              <wp:anchor distT="0" distB="0" distL="114300" distR="114300" simplePos="0" relativeHeight="252082176" behindDoc="1" locked="0" layoutInCell="1" allowOverlap="1" wp14:anchorId="27115868" wp14:editId="5F79557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3AF8E53" w14:textId="77777777" w:rsidR="00DC2C3D" w:rsidRDefault="00DC2C3D" w:rsidP="00DC2C3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115868" id="_x0000_s1091" type="#_x0000_t202" style="position:absolute;left:0;text-align:left;margin-left:205.25pt;margin-top:.85pt;width:288.75pt;height:11.2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YO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aIg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9KM2DhQCAAAnBAAADgAAAAAAAAAAAAAAAAAuAgAAZHJzL2Uyb0RvYy54bWxQSwECLQAUAAYACAAA&#10;ACEArasstd4AAAAIAQAADwAAAAAAAAAAAAAAAABuBAAAZHJzL2Rvd25yZXYueG1sUEsFBgAAAAAE&#10;AAQA8wAAAHkFAAAAAA==&#10;">
                <v:textbox>
                  <w:txbxContent>
                    <w:p w14:paraId="63AF8E53" w14:textId="77777777" w:rsidR="00DC2C3D" w:rsidRDefault="00DC2C3D" w:rsidP="00DC2C3D">
                      <w:r>
                        <w:t xml:space="preserve"> </w:t>
                      </w:r>
                    </w:p>
                  </w:txbxContent>
                </v:textbox>
                <w10:wrap type="tight"/>
              </v:shape>
            </w:pict>
          </mc:Fallback>
        </mc:AlternateContent>
      </w:r>
      <w:r w:rsidR="00DC2C3D" w:rsidRPr="00A618B6">
        <w:rPr>
          <w:b w:val="0"/>
          <w:bCs/>
        </w:rPr>
        <w:t xml:space="preserve">                       </w:t>
      </w:r>
    </w:p>
    <w:p w14:paraId="577CEB4C" w14:textId="1AB3940C" w:rsidR="0023665F" w:rsidRDefault="0023665F" w:rsidP="00A13FA8">
      <w:pPr>
        <w:pStyle w:val="Bullets1stindent"/>
      </w:pPr>
    </w:p>
    <w:p w14:paraId="76434375" w14:textId="77777777" w:rsidR="00B456C7" w:rsidRPr="005E31D9" w:rsidRDefault="00B456C7" w:rsidP="00A13FA8">
      <w:pPr>
        <w:pStyle w:val="Bullets1stindent"/>
      </w:pPr>
    </w:p>
    <w:p w14:paraId="2411AA61" w14:textId="4189414C" w:rsidR="00927D1B" w:rsidRPr="005B6B34" w:rsidRDefault="00DC706E" w:rsidP="005B6B34">
      <w:pPr>
        <w:pStyle w:val="BodyText"/>
        <w:rPr>
          <w:b/>
        </w:rPr>
      </w:pPr>
      <w:r>
        <w:rPr>
          <w:b/>
        </w:rPr>
        <w:t>18</w:t>
      </w:r>
      <w:r w:rsidR="00735617" w:rsidRPr="005B6B34">
        <w:rPr>
          <w:b/>
        </w:rPr>
        <w:t xml:space="preserve">. </w:t>
      </w:r>
      <w:r w:rsidR="005E31D9" w:rsidRPr="005B6B34">
        <w:rPr>
          <w:b/>
        </w:rPr>
        <w:t>Are your flexible working arrangement options for NON-MANAGERS the same as the options for managers above?</w:t>
      </w:r>
    </w:p>
    <w:p w14:paraId="64E94D36" w14:textId="1A684C47" w:rsidR="00D040D4" w:rsidRPr="00813662" w:rsidRDefault="008B75E4" w:rsidP="00A13FA8">
      <w:pPr>
        <w:pStyle w:val="Bullets1stindent"/>
      </w:pPr>
      <w:sdt>
        <w:sdtPr>
          <w:id w:val="-1786571429"/>
          <w14:checkbox>
            <w14:checked w14:val="0"/>
            <w14:checkedState w14:val="2612" w14:font="MS Gothic"/>
            <w14:uncheckedState w14:val="2610" w14:font="MS Gothic"/>
          </w14:checkbox>
        </w:sdtPr>
        <w:sdtEndPr/>
        <w:sdtContent>
          <w:r w:rsidR="00792129">
            <w:rPr>
              <w:rFonts w:ascii="MS Gothic" w:eastAsia="MS Gothic" w:hAnsi="MS Gothic" w:hint="eastAsia"/>
            </w:rPr>
            <w:t>☐</w:t>
          </w:r>
        </w:sdtContent>
      </w:sdt>
      <w:r w:rsidR="00D040D4" w:rsidRPr="00792129">
        <w:t xml:space="preserve"> Yes</w:t>
      </w:r>
      <w:r w:rsidR="00792129" w:rsidRPr="00483641">
        <w:t xml:space="preserve"> </w:t>
      </w:r>
      <w:r w:rsidR="00792129" w:rsidRPr="00A618B6">
        <w:rPr>
          <w:b w:val="0"/>
          <w:bCs/>
          <w:i/>
          <w:iCs/>
        </w:rPr>
        <w:t xml:space="preserve">(Move to Question </w:t>
      </w:r>
      <w:r w:rsidR="00A301AF">
        <w:rPr>
          <w:b w:val="0"/>
          <w:bCs/>
          <w:i/>
          <w:iCs/>
        </w:rPr>
        <w:t>19</w:t>
      </w:r>
      <w:r w:rsidR="00792129" w:rsidRPr="00A618B6">
        <w:rPr>
          <w:b w:val="0"/>
          <w:bCs/>
          <w:i/>
          <w:iCs/>
        </w:rPr>
        <w:t>)</w:t>
      </w:r>
    </w:p>
    <w:p w14:paraId="6543F625" w14:textId="3FDA104E" w:rsidR="00D040D4" w:rsidRDefault="008B75E4" w:rsidP="00735617">
      <w:pPr>
        <w:pStyle w:val="BodyCopy"/>
        <w:ind w:firstLine="720"/>
        <w:rPr>
          <w:b/>
          <w:bCs/>
        </w:rPr>
      </w:pPr>
      <w:sdt>
        <w:sdtPr>
          <w:rPr>
            <w:b/>
          </w:rPr>
          <w:id w:val="-1953156359"/>
          <w14:checkbox>
            <w14:checked w14:val="0"/>
            <w14:checkedState w14:val="2612" w14:font="MS Gothic"/>
            <w14:uncheckedState w14:val="2610" w14:font="MS Gothic"/>
          </w14:checkbox>
        </w:sdtPr>
        <w:sdtEndPr/>
        <w:sdtContent>
          <w:r w:rsidR="00735617">
            <w:rPr>
              <w:rFonts w:ascii="MS Gothic" w:eastAsia="MS Gothic" w:hAnsi="MS Gothic" w:hint="eastAsia"/>
              <w:b/>
            </w:rPr>
            <w:t>☐</w:t>
          </w:r>
        </w:sdtContent>
      </w:sdt>
      <w:r w:rsidR="00D040D4" w:rsidRPr="52159A18">
        <w:rPr>
          <w:b/>
          <w:bCs/>
        </w:rPr>
        <w:t xml:space="preserve"> No</w:t>
      </w:r>
      <w:r w:rsidR="004A030E">
        <w:rPr>
          <w:b/>
          <w:bCs/>
        </w:rPr>
        <w:t xml:space="preserve"> </w:t>
      </w:r>
      <w:r w:rsidR="004A030E">
        <w:rPr>
          <w:i/>
          <w:color w:val="4A4A4A" w:themeColor="accent6" w:themeShade="80"/>
        </w:rPr>
        <w:t xml:space="preserve">(Move to Question </w:t>
      </w:r>
      <w:r w:rsidR="00A301AF">
        <w:rPr>
          <w:i/>
          <w:color w:val="4A4A4A" w:themeColor="accent6" w:themeShade="80"/>
        </w:rPr>
        <w:t>18</w:t>
      </w:r>
      <w:r w:rsidR="004A030E">
        <w:rPr>
          <w:i/>
          <w:color w:val="4A4A4A" w:themeColor="accent6" w:themeShade="80"/>
        </w:rPr>
        <w:t>.1</w:t>
      </w:r>
      <w:r w:rsidR="004A030E" w:rsidRPr="004A030E">
        <w:rPr>
          <w:i/>
          <w:color w:val="4A4A4A" w:themeColor="accent6" w:themeShade="80"/>
        </w:rPr>
        <w:t>)</w:t>
      </w:r>
    </w:p>
    <w:p w14:paraId="0CE7FBD5" w14:textId="541642AA" w:rsidR="00927D1B" w:rsidRPr="005B6B34" w:rsidRDefault="00DC706E" w:rsidP="005B6B34">
      <w:pPr>
        <w:pStyle w:val="BodyText"/>
        <w:rPr>
          <w:b/>
        </w:rPr>
      </w:pPr>
      <w:r>
        <w:rPr>
          <w:b/>
        </w:rPr>
        <w:t>18</w:t>
      </w:r>
      <w:r w:rsidR="0029372C" w:rsidRPr="005B6B34">
        <w:rPr>
          <w:b/>
        </w:rPr>
        <w:t xml:space="preserve">.1 </w:t>
      </w:r>
      <w:r w:rsidR="003E213E" w:rsidRPr="005B6B34">
        <w:rPr>
          <w:b/>
        </w:rPr>
        <w:t>You need to indicate which of the following flexible working options are available to NON-MANAGERS in your workplace.</w:t>
      </w:r>
    </w:p>
    <w:p w14:paraId="0DF01F0E" w14:textId="77777777" w:rsidR="00550023" w:rsidRDefault="00550023" w:rsidP="00550023">
      <w:pPr>
        <w:pStyle w:val="Heading5"/>
      </w:pPr>
      <w:r>
        <w:t>Carer’s leave</w:t>
      </w:r>
    </w:p>
    <w:p w14:paraId="4FE4134F" w14:textId="77777777" w:rsidR="00550023" w:rsidRPr="00483641" w:rsidRDefault="00550023" w:rsidP="00550023">
      <w:pPr>
        <w:pStyle w:val="Bullets1stindent"/>
        <w:ind w:left="0" w:firstLine="0"/>
      </w:pPr>
      <w:sdt>
        <w:sdtPr>
          <w:id w:val="95283069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7BC59284" w14:textId="77777777" w:rsidR="00550023" w:rsidRPr="00483641" w:rsidRDefault="00550023" w:rsidP="00550023">
      <w:pPr>
        <w:pStyle w:val="Bullets1stindent"/>
        <w:rPr>
          <w:i/>
          <w:iCs/>
        </w:rPr>
      </w:pPr>
      <w:sdt>
        <w:sdtPr>
          <w:id w:val="-592327849"/>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6592C378" w14:textId="77777777" w:rsidR="00550023" w:rsidRPr="00A618B6" w:rsidRDefault="00550023" w:rsidP="00550023">
      <w:pPr>
        <w:pStyle w:val="Bullets1stindent"/>
        <w:ind w:firstLine="0"/>
        <w:rPr>
          <w:b w:val="0"/>
          <w:bCs/>
        </w:rPr>
      </w:pPr>
      <w:sdt>
        <w:sdtPr>
          <w:rPr>
            <w:b w:val="0"/>
            <w:bCs/>
          </w:rPr>
          <w:id w:val="52075671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A61B3A0" w14:textId="77777777" w:rsidR="00550023" w:rsidRPr="00A618B6" w:rsidRDefault="00550023" w:rsidP="00550023">
      <w:pPr>
        <w:pStyle w:val="Bullets1stindent"/>
        <w:ind w:firstLine="0"/>
        <w:rPr>
          <w:b w:val="0"/>
          <w:bCs/>
        </w:rPr>
      </w:pPr>
      <w:sdt>
        <w:sdtPr>
          <w:rPr>
            <w:b w:val="0"/>
            <w:bCs/>
          </w:rPr>
          <w:id w:val="11204970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2134E395" w14:textId="77777777" w:rsidR="00550023" w:rsidRPr="00483641" w:rsidRDefault="00550023" w:rsidP="00550023">
      <w:pPr>
        <w:pStyle w:val="Bullets1stindent"/>
      </w:pPr>
      <w:sdt>
        <w:sdtPr>
          <w:id w:val="198056985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050B9889" w14:textId="77777777" w:rsidR="00550023" w:rsidRPr="00A618B6" w:rsidRDefault="00550023" w:rsidP="00550023">
      <w:pPr>
        <w:pStyle w:val="Bullets1stindent"/>
        <w:ind w:firstLine="0"/>
        <w:rPr>
          <w:b w:val="0"/>
          <w:bCs/>
        </w:rPr>
      </w:pPr>
      <w:sdt>
        <w:sdtPr>
          <w:rPr>
            <w:b w:val="0"/>
            <w:bCs/>
          </w:rPr>
          <w:id w:val="-130546478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28E7653C" w14:textId="77777777" w:rsidR="00550023" w:rsidRPr="00A618B6" w:rsidRDefault="00550023" w:rsidP="00550023">
      <w:pPr>
        <w:pStyle w:val="Bullets1stindent"/>
        <w:ind w:firstLine="0"/>
        <w:rPr>
          <w:b w:val="0"/>
          <w:bCs/>
        </w:rPr>
      </w:pPr>
      <w:sdt>
        <w:sdtPr>
          <w:rPr>
            <w:b w:val="0"/>
            <w:bCs/>
          </w:rPr>
          <w:id w:val="103261538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502381BE" w14:textId="77777777" w:rsidR="00550023" w:rsidRPr="00A618B6" w:rsidRDefault="00550023" w:rsidP="00550023">
      <w:pPr>
        <w:pStyle w:val="Bullets1stindent"/>
        <w:ind w:firstLine="0"/>
        <w:rPr>
          <w:b w:val="0"/>
          <w:bCs/>
        </w:rPr>
      </w:pPr>
      <w:sdt>
        <w:sdtPr>
          <w:rPr>
            <w:b w:val="0"/>
            <w:bCs/>
          </w:rPr>
          <w:id w:val="15393090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7D3532C8" w14:textId="77777777" w:rsidR="00550023" w:rsidRPr="00A618B6" w:rsidRDefault="00550023" w:rsidP="00550023">
      <w:pPr>
        <w:pStyle w:val="Bullets1stindent"/>
        <w:ind w:firstLine="0"/>
        <w:rPr>
          <w:b w:val="0"/>
          <w:bCs/>
        </w:rPr>
      </w:pPr>
      <w:sdt>
        <w:sdtPr>
          <w:rPr>
            <w:b w:val="0"/>
            <w:bCs/>
          </w:rPr>
          <w:id w:val="-97705933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7CEA1DE9" w14:textId="77777777" w:rsidR="00550023" w:rsidRPr="00483641" w:rsidRDefault="00550023" w:rsidP="00550023">
      <w:pPr>
        <w:pStyle w:val="Bullets1stindent"/>
        <w:ind w:left="0" w:firstLine="0"/>
      </w:pPr>
      <w:sdt>
        <w:sdtPr>
          <w:id w:val="144596533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3C8A6C34" w14:textId="77777777" w:rsidR="00550023" w:rsidRPr="00A618B6" w:rsidRDefault="00550023" w:rsidP="00550023">
      <w:pPr>
        <w:pStyle w:val="Bullets1stindent"/>
        <w:rPr>
          <w:b w:val="0"/>
          <w:bCs/>
        </w:rPr>
      </w:pPr>
      <w:sdt>
        <w:sdtPr>
          <w:rPr>
            <w:b w:val="0"/>
            <w:bCs/>
          </w:rPr>
          <w:id w:val="70221947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79652696"/>
          <w:placeholder>
            <w:docPart w:val="CC36BC6419C44D0B81767AD5F61AD5E4"/>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2565EAC6" w14:textId="77777777" w:rsidR="00550023" w:rsidRPr="00A618B6" w:rsidRDefault="00550023" w:rsidP="00550023">
      <w:pPr>
        <w:pStyle w:val="Bullets1stindent"/>
        <w:rPr>
          <w:b w:val="0"/>
          <w:bCs/>
        </w:rPr>
      </w:pPr>
      <w:sdt>
        <w:sdtPr>
          <w:rPr>
            <w:b w:val="0"/>
            <w:bCs/>
          </w:rPr>
          <w:id w:val="-807017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51EC6646" w14:textId="77777777" w:rsidR="00550023" w:rsidRPr="00A618B6" w:rsidRDefault="00550023" w:rsidP="00550023">
      <w:pPr>
        <w:pStyle w:val="Bullets1stindent"/>
        <w:rPr>
          <w:b w:val="0"/>
          <w:bCs/>
        </w:rPr>
      </w:pPr>
      <w:sdt>
        <w:sdtPr>
          <w:rPr>
            <w:b w:val="0"/>
            <w:bCs/>
          </w:rPr>
          <w:id w:val="-179158876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751C7C0B" w14:textId="77777777" w:rsidR="00550023" w:rsidRPr="00A618B6" w:rsidRDefault="00550023" w:rsidP="00550023">
      <w:pPr>
        <w:pStyle w:val="Bullets1stindent"/>
        <w:rPr>
          <w:b w:val="0"/>
          <w:bCs/>
        </w:rPr>
      </w:pPr>
      <w:sdt>
        <w:sdtPr>
          <w:rPr>
            <w:b w:val="0"/>
            <w:bCs/>
          </w:rPr>
          <w:id w:val="-138132316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0CFB26C" w14:textId="77777777" w:rsidR="00550023" w:rsidRPr="00A618B6" w:rsidRDefault="00550023" w:rsidP="00550023">
      <w:pPr>
        <w:pStyle w:val="Bullets1stindent"/>
        <w:rPr>
          <w:b w:val="0"/>
          <w:bCs/>
        </w:rPr>
      </w:pPr>
      <w:sdt>
        <w:sdtPr>
          <w:rPr>
            <w:b w:val="0"/>
            <w:bCs/>
          </w:rPr>
          <w:id w:val="-29290468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3072" behindDoc="1" locked="0" layoutInCell="1" allowOverlap="1" wp14:anchorId="1AFCBFF7" wp14:editId="6D5D1B5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44ECBDF"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AFCBFF7" id="_x0000_s1091" type="#_x0000_t202" style="position:absolute;left:0;text-align:left;margin-left:205.25pt;margin-top:.85pt;width:288.75pt;height:11.2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nOHyBQCAAAnBAAADgAAAAAAAAAAAAAAAAAuAgAAZHJzL2Uyb0RvYy54bWxQSwECLQAUAAYACAAA&#10;ACEArasstd4AAAAIAQAADwAAAAAAAAAAAAAAAABuBAAAZHJzL2Rvd25yZXYueG1sUEsFBgAAAAAE&#10;AAQA8wAAAHkFAAAAAA==&#10;">
                <v:textbox>
                  <w:txbxContent>
                    <w:p w14:paraId="744ECBDF" w14:textId="77777777" w:rsidR="00550023" w:rsidRDefault="00550023" w:rsidP="00550023">
                      <w:r>
                        <w:t xml:space="preserve"> </w:t>
                      </w:r>
                    </w:p>
                  </w:txbxContent>
                </v:textbox>
                <w10:wrap type="tight"/>
              </v:shape>
            </w:pict>
          </mc:Fallback>
        </mc:AlternateContent>
      </w:r>
      <w:r w:rsidRPr="00A618B6">
        <w:rPr>
          <w:b w:val="0"/>
          <w:bCs/>
        </w:rPr>
        <w:t xml:space="preserve">                       </w:t>
      </w:r>
    </w:p>
    <w:p w14:paraId="1D1CDA1A" w14:textId="77777777" w:rsidR="00550023" w:rsidRDefault="00550023" w:rsidP="00550023">
      <w:pPr>
        <w:pStyle w:val="Heading5"/>
      </w:pPr>
      <w:r>
        <w:t>Compressed working weeks</w:t>
      </w:r>
    </w:p>
    <w:p w14:paraId="76E7DC9A" w14:textId="77777777" w:rsidR="00550023" w:rsidRPr="00483641" w:rsidRDefault="00550023" w:rsidP="00550023">
      <w:pPr>
        <w:pStyle w:val="Bullets1stindent"/>
        <w:ind w:left="0" w:firstLine="0"/>
      </w:pPr>
      <w:sdt>
        <w:sdtPr>
          <w:id w:val="2057662904"/>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3806F2E3" w14:textId="77777777" w:rsidR="00550023" w:rsidRPr="00483641" w:rsidRDefault="00550023" w:rsidP="00550023">
      <w:pPr>
        <w:pStyle w:val="Bullets1stindent"/>
        <w:rPr>
          <w:i/>
          <w:iCs/>
        </w:rPr>
      </w:pPr>
      <w:sdt>
        <w:sdtPr>
          <w:id w:val="-34841490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7DA0BA83" w14:textId="77777777" w:rsidR="00550023" w:rsidRPr="00A618B6" w:rsidRDefault="00550023" w:rsidP="00550023">
      <w:pPr>
        <w:pStyle w:val="Bullets1stindent"/>
        <w:ind w:firstLine="0"/>
        <w:rPr>
          <w:b w:val="0"/>
          <w:bCs/>
        </w:rPr>
      </w:pPr>
      <w:sdt>
        <w:sdtPr>
          <w:rPr>
            <w:b w:val="0"/>
            <w:bCs/>
          </w:rPr>
          <w:id w:val="189569957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1A2041CE" w14:textId="77777777" w:rsidR="00550023" w:rsidRPr="00A618B6" w:rsidRDefault="00550023" w:rsidP="00550023">
      <w:pPr>
        <w:pStyle w:val="Bullets1stindent"/>
        <w:ind w:firstLine="0"/>
        <w:rPr>
          <w:b w:val="0"/>
          <w:bCs/>
        </w:rPr>
      </w:pPr>
      <w:sdt>
        <w:sdtPr>
          <w:rPr>
            <w:b w:val="0"/>
            <w:bCs/>
          </w:rPr>
          <w:id w:val="1531178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62894C62" w14:textId="77777777" w:rsidR="00550023" w:rsidRPr="00483641" w:rsidRDefault="00550023" w:rsidP="00550023">
      <w:pPr>
        <w:pStyle w:val="Bullets1stindent"/>
      </w:pPr>
      <w:sdt>
        <w:sdtPr>
          <w:id w:val="-105669667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48442F8E" w14:textId="77777777" w:rsidR="00550023" w:rsidRPr="00A618B6" w:rsidRDefault="00550023" w:rsidP="00550023">
      <w:pPr>
        <w:pStyle w:val="Bullets1stindent"/>
        <w:ind w:firstLine="0"/>
        <w:rPr>
          <w:b w:val="0"/>
          <w:bCs/>
        </w:rPr>
      </w:pPr>
      <w:sdt>
        <w:sdtPr>
          <w:rPr>
            <w:b w:val="0"/>
            <w:bCs/>
          </w:rPr>
          <w:id w:val="133633570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AE14043" w14:textId="77777777" w:rsidR="00550023" w:rsidRPr="00A618B6" w:rsidRDefault="00550023" w:rsidP="00550023">
      <w:pPr>
        <w:pStyle w:val="Bullets1stindent"/>
        <w:ind w:firstLine="0"/>
        <w:rPr>
          <w:b w:val="0"/>
          <w:bCs/>
        </w:rPr>
      </w:pPr>
      <w:sdt>
        <w:sdtPr>
          <w:rPr>
            <w:b w:val="0"/>
            <w:bCs/>
          </w:rPr>
          <w:id w:val="12432224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2E6B36D6" w14:textId="77777777" w:rsidR="00550023" w:rsidRPr="00A618B6" w:rsidRDefault="00550023" w:rsidP="00550023">
      <w:pPr>
        <w:pStyle w:val="Bullets1stindent"/>
        <w:ind w:firstLine="0"/>
        <w:rPr>
          <w:b w:val="0"/>
          <w:bCs/>
        </w:rPr>
      </w:pPr>
      <w:sdt>
        <w:sdtPr>
          <w:rPr>
            <w:b w:val="0"/>
            <w:bCs/>
          </w:rPr>
          <w:id w:val="138244657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62238A2E" w14:textId="77777777" w:rsidR="00550023" w:rsidRPr="00A618B6" w:rsidRDefault="00550023" w:rsidP="00550023">
      <w:pPr>
        <w:pStyle w:val="Bullets1stindent"/>
        <w:ind w:firstLine="0"/>
        <w:rPr>
          <w:b w:val="0"/>
          <w:bCs/>
        </w:rPr>
      </w:pPr>
      <w:sdt>
        <w:sdtPr>
          <w:rPr>
            <w:b w:val="0"/>
            <w:bCs/>
          </w:rPr>
          <w:id w:val="-57543309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0878E9C5" w14:textId="77777777" w:rsidR="00550023" w:rsidRPr="00483641" w:rsidRDefault="00550023" w:rsidP="00550023">
      <w:pPr>
        <w:pStyle w:val="Bullets1stindent"/>
        <w:ind w:left="0" w:firstLine="0"/>
      </w:pPr>
      <w:sdt>
        <w:sdtPr>
          <w:id w:val="-818501843"/>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21ACE2FD" w14:textId="77777777" w:rsidR="00550023" w:rsidRPr="00A618B6" w:rsidRDefault="00550023" w:rsidP="00550023">
      <w:pPr>
        <w:pStyle w:val="Bullets1stindent"/>
        <w:rPr>
          <w:b w:val="0"/>
          <w:bCs/>
        </w:rPr>
      </w:pPr>
      <w:sdt>
        <w:sdtPr>
          <w:rPr>
            <w:b w:val="0"/>
            <w:bCs/>
          </w:rPr>
          <w:id w:val="-75998256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1298055125"/>
          <w:placeholder>
            <w:docPart w:val="F872B3C141AF455C92B1FEF45B14C636"/>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008CD523" w14:textId="77777777" w:rsidR="00550023" w:rsidRPr="00A618B6" w:rsidRDefault="00550023" w:rsidP="00550023">
      <w:pPr>
        <w:pStyle w:val="Bullets1stindent"/>
        <w:rPr>
          <w:b w:val="0"/>
          <w:bCs/>
        </w:rPr>
      </w:pPr>
      <w:sdt>
        <w:sdtPr>
          <w:rPr>
            <w:b w:val="0"/>
            <w:bCs/>
          </w:rPr>
          <w:id w:val="7494891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35D94F4C" w14:textId="77777777" w:rsidR="00550023" w:rsidRPr="00A618B6" w:rsidRDefault="00550023" w:rsidP="00550023">
      <w:pPr>
        <w:pStyle w:val="Bullets1stindent"/>
        <w:rPr>
          <w:b w:val="0"/>
          <w:bCs/>
        </w:rPr>
      </w:pPr>
      <w:sdt>
        <w:sdtPr>
          <w:rPr>
            <w:b w:val="0"/>
            <w:bCs/>
          </w:rPr>
          <w:id w:val="103808386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6CC3D732" w14:textId="77777777" w:rsidR="00550023" w:rsidRPr="00A618B6" w:rsidRDefault="00550023" w:rsidP="00550023">
      <w:pPr>
        <w:pStyle w:val="Bullets1stindent"/>
        <w:rPr>
          <w:b w:val="0"/>
          <w:bCs/>
        </w:rPr>
      </w:pPr>
      <w:sdt>
        <w:sdtPr>
          <w:rPr>
            <w:b w:val="0"/>
            <w:bCs/>
          </w:rPr>
          <w:id w:val="138953688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3023947F" w14:textId="77777777" w:rsidR="00550023" w:rsidRPr="00A618B6" w:rsidRDefault="00550023" w:rsidP="00550023">
      <w:pPr>
        <w:pStyle w:val="Bullets1stindent"/>
        <w:rPr>
          <w:b w:val="0"/>
          <w:bCs/>
        </w:rPr>
      </w:pPr>
      <w:sdt>
        <w:sdtPr>
          <w:rPr>
            <w:b w:val="0"/>
            <w:bCs/>
          </w:rPr>
          <w:id w:val="189877053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5120" behindDoc="1" locked="0" layoutInCell="1" allowOverlap="1" wp14:anchorId="6004A560" wp14:editId="2D493A8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D10EB39"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04A560" id="_x0000_s1092" type="#_x0000_t202" style="position:absolute;left:0;text-align:left;margin-left:205.25pt;margin-top:.85pt;width:288.75pt;height:11.25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o5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lj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EcqaORQCAAAnBAAADgAAAAAAAAAAAAAAAAAuAgAAZHJzL2Uyb0RvYy54bWxQSwECLQAUAAYACAAA&#10;ACEArasstd4AAAAIAQAADwAAAAAAAAAAAAAAAABuBAAAZHJzL2Rvd25yZXYueG1sUEsFBgAAAAAE&#10;AAQA8wAAAHkFAAAAAA==&#10;">
                <v:textbox>
                  <w:txbxContent>
                    <w:p w14:paraId="4D10EB39" w14:textId="77777777" w:rsidR="00550023" w:rsidRDefault="00550023" w:rsidP="00550023">
                      <w:r>
                        <w:t xml:space="preserve"> </w:t>
                      </w:r>
                    </w:p>
                  </w:txbxContent>
                </v:textbox>
                <w10:wrap type="tight"/>
              </v:shape>
            </w:pict>
          </mc:Fallback>
        </mc:AlternateContent>
      </w:r>
      <w:r w:rsidRPr="00A618B6">
        <w:rPr>
          <w:b w:val="0"/>
          <w:bCs/>
        </w:rPr>
        <w:t xml:space="preserve">                       </w:t>
      </w:r>
    </w:p>
    <w:p w14:paraId="13211CFE" w14:textId="6F0726D6" w:rsidR="004A030E" w:rsidRPr="0023665F" w:rsidRDefault="004A030E" w:rsidP="004A030E">
      <w:pPr>
        <w:pStyle w:val="Heading5"/>
      </w:pPr>
      <w:r>
        <w:t xml:space="preserve">Flexible hours of work                         </w:t>
      </w:r>
    </w:p>
    <w:p w14:paraId="58D8B29F" w14:textId="77777777" w:rsidR="005B6B34" w:rsidRPr="00483641" w:rsidRDefault="008B75E4" w:rsidP="00A618B6">
      <w:pPr>
        <w:pStyle w:val="Bullets1stindent"/>
        <w:ind w:left="0" w:firstLine="0"/>
      </w:pPr>
      <w:sdt>
        <w:sdtPr>
          <w:id w:val="1015577479"/>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Yes</w:t>
      </w:r>
    </w:p>
    <w:p w14:paraId="0C49538F" w14:textId="77777777" w:rsidR="005B6B34" w:rsidRPr="00483641" w:rsidRDefault="008B75E4" w:rsidP="00A13FA8">
      <w:pPr>
        <w:pStyle w:val="Bullets1stindent"/>
        <w:rPr>
          <w:i/>
          <w:iCs/>
        </w:rPr>
      </w:pPr>
      <w:sdt>
        <w:sdtPr>
          <w:id w:val="1334637859"/>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SAME options for women and men </w:t>
      </w:r>
      <w:r w:rsidR="005B6B34" w:rsidRPr="00483641">
        <w:rPr>
          <w:i/>
          <w:color w:val="4A4A4A" w:themeColor="accent6" w:themeShade="80"/>
        </w:rPr>
        <w:t>(Select all that apply)</w:t>
      </w:r>
    </w:p>
    <w:p w14:paraId="74174799" w14:textId="77777777" w:rsidR="005B6B34" w:rsidRPr="00A618B6" w:rsidRDefault="008B75E4" w:rsidP="002B6E01">
      <w:pPr>
        <w:pStyle w:val="Bullets1stindent"/>
        <w:ind w:firstLine="0"/>
        <w:rPr>
          <w:b w:val="0"/>
          <w:bCs/>
        </w:rPr>
      </w:pPr>
      <w:sdt>
        <w:sdtPr>
          <w:rPr>
            <w:b w:val="0"/>
            <w:bCs/>
          </w:rPr>
          <w:id w:val="-1514064770"/>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w:t>
      </w:r>
    </w:p>
    <w:p w14:paraId="3C22B0B1" w14:textId="77777777" w:rsidR="005B6B34" w:rsidRPr="00A618B6" w:rsidRDefault="008B75E4" w:rsidP="002B6E01">
      <w:pPr>
        <w:pStyle w:val="Bullets1stindent"/>
        <w:ind w:firstLine="0"/>
        <w:rPr>
          <w:b w:val="0"/>
          <w:bCs/>
        </w:rPr>
      </w:pPr>
      <w:sdt>
        <w:sdtPr>
          <w:rPr>
            <w:b w:val="0"/>
            <w:bCs/>
          </w:rPr>
          <w:id w:val="294567352"/>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w:t>
      </w:r>
    </w:p>
    <w:p w14:paraId="19E156BC" w14:textId="77777777" w:rsidR="005B6B34" w:rsidRPr="00483641" w:rsidRDefault="008B75E4" w:rsidP="00A13FA8">
      <w:pPr>
        <w:pStyle w:val="Bullets1stindent"/>
      </w:pPr>
      <w:sdt>
        <w:sdtPr>
          <w:id w:val="-1517454262"/>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DIFFERENT options for women and men </w:t>
      </w:r>
      <w:r w:rsidR="005B6B34" w:rsidRPr="00483641">
        <w:rPr>
          <w:i/>
          <w:color w:val="4A4A4A" w:themeColor="accent6" w:themeShade="80"/>
        </w:rPr>
        <w:t>(Select all that apply)</w:t>
      </w:r>
      <w:r w:rsidR="005B6B34" w:rsidRPr="00483641">
        <w:t xml:space="preserve"> </w:t>
      </w:r>
    </w:p>
    <w:p w14:paraId="74C93B5E" w14:textId="4BC69AAB" w:rsidR="005B6B34" w:rsidRPr="00A618B6" w:rsidRDefault="008B75E4" w:rsidP="002B6E01">
      <w:pPr>
        <w:pStyle w:val="Bullets1stindent"/>
        <w:ind w:firstLine="0"/>
        <w:rPr>
          <w:b w:val="0"/>
          <w:bCs/>
        </w:rPr>
      </w:pPr>
      <w:sdt>
        <w:sdtPr>
          <w:rPr>
            <w:b w:val="0"/>
            <w:bCs/>
          </w:rPr>
          <w:id w:val="182346605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women</w:t>
      </w:r>
    </w:p>
    <w:p w14:paraId="66F77384" w14:textId="77777777" w:rsidR="005B6B34" w:rsidRPr="00A618B6" w:rsidRDefault="008B75E4" w:rsidP="002B6E01">
      <w:pPr>
        <w:pStyle w:val="Bullets1stindent"/>
        <w:ind w:firstLine="0"/>
        <w:rPr>
          <w:b w:val="0"/>
          <w:bCs/>
        </w:rPr>
      </w:pPr>
      <w:sdt>
        <w:sdtPr>
          <w:rPr>
            <w:b w:val="0"/>
            <w:bCs/>
          </w:rPr>
          <w:id w:val="1614709428"/>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women</w:t>
      </w:r>
    </w:p>
    <w:p w14:paraId="3E177E39" w14:textId="77777777" w:rsidR="005B6B34" w:rsidRPr="00A618B6" w:rsidRDefault="008B75E4" w:rsidP="002B6E01">
      <w:pPr>
        <w:pStyle w:val="Bullets1stindent"/>
        <w:ind w:firstLine="0"/>
        <w:rPr>
          <w:b w:val="0"/>
          <w:bCs/>
        </w:rPr>
      </w:pPr>
      <w:sdt>
        <w:sdtPr>
          <w:rPr>
            <w:b w:val="0"/>
            <w:bCs/>
          </w:rPr>
          <w:id w:val="-1553077648"/>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men</w:t>
      </w:r>
    </w:p>
    <w:p w14:paraId="2652206F" w14:textId="77777777" w:rsidR="005B6B34" w:rsidRPr="00A618B6" w:rsidRDefault="008B75E4" w:rsidP="002B6E01">
      <w:pPr>
        <w:pStyle w:val="Bullets1stindent"/>
        <w:ind w:firstLine="0"/>
        <w:rPr>
          <w:b w:val="0"/>
          <w:bCs/>
        </w:rPr>
      </w:pPr>
      <w:sdt>
        <w:sdtPr>
          <w:rPr>
            <w:b w:val="0"/>
            <w:bCs/>
          </w:rPr>
          <w:id w:val="947204182"/>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men</w:t>
      </w:r>
    </w:p>
    <w:p w14:paraId="37B2FFFE" w14:textId="77777777" w:rsidR="005B6B34" w:rsidRPr="00483641" w:rsidRDefault="008B75E4" w:rsidP="00A618B6">
      <w:pPr>
        <w:pStyle w:val="Bullets1stindent"/>
        <w:ind w:left="0" w:firstLine="0"/>
      </w:pPr>
      <w:sdt>
        <w:sdtPr>
          <w:id w:val="-1566721058"/>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No (Select all that apply)</w:t>
      </w:r>
    </w:p>
    <w:p w14:paraId="6913798E" w14:textId="77777777" w:rsidR="005B6B34" w:rsidRPr="00A618B6" w:rsidRDefault="008B75E4" w:rsidP="00A13FA8">
      <w:pPr>
        <w:pStyle w:val="Bullets1stindent"/>
        <w:rPr>
          <w:b w:val="0"/>
          <w:bCs/>
        </w:rPr>
      </w:pPr>
      <w:sdt>
        <w:sdtPr>
          <w:rPr>
            <w:b w:val="0"/>
            <w:bCs/>
          </w:rPr>
          <w:id w:val="-164589139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Currently under development (Enter estimated completion date: </w:t>
      </w:r>
      <w:sdt>
        <w:sdtPr>
          <w:rPr>
            <w:b w:val="0"/>
            <w:bCs/>
            <w:color w:val="4A4A4A" w:themeColor="accent6" w:themeShade="80"/>
          </w:rPr>
          <w:id w:val="1514181072"/>
          <w:placeholder>
            <w:docPart w:val="6BD7BDE5BDEF4F51815C8872DB98B874"/>
          </w:placeholder>
          <w:date>
            <w:dateFormat w:val="d/MM/yyyy"/>
            <w:lid w:val="en-AU"/>
            <w:storeMappedDataAs w:val="dateTime"/>
            <w:calendar w:val="gregorian"/>
          </w:date>
        </w:sdtPr>
        <w:sdtEndPr/>
        <w:sdtContent>
          <w:r w:rsidR="005B6B34" w:rsidRPr="00A618B6">
            <w:rPr>
              <w:b w:val="0"/>
              <w:bCs/>
              <w:color w:val="4A4A4A" w:themeColor="accent6" w:themeShade="80"/>
            </w:rPr>
            <w:t>DD/MM/YYYY</w:t>
          </w:r>
        </w:sdtContent>
      </w:sdt>
      <w:r w:rsidR="005B6B34" w:rsidRPr="00A618B6">
        <w:rPr>
          <w:b w:val="0"/>
          <w:bCs/>
        </w:rPr>
        <w:t>)</w:t>
      </w:r>
    </w:p>
    <w:p w14:paraId="2B2B24F6" w14:textId="77777777" w:rsidR="005B6B34" w:rsidRPr="00A618B6" w:rsidRDefault="008B75E4" w:rsidP="00A13FA8">
      <w:pPr>
        <w:pStyle w:val="Bullets1stindent"/>
        <w:rPr>
          <w:b w:val="0"/>
          <w:bCs/>
        </w:rPr>
      </w:pPr>
      <w:sdt>
        <w:sdtPr>
          <w:rPr>
            <w:b w:val="0"/>
            <w:bCs/>
          </w:rPr>
          <w:id w:val="1143468749"/>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Insufficient resources/expertise</w:t>
      </w:r>
    </w:p>
    <w:p w14:paraId="3135CC2E" w14:textId="77777777" w:rsidR="005B6B34" w:rsidRPr="00A618B6" w:rsidRDefault="008B75E4" w:rsidP="00A13FA8">
      <w:pPr>
        <w:pStyle w:val="Bullets1stindent"/>
        <w:rPr>
          <w:b w:val="0"/>
          <w:bCs/>
        </w:rPr>
      </w:pPr>
      <w:sdt>
        <w:sdtPr>
          <w:rPr>
            <w:b w:val="0"/>
            <w:bCs/>
          </w:rPr>
          <w:id w:val="457299035"/>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 priority</w:t>
      </w:r>
    </w:p>
    <w:p w14:paraId="77E6E03E" w14:textId="77777777" w:rsidR="005B6B34" w:rsidRPr="00A618B6" w:rsidRDefault="008B75E4" w:rsidP="00A13FA8">
      <w:pPr>
        <w:pStyle w:val="Bullets1stindent"/>
        <w:rPr>
          <w:b w:val="0"/>
          <w:bCs/>
        </w:rPr>
      </w:pPr>
      <w:sdt>
        <w:sdtPr>
          <w:rPr>
            <w:b w:val="0"/>
            <w:bCs/>
          </w:rPr>
          <w:id w:val="22453459"/>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aware of the need</w:t>
      </w:r>
    </w:p>
    <w:p w14:paraId="6F359B10" w14:textId="77777777" w:rsidR="005B6B34" w:rsidRPr="00A618B6" w:rsidRDefault="008B75E4" w:rsidP="00A13FA8">
      <w:pPr>
        <w:pStyle w:val="Bullets1stindent"/>
        <w:rPr>
          <w:b w:val="0"/>
          <w:bCs/>
        </w:rPr>
      </w:pPr>
      <w:sdt>
        <w:sdtPr>
          <w:rPr>
            <w:b w:val="0"/>
            <w:bCs/>
          </w:rPr>
          <w:id w:val="-129706525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Other (provide details)  </w:t>
      </w:r>
      <w:r w:rsidR="005B6B34" w:rsidRPr="00A618B6">
        <w:rPr>
          <w:b w:val="0"/>
          <w:bCs/>
          <w:noProof/>
          <w:lang w:eastAsia="en-AU"/>
        </w:rPr>
        <mc:AlternateContent>
          <mc:Choice Requires="wps">
            <w:drawing>
              <wp:anchor distT="0" distB="0" distL="114300" distR="114300" simplePos="0" relativeHeight="252084224" behindDoc="1" locked="0" layoutInCell="1" allowOverlap="1" wp14:anchorId="768AAE6B" wp14:editId="4152379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C05E2C1" w14:textId="77777777" w:rsidR="005B6B34" w:rsidRDefault="005B6B34" w:rsidP="005B6B3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8AAE6B" id="_x0000_s1092" type="#_x0000_t202" style="position:absolute;left:0;text-align:left;margin-left:205.25pt;margin-top:.85pt;width:288.75pt;height:11.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TP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sYg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MN99M8VAgAAJwQAAA4AAAAAAAAAAAAAAAAALgIAAGRycy9lMm9Eb2MueG1sUEsBAi0AFAAGAAgA&#10;AAAhAK2rLLXeAAAACAEAAA8AAAAAAAAAAAAAAAAAbwQAAGRycy9kb3ducmV2LnhtbFBLBQYAAAAA&#10;BAAEAPMAAAB6BQAAAAA=&#10;">
                <v:textbox>
                  <w:txbxContent>
                    <w:p w14:paraId="0C05E2C1" w14:textId="77777777" w:rsidR="005B6B34" w:rsidRDefault="005B6B34" w:rsidP="005B6B34">
                      <w:r>
                        <w:t xml:space="preserve"> </w:t>
                      </w:r>
                    </w:p>
                  </w:txbxContent>
                </v:textbox>
                <w10:wrap type="tight"/>
              </v:shape>
            </w:pict>
          </mc:Fallback>
        </mc:AlternateContent>
      </w:r>
      <w:r w:rsidR="005B6B34" w:rsidRPr="00A618B6">
        <w:rPr>
          <w:b w:val="0"/>
          <w:bCs/>
        </w:rPr>
        <w:t xml:space="preserve">                       </w:t>
      </w:r>
    </w:p>
    <w:p w14:paraId="594CA217" w14:textId="77777777" w:rsidR="00550023" w:rsidRDefault="00550023" w:rsidP="00550023">
      <w:pPr>
        <w:pStyle w:val="Heading5"/>
      </w:pPr>
      <w:r>
        <w:t>Job sharing</w:t>
      </w:r>
    </w:p>
    <w:p w14:paraId="6BF32E49" w14:textId="77777777" w:rsidR="00550023" w:rsidRPr="00483641" w:rsidRDefault="00550023" w:rsidP="00550023">
      <w:pPr>
        <w:pStyle w:val="Bullets1stindent"/>
        <w:ind w:left="0" w:firstLine="0"/>
      </w:pPr>
      <w:sdt>
        <w:sdtPr>
          <w:id w:val="44520107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6B438FDE" w14:textId="77777777" w:rsidR="00550023" w:rsidRPr="00483641" w:rsidRDefault="00550023" w:rsidP="00550023">
      <w:pPr>
        <w:pStyle w:val="Bullets1stindent"/>
        <w:rPr>
          <w:i/>
          <w:iCs/>
        </w:rPr>
      </w:pPr>
      <w:sdt>
        <w:sdtPr>
          <w:id w:val="-171958276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19F3207A" w14:textId="77777777" w:rsidR="00550023" w:rsidRPr="00A618B6" w:rsidRDefault="00550023" w:rsidP="00550023">
      <w:pPr>
        <w:pStyle w:val="Bullets1stindent"/>
        <w:ind w:firstLine="0"/>
        <w:rPr>
          <w:b w:val="0"/>
          <w:bCs/>
        </w:rPr>
      </w:pPr>
      <w:sdt>
        <w:sdtPr>
          <w:rPr>
            <w:b w:val="0"/>
            <w:bCs/>
          </w:rPr>
          <w:id w:val="161417005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1F31A04B" w14:textId="77777777" w:rsidR="00550023" w:rsidRPr="00A618B6" w:rsidRDefault="00550023" w:rsidP="00550023">
      <w:pPr>
        <w:pStyle w:val="Bullets1stindent"/>
        <w:ind w:firstLine="0"/>
        <w:rPr>
          <w:b w:val="0"/>
          <w:bCs/>
        </w:rPr>
      </w:pPr>
      <w:sdt>
        <w:sdtPr>
          <w:rPr>
            <w:b w:val="0"/>
            <w:bCs/>
          </w:rPr>
          <w:id w:val="97602688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4DDF2B05" w14:textId="77777777" w:rsidR="00550023" w:rsidRPr="00483641" w:rsidRDefault="00550023" w:rsidP="00550023">
      <w:pPr>
        <w:pStyle w:val="Bullets1stindent"/>
      </w:pPr>
      <w:sdt>
        <w:sdtPr>
          <w:id w:val="143362804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05824D7D" w14:textId="77777777" w:rsidR="00550023" w:rsidRPr="00A618B6" w:rsidRDefault="00550023" w:rsidP="00550023">
      <w:pPr>
        <w:pStyle w:val="Bullets1stindent"/>
        <w:ind w:firstLine="0"/>
        <w:rPr>
          <w:b w:val="0"/>
          <w:bCs/>
        </w:rPr>
      </w:pPr>
      <w:sdt>
        <w:sdtPr>
          <w:rPr>
            <w:b w:val="0"/>
            <w:bCs/>
          </w:rPr>
          <w:id w:val="16189492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2E372BF" w14:textId="77777777" w:rsidR="00550023" w:rsidRPr="00A618B6" w:rsidRDefault="00550023" w:rsidP="00550023">
      <w:pPr>
        <w:pStyle w:val="Bullets1stindent"/>
        <w:ind w:firstLine="0"/>
        <w:rPr>
          <w:b w:val="0"/>
          <w:bCs/>
        </w:rPr>
      </w:pPr>
      <w:sdt>
        <w:sdtPr>
          <w:rPr>
            <w:b w:val="0"/>
            <w:bCs/>
          </w:rPr>
          <w:id w:val="95798725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1AB60E63" w14:textId="77777777" w:rsidR="00550023" w:rsidRPr="00A618B6" w:rsidRDefault="00550023" w:rsidP="00550023">
      <w:pPr>
        <w:pStyle w:val="Bullets1stindent"/>
        <w:ind w:firstLine="0"/>
        <w:rPr>
          <w:b w:val="0"/>
          <w:bCs/>
        </w:rPr>
      </w:pPr>
      <w:sdt>
        <w:sdtPr>
          <w:rPr>
            <w:b w:val="0"/>
            <w:bCs/>
          </w:rPr>
          <w:id w:val="-179651932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5552AF53" w14:textId="77777777" w:rsidR="00550023" w:rsidRPr="00A618B6" w:rsidRDefault="00550023" w:rsidP="00550023">
      <w:pPr>
        <w:pStyle w:val="Bullets1stindent"/>
        <w:ind w:firstLine="0"/>
        <w:rPr>
          <w:b w:val="0"/>
          <w:bCs/>
        </w:rPr>
      </w:pPr>
      <w:sdt>
        <w:sdtPr>
          <w:rPr>
            <w:b w:val="0"/>
            <w:bCs/>
          </w:rPr>
          <w:id w:val="-146719126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601CE84E" w14:textId="77777777" w:rsidR="00550023" w:rsidRPr="00483641" w:rsidRDefault="00550023" w:rsidP="00550023">
      <w:pPr>
        <w:pStyle w:val="Bullets1stindent"/>
        <w:ind w:left="0" w:firstLine="0"/>
      </w:pPr>
      <w:sdt>
        <w:sdtPr>
          <w:id w:val="21687053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5008DA6B" w14:textId="77777777" w:rsidR="00550023" w:rsidRPr="00A618B6" w:rsidRDefault="00550023" w:rsidP="00550023">
      <w:pPr>
        <w:pStyle w:val="Bullets1stindent"/>
        <w:rPr>
          <w:b w:val="0"/>
          <w:bCs/>
        </w:rPr>
      </w:pPr>
      <w:sdt>
        <w:sdtPr>
          <w:rPr>
            <w:b w:val="0"/>
            <w:bCs/>
          </w:rPr>
          <w:id w:val="187788618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581218323"/>
          <w:placeholder>
            <w:docPart w:val="588F932673724F6DBAEA0BEC739D6CE0"/>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EB00BCA" w14:textId="77777777" w:rsidR="00550023" w:rsidRPr="00A618B6" w:rsidRDefault="00550023" w:rsidP="00550023">
      <w:pPr>
        <w:pStyle w:val="Bullets1stindent"/>
        <w:rPr>
          <w:b w:val="0"/>
          <w:bCs/>
        </w:rPr>
      </w:pPr>
      <w:sdt>
        <w:sdtPr>
          <w:rPr>
            <w:b w:val="0"/>
            <w:bCs/>
          </w:rPr>
          <w:id w:val="-193327273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42C14B2E" w14:textId="77777777" w:rsidR="00550023" w:rsidRPr="00A618B6" w:rsidRDefault="00550023" w:rsidP="00550023">
      <w:pPr>
        <w:pStyle w:val="Bullets1stindent"/>
        <w:rPr>
          <w:b w:val="0"/>
          <w:bCs/>
        </w:rPr>
      </w:pPr>
      <w:sdt>
        <w:sdtPr>
          <w:rPr>
            <w:b w:val="0"/>
            <w:bCs/>
          </w:rPr>
          <w:id w:val="-117171408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35A2CBA" w14:textId="77777777" w:rsidR="00550023" w:rsidRDefault="00550023" w:rsidP="00550023">
      <w:pPr>
        <w:pStyle w:val="Bullets1stindent"/>
        <w:rPr>
          <w:b w:val="0"/>
          <w:bCs/>
        </w:rPr>
      </w:pPr>
      <w:sdt>
        <w:sdtPr>
          <w:rPr>
            <w:b w:val="0"/>
            <w:bCs/>
          </w:rPr>
          <w:id w:val="-200312223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4E2D0F77" w14:textId="3BF078E1" w:rsidR="00550023" w:rsidRDefault="00550023" w:rsidP="00550023">
      <w:pPr>
        <w:pStyle w:val="Bullets1stindent"/>
      </w:pPr>
      <w:sdt>
        <w:sdtPr>
          <w:rPr>
            <w:b w:val="0"/>
            <w:bCs/>
          </w:rPr>
          <w:id w:val="2220302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7168" behindDoc="1" locked="0" layoutInCell="1" allowOverlap="1" wp14:anchorId="41ACBE44" wp14:editId="1B0BFFE9">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B71FD3"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ACBE44" id="_x0000_s1094" type="#_x0000_t202" style="position:absolute;left:0;text-align:left;margin-left:205.25pt;margin-top:.85pt;width:288.75pt;height:11.25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UJEw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E8uR1xKqB2IW4TS5tGkkNIA/OOtoagvuvx8EKs7Me0vduZrMZnHMkzKbL6ek4KWl&#10;vLQIKwmq4IGzk7gNaTUiBRZuqIu1TgQ/ZzLkTNOYeB82J477p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Bx&#10;rUUJEwIAACcEAAAOAAAAAAAAAAAAAAAAAC4CAABkcnMvZTJvRG9jLnhtbFBLAQItABQABgAIAAAA&#10;IQCtqyy13gAAAAgBAAAPAAAAAAAAAAAAAAAAAG0EAABkcnMvZG93bnJldi54bWxQSwUGAAAAAAQA&#10;BADzAAAAeAUAAAAA&#10;">
                <v:textbox>
                  <w:txbxContent>
                    <w:p w14:paraId="31B71FD3" w14:textId="77777777" w:rsidR="00550023" w:rsidRDefault="00550023" w:rsidP="00550023">
                      <w:r>
                        <w:t xml:space="preserve"> </w:t>
                      </w:r>
                    </w:p>
                  </w:txbxContent>
                </v:textbox>
                <w10:wrap type="tight"/>
              </v:shape>
            </w:pict>
          </mc:Fallback>
        </mc:AlternateContent>
      </w:r>
      <w:r w:rsidRPr="00A618B6">
        <w:rPr>
          <w:b w:val="0"/>
          <w:bCs/>
        </w:rPr>
        <w:t xml:space="preserve">                       </w:t>
      </w:r>
    </w:p>
    <w:p w14:paraId="1D85FC42" w14:textId="77777777" w:rsidR="00550023" w:rsidRDefault="00550023" w:rsidP="00550023">
      <w:pPr>
        <w:pStyle w:val="Heading5"/>
      </w:pPr>
      <w:r>
        <w:t>Part-time work</w:t>
      </w:r>
    </w:p>
    <w:p w14:paraId="382B368F" w14:textId="77777777" w:rsidR="00550023" w:rsidRPr="00483641" w:rsidRDefault="00550023" w:rsidP="00550023">
      <w:pPr>
        <w:pStyle w:val="Bullets1stindent"/>
        <w:ind w:left="0" w:firstLine="0"/>
      </w:pPr>
      <w:sdt>
        <w:sdtPr>
          <w:id w:val="1550419116"/>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6CD8E9D5" w14:textId="77777777" w:rsidR="00550023" w:rsidRPr="00483641" w:rsidRDefault="00550023" w:rsidP="00550023">
      <w:pPr>
        <w:pStyle w:val="Bullets1stindent"/>
        <w:rPr>
          <w:i/>
          <w:iCs/>
        </w:rPr>
      </w:pPr>
      <w:sdt>
        <w:sdtPr>
          <w:id w:val="171996984"/>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588F8112" w14:textId="77777777" w:rsidR="00550023" w:rsidRPr="00A618B6" w:rsidRDefault="00550023" w:rsidP="00550023">
      <w:pPr>
        <w:pStyle w:val="Bullets1stindent"/>
        <w:ind w:firstLine="0"/>
        <w:rPr>
          <w:b w:val="0"/>
          <w:bCs/>
        </w:rPr>
      </w:pPr>
      <w:sdt>
        <w:sdtPr>
          <w:rPr>
            <w:b w:val="0"/>
            <w:bCs/>
          </w:rPr>
          <w:id w:val="-1732004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14577093" w14:textId="77777777" w:rsidR="00550023" w:rsidRPr="00A618B6" w:rsidRDefault="00550023" w:rsidP="00550023">
      <w:pPr>
        <w:pStyle w:val="Bullets1stindent"/>
        <w:ind w:firstLine="0"/>
        <w:rPr>
          <w:b w:val="0"/>
          <w:bCs/>
        </w:rPr>
      </w:pPr>
      <w:sdt>
        <w:sdtPr>
          <w:rPr>
            <w:b w:val="0"/>
            <w:bCs/>
          </w:rPr>
          <w:id w:val="-144808777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7986737E" w14:textId="77777777" w:rsidR="00550023" w:rsidRPr="00483641" w:rsidRDefault="00550023" w:rsidP="00550023">
      <w:pPr>
        <w:pStyle w:val="Bullets1stindent"/>
      </w:pPr>
      <w:sdt>
        <w:sdtPr>
          <w:id w:val="-1715796138"/>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36099C8A" w14:textId="77777777" w:rsidR="00550023" w:rsidRPr="00A618B6" w:rsidRDefault="00550023" w:rsidP="00550023">
      <w:pPr>
        <w:pStyle w:val="Bullets1stindent"/>
        <w:ind w:firstLine="0"/>
        <w:rPr>
          <w:b w:val="0"/>
          <w:bCs/>
        </w:rPr>
      </w:pPr>
      <w:sdt>
        <w:sdtPr>
          <w:rPr>
            <w:b w:val="0"/>
            <w:bCs/>
          </w:rPr>
          <w:id w:val="-9002926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29C72609" w14:textId="77777777" w:rsidR="00550023" w:rsidRPr="00A618B6" w:rsidRDefault="00550023" w:rsidP="00550023">
      <w:pPr>
        <w:pStyle w:val="Bullets1stindent"/>
        <w:ind w:firstLine="0"/>
        <w:rPr>
          <w:b w:val="0"/>
          <w:bCs/>
        </w:rPr>
      </w:pPr>
      <w:sdt>
        <w:sdtPr>
          <w:rPr>
            <w:b w:val="0"/>
            <w:bCs/>
          </w:rPr>
          <w:id w:val="99160202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580B012F" w14:textId="77777777" w:rsidR="00550023" w:rsidRPr="00A618B6" w:rsidRDefault="00550023" w:rsidP="00550023">
      <w:pPr>
        <w:pStyle w:val="Bullets1stindent"/>
        <w:ind w:firstLine="0"/>
        <w:rPr>
          <w:b w:val="0"/>
          <w:bCs/>
        </w:rPr>
      </w:pPr>
      <w:sdt>
        <w:sdtPr>
          <w:rPr>
            <w:b w:val="0"/>
            <w:bCs/>
          </w:rPr>
          <w:id w:val="38429851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393940B7" w14:textId="77777777" w:rsidR="00550023" w:rsidRPr="00A618B6" w:rsidRDefault="00550023" w:rsidP="00550023">
      <w:pPr>
        <w:pStyle w:val="Bullets1stindent"/>
        <w:ind w:firstLine="0"/>
        <w:rPr>
          <w:b w:val="0"/>
          <w:bCs/>
        </w:rPr>
      </w:pPr>
      <w:sdt>
        <w:sdtPr>
          <w:rPr>
            <w:b w:val="0"/>
            <w:bCs/>
          </w:rPr>
          <w:id w:val="125147924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647481BF" w14:textId="77777777" w:rsidR="00550023" w:rsidRPr="00483641" w:rsidRDefault="00550023" w:rsidP="00550023">
      <w:pPr>
        <w:pStyle w:val="Bullets1stindent"/>
        <w:ind w:left="0" w:firstLine="0"/>
      </w:pPr>
      <w:sdt>
        <w:sdtPr>
          <w:id w:val="-100465654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64A27159" w14:textId="77777777" w:rsidR="00550023" w:rsidRPr="00A618B6" w:rsidRDefault="00550023" w:rsidP="00550023">
      <w:pPr>
        <w:pStyle w:val="Bullets1stindent"/>
        <w:rPr>
          <w:b w:val="0"/>
          <w:bCs/>
        </w:rPr>
      </w:pPr>
      <w:sdt>
        <w:sdtPr>
          <w:rPr>
            <w:b w:val="0"/>
            <w:bCs/>
          </w:rPr>
          <w:id w:val="-991870806"/>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84118338"/>
          <w:placeholder>
            <w:docPart w:val="A6C451B4D0D3406ABE8F6F8FEDF09FCD"/>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6E351ED" w14:textId="77777777" w:rsidR="00550023" w:rsidRPr="00A618B6" w:rsidRDefault="00550023" w:rsidP="00550023">
      <w:pPr>
        <w:pStyle w:val="Bullets1stindent"/>
        <w:rPr>
          <w:b w:val="0"/>
          <w:bCs/>
        </w:rPr>
      </w:pPr>
      <w:sdt>
        <w:sdtPr>
          <w:rPr>
            <w:b w:val="0"/>
            <w:bCs/>
          </w:rPr>
          <w:id w:val="-79799176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9CACED6" w14:textId="77777777" w:rsidR="00550023" w:rsidRPr="00A618B6" w:rsidRDefault="00550023" w:rsidP="00550023">
      <w:pPr>
        <w:pStyle w:val="Bullets1stindent"/>
        <w:rPr>
          <w:b w:val="0"/>
          <w:bCs/>
        </w:rPr>
      </w:pPr>
      <w:sdt>
        <w:sdtPr>
          <w:rPr>
            <w:b w:val="0"/>
            <w:bCs/>
          </w:rPr>
          <w:id w:val="72103192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146DA423" w14:textId="77777777" w:rsidR="00550023" w:rsidRPr="00A618B6" w:rsidRDefault="00550023" w:rsidP="00550023">
      <w:pPr>
        <w:pStyle w:val="Bullets1stindent"/>
        <w:rPr>
          <w:b w:val="0"/>
          <w:bCs/>
        </w:rPr>
      </w:pPr>
      <w:sdt>
        <w:sdtPr>
          <w:rPr>
            <w:b w:val="0"/>
            <w:bCs/>
          </w:rPr>
          <w:id w:val="-87462027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74FEFCD4" w14:textId="36517467" w:rsidR="00550023" w:rsidRPr="00A618B6" w:rsidRDefault="00550023" w:rsidP="00550023">
      <w:pPr>
        <w:pStyle w:val="Bullets1stindent"/>
        <w:rPr>
          <w:b w:val="0"/>
          <w:bCs/>
        </w:rPr>
      </w:pPr>
      <w:sdt>
        <w:sdtPr>
          <w:rPr>
            <w:b w:val="0"/>
            <w:bCs/>
          </w:rPr>
          <w:id w:val="-196502281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69216" behindDoc="1" locked="0" layoutInCell="1" allowOverlap="1" wp14:anchorId="196CF550" wp14:editId="040BBCB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581BE57"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6CF550" id="_x0000_s1095" type="#_x0000_t202" style="position:absolute;left:0;text-align:left;margin-left:205.25pt;margin-top:.85pt;width:288.75pt;height:11.2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xor/xQCAAAnBAAADgAAAAAAAAAAAAAAAAAuAgAAZHJzL2Uyb0RvYy54bWxQSwECLQAUAAYACAAA&#10;ACEArasstd4AAAAIAQAADwAAAAAAAAAAAAAAAABuBAAAZHJzL2Rvd25yZXYueG1sUEsFBgAAAAAE&#10;AAQA8wAAAHkFAAAAAA==&#10;">
                <v:textbox>
                  <w:txbxContent>
                    <w:p w14:paraId="7581BE57" w14:textId="77777777" w:rsidR="00550023" w:rsidRDefault="00550023" w:rsidP="00550023">
                      <w:r>
                        <w:t xml:space="preserve"> </w:t>
                      </w:r>
                    </w:p>
                  </w:txbxContent>
                </v:textbox>
                <w10:wrap type="tight"/>
              </v:shape>
            </w:pict>
          </mc:Fallback>
        </mc:AlternateContent>
      </w:r>
      <w:r w:rsidRPr="00A618B6">
        <w:rPr>
          <w:b w:val="0"/>
          <w:bCs/>
        </w:rPr>
        <w:t xml:space="preserve">                       </w:t>
      </w:r>
    </w:p>
    <w:p w14:paraId="75364BD2" w14:textId="77777777" w:rsidR="00550023" w:rsidRDefault="00550023" w:rsidP="00550023">
      <w:pPr>
        <w:pStyle w:val="Heading5"/>
      </w:pPr>
      <w:r>
        <w:t>Purchased leave</w:t>
      </w:r>
    </w:p>
    <w:p w14:paraId="3F07AC67" w14:textId="77777777" w:rsidR="00550023" w:rsidRPr="00483641" w:rsidRDefault="00550023" w:rsidP="00550023">
      <w:pPr>
        <w:pStyle w:val="Bullets1stindent"/>
        <w:ind w:left="0" w:firstLine="0"/>
      </w:pPr>
      <w:sdt>
        <w:sdtPr>
          <w:id w:val="-585299522"/>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246DC1AA" w14:textId="77777777" w:rsidR="00550023" w:rsidRPr="00483641" w:rsidRDefault="00550023" w:rsidP="00550023">
      <w:pPr>
        <w:pStyle w:val="Bullets1stindent"/>
        <w:rPr>
          <w:i/>
          <w:iCs/>
        </w:rPr>
      </w:pPr>
      <w:sdt>
        <w:sdtPr>
          <w:id w:val="20707098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21AB4CDC" w14:textId="77777777" w:rsidR="00550023" w:rsidRPr="00A618B6" w:rsidRDefault="00550023" w:rsidP="00550023">
      <w:pPr>
        <w:pStyle w:val="Bullets1stindent"/>
        <w:ind w:firstLine="0"/>
        <w:rPr>
          <w:b w:val="0"/>
          <w:bCs/>
        </w:rPr>
      </w:pPr>
      <w:sdt>
        <w:sdtPr>
          <w:rPr>
            <w:b w:val="0"/>
            <w:bCs/>
          </w:rPr>
          <w:id w:val="-109855770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3B04CF1" w14:textId="77777777" w:rsidR="00550023" w:rsidRPr="00A618B6" w:rsidRDefault="00550023" w:rsidP="00550023">
      <w:pPr>
        <w:pStyle w:val="Bullets1stindent"/>
        <w:ind w:firstLine="0"/>
        <w:rPr>
          <w:b w:val="0"/>
          <w:bCs/>
        </w:rPr>
      </w:pPr>
      <w:sdt>
        <w:sdtPr>
          <w:rPr>
            <w:b w:val="0"/>
            <w:bCs/>
          </w:rPr>
          <w:id w:val="-123623644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5D849C28" w14:textId="77777777" w:rsidR="00550023" w:rsidRPr="00483641" w:rsidRDefault="00550023" w:rsidP="00550023">
      <w:pPr>
        <w:pStyle w:val="Bullets1stindent"/>
      </w:pPr>
      <w:sdt>
        <w:sdtPr>
          <w:id w:val="-69615236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436785DE" w14:textId="77777777" w:rsidR="00550023" w:rsidRPr="00A618B6" w:rsidRDefault="00550023" w:rsidP="00550023">
      <w:pPr>
        <w:pStyle w:val="Bullets1stindent"/>
        <w:ind w:firstLine="0"/>
        <w:rPr>
          <w:b w:val="0"/>
          <w:bCs/>
        </w:rPr>
      </w:pPr>
      <w:sdt>
        <w:sdtPr>
          <w:rPr>
            <w:b w:val="0"/>
            <w:bCs/>
          </w:rPr>
          <w:id w:val="103816435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75877F98" w14:textId="77777777" w:rsidR="00550023" w:rsidRPr="00A618B6" w:rsidRDefault="00550023" w:rsidP="00550023">
      <w:pPr>
        <w:pStyle w:val="Bullets1stindent"/>
        <w:ind w:firstLine="0"/>
        <w:rPr>
          <w:b w:val="0"/>
          <w:bCs/>
        </w:rPr>
      </w:pPr>
      <w:sdt>
        <w:sdtPr>
          <w:rPr>
            <w:b w:val="0"/>
            <w:bCs/>
          </w:rPr>
          <w:id w:val="-191662043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6A36E446" w14:textId="77777777" w:rsidR="00550023" w:rsidRPr="00A618B6" w:rsidRDefault="00550023" w:rsidP="00550023">
      <w:pPr>
        <w:pStyle w:val="Bullets1stindent"/>
        <w:ind w:firstLine="0"/>
        <w:rPr>
          <w:b w:val="0"/>
          <w:bCs/>
        </w:rPr>
      </w:pPr>
      <w:sdt>
        <w:sdtPr>
          <w:rPr>
            <w:b w:val="0"/>
            <w:bCs/>
          </w:rPr>
          <w:id w:val="-178695785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56E04D96" w14:textId="77777777" w:rsidR="00550023" w:rsidRPr="00A618B6" w:rsidRDefault="00550023" w:rsidP="00550023">
      <w:pPr>
        <w:pStyle w:val="Bullets1stindent"/>
        <w:ind w:firstLine="0"/>
        <w:rPr>
          <w:b w:val="0"/>
          <w:bCs/>
        </w:rPr>
      </w:pPr>
      <w:sdt>
        <w:sdtPr>
          <w:rPr>
            <w:b w:val="0"/>
            <w:bCs/>
          </w:rPr>
          <w:id w:val="-156194372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760D4C81" w14:textId="77777777" w:rsidR="00550023" w:rsidRPr="00483641" w:rsidRDefault="00550023" w:rsidP="00550023">
      <w:pPr>
        <w:pStyle w:val="Bullets1stindent"/>
        <w:ind w:left="0" w:firstLine="0"/>
      </w:pPr>
      <w:sdt>
        <w:sdtPr>
          <w:id w:val="-1752191451"/>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773CE8F8" w14:textId="77777777" w:rsidR="00550023" w:rsidRPr="00A618B6" w:rsidRDefault="00550023" w:rsidP="00550023">
      <w:pPr>
        <w:pStyle w:val="Bullets1stindent"/>
        <w:rPr>
          <w:b w:val="0"/>
          <w:bCs/>
        </w:rPr>
      </w:pPr>
      <w:sdt>
        <w:sdtPr>
          <w:rPr>
            <w:b w:val="0"/>
            <w:bCs/>
          </w:rPr>
          <w:id w:val="7091485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2035074107"/>
          <w:placeholder>
            <w:docPart w:val="E87B96D77FF04A8395CD55F5933D54A9"/>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76C278E3" w14:textId="77777777" w:rsidR="00550023" w:rsidRPr="00A618B6" w:rsidRDefault="00550023" w:rsidP="00550023">
      <w:pPr>
        <w:pStyle w:val="Bullets1stindent"/>
        <w:rPr>
          <w:b w:val="0"/>
          <w:bCs/>
        </w:rPr>
      </w:pPr>
      <w:sdt>
        <w:sdtPr>
          <w:rPr>
            <w:b w:val="0"/>
            <w:bCs/>
          </w:rPr>
          <w:id w:val="161672113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DA493FA" w14:textId="77777777" w:rsidR="00550023" w:rsidRPr="00A618B6" w:rsidRDefault="00550023" w:rsidP="00550023">
      <w:pPr>
        <w:pStyle w:val="Bullets1stindent"/>
        <w:rPr>
          <w:b w:val="0"/>
          <w:bCs/>
        </w:rPr>
      </w:pPr>
      <w:sdt>
        <w:sdtPr>
          <w:rPr>
            <w:b w:val="0"/>
            <w:bCs/>
          </w:rPr>
          <w:id w:val="-203972678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4DCDACDF" w14:textId="77777777" w:rsidR="00550023" w:rsidRPr="00A618B6" w:rsidRDefault="00550023" w:rsidP="00550023">
      <w:pPr>
        <w:pStyle w:val="Bullets1stindent"/>
        <w:rPr>
          <w:b w:val="0"/>
          <w:bCs/>
        </w:rPr>
      </w:pPr>
      <w:sdt>
        <w:sdtPr>
          <w:rPr>
            <w:b w:val="0"/>
            <w:bCs/>
          </w:rPr>
          <w:id w:val="13301847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66DB2B0" w14:textId="77777777" w:rsidR="00550023" w:rsidRPr="00A618B6" w:rsidRDefault="00550023" w:rsidP="00550023">
      <w:pPr>
        <w:pStyle w:val="Bullets1stindent"/>
        <w:rPr>
          <w:b w:val="0"/>
          <w:bCs/>
        </w:rPr>
      </w:pPr>
      <w:sdt>
        <w:sdtPr>
          <w:rPr>
            <w:b w:val="0"/>
            <w:bCs/>
          </w:rPr>
          <w:id w:val="138305457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70240" behindDoc="1" locked="0" layoutInCell="1" allowOverlap="1" wp14:anchorId="51531989" wp14:editId="7C0775E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D70053F"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531989" id="_x0000_s1096" type="#_x0000_t202" style="position:absolute;left:0;text-align:left;margin-left:205.25pt;margin-top:.85pt;width:288.75pt;height:11.25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MTpPhQCAAAnBAAADgAAAAAAAAAAAAAAAAAuAgAAZHJzL2Uyb0RvYy54bWxQSwECLQAUAAYACAAA&#10;ACEArasstd4AAAAIAQAADwAAAAAAAAAAAAAAAABuBAAAZHJzL2Rvd25yZXYueG1sUEsFBgAAAAAE&#10;AAQA8wAAAHkFAAAAAA==&#10;">
                <v:textbox>
                  <w:txbxContent>
                    <w:p w14:paraId="0D70053F" w14:textId="77777777" w:rsidR="00550023" w:rsidRDefault="00550023" w:rsidP="00550023">
                      <w:r>
                        <w:t xml:space="preserve"> </w:t>
                      </w:r>
                    </w:p>
                  </w:txbxContent>
                </v:textbox>
                <w10:wrap type="tight"/>
              </v:shape>
            </w:pict>
          </mc:Fallback>
        </mc:AlternateContent>
      </w:r>
      <w:r w:rsidRPr="00A618B6">
        <w:rPr>
          <w:b w:val="0"/>
          <w:bCs/>
        </w:rPr>
        <w:t xml:space="preserve">                       </w:t>
      </w:r>
    </w:p>
    <w:p w14:paraId="3A55A739" w14:textId="77777777" w:rsidR="00550023" w:rsidRDefault="00550023" w:rsidP="00550023">
      <w:pPr>
        <w:pStyle w:val="Heading5"/>
      </w:pPr>
      <w:r>
        <w:lastRenderedPageBreak/>
        <w:t>Remote working/working from home</w:t>
      </w:r>
    </w:p>
    <w:p w14:paraId="02FCFFF7" w14:textId="77777777" w:rsidR="00550023" w:rsidRPr="00483641" w:rsidRDefault="00550023" w:rsidP="00550023">
      <w:pPr>
        <w:pStyle w:val="Bullets1stindent"/>
        <w:ind w:left="0" w:firstLine="0"/>
      </w:pPr>
      <w:sdt>
        <w:sdtPr>
          <w:id w:val="-2055453910"/>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Yes</w:t>
      </w:r>
    </w:p>
    <w:p w14:paraId="3EF45A6E" w14:textId="77777777" w:rsidR="00550023" w:rsidRPr="00483641" w:rsidRDefault="00550023" w:rsidP="00550023">
      <w:pPr>
        <w:pStyle w:val="Bullets1stindent"/>
        <w:rPr>
          <w:i/>
          <w:iCs/>
        </w:rPr>
      </w:pPr>
      <w:sdt>
        <w:sdtPr>
          <w:id w:val="-474612787"/>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SAME options for women and men </w:t>
      </w:r>
      <w:r w:rsidRPr="00483641">
        <w:rPr>
          <w:i/>
          <w:color w:val="4A4A4A" w:themeColor="accent6" w:themeShade="80"/>
        </w:rPr>
        <w:t>(Select all that apply)</w:t>
      </w:r>
    </w:p>
    <w:p w14:paraId="3F3E148A" w14:textId="77777777" w:rsidR="00550023" w:rsidRPr="00A618B6" w:rsidRDefault="00550023" w:rsidP="00550023">
      <w:pPr>
        <w:pStyle w:val="Bullets1stindent"/>
        <w:ind w:firstLine="0"/>
        <w:rPr>
          <w:b w:val="0"/>
          <w:bCs/>
        </w:rPr>
      </w:pPr>
      <w:sdt>
        <w:sdtPr>
          <w:rPr>
            <w:b w:val="0"/>
            <w:bCs/>
          </w:rPr>
          <w:id w:val="120228516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w:t>
      </w:r>
    </w:p>
    <w:p w14:paraId="4BA6D629" w14:textId="77777777" w:rsidR="00550023" w:rsidRPr="00A618B6" w:rsidRDefault="00550023" w:rsidP="00550023">
      <w:pPr>
        <w:pStyle w:val="Bullets1stindent"/>
        <w:ind w:firstLine="0"/>
        <w:rPr>
          <w:b w:val="0"/>
          <w:bCs/>
        </w:rPr>
      </w:pPr>
      <w:sdt>
        <w:sdtPr>
          <w:rPr>
            <w:b w:val="0"/>
            <w:bCs/>
          </w:rPr>
          <w:id w:val="465477367"/>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w:t>
      </w:r>
    </w:p>
    <w:p w14:paraId="5A72CF8A" w14:textId="77777777" w:rsidR="00550023" w:rsidRPr="00483641" w:rsidRDefault="00550023" w:rsidP="00550023">
      <w:pPr>
        <w:pStyle w:val="Bullets1stindent"/>
      </w:pPr>
      <w:sdt>
        <w:sdtPr>
          <w:id w:val="-940913954"/>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DIFFERENT options for women and men </w:t>
      </w:r>
      <w:r w:rsidRPr="00483641">
        <w:rPr>
          <w:i/>
          <w:color w:val="4A4A4A" w:themeColor="accent6" w:themeShade="80"/>
        </w:rPr>
        <w:t>(Select all that apply)</w:t>
      </w:r>
      <w:r w:rsidRPr="00483641">
        <w:t xml:space="preserve"> </w:t>
      </w:r>
    </w:p>
    <w:p w14:paraId="0190C983" w14:textId="77777777" w:rsidR="00550023" w:rsidRPr="00A618B6" w:rsidRDefault="00550023" w:rsidP="00550023">
      <w:pPr>
        <w:pStyle w:val="Bullets1stindent"/>
        <w:ind w:firstLine="0"/>
        <w:rPr>
          <w:b w:val="0"/>
          <w:bCs/>
        </w:rPr>
      </w:pPr>
      <w:sdt>
        <w:sdtPr>
          <w:rPr>
            <w:b w:val="0"/>
            <w:bCs/>
          </w:rPr>
          <w:id w:val="41958880"/>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women</w:t>
      </w:r>
    </w:p>
    <w:p w14:paraId="2A8F5B0B" w14:textId="77777777" w:rsidR="00550023" w:rsidRPr="00A618B6" w:rsidRDefault="00550023" w:rsidP="00550023">
      <w:pPr>
        <w:pStyle w:val="Bullets1stindent"/>
        <w:ind w:firstLine="0"/>
        <w:rPr>
          <w:b w:val="0"/>
          <w:bCs/>
        </w:rPr>
      </w:pPr>
      <w:sdt>
        <w:sdtPr>
          <w:rPr>
            <w:b w:val="0"/>
            <w:bCs/>
          </w:rPr>
          <w:id w:val="415287983"/>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women</w:t>
      </w:r>
    </w:p>
    <w:p w14:paraId="58A46E2B" w14:textId="77777777" w:rsidR="00550023" w:rsidRPr="00A618B6" w:rsidRDefault="00550023" w:rsidP="00550023">
      <w:pPr>
        <w:pStyle w:val="Bullets1stindent"/>
        <w:ind w:firstLine="0"/>
        <w:rPr>
          <w:b w:val="0"/>
          <w:bCs/>
        </w:rPr>
      </w:pPr>
      <w:sdt>
        <w:sdtPr>
          <w:rPr>
            <w:b w:val="0"/>
            <w:bCs/>
          </w:rPr>
          <w:id w:val="-116532072"/>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Formal options are available for men</w:t>
      </w:r>
    </w:p>
    <w:p w14:paraId="37233D4D" w14:textId="77777777" w:rsidR="00550023" w:rsidRPr="00A618B6" w:rsidRDefault="00550023" w:rsidP="00550023">
      <w:pPr>
        <w:pStyle w:val="Bullets1stindent"/>
        <w:ind w:firstLine="0"/>
        <w:rPr>
          <w:b w:val="0"/>
          <w:bCs/>
        </w:rPr>
      </w:pPr>
      <w:sdt>
        <w:sdtPr>
          <w:rPr>
            <w:b w:val="0"/>
            <w:bCs/>
          </w:rPr>
          <w:id w:val="741599195"/>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Informal options are available for men</w:t>
      </w:r>
    </w:p>
    <w:p w14:paraId="5DF394AD" w14:textId="77777777" w:rsidR="00550023" w:rsidRPr="00483641" w:rsidRDefault="00550023" w:rsidP="00550023">
      <w:pPr>
        <w:pStyle w:val="Bullets1stindent"/>
        <w:ind w:left="0" w:firstLine="0"/>
      </w:pPr>
      <w:sdt>
        <w:sdtPr>
          <w:id w:val="860859852"/>
          <w14:checkbox>
            <w14:checked w14:val="0"/>
            <w14:checkedState w14:val="2612" w14:font="MS Gothic"/>
            <w14:uncheckedState w14:val="2610" w14:font="MS Gothic"/>
          </w14:checkbox>
        </w:sdtPr>
        <w:sdtContent>
          <w:r w:rsidRPr="00483641">
            <w:rPr>
              <w:rFonts w:ascii="Segoe UI Symbol" w:eastAsia="MS Gothic" w:hAnsi="Segoe UI Symbol" w:cs="Segoe UI Symbol"/>
            </w:rPr>
            <w:t>☐</w:t>
          </w:r>
        </w:sdtContent>
      </w:sdt>
      <w:r w:rsidRPr="00483641">
        <w:t xml:space="preserve"> No (Select all that apply)</w:t>
      </w:r>
    </w:p>
    <w:p w14:paraId="649BABA7" w14:textId="77777777" w:rsidR="00550023" w:rsidRPr="00A618B6" w:rsidRDefault="00550023" w:rsidP="00550023">
      <w:pPr>
        <w:pStyle w:val="Bullets1stindent"/>
        <w:rPr>
          <w:b w:val="0"/>
          <w:bCs/>
        </w:rPr>
      </w:pPr>
      <w:sdt>
        <w:sdtPr>
          <w:rPr>
            <w:b w:val="0"/>
            <w:bCs/>
          </w:rPr>
          <w:id w:val="-892194514"/>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Currently under development (Enter estimated completion date: </w:t>
      </w:r>
      <w:sdt>
        <w:sdtPr>
          <w:rPr>
            <w:b w:val="0"/>
            <w:bCs/>
            <w:color w:val="4A4A4A" w:themeColor="accent6" w:themeShade="80"/>
          </w:rPr>
          <w:id w:val="43653077"/>
          <w:placeholder>
            <w:docPart w:val="F599A21ECD4941B9B2E53CAE09C9FDD5"/>
          </w:placeholder>
          <w:date>
            <w:dateFormat w:val="d/MM/yyyy"/>
            <w:lid w:val="en-AU"/>
            <w:storeMappedDataAs w:val="dateTime"/>
            <w:calendar w:val="gregorian"/>
          </w:date>
        </w:sdtPr>
        <w:sdtContent>
          <w:r w:rsidRPr="00A618B6">
            <w:rPr>
              <w:b w:val="0"/>
              <w:bCs/>
              <w:color w:val="4A4A4A" w:themeColor="accent6" w:themeShade="80"/>
            </w:rPr>
            <w:t>DD/MM/YYYY</w:t>
          </w:r>
        </w:sdtContent>
      </w:sdt>
      <w:r w:rsidRPr="00A618B6">
        <w:rPr>
          <w:b w:val="0"/>
          <w:bCs/>
        </w:rPr>
        <w:t>)</w:t>
      </w:r>
    </w:p>
    <w:p w14:paraId="43151AB5" w14:textId="77777777" w:rsidR="00550023" w:rsidRPr="00A618B6" w:rsidRDefault="00550023" w:rsidP="00550023">
      <w:pPr>
        <w:pStyle w:val="Bullets1stindent"/>
        <w:rPr>
          <w:b w:val="0"/>
          <w:bCs/>
        </w:rPr>
      </w:pPr>
      <w:sdt>
        <w:sdtPr>
          <w:rPr>
            <w:b w:val="0"/>
            <w:bCs/>
          </w:rPr>
          <w:id w:val="-2071570038"/>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Insufficient resources/expertise</w:t>
      </w:r>
    </w:p>
    <w:p w14:paraId="1BAE60F5" w14:textId="77777777" w:rsidR="00550023" w:rsidRPr="00A618B6" w:rsidRDefault="00550023" w:rsidP="00550023">
      <w:pPr>
        <w:pStyle w:val="Bullets1stindent"/>
        <w:rPr>
          <w:b w:val="0"/>
          <w:bCs/>
        </w:rPr>
      </w:pPr>
      <w:sdt>
        <w:sdtPr>
          <w:rPr>
            <w:b w:val="0"/>
            <w:bCs/>
          </w:rPr>
          <w:id w:val="130611649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 priority</w:t>
      </w:r>
    </w:p>
    <w:p w14:paraId="0BCA4A42" w14:textId="77777777" w:rsidR="00550023" w:rsidRPr="00A618B6" w:rsidRDefault="00550023" w:rsidP="00550023">
      <w:pPr>
        <w:pStyle w:val="Bullets1stindent"/>
        <w:rPr>
          <w:b w:val="0"/>
          <w:bCs/>
        </w:rPr>
      </w:pPr>
      <w:sdt>
        <w:sdtPr>
          <w:rPr>
            <w:b w:val="0"/>
            <w:bCs/>
          </w:rPr>
          <w:id w:val="-1949774411"/>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Not aware of the need</w:t>
      </w:r>
    </w:p>
    <w:p w14:paraId="6A8F82BE" w14:textId="77777777" w:rsidR="00550023" w:rsidRPr="00A618B6" w:rsidRDefault="00550023" w:rsidP="00550023">
      <w:pPr>
        <w:pStyle w:val="Bullets1stindent"/>
        <w:rPr>
          <w:b w:val="0"/>
          <w:bCs/>
        </w:rPr>
      </w:pPr>
      <w:sdt>
        <w:sdtPr>
          <w:rPr>
            <w:b w:val="0"/>
            <w:bCs/>
          </w:rPr>
          <w:id w:val="209859859"/>
          <w14:checkbox>
            <w14:checked w14:val="0"/>
            <w14:checkedState w14:val="2612" w14:font="MS Gothic"/>
            <w14:uncheckedState w14:val="2610" w14:font="MS Gothic"/>
          </w14:checkbox>
        </w:sdtPr>
        <w:sdtContent>
          <w:r w:rsidRPr="00A618B6">
            <w:rPr>
              <w:rFonts w:ascii="Segoe UI Symbol" w:eastAsia="MS Gothic" w:hAnsi="Segoe UI Symbol" w:cs="Segoe UI Symbol"/>
              <w:b w:val="0"/>
              <w:bCs/>
            </w:rPr>
            <w:t>☐</w:t>
          </w:r>
        </w:sdtContent>
      </w:sdt>
      <w:r w:rsidRPr="00A618B6">
        <w:rPr>
          <w:b w:val="0"/>
          <w:bCs/>
        </w:rPr>
        <w:t xml:space="preserve"> Other (provide details)  </w:t>
      </w:r>
      <w:r w:rsidRPr="00A618B6">
        <w:rPr>
          <w:b w:val="0"/>
          <w:bCs/>
          <w:noProof/>
          <w:lang w:eastAsia="en-AU"/>
        </w:rPr>
        <mc:AlternateContent>
          <mc:Choice Requires="wps">
            <w:drawing>
              <wp:anchor distT="0" distB="0" distL="114300" distR="114300" simplePos="0" relativeHeight="252172288" behindDoc="1" locked="0" layoutInCell="1" allowOverlap="1" wp14:anchorId="1E9798C7" wp14:editId="38CCD76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9E3FC5E" w14:textId="77777777" w:rsidR="00550023" w:rsidRDefault="00550023" w:rsidP="0055002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9798C7" id="_x0000_s1097" type="#_x0000_t202" style="position:absolute;left:0;text-align:left;margin-left:205.25pt;margin-top:.85pt;width:288.75pt;height:11.25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qtffvxQCAAAnBAAADgAAAAAAAAAAAAAAAAAuAgAAZHJzL2Uyb0RvYy54bWxQSwECLQAUAAYACAAA&#10;ACEArasstd4AAAAIAQAADwAAAAAAAAAAAAAAAABuBAAAZHJzL2Rvd25yZXYueG1sUEsFBgAAAAAE&#10;AAQA8wAAAHkFAAAAAA==&#10;">
                <v:textbox>
                  <w:txbxContent>
                    <w:p w14:paraId="79E3FC5E" w14:textId="77777777" w:rsidR="00550023" w:rsidRDefault="00550023" w:rsidP="00550023">
                      <w:r>
                        <w:t xml:space="preserve"> </w:t>
                      </w:r>
                    </w:p>
                  </w:txbxContent>
                </v:textbox>
                <w10:wrap type="tight"/>
              </v:shape>
            </w:pict>
          </mc:Fallback>
        </mc:AlternateContent>
      </w:r>
      <w:r w:rsidRPr="00A618B6">
        <w:rPr>
          <w:b w:val="0"/>
          <w:bCs/>
        </w:rPr>
        <w:t xml:space="preserve">                       </w:t>
      </w:r>
    </w:p>
    <w:p w14:paraId="48F5FFA6" w14:textId="05729F02" w:rsidR="004A030E" w:rsidRDefault="004A030E" w:rsidP="004A030E">
      <w:pPr>
        <w:pStyle w:val="Heading5"/>
      </w:pPr>
      <w:r>
        <w:t>Time-in-lieu</w:t>
      </w:r>
    </w:p>
    <w:p w14:paraId="57FAE3B2" w14:textId="77777777" w:rsidR="005B6B34" w:rsidRPr="00483641" w:rsidRDefault="008B75E4" w:rsidP="00A618B6">
      <w:pPr>
        <w:pStyle w:val="Bullets1stindent"/>
        <w:ind w:left="0" w:firstLine="0"/>
      </w:pPr>
      <w:sdt>
        <w:sdtPr>
          <w:id w:val="-398212596"/>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Yes</w:t>
      </w:r>
    </w:p>
    <w:p w14:paraId="4EFE0C7D" w14:textId="77777777" w:rsidR="005B6B34" w:rsidRPr="00483641" w:rsidRDefault="008B75E4" w:rsidP="00A13FA8">
      <w:pPr>
        <w:pStyle w:val="Bullets1stindent"/>
        <w:rPr>
          <w:i/>
          <w:iCs/>
        </w:rPr>
      </w:pPr>
      <w:sdt>
        <w:sdtPr>
          <w:id w:val="-1482766016"/>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SAME options for women and men </w:t>
      </w:r>
      <w:r w:rsidR="005B6B34" w:rsidRPr="00483641">
        <w:rPr>
          <w:i/>
          <w:color w:val="4A4A4A" w:themeColor="accent6" w:themeShade="80"/>
        </w:rPr>
        <w:t>(Select all that apply)</w:t>
      </w:r>
    </w:p>
    <w:p w14:paraId="0331F5AD" w14:textId="77777777" w:rsidR="005B6B34" w:rsidRPr="00A618B6" w:rsidRDefault="008B75E4" w:rsidP="002B6E01">
      <w:pPr>
        <w:pStyle w:val="Bullets1stindent"/>
        <w:ind w:firstLine="0"/>
        <w:rPr>
          <w:b w:val="0"/>
          <w:bCs/>
        </w:rPr>
      </w:pPr>
      <w:sdt>
        <w:sdtPr>
          <w:rPr>
            <w:b w:val="0"/>
            <w:bCs/>
          </w:rPr>
          <w:id w:val="6191800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w:t>
      </w:r>
    </w:p>
    <w:p w14:paraId="2EAA8E4B" w14:textId="77777777" w:rsidR="005B6B34" w:rsidRPr="00A618B6" w:rsidRDefault="008B75E4" w:rsidP="002B6E01">
      <w:pPr>
        <w:pStyle w:val="Bullets1stindent"/>
        <w:ind w:firstLine="0"/>
        <w:rPr>
          <w:b w:val="0"/>
          <w:bCs/>
        </w:rPr>
      </w:pPr>
      <w:sdt>
        <w:sdtPr>
          <w:rPr>
            <w:b w:val="0"/>
            <w:bCs/>
          </w:rPr>
          <w:id w:val="-7790382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w:t>
      </w:r>
    </w:p>
    <w:p w14:paraId="60219FAC" w14:textId="77777777" w:rsidR="005B6B34" w:rsidRPr="00483641" w:rsidRDefault="008B75E4" w:rsidP="00A13FA8">
      <w:pPr>
        <w:pStyle w:val="Bullets1stindent"/>
      </w:pPr>
      <w:sdt>
        <w:sdtPr>
          <w:id w:val="1812289951"/>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DIFFERENT options for women and men </w:t>
      </w:r>
      <w:r w:rsidR="005B6B34" w:rsidRPr="00483641">
        <w:rPr>
          <w:i/>
          <w:color w:val="4A4A4A" w:themeColor="accent6" w:themeShade="80"/>
        </w:rPr>
        <w:t>(Select all that apply)</w:t>
      </w:r>
      <w:r w:rsidR="005B6B34" w:rsidRPr="00483641">
        <w:t xml:space="preserve"> </w:t>
      </w:r>
    </w:p>
    <w:p w14:paraId="04F784D2" w14:textId="06A6F513" w:rsidR="005B6B34" w:rsidRPr="00A618B6" w:rsidRDefault="008B75E4" w:rsidP="002B6E01">
      <w:pPr>
        <w:pStyle w:val="Bullets1stindent"/>
        <w:ind w:firstLine="0"/>
        <w:rPr>
          <w:b w:val="0"/>
          <w:bCs/>
        </w:rPr>
      </w:pPr>
      <w:sdt>
        <w:sdtPr>
          <w:rPr>
            <w:b w:val="0"/>
            <w:bCs/>
          </w:rPr>
          <w:id w:val="-211466508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women</w:t>
      </w:r>
    </w:p>
    <w:p w14:paraId="26AF1F04" w14:textId="77777777" w:rsidR="005B6B34" w:rsidRPr="00A618B6" w:rsidRDefault="008B75E4" w:rsidP="002B6E01">
      <w:pPr>
        <w:pStyle w:val="Bullets1stindent"/>
        <w:ind w:firstLine="0"/>
        <w:rPr>
          <w:b w:val="0"/>
          <w:bCs/>
        </w:rPr>
      </w:pPr>
      <w:sdt>
        <w:sdtPr>
          <w:rPr>
            <w:b w:val="0"/>
            <w:bCs/>
          </w:rPr>
          <w:id w:val="-87153311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women</w:t>
      </w:r>
    </w:p>
    <w:p w14:paraId="2745B52C" w14:textId="77777777" w:rsidR="005B6B34" w:rsidRPr="00A618B6" w:rsidRDefault="008B75E4" w:rsidP="002B6E01">
      <w:pPr>
        <w:pStyle w:val="Bullets1stindent"/>
        <w:ind w:firstLine="0"/>
        <w:rPr>
          <w:b w:val="0"/>
          <w:bCs/>
        </w:rPr>
      </w:pPr>
      <w:sdt>
        <w:sdtPr>
          <w:rPr>
            <w:b w:val="0"/>
            <w:bCs/>
          </w:rPr>
          <w:id w:val="76481182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men</w:t>
      </w:r>
    </w:p>
    <w:p w14:paraId="38440EDC" w14:textId="77777777" w:rsidR="005B6B34" w:rsidRPr="00A618B6" w:rsidRDefault="008B75E4" w:rsidP="002B6E01">
      <w:pPr>
        <w:pStyle w:val="Bullets1stindent"/>
        <w:ind w:firstLine="0"/>
        <w:rPr>
          <w:b w:val="0"/>
          <w:bCs/>
        </w:rPr>
      </w:pPr>
      <w:sdt>
        <w:sdtPr>
          <w:rPr>
            <w:b w:val="0"/>
            <w:bCs/>
          </w:rPr>
          <w:id w:val="195906883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men</w:t>
      </w:r>
    </w:p>
    <w:p w14:paraId="25FAD867" w14:textId="77777777" w:rsidR="005B6B34" w:rsidRPr="00483641" w:rsidRDefault="008B75E4" w:rsidP="00A618B6">
      <w:pPr>
        <w:pStyle w:val="Bullets1stindent"/>
        <w:ind w:left="0" w:firstLine="0"/>
      </w:pPr>
      <w:sdt>
        <w:sdtPr>
          <w:id w:val="-101349484"/>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No (Select all that apply)</w:t>
      </w:r>
    </w:p>
    <w:p w14:paraId="234CB007" w14:textId="77777777" w:rsidR="005B6B34" w:rsidRPr="00A618B6" w:rsidRDefault="008B75E4" w:rsidP="00A13FA8">
      <w:pPr>
        <w:pStyle w:val="Bullets1stindent"/>
        <w:rPr>
          <w:b w:val="0"/>
          <w:bCs/>
        </w:rPr>
      </w:pPr>
      <w:sdt>
        <w:sdtPr>
          <w:rPr>
            <w:b w:val="0"/>
            <w:bCs/>
          </w:rPr>
          <w:id w:val="-203549848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Currently under development (Enter estimated completion date: </w:t>
      </w:r>
      <w:sdt>
        <w:sdtPr>
          <w:rPr>
            <w:b w:val="0"/>
            <w:bCs/>
            <w:color w:val="4A4A4A" w:themeColor="accent6" w:themeShade="80"/>
          </w:rPr>
          <w:id w:val="338124458"/>
          <w:placeholder>
            <w:docPart w:val="383DD27CD295430280E8C3573E0C2EE4"/>
          </w:placeholder>
          <w:date>
            <w:dateFormat w:val="d/MM/yyyy"/>
            <w:lid w:val="en-AU"/>
            <w:storeMappedDataAs w:val="dateTime"/>
            <w:calendar w:val="gregorian"/>
          </w:date>
        </w:sdtPr>
        <w:sdtEndPr/>
        <w:sdtContent>
          <w:r w:rsidR="005B6B34" w:rsidRPr="00A618B6">
            <w:rPr>
              <w:b w:val="0"/>
              <w:bCs/>
              <w:color w:val="4A4A4A" w:themeColor="accent6" w:themeShade="80"/>
            </w:rPr>
            <w:t>DD/MM/YYYY</w:t>
          </w:r>
        </w:sdtContent>
      </w:sdt>
      <w:r w:rsidR="005B6B34" w:rsidRPr="00A618B6">
        <w:rPr>
          <w:b w:val="0"/>
          <w:bCs/>
        </w:rPr>
        <w:t>)</w:t>
      </w:r>
    </w:p>
    <w:p w14:paraId="5009B065" w14:textId="77777777" w:rsidR="005B6B34" w:rsidRPr="00A618B6" w:rsidRDefault="008B75E4" w:rsidP="00A13FA8">
      <w:pPr>
        <w:pStyle w:val="Bullets1stindent"/>
        <w:rPr>
          <w:b w:val="0"/>
          <w:bCs/>
        </w:rPr>
      </w:pPr>
      <w:sdt>
        <w:sdtPr>
          <w:rPr>
            <w:b w:val="0"/>
            <w:bCs/>
          </w:rPr>
          <w:id w:val="-326059263"/>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Insufficient resources/expertise</w:t>
      </w:r>
    </w:p>
    <w:p w14:paraId="1EC0E0D8" w14:textId="77777777" w:rsidR="005B6B34" w:rsidRPr="00A618B6" w:rsidRDefault="008B75E4" w:rsidP="00A13FA8">
      <w:pPr>
        <w:pStyle w:val="Bullets1stindent"/>
        <w:rPr>
          <w:b w:val="0"/>
          <w:bCs/>
        </w:rPr>
      </w:pPr>
      <w:sdt>
        <w:sdtPr>
          <w:rPr>
            <w:b w:val="0"/>
            <w:bCs/>
          </w:rPr>
          <w:id w:val="-2144108003"/>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 priority</w:t>
      </w:r>
    </w:p>
    <w:p w14:paraId="687E8340" w14:textId="77777777" w:rsidR="005B6B34" w:rsidRPr="00A618B6" w:rsidRDefault="008B75E4" w:rsidP="00A13FA8">
      <w:pPr>
        <w:pStyle w:val="Bullets1stindent"/>
        <w:rPr>
          <w:b w:val="0"/>
          <w:bCs/>
        </w:rPr>
      </w:pPr>
      <w:sdt>
        <w:sdtPr>
          <w:rPr>
            <w:b w:val="0"/>
            <w:bCs/>
          </w:rPr>
          <w:id w:val="-599028083"/>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aware of the need</w:t>
      </w:r>
    </w:p>
    <w:p w14:paraId="587E24B6" w14:textId="77777777" w:rsidR="005B6B34" w:rsidRPr="00A618B6" w:rsidRDefault="008B75E4" w:rsidP="00A13FA8">
      <w:pPr>
        <w:pStyle w:val="Bullets1stindent"/>
        <w:rPr>
          <w:b w:val="0"/>
          <w:bCs/>
        </w:rPr>
      </w:pPr>
      <w:sdt>
        <w:sdtPr>
          <w:rPr>
            <w:b w:val="0"/>
            <w:bCs/>
          </w:rPr>
          <w:id w:val="583498515"/>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Other (provide details)  </w:t>
      </w:r>
      <w:r w:rsidR="005B6B34" w:rsidRPr="00A618B6">
        <w:rPr>
          <w:b w:val="0"/>
          <w:bCs/>
          <w:noProof/>
          <w:lang w:eastAsia="en-AU"/>
        </w:rPr>
        <mc:AlternateContent>
          <mc:Choice Requires="wps">
            <w:drawing>
              <wp:anchor distT="0" distB="0" distL="114300" distR="114300" simplePos="0" relativeHeight="252088320" behindDoc="1" locked="0" layoutInCell="1" allowOverlap="1" wp14:anchorId="7A533A9F" wp14:editId="65FCE42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6C4E0B" w14:textId="77777777" w:rsidR="005B6B34" w:rsidRDefault="005B6B34" w:rsidP="005B6B3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533A9F" id="_x0000_s1094" type="#_x0000_t202" style="position:absolute;left:0;text-align:left;margin-left:205.25pt;margin-top:.85pt;width:288.75pt;height:11.25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FJ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xT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hgsUkVAgAAJwQAAA4AAAAAAAAAAAAAAAAALgIAAGRycy9lMm9Eb2MueG1sUEsBAi0AFAAGAAgA&#10;AAAhAK2rLLXeAAAACAEAAA8AAAAAAAAAAAAAAAAAbwQAAGRycy9kb3ducmV2LnhtbFBLBQYAAAAA&#10;BAAEAPMAAAB6BQAAAAA=&#10;">
                <v:textbox>
                  <w:txbxContent>
                    <w:p w14:paraId="6A6C4E0B" w14:textId="77777777" w:rsidR="005B6B34" w:rsidRDefault="005B6B34" w:rsidP="005B6B34">
                      <w:r>
                        <w:t xml:space="preserve"> </w:t>
                      </w:r>
                    </w:p>
                  </w:txbxContent>
                </v:textbox>
                <w10:wrap type="tight"/>
              </v:shape>
            </w:pict>
          </mc:Fallback>
        </mc:AlternateContent>
      </w:r>
      <w:r w:rsidR="005B6B34" w:rsidRPr="00A618B6">
        <w:rPr>
          <w:b w:val="0"/>
          <w:bCs/>
        </w:rPr>
        <w:t xml:space="preserve">                       </w:t>
      </w:r>
    </w:p>
    <w:p w14:paraId="7CF24A46" w14:textId="77777777" w:rsidR="004A030E" w:rsidRDefault="004A030E" w:rsidP="004A030E">
      <w:pPr>
        <w:pStyle w:val="Heading5"/>
      </w:pPr>
      <w:r>
        <w:t>Unpaid leave</w:t>
      </w:r>
    </w:p>
    <w:p w14:paraId="76C546B0" w14:textId="2122A4F4" w:rsidR="005B6B34" w:rsidRPr="00483641" w:rsidRDefault="008B75E4" w:rsidP="00A618B6">
      <w:pPr>
        <w:pStyle w:val="Bullets1stindent"/>
        <w:ind w:left="0" w:firstLine="0"/>
      </w:pPr>
      <w:sdt>
        <w:sdtPr>
          <w:id w:val="797726348"/>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Yes</w:t>
      </w:r>
    </w:p>
    <w:p w14:paraId="0935B27F" w14:textId="77777777" w:rsidR="005B6B34" w:rsidRPr="00483641" w:rsidRDefault="008B75E4" w:rsidP="00A13FA8">
      <w:pPr>
        <w:pStyle w:val="Bullets1stindent"/>
        <w:rPr>
          <w:i/>
          <w:iCs/>
        </w:rPr>
      </w:pPr>
      <w:sdt>
        <w:sdtPr>
          <w:id w:val="-2128772213"/>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SAME options for women and men </w:t>
      </w:r>
      <w:r w:rsidR="005B6B34" w:rsidRPr="00483641">
        <w:rPr>
          <w:i/>
          <w:color w:val="4A4A4A" w:themeColor="accent6" w:themeShade="80"/>
        </w:rPr>
        <w:t>(Select all that apply)</w:t>
      </w:r>
    </w:p>
    <w:p w14:paraId="6C0D5C9E" w14:textId="77777777" w:rsidR="005B6B34" w:rsidRPr="00A618B6" w:rsidRDefault="008B75E4" w:rsidP="002B6E01">
      <w:pPr>
        <w:pStyle w:val="Bullets1stindent"/>
        <w:ind w:firstLine="0"/>
        <w:rPr>
          <w:b w:val="0"/>
          <w:bCs/>
        </w:rPr>
      </w:pPr>
      <w:sdt>
        <w:sdtPr>
          <w:rPr>
            <w:b w:val="0"/>
            <w:bCs/>
          </w:rPr>
          <w:id w:val="-811637334"/>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w:t>
      </w:r>
    </w:p>
    <w:p w14:paraId="57A7193A" w14:textId="77777777" w:rsidR="005B6B34" w:rsidRPr="00A618B6" w:rsidRDefault="008B75E4" w:rsidP="002B6E01">
      <w:pPr>
        <w:pStyle w:val="Bullets1stindent"/>
        <w:ind w:firstLine="0"/>
        <w:rPr>
          <w:b w:val="0"/>
          <w:bCs/>
        </w:rPr>
      </w:pPr>
      <w:sdt>
        <w:sdtPr>
          <w:rPr>
            <w:b w:val="0"/>
            <w:bCs/>
          </w:rPr>
          <w:id w:val="-2050060820"/>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w:t>
      </w:r>
    </w:p>
    <w:p w14:paraId="407F9B6A" w14:textId="77777777" w:rsidR="005B6B34" w:rsidRPr="00483641" w:rsidRDefault="008B75E4" w:rsidP="00A13FA8">
      <w:pPr>
        <w:pStyle w:val="Bullets1stindent"/>
      </w:pPr>
      <w:sdt>
        <w:sdtPr>
          <w:id w:val="-399521111"/>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DIFFERENT options for women and men </w:t>
      </w:r>
      <w:r w:rsidR="005B6B34" w:rsidRPr="00483641">
        <w:rPr>
          <w:i/>
          <w:color w:val="4A4A4A" w:themeColor="accent6" w:themeShade="80"/>
        </w:rPr>
        <w:t>(Select all that apply)</w:t>
      </w:r>
      <w:r w:rsidR="005B6B34" w:rsidRPr="00483641">
        <w:t xml:space="preserve"> </w:t>
      </w:r>
    </w:p>
    <w:p w14:paraId="7A7A0713" w14:textId="1C2128DC" w:rsidR="005B6B34" w:rsidRPr="00A618B6" w:rsidRDefault="008B75E4" w:rsidP="002B6E01">
      <w:pPr>
        <w:pStyle w:val="Bullets1stindent"/>
        <w:ind w:firstLine="0"/>
        <w:rPr>
          <w:b w:val="0"/>
          <w:bCs/>
        </w:rPr>
      </w:pPr>
      <w:sdt>
        <w:sdtPr>
          <w:rPr>
            <w:b w:val="0"/>
            <w:bCs/>
          </w:rPr>
          <w:id w:val="19420550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women</w:t>
      </w:r>
    </w:p>
    <w:p w14:paraId="366E4E60" w14:textId="77777777" w:rsidR="005B6B34" w:rsidRPr="00A618B6" w:rsidRDefault="008B75E4" w:rsidP="002B6E01">
      <w:pPr>
        <w:pStyle w:val="Bullets1stindent"/>
        <w:ind w:firstLine="0"/>
        <w:rPr>
          <w:b w:val="0"/>
          <w:bCs/>
        </w:rPr>
      </w:pPr>
      <w:sdt>
        <w:sdtPr>
          <w:rPr>
            <w:b w:val="0"/>
            <w:bCs/>
          </w:rPr>
          <w:id w:val="-19616177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women</w:t>
      </w:r>
    </w:p>
    <w:p w14:paraId="40C1970F" w14:textId="77777777" w:rsidR="005B6B34" w:rsidRPr="00A618B6" w:rsidRDefault="008B75E4" w:rsidP="002B6E01">
      <w:pPr>
        <w:pStyle w:val="Bullets1stindent"/>
        <w:ind w:firstLine="0"/>
        <w:rPr>
          <w:b w:val="0"/>
          <w:bCs/>
        </w:rPr>
      </w:pPr>
      <w:sdt>
        <w:sdtPr>
          <w:rPr>
            <w:b w:val="0"/>
            <w:bCs/>
          </w:rPr>
          <w:id w:val="-65426020"/>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Formal options are available for men</w:t>
      </w:r>
    </w:p>
    <w:p w14:paraId="5DCD00A6" w14:textId="77777777" w:rsidR="005B6B34" w:rsidRPr="00A618B6" w:rsidRDefault="008B75E4" w:rsidP="002B6E01">
      <w:pPr>
        <w:pStyle w:val="Bullets1stindent"/>
        <w:ind w:firstLine="0"/>
        <w:rPr>
          <w:b w:val="0"/>
          <w:bCs/>
        </w:rPr>
      </w:pPr>
      <w:sdt>
        <w:sdtPr>
          <w:rPr>
            <w:b w:val="0"/>
            <w:bCs/>
          </w:rPr>
          <w:id w:val="-136489966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Informal options are available for men</w:t>
      </w:r>
    </w:p>
    <w:p w14:paraId="1C9ED738" w14:textId="77777777" w:rsidR="005B6B34" w:rsidRPr="00483641" w:rsidRDefault="008B75E4" w:rsidP="00A618B6">
      <w:pPr>
        <w:pStyle w:val="Bullets1stindent"/>
        <w:ind w:left="0" w:firstLine="0"/>
      </w:pPr>
      <w:sdt>
        <w:sdtPr>
          <w:id w:val="1321001753"/>
          <w14:checkbox>
            <w14:checked w14:val="0"/>
            <w14:checkedState w14:val="2612" w14:font="MS Gothic"/>
            <w14:uncheckedState w14:val="2610" w14:font="MS Gothic"/>
          </w14:checkbox>
        </w:sdtPr>
        <w:sdtEndPr/>
        <w:sdtContent>
          <w:r w:rsidR="005B6B34" w:rsidRPr="00483641">
            <w:rPr>
              <w:rFonts w:ascii="Segoe UI Symbol" w:eastAsia="MS Gothic" w:hAnsi="Segoe UI Symbol" w:cs="Segoe UI Symbol"/>
            </w:rPr>
            <w:t>☐</w:t>
          </w:r>
        </w:sdtContent>
      </w:sdt>
      <w:r w:rsidR="005B6B34" w:rsidRPr="00483641">
        <w:t xml:space="preserve"> No (Select all that apply)</w:t>
      </w:r>
    </w:p>
    <w:p w14:paraId="14B33CF0" w14:textId="77777777" w:rsidR="005B6B34" w:rsidRPr="00A618B6" w:rsidRDefault="008B75E4" w:rsidP="00A13FA8">
      <w:pPr>
        <w:pStyle w:val="Bullets1stindent"/>
        <w:rPr>
          <w:b w:val="0"/>
          <w:bCs/>
        </w:rPr>
      </w:pPr>
      <w:sdt>
        <w:sdtPr>
          <w:rPr>
            <w:b w:val="0"/>
            <w:bCs/>
          </w:rPr>
          <w:id w:val="-152361833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Currently under development (Enter estimated completion date: </w:t>
      </w:r>
      <w:sdt>
        <w:sdtPr>
          <w:rPr>
            <w:b w:val="0"/>
            <w:bCs/>
            <w:color w:val="4A4A4A" w:themeColor="accent6" w:themeShade="80"/>
          </w:rPr>
          <w:id w:val="2144159852"/>
          <w:placeholder>
            <w:docPart w:val="C86ECA67FD3F4EAAACBFF15B725C6A85"/>
          </w:placeholder>
          <w:date>
            <w:dateFormat w:val="d/MM/yyyy"/>
            <w:lid w:val="en-AU"/>
            <w:storeMappedDataAs w:val="dateTime"/>
            <w:calendar w:val="gregorian"/>
          </w:date>
        </w:sdtPr>
        <w:sdtEndPr/>
        <w:sdtContent>
          <w:r w:rsidR="005B6B34" w:rsidRPr="00A618B6">
            <w:rPr>
              <w:b w:val="0"/>
              <w:bCs/>
              <w:color w:val="4A4A4A" w:themeColor="accent6" w:themeShade="80"/>
            </w:rPr>
            <w:t>DD/MM/YYYY</w:t>
          </w:r>
        </w:sdtContent>
      </w:sdt>
      <w:r w:rsidR="005B6B34" w:rsidRPr="00A618B6">
        <w:rPr>
          <w:b w:val="0"/>
          <w:bCs/>
        </w:rPr>
        <w:t>)</w:t>
      </w:r>
    </w:p>
    <w:p w14:paraId="3B358281" w14:textId="77777777" w:rsidR="005B6B34" w:rsidRPr="00A618B6" w:rsidRDefault="008B75E4" w:rsidP="00A13FA8">
      <w:pPr>
        <w:pStyle w:val="Bullets1stindent"/>
        <w:rPr>
          <w:b w:val="0"/>
          <w:bCs/>
        </w:rPr>
      </w:pPr>
      <w:sdt>
        <w:sdtPr>
          <w:rPr>
            <w:b w:val="0"/>
            <w:bCs/>
          </w:rPr>
          <w:id w:val="-1118293947"/>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Insufficient resources/expertise</w:t>
      </w:r>
    </w:p>
    <w:p w14:paraId="0EDC5500" w14:textId="77777777" w:rsidR="005B6B34" w:rsidRPr="00A618B6" w:rsidRDefault="008B75E4" w:rsidP="00A13FA8">
      <w:pPr>
        <w:pStyle w:val="Bullets1stindent"/>
        <w:rPr>
          <w:b w:val="0"/>
          <w:bCs/>
        </w:rPr>
      </w:pPr>
      <w:sdt>
        <w:sdtPr>
          <w:rPr>
            <w:b w:val="0"/>
            <w:bCs/>
          </w:rPr>
          <w:id w:val="59582692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 priority</w:t>
      </w:r>
    </w:p>
    <w:p w14:paraId="35B59513" w14:textId="77777777" w:rsidR="005B6B34" w:rsidRPr="00A618B6" w:rsidRDefault="008B75E4" w:rsidP="00A13FA8">
      <w:pPr>
        <w:pStyle w:val="Bullets1stindent"/>
        <w:rPr>
          <w:b w:val="0"/>
          <w:bCs/>
        </w:rPr>
      </w:pPr>
      <w:sdt>
        <w:sdtPr>
          <w:rPr>
            <w:b w:val="0"/>
            <w:bCs/>
          </w:rPr>
          <w:id w:val="1904568166"/>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Not aware of the need</w:t>
      </w:r>
    </w:p>
    <w:p w14:paraId="1224DCF6" w14:textId="77777777" w:rsidR="005B6B34" w:rsidRPr="00A618B6" w:rsidRDefault="008B75E4" w:rsidP="00A13FA8">
      <w:pPr>
        <w:pStyle w:val="Bullets1stindent"/>
        <w:rPr>
          <w:b w:val="0"/>
          <w:bCs/>
        </w:rPr>
      </w:pPr>
      <w:sdt>
        <w:sdtPr>
          <w:rPr>
            <w:b w:val="0"/>
            <w:bCs/>
          </w:rPr>
          <w:id w:val="460382251"/>
          <w14:checkbox>
            <w14:checked w14:val="0"/>
            <w14:checkedState w14:val="2612" w14:font="MS Gothic"/>
            <w14:uncheckedState w14:val="2610" w14:font="MS Gothic"/>
          </w14:checkbox>
        </w:sdtPr>
        <w:sdtEndPr/>
        <w:sdtContent>
          <w:r w:rsidR="005B6B34" w:rsidRPr="00A618B6">
            <w:rPr>
              <w:rFonts w:ascii="Segoe UI Symbol" w:eastAsia="MS Gothic" w:hAnsi="Segoe UI Symbol" w:cs="Segoe UI Symbol"/>
              <w:b w:val="0"/>
              <w:bCs/>
            </w:rPr>
            <w:t>☐</w:t>
          </w:r>
        </w:sdtContent>
      </w:sdt>
      <w:r w:rsidR="005B6B34" w:rsidRPr="00A618B6">
        <w:rPr>
          <w:b w:val="0"/>
          <w:bCs/>
        </w:rPr>
        <w:t xml:space="preserve"> Other (provide details)  </w:t>
      </w:r>
      <w:r w:rsidR="005B6B34" w:rsidRPr="00A618B6">
        <w:rPr>
          <w:b w:val="0"/>
          <w:bCs/>
          <w:noProof/>
          <w:lang w:eastAsia="en-AU"/>
        </w:rPr>
        <mc:AlternateContent>
          <mc:Choice Requires="wps">
            <w:drawing>
              <wp:anchor distT="0" distB="0" distL="114300" distR="114300" simplePos="0" relativeHeight="252100608" behindDoc="1" locked="0" layoutInCell="1" allowOverlap="1" wp14:anchorId="2B3D81CA" wp14:editId="71A8F3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079ABEC" w14:textId="77777777" w:rsidR="005B6B34" w:rsidRDefault="005B6B34" w:rsidP="005B6B3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3D81CA" id="_x0000_s1100" type="#_x0000_t202" style="position:absolute;left:0;text-align:left;margin-left:205.25pt;margin-top:.85pt;width:288.75pt;height:11.2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Q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Z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clzkBQCAAAnBAAADgAAAAAAAAAAAAAAAAAuAgAAZHJzL2Uyb0RvYy54bWxQSwECLQAUAAYACAAA&#10;ACEArasstd4AAAAIAQAADwAAAAAAAAAAAAAAAABuBAAAZHJzL2Rvd25yZXYueG1sUEsFBgAAAAAE&#10;AAQA8wAAAHkFAAAAAA==&#10;">
                <v:textbox>
                  <w:txbxContent>
                    <w:p w14:paraId="2079ABEC" w14:textId="77777777" w:rsidR="005B6B34" w:rsidRDefault="005B6B34" w:rsidP="005B6B34">
                      <w:r>
                        <w:t xml:space="preserve"> </w:t>
                      </w:r>
                    </w:p>
                  </w:txbxContent>
                </v:textbox>
                <w10:wrap type="tight"/>
              </v:shape>
            </w:pict>
          </mc:Fallback>
        </mc:AlternateContent>
      </w:r>
      <w:r w:rsidR="005B6B34" w:rsidRPr="00A618B6">
        <w:rPr>
          <w:b w:val="0"/>
          <w:bCs/>
        </w:rPr>
        <w:t xml:space="preserve">                       </w:t>
      </w:r>
    </w:p>
    <w:p w14:paraId="5602F728" w14:textId="77777777" w:rsidR="00550023" w:rsidRDefault="00550023" w:rsidP="005B6B34">
      <w:pPr>
        <w:pStyle w:val="BodyText"/>
        <w:rPr>
          <w:b/>
        </w:rPr>
      </w:pPr>
    </w:p>
    <w:p w14:paraId="51B53C80" w14:textId="1316352F" w:rsidR="00927D1B" w:rsidRPr="005B6B34" w:rsidRDefault="00DC706E" w:rsidP="005B6B34">
      <w:pPr>
        <w:pStyle w:val="BodyText"/>
        <w:rPr>
          <w:b/>
        </w:rPr>
      </w:pPr>
      <w:r>
        <w:rPr>
          <w:b/>
        </w:rPr>
        <w:t>19</w:t>
      </w:r>
      <w:r w:rsidR="00B67DF5" w:rsidRPr="005B6B34">
        <w:rPr>
          <w:b/>
        </w:rPr>
        <w:t xml:space="preserve">. </w:t>
      </w:r>
      <w:r w:rsidR="00E4449B" w:rsidRPr="005B6B34">
        <w:rPr>
          <w:b/>
          <w:i/>
        </w:rPr>
        <w:t xml:space="preserve">Voluntary question: </w:t>
      </w:r>
      <w:r w:rsidR="009464ED" w:rsidRPr="005B6B34">
        <w:rPr>
          <w:b/>
        </w:rPr>
        <w:t>H</w:t>
      </w:r>
      <w:r w:rsidR="00E4449B" w:rsidRPr="005B6B34">
        <w:rPr>
          <w:b/>
        </w:rPr>
        <w:t>as your organisation implemented an ‘all roles flex’ approach to flexible work?</w:t>
      </w:r>
    </w:p>
    <w:p w14:paraId="72AF7ACE" w14:textId="77777777" w:rsidR="00927D1B" w:rsidRPr="00483641" w:rsidRDefault="00D00FC4" w:rsidP="005B6B34">
      <w:pPr>
        <w:pStyle w:val="BodyText"/>
        <w:rPr>
          <w:i/>
          <w:color w:val="808080" w:themeColor="background1" w:themeShade="80"/>
          <w:sz w:val="20"/>
          <w:szCs w:val="18"/>
        </w:rPr>
      </w:pPr>
      <w:r w:rsidRPr="00483641">
        <w:rPr>
          <w:i/>
          <w:color w:val="808080" w:themeColor="background1" w:themeShade="80"/>
          <w:sz w:val="20"/>
          <w:szCs w:val="18"/>
        </w:rPr>
        <w:t>An ‘all roles flex’ approach makes flexible work arrangements accessible to all employees and all roles within the organisation.</w:t>
      </w:r>
    </w:p>
    <w:p w14:paraId="58A48B0E" w14:textId="77777777" w:rsidR="00927D1B" w:rsidRPr="00483641" w:rsidRDefault="00E91E79" w:rsidP="005B6B34">
      <w:pPr>
        <w:pStyle w:val="List"/>
        <w:rPr>
          <w:sz w:val="20"/>
          <w:szCs w:val="18"/>
        </w:rPr>
      </w:pPr>
      <w:r w:rsidRPr="00483641">
        <w:rPr>
          <w:sz w:val="20"/>
          <w:szCs w:val="18"/>
        </w:rPr>
        <w:t>Select one option.</w:t>
      </w:r>
    </w:p>
    <w:p w14:paraId="7023C539"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1592080259"/>
          <w14:checkbox>
            <w14:checked w14:val="0"/>
            <w14:checkedState w14:val="2612" w14:font="MS Gothic"/>
            <w14:uncheckedState w14:val="2610" w14:font="MS Gothic"/>
          </w14:checkbox>
        </w:sdtPr>
        <w:sdtEndPr/>
        <w:sdtContent>
          <w:r w:rsidR="00B67DF5" w:rsidRPr="00483641">
            <w:rPr>
              <w:rFonts w:ascii="Segoe UI Symbol" w:hAnsi="Segoe UI Symbol" w:cs="Segoe UI Symbol"/>
              <w:bCs/>
              <w:sz w:val="20"/>
              <w:szCs w:val="18"/>
              <w:shd w:val="clear" w:color="auto" w:fill="FFFFFF"/>
            </w:rPr>
            <w:t>☐</w:t>
          </w:r>
        </w:sdtContent>
      </w:sdt>
      <w:r w:rsidR="00B67DF5" w:rsidRPr="00483641">
        <w:rPr>
          <w:sz w:val="20"/>
          <w:szCs w:val="18"/>
          <w:shd w:val="clear" w:color="auto" w:fill="FFFFFF"/>
        </w:rPr>
        <w:t xml:space="preserve"> Yes</w:t>
      </w:r>
    </w:p>
    <w:p w14:paraId="1430A988"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1901779758"/>
          <w14:checkbox>
            <w14:checked w14:val="0"/>
            <w14:checkedState w14:val="2612" w14:font="MS Gothic"/>
            <w14:uncheckedState w14:val="2610" w14:font="MS Gothic"/>
          </w14:checkbox>
        </w:sdtPr>
        <w:sdtEndPr/>
        <w:sdtContent>
          <w:r w:rsidR="00B67DF5" w:rsidRPr="00483641">
            <w:rPr>
              <w:rFonts w:ascii="Segoe UI Symbol" w:hAnsi="Segoe UI Symbol" w:cs="Segoe UI Symbol"/>
              <w:bCs/>
              <w:sz w:val="20"/>
              <w:szCs w:val="18"/>
              <w:shd w:val="clear" w:color="auto" w:fill="FFFFFF"/>
            </w:rPr>
            <w:t>☐</w:t>
          </w:r>
        </w:sdtContent>
      </w:sdt>
      <w:r w:rsidR="00B67DF5" w:rsidRPr="00483641">
        <w:rPr>
          <w:sz w:val="20"/>
          <w:szCs w:val="18"/>
          <w:shd w:val="clear" w:color="auto" w:fill="FFFFFF"/>
        </w:rPr>
        <w:t xml:space="preserve"> No</w:t>
      </w:r>
    </w:p>
    <w:p w14:paraId="7D03BC84" w14:textId="29E7F96E" w:rsidR="00B456C7" w:rsidRPr="00483641" w:rsidRDefault="008B75E4" w:rsidP="00483641">
      <w:pPr>
        <w:pStyle w:val="List"/>
        <w:rPr>
          <w:sz w:val="20"/>
          <w:szCs w:val="18"/>
          <w:shd w:val="clear" w:color="auto" w:fill="FFFFFF"/>
        </w:rPr>
      </w:pPr>
      <w:sdt>
        <w:sdtPr>
          <w:rPr>
            <w:bCs/>
            <w:sz w:val="20"/>
            <w:szCs w:val="18"/>
            <w:shd w:val="clear" w:color="auto" w:fill="FFFFFF"/>
          </w:rPr>
          <w:id w:val="1972622818"/>
          <w14:checkbox>
            <w14:checked w14:val="0"/>
            <w14:checkedState w14:val="2612" w14:font="MS Gothic"/>
            <w14:uncheckedState w14:val="2610" w14:font="MS Gothic"/>
          </w14:checkbox>
        </w:sdtPr>
        <w:sdtEndPr/>
        <w:sdtContent>
          <w:r w:rsidR="00B67DF5" w:rsidRPr="00483641">
            <w:rPr>
              <w:rFonts w:ascii="MS Gothic" w:eastAsia="MS Gothic" w:hAnsi="MS Gothic" w:hint="eastAsia"/>
              <w:bCs/>
              <w:sz w:val="20"/>
              <w:szCs w:val="18"/>
              <w:shd w:val="clear" w:color="auto" w:fill="FFFFFF"/>
            </w:rPr>
            <w:t>☐</w:t>
          </w:r>
        </w:sdtContent>
      </w:sdt>
      <w:r w:rsidR="00B67DF5" w:rsidRPr="00483641">
        <w:rPr>
          <w:sz w:val="20"/>
          <w:szCs w:val="18"/>
          <w:shd w:val="clear" w:color="auto" w:fill="FFFFFF"/>
        </w:rPr>
        <w:t xml:space="preserve"> Don’t know / Not applicable</w:t>
      </w:r>
    </w:p>
    <w:p w14:paraId="413EF7D4" w14:textId="77777777" w:rsidR="00550023" w:rsidRDefault="00550023" w:rsidP="005B6B34">
      <w:pPr>
        <w:pStyle w:val="BodyText"/>
        <w:rPr>
          <w:b/>
        </w:rPr>
      </w:pPr>
    </w:p>
    <w:p w14:paraId="175A727D" w14:textId="77777777" w:rsidR="00550023" w:rsidRDefault="00550023" w:rsidP="005B6B34">
      <w:pPr>
        <w:pStyle w:val="BodyText"/>
        <w:rPr>
          <w:b/>
        </w:rPr>
      </w:pPr>
    </w:p>
    <w:p w14:paraId="48ED7BB7" w14:textId="77777777" w:rsidR="00550023" w:rsidRDefault="00550023" w:rsidP="005B6B34">
      <w:pPr>
        <w:pStyle w:val="BodyText"/>
        <w:rPr>
          <w:b/>
        </w:rPr>
      </w:pPr>
    </w:p>
    <w:p w14:paraId="7D7C820B" w14:textId="03E6D106" w:rsidR="00927D1B" w:rsidRPr="005B6B34" w:rsidRDefault="00DC706E" w:rsidP="005B6B34">
      <w:pPr>
        <w:pStyle w:val="BodyText"/>
        <w:rPr>
          <w:b/>
        </w:rPr>
      </w:pPr>
      <w:r>
        <w:rPr>
          <w:b/>
        </w:rPr>
        <w:lastRenderedPageBreak/>
        <w:t>20</w:t>
      </w:r>
      <w:r w:rsidR="00B67DF5" w:rsidRPr="005B6B34">
        <w:rPr>
          <w:b/>
        </w:rPr>
        <w:t xml:space="preserve">. Did you see an increase, overall, in the approval of formal flexible working arrangements for your workforce </w:t>
      </w:r>
      <w:r w:rsidR="00DA45B6" w:rsidRPr="005B6B34">
        <w:rPr>
          <w:b/>
        </w:rPr>
        <w:t>between 202</w:t>
      </w:r>
      <w:r w:rsidR="006C623C">
        <w:rPr>
          <w:b/>
        </w:rPr>
        <w:t>1</w:t>
      </w:r>
      <w:r w:rsidR="00DA45B6" w:rsidRPr="005B6B34">
        <w:rPr>
          <w:b/>
        </w:rPr>
        <w:t xml:space="preserve"> and </w:t>
      </w:r>
      <w:r w:rsidR="00B60E98" w:rsidRPr="005B6B34">
        <w:rPr>
          <w:b/>
        </w:rPr>
        <w:t>202</w:t>
      </w:r>
      <w:r w:rsidR="006C623C">
        <w:rPr>
          <w:b/>
        </w:rPr>
        <w:t>2</w:t>
      </w:r>
      <w:r w:rsidR="00B67DF5" w:rsidRPr="005B6B34">
        <w:rPr>
          <w:b/>
        </w:rPr>
        <w:t>?</w:t>
      </w:r>
    </w:p>
    <w:p w14:paraId="0BE0E0A0" w14:textId="77777777" w:rsidR="00927D1B" w:rsidRPr="00483641" w:rsidRDefault="00E91E79" w:rsidP="005B6B34">
      <w:pPr>
        <w:pStyle w:val="BodyText"/>
        <w:rPr>
          <w:i/>
          <w:color w:val="808080" w:themeColor="background1" w:themeShade="80"/>
          <w:sz w:val="20"/>
          <w:szCs w:val="18"/>
        </w:rPr>
      </w:pPr>
      <w:r w:rsidRPr="00483641">
        <w:rPr>
          <w:i/>
          <w:color w:val="808080" w:themeColor="background1" w:themeShade="80"/>
          <w:sz w:val="20"/>
          <w:szCs w:val="18"/>
        </w:rPr>
        <w:t>A formal flexible work arrangement is an agreement</w:t>
      </w:r>
      <w:r w:rsidR="003402FB" w:rsidRPr="00483641">
        <w:rPr>
          <w:i/>
          <w:color w:val="808080" w:themeColor="background1" w:themeShade="80"/>
          <w:sz w:val="20"/>
          <w:szCs w:val="18"/>
        </w:rPr>
        <w:t>, formalised in a written document,</w:t>
      </w:r>
      <w:r w:rsidRPr="00483641">
        <w:rPr>
          <w:i/>
          <w:color w:val="808080" w:themeColor="background1" w:themeShade="80"/>
          <w:sz w:val="20"/>
          <w:szCs w:val="18"/>
        </w:rPr>
        <w:t xml:space="preserve"> between a workplace and an employee to change the standard working arrangement to better accommodate an employee’s commitments out of work.</w:t>
      </w:r>
    </w:p>
    <w:p w14:paraId="2CCDE005" w14:textId="77777777" w:rsidR="00927D1B" w:rsidRPr="00483641" w:rsidRDefault="00E91E79" w:rsidP="005B6B34">
      <w:pPr>
        <w:pStyle w:val="List"/>
        <w:rPr>
          <w:i/>
          <w:iCs/>
          <w:color w:val="808080" w:themeColor="background1" w:themeShade="80"/>
          <w:sz w:val="20"/>
          <w:szCs w:val="18"/>
        </w:rPr>
      </w:pPr>
      <w:r w:rsidRPr="00483641">
        <w:rPr>
          <w:i/>
          <w:iCs/>
          <w:color w:val="808080" w:themeColor="background1" w:themeShade="80"/>
          <w:sz w:val="20"/>
          <w:szCs w:val="18"/>
        </w:rPr>
        <w:t>Select one option.</w:t>
      </w:r>
    </w:p>
    <w:p w14:paraId="3D0893C7"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242420208"/>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Yes, for </w:t>
      </w:r>
      <w:r w:rsidR="00234409" w:rsidRPr="00483641">
        <w:rPr>
          <w:sz w:val="20"/>
          <w:szCs w:val="18"/>
          <w:shd w:val="clear" w:color="auto" w:fill="FFFFFF"/>
        </w:rPr>
        <w:t>both women and men</w:t>
      </w:r>
    </w:p>
    <w:p w14:paraId="3A406956"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1094356646"/>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Yes, for</w:t>
      </w:r>
      <w:r w:rsidR="00234409" w:rsidRPr="00483641">
        <w:rPr>
          <w:sz w:val="20"/>
          <w:szCs w:val="18"/>
          <w:shd w:val="clear" w:color="auto" w:fill="FFFFFF"/>
        </w:rPr>
        <w:t xml:space="preserve"> men only</w:t>
      </w:r>
    </w:p>
    <w:p w14:paraId="679D4524"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768999079"/>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Yes, for </w:t>
      </w:r>
      <w:r w:rsidR="00234409" w:rsidRPr="00483641">
        <w:rPr>
          <w:sz w:val="20"/>
          <w:szCs w:val="18"/>
          <w:shd w:val="clear" w:color="auto" w:fill="FFFFFF"/>
        </w:rPr>
        <w:t>women only</w:t>
      </w:r>
    </w:p>
    <w:p w14:paraId="1C8F8113"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7982866"/>
          <w14:checkbox>
            <w14:checked w14:val="0"/>
            <w14:checkedState w14:val="2612" w14:font="MS Gothic"/>
            <w14:uncheckedState w14:val="2610" w14:font="MS Gothic"/>
          </w14:checkbox>
        </w:sdtPr>
        <w:sdtEndPr/>
        <w:sdtContent>
          <w:r w:rsidR="00E91E79" w:rsidRPr="00483641">
            <w:rPr>
              <w:rFonts w:ascii="MS Gothic" w:eastAsia="MS Gothic" w:hAnsi="MS Gothic" w:hint="eastAsia"/>
              <w:bCs/>
              <w:sz w:val="20"/>
              <w:szCs w:val="18"/>
              <w:shd w:val="clear" w:color="auto" w:fill="FFFFFF"/>
            </w:rPr>
            <w:t>☐</w:t>
          </w:r>
        </w:sdtContent>
      </w:sdt>
      <w:r w:rsidR="00E91E79" w:rsidRPr="00483641">
        <w:rPr>
          <w:sz w:val="20"/>
          <w:szCs w:val="18"/>
          <w:shd w:val="clear" w:color="auto" w:fill="FFFFFF"/>
        </w:rPr>
        <w:t xml:space="preserve"> No</w:t>
      </w:r>
    </w:p>
    <w:p w14:paraId="5C783FA6" w14:textId="77777777" w:rsidR="00927D1B" w:rsidRPr="00483641" w:rsidRDefault="008B75E4" w:rsidP="005B6B34">
      <w:pPr>
        <w:pStyle w:val="List"/>
        <w:rPr>
          <w:sz w:val="20"/>
          <w:szCs w:val="18"/>
          <w:shd w:val="clear" w:color="auto" w:fill="FFFFFF"/>
        </w:rPr>
      </w:pPr>
      <w:sdt>
        <w:sdtPr>
          <w:rPr>
            <w:bCs/>
            <w:sz w:val="20"/>
            <w:szCs w:val="18"/>
            <w:shd w:val="clear" w:color="auto" w:fill="FFFFFF"/>
          </w:rPr>
          <w:id w:val="913128022"/>
          <w14:checkbox>
            <w14:checked w14:val="0"/>
            <w14:checkedState w14:val="2612" w14:font="MS Gothic"/>
            <w14:uncheckedState w14:val="2610" w14:font="MS Gothic"/>
          </w14:checkbox>
        </w:sdtPr>
        <w:sdtEndPr/>
        <w:sdtContent>
          <w:r w:rsidR="00E91E79" w:rsidRPr="00483641">
            <w:rPr>
              <w:rFonts w:ascii="Segoe UI Symbol" w:hAnsi="Segoe UI Symbol" w:cs="Segoe UI Symbol"/>
              <w:bCs/>
              <w:sz w:val="20"/>
              <w:szCs w:val="18"/>
              <w:shd w:val="clear" w:color="auto" w:fill="FFFFFF"/>
            </w:rPr>
            <w:t>☐</w:t>
          </w:r>
        </w:sdtContent>
      </w:sdt>
      <w:r w:rsidR="00E91E79" w:rsidRPr="00483641">
        <w:rPr>
          <w:sz w:val="20"/>
          <w:szCs w:val="18"/>
          <w:shd w:val="clear" w:color="auto" w:fill="FFFFFF"/>
        </w:rPr>
        <w:t xml:space="preserve"> Don’t know / Not applicable</w:t>
      </w:r>
    </w:p>
    <w:p w14:paraId="68440BFF" w14:textId="77777777" w:rsidR="00DE04F1" w:rsidRPr="007472D6" w:rsidRDefault="00DE04F1">
      <w:pPr>
        <w:rPr>
          <w:rFonts w:ascii="Helvetica" w:hAnsi="Helvetica" w:cs="Helvetica"/>
          <w:b/>
          <w:color w:val="auto"/>
          <w:sz w:val="20"/>
          <w:shd w:val="clear" w:color="auto" w:fill="FFFFFF"/>
        </w:rPr>
      </w:pPr>
    </w:p>
    <w:p w14:paraId="596645B1" w14:textId="516000D1" w:rsidR="00927D1B" w:rsidRPr="005B6B34" w:rsidRDefault="00DC706E" w:rsidP="005B6B34">
      <w:pPr>
        <w:pStyle w:val="BodyText"/>
        <w:rPr>
          <w:b/>
        </w:rPr>
      </w:pPr>
      <w:r>
        <w:rPr>
          <w:b/>
        </w:rPr>
        <w:t>21</w:t>
      </w:r>
      <w:r w:rsidR="005358DD" w:rsidRPr="005B6B34">
        <w:rPr>
          <w:b/>
        </w:rPr>
        <w:t xml:space="preserve">. </w:t>
      </w:r>
      <w:r w:rsidR="00251A47" w:rsidRPr="005B6B34">
        <w:rPr>
          <w:b/>
          <w:i/>
        </w:rPr>
        <w:t>Voluntary question:</w:t>
      </w:r>
      <w:r w:rsidR="00251A47" w:rsidRPr="005B6B34">
        <w:rPr>
          <w:b/>
        </w:rPr>
        <w:t xml:space="preserve"> </w:t>
      </w:r>
      <w:r w:rsidR="00DB0FD2" w:rsidRPr="005B6B34">
        <w:rPr>
          <w:b/>
        </w:rPr>
        <w:t>If your workplace includes hybrid teams (i.e. some employees in a team work remotely while other employees in a team work at the organisation</w:t>
      </w:r>
      <w:r w:rsidR="00927D1B" w:rsidRPr="005B6B34">
        <w:rPr>
          <w:b/>
        </w:rPr>
        <w:t>’</w:t>
      </w:r>
      <w:r w:rsidR="00DB0FD2" w:rsidRPr="005B6B34">
        <w:rPr>
          <w:b/>
        </w:rPr>
        <w:t xml:space="preserve">s usual workplace), have any of the following </w:t>
      </w:r>
      <w:r w:rsidR="0029785D" w:rsidRPr="005B6B34">
        <w:rPr>
          <w:b/>
        </w:rPr>
        <w:t>measures</w:t>
      </w:r>
      <w:r w:rsidR="00DB0FD2" w:rsidRPr="005B6B34">
        <w:rPr>
          <w:b/>
        </w:rPr>
        <w:t xml:space="preserve"> been utilised to ensure the fair treatment of </w:t>
      </w:r>
      <w:r w:rsidR="005358DD" w:rsidRPr="005B6B34">
        <w:rPr>
          <w:b/>
        </w:rPr>
        <w:t xml:space="preserve">all </w:t>
      </w:r>
      <w:r w:rsidR="00DB0FD2" w:rsidRPr="005B6B34">
        <w:rPr>
          <w:b/>
        </w:rPr>
        <w:t xml:space="preserve">employees </w:t>
      </w:r>
      <w:r w:rsidR="005358DD" w:rsidRPr="005B6B34">
        <w:rPr>
          <w:b/>
        </w:rPr>
        <w:t>regardless of work location</w:t>
      </w:r>
      <w:r w:rsidR="00DB0FD2" w:rsidRPr="005B6B34">
        <w:rPr>
          <w:b/>
        </w:rPr>
        <w:t>?</w:t>
      </w:r>
    </w:p>
    <w:p w14:paraId="0086851B" w14:textId="77777777" w:rsidR="00927D1B" w:rsidRPr="00891019" w:rsidRDefault="005358DD" w:rsidP="005B6B34">
      <w:pPr>
        <w:pStyle w:val="BodyText"/>
        <w:rPr>
          <w:rFonts w:cstheme="minorHAnsi"/>
          <w:i/>
          <w:color w:val="808080" w:themeColor="background1" w:themeShade="80"/>
          <w:sz w:val="20"/>
          <w:szCs w:val="18"/>
        </w:rPr>
      </w:pPr>
      <w:r w:rsidRPr="00891019">
        <w:rPr>
          <w:rFonts w:cstheme="minorHAnsi"/>
          <w:i/>
          <w:color w:val="808080" w:themeColor="background1" w:themeShade="80"/>
          <w:sz w:val="20"/>
          <w:szCs w:val="18"/>
        </w:rPr>
        <w:t>Hybrid refers to a work arrangement that provides employees flexibility in the location of work. For example, employees may work remotely for part of each week and at the organisation’s usual workplace other days each week. Hybrid teams refers to a flexible work arrangement where some employees in the team work remotely while other employees in the team work at the organisation’s usual workplace.</w:t>
      </w:r>
    </w:p>
    <w:p w14:paraId="00E99702" w14:textId="77777777" w:rsidR="00927D1B" w:rsidRPr="00891019" w:rsidRDefault="005358DD" w:rsidP="005B6B34">
      <w:pPr>
        <w:pStyle w:val="List"/>
        <w:rPr>
          <w:rFonts w:cstheme="minorHAnsi"/>
          <w:i/>
          <w:iCs/>
          <w:color w:val="808080" w:themeColor="background1" w:themeShade="80"/>
          <w:sz w:val="20"/>
          <w:szCs w:val="18"/>
        </w:rPr>
      </w:pPr>
      <w:r w:rsidRPr="00891019">
        <w:rPr>
          <w:rFonts w:cstheme="minorHAnsi"/>
          <w:i/>
          <w:iCs/>
          <w:color w:val="808080" w:themeColor="background1" w:themeShade="80"/>
          <w:sz w:val="20"/>
          <w:szCs w:val="18"/>
        </w:rPr>
        <w:t>Select all that apply.</w:t>
      </w:r>
    </w:p>
    <w:p w14:paraId="327682A4" w14:textId="77777777" w:rsidR="00927D1B" w:rsidRPr="00891019" w:rsidRDefault="008B75E4" w:rsidP="005B6B34">
      <w:pPr>
        <w:pStyle w:val="List"/>
        <w:rPr>
          <w:rFonts w:cstheme="minorHAnsi"/>
          <w:sz w:val="20"/>
          <w:szCs w:val="18"/>
        </w:rPr>
      </w:pPr>
      <w:sdt>
        <w:sdtPr>
          <w:rPr>
            <w:rFonts w:cstheme="minorHAnsi"/>
            <w:color w:val="auto"/>
            <w:sz w:val="20"/>
            <w:szCs w:val="18"/>
            <w:shd w:val="clear" w:color="auto" w:fill="FFFFFF"/>
          </w:rPr>
          <w:id w:val="1291700338"/>
          <w14:checkbox>
            <w14:checked w14:val="0"/>
            <w14:checkedState w14:val="2612" w14:font="MS Gothic"/>
            <w14:uncheckedState w14:val="2610" w14:font="MS Gothic"/>
          </w14:checkbox>
        </w:sdtPr>
        <w:sdtEndPr/>
        <w:sdtContent>
          <w:r w:rsidR="00727038" w:rsidRPr="00891019">
            <w:rPr>
              <w:rFonts w:ascii="Segoe UI Symbol" w:hAnsi="Segoe UI Symbol" w:cs="Segoe UI Symbol"/>
              <w:color w:val="auto"/>
              <w:sz w:val="20"/>
              <w:szCs w:val="18"/>
              <w:shd w:val="clear" w:color="auto" w:fill="FFFFFF"/>
            </w:rPr>
            <w:t>☐</w:t>
          </w:r>
        </w:sdtContent>
      </w:sdt>
      <w:r w:rsidR="00727038" w:rsidRPr="00891019">
        <w:rPr>
          <w:rFonts w:cstheme="minorHAnsi"/>
          <w:color w:val="auto"/>
          <w:sz w:val="20"/>
          <w:szCs w:val="18"/>
          <w:shd w:val="clear" w:color="auto" w:fill="FFFFFF"/>
        </w:rPr>
        <w:t xml:space="preserve"> </w:t>
      </w:r>
      <w:r w:rsidR="0029785D" w:rsidRPr="00891019">
        <w:rPr>
          <w:rFonts w:cstheme="minorHAnsi"/>
          <w:color w:val="auto"/>
          <w:sz w:val="20"/>
          <w:szCs w:val="18"/>
          <w:shd w:val="clear" w:color="auto" w:fill="FFFFFF"/>
        </w:rPr>
        <w:t>Tr</w:t>
      </w:r>
      <w:r w:rsidR="00727038" w:rsidRPr="00891019">
        <w:rPr>
          <w:rFonts w:cstheme="minorHAnsi"/>
          <w:color w:val="auto"/>
          <w:sz w:val="20"/>
          <w:szCs w:val="18"/>
          <w:shd w:val="clear" w:color="auto" w:fill="FFFFFF"/>
        </w:rPr>
        <w:t xml:space="preserve">aining </w:t>
      </w:r>
      <w:r w:rsidR="00727038" w:rsidRPr="00891019">
        <w:rPr>
          <w:rFonts w:cstheme="minorHAnsi"/>
          <w:sz w:val="20"/>
          <w:szCs w:val="14"/>
        </w:rPr>
        <w:t xml:space="preserve">for </w:t>
      </w:r>
      <w:r w:rsidR="00727038" w:rsidRPr="00891019">
        <w:rPr>
          <w:rFonts w:cstheme="minorHAnsi"/>
          <w:sz w:val="20"/>
          <w:szCs w:val="18"/>
        </w:rPr>
        <w:t>managers on how to work with flexible and remote/hybrid teams</w:t>
      </w:r>
    </w:p>
    <w:p w14:paraId="2032FDC2" w14:textId="77777777" w:rsidR="00927D1B" w:rsidRPr="00891019" w:rsidRDefault="008B75E4" w:rsidP="005B6B34">
      <w:pPr>
        <w:pStyle w:val="List"/>
        <w:rPr>
          <w:rFonts w:cstheme="minorHAnsi"/>
          <w:sz w:val="20"/>
          <w:szCs w:val="18"/>
        </w:rPr>
      </w:pPr>
      <w:sdt>
        <w:sdtPr>
          <w:rPr>
            <w:rFonts w:cstheme="minorHAnsi"/>
            <w:color w:val="auto"/>
            <w:sz w:val="20"/>
            <w:szCs w:val="18"/>
            <w:shd w:val="clear" w:color="auto" w:fill="FFFFFF"/>
          </w:rPr>
          <w:id w:val="595756051"/>
          <w14:checkbox>
            <w14:checked w14:val="0"/>
            <w14:checkedState w14:val="2612" w14:font="MS Gothic"/>
            <w14:uncheckedState w14:val="2610" w14:font="MS Gothic"/>
          </w14:checkbox>
        </w:sdtPr>
        <w:sdtEndPr/>
        <w:sdtContent>
          <w:r w:rsidR="00727038" w:rsidRPr="00891019">
            <w:rPr>
              <w:rFonts w:ascii="Segoe UI Symbol" w:eastAsia="MS Gothic" w:hAnsi="Segoe UI Symbol" w:cs="Segoe UI Symbol"/>
              <w:color w:val="auto"/>
              <w:sz w:val="20"/>
              <w:szCs w:val="18"/>
              <w:shd w:val="clear" w:color="auto" w:fill="FFFFFF"/>
            </w:rPr>
            <w:t>☐</w:t>
          </w:r>
        </w:sdtContent>
      </w:sdt>
      <w:r w:rsidR="00727038" w:rsidRPr="00891019">
        <w:rPr>
          <w:rFonts w:cstheme="minorHAnsi"/>
          <w:color w:val="auto"/>
          <w:sz w:val="20"/>
          <w:szCs w:val="18"/>
          <w:shd w:val="clear" w:color="auto" w:fill="FFFFFF"/>
        </w:rPr>
        <w:t xml:space="preserve"> </w:t>
      </w:r>
      <w:r w:rsidR="0029785D" w:rsidRPr="00891019">
        <w:rPr>
          <w:rFonts w:cstheme="minorHAnsi"/>
          <w:color w:val="auto"/>
          <w:sz w:val="20"/>
          <w:szCs w:val="18"/>
          <w:shd w:val="clear" w:color="auto" w:fill="FFFFFF"/>
        </w:rPr>
        <w:t>T</w:t>
      </w:r>
      <w:r w:rsidR="00727038" w:rsidRPr="00891019">
        <w:rPr>
          <w:rFonts w:cstheme="minorHAnsi"/>
          <w:color w:val="auto"/>
          <w:sz w:val="20"/>
          <w:szCs w:val="18"/>
          <w:shd w:val="clear" w:color="auto" w:fill="FFFFFF"/>
        </w:rPr>
        <w:t>raining for non-</w:t>
      </w:r>
      <w:r w:rsidR="00727038" w:rsidRPr="00891019">
        <w:rPr>
          <w:rFonts w:cstheme="minorHAnsi"/>
          <w:sz w:val="20"/>
          <w:szCs w:val="18"/>
        </w:rPr>
        <w:t>managers on how to work with flexible and remote/hybrid teams</w:t>
      </w:r>
    </w:p>
    <w:p w14:paraId="5E3533D0" w14:textId="77777777" w:rsidR="00927D1B" w:rsidRPr="00891019" w:rsidRDefault="008B75E4" w:rsidP="005B6B34">
      <w:pPr>
        <w:pStyle w:val="List"/>
        <w:rPr>
          <w:rFonts w:cstheme="minorHAnsi"/>
          <w:color w:val="auto"/>
          <w:sz w:val="20"/>
          <w:szCs w:val="18"/>
          <w:shd w:val="clear" w:color="auto" w:fill="FFFFFF"/>
        </w:rPr>
      </w:pPr>
      <w:sdt>
        <w:sdtPr>
          <w:rPr>
            <w:rFonts w:cstheme="minorHAnsi"/>
            <w:color w:val="auto"/>
            <w:sz w:val="20"/>
            <w:szCs w:val="18"/>
            <w:shd w:val="clear" w:color="auto" w:fill="FFFFFF"/>
          </w:rPr>
          <w:id w:val="789787933"/>
          <w14:checkbox>
            <w14:checked w14:val="0"/>
            <w14:checkedState w14:val="2612" w14:font="MS Gothic"/>
            <w14:uncheckedState w14:val="2610" w14:font="MS Gothic"/>
          </w14:checkbox>
        </w:sdtPr>
        <w:sdtEndPr/>
        <w:sdtContent>
          <w:r w:rsidR="00727038" w:rsidRPr="00891019">
            <w:rPr>
              <w:rFonts w:ascii="Segoe UI Symbol" w:hAnsi="Segoe UI Symbol" w:cs="Segoe UI Symbol"/>
              <w:color w:val="auto"/>
              <w:sz w:val="20"/>
              <w:szCs w:val="18"/>
              <w:shd w:val="clear" w:color="auto" w:fill="FFFFFF"/>
            </w:rPr>
            <w:t>☐</w:t>
          </w:r>
        </w:sdtContent>
      </w:sdt>
      <w:r w:rsidR="00727038" w:rsidRPr="00891019">
        <w:rPr>
          <w:rFonts w:cstheme="minorHAnsi"/>
          <w:color w:val="auto"/>
          <w:sz w:val="20"/>
          <w:szCs w:val="18"/>
          <w:shd w:val="clear" w:color="auto" w:fill="FFFFFF"/>
        </w:rPr>
        <w:t xml:space="preserve"> </w:t>
      </w:r>
      <w:r w:rsidR="0029785D" w:rsidRPr="00891019">
        <w:rPr>
          <w:rFonts w:cstheme="minorHAnsi"/>
          <w:color w:val="auto"/>
          <w:sz w:val="20"/>
          <w:szCs w:val="18"/>
          <w:shd w:val="clear" w:color="auto" w:fill="FFFFFF"/>
        </w:rPr>
        <w:t>T</w:t>
      </w:r>
      <w:r w:rsidR="00727038" w:rsidRPr="00891019">
        <w:rPr>
          <w:rFonts w:cstheme="minorHAnsi"/>
          <w:color w:val="auto"/>
          <w:sz w:val="20"/>
          <w:szCs w:val="18"/>
          <w:shd w:val="clear" w:color="auto" w:fill="FFFFFF"/>
        </w:rPr>
        <w:t>raining for all employees</w:t>
      </w:r>
      <w:r w:rsidR="00727038" w:rsidRPr="00891019">
        <w:rPr>
          <w:rFonts w:cstheme="minorHAnsi"/>
          <w:sz w:val="20"/>
          <w:szCs w:val="18"/>
        </w:rPr>
        <w:t xml:space="preserve"> on how to work with flexible and remote/hybrid teams</w:t>
      </w:r>
      <w:r w:rsidR="00727038" w:rsidRPr="00891019">
        <w:rPr>
          <w:rFonts w:cstheme="minorHAnsi"/>
          <w:color w:val="auto"/>
          <w:sz w:val="20"/>
          <w:szCs w:val="18"/>
          <w:shd w:val="clear" w:color="auto" w:fill="FFFFFF"/>
        </w:rPr>
        <w:t xml:space="preserve"> </w:t>
      </w:r>
    </w:p>
    <w:p w14:paraId="50ED5E70" w14:textId="77777777" w:rsidR="00927D1B" w:rsidRPr="00891019" w:rsidRDefault="008B75E4" w:rsidP="005B6B34">
      <w:pPr>
        <w:pStyle w:val="List"/>
        <w:rPr>
          <w:rFonts w:cstheme="minorHAnsi"/>
          <w:sz w:val="20"/>
          <w:szCs w:val="18"/>
          <w:shd w:val="clear" w:color="auto" w:fill="FFFFFF"/>
        </w:rPr>
      </w:pPr>
      <w:sdt>
        <w:sdtPr>
          <w:rPr>
            <w:rFonts w:cstheme="minorHAnsi"/>
            <w:bCs/>
            <w:sz w:val="20"/>
            <w:szCs w:val="18"/>
            <w:shd w:val="clear" w:color="auto" w:fill="FFFFFF"/>
          </w:rPr>
          <w:id w:val="458539024"/>
          <w14:checkbox>
            <w14:checked w14:val="0"/>
            <w14:checkedState w14:val="2612" w14:font="MS Gothic"/>
            <w14:uncheckedState w14:val="2610" w14:font="MS Gothic"/>
          </w14:checkbox>
        </w:sdtPr>
        <w:sdtEndPr/>
        <w:sdtContent>
          <w:r w:rsidR="00727038" w:rsidRPr="00891019">
            <w:rPr>
              <w:rFonts w:ascii="Segoe UI Symbol" w:hAnsi="Segoe UI Symbol" w:cs="Segoe UI Symbol"/>
              <w:bCs/>
              <w:sz w:val="20"/>
              <w:szCs w:val="18"/>
              <w:shd w:val="clear" w:color="auto" w:fill="FFFFFF"/>
            </w:rPr>
            <w:t>☐</w:t>
          </w:r>
        </w:sdtContent>
      </w:sdt>
      <w:r w:rsidR="00727038" w:rsidRPr="00891019">
        <w:rPr>
          <w:rFonts w:cstheme="minorHAnsi"/>
          <w:sz w:val="20"/>
          <w:szCs w:val="18"/>
          <w:shd w:val="clear" w:color="auto" w:fill="FFFFFF"/>
        </w:rPr>
        <w:t xml:space="preserve"> </w:t>
      </w:r>
      <w:r w:rsidR="0029785D" w:rsidRPr="00891019">
        <w:rPr>
          <w:rFonts w:cstheme="minorHAnsi"/>
          <w:sz w:val="20"/>
          <w:szCs w:val="18"/>
          <w:shd w:val="clear" w:color="auto" w:fill="FFFFFF"/>
        </w:rPr>
        <w:t>E</w:t>
      </w:r>
      <w:r w:rsidR="00727038" w:rsidRPr="00891019">
        <w:rPr>
          <w:rFonts w:cstheme="minorHAnsi"/>
          <w:sz w:val="20"/>
          <w:szCs w:val="18"/>
          <w:shd w:val="clear" w:color="auto" w:fill="FFFFFF"/>
        </w:rPr>
        <w:t>mployee performance is measured by performance and not presenteeism</w:t>
      </w:r>
    </w:p>
    <w:p w14:paraId="48C0B1AB" w14:textId="77777777" w:rsidR="00927D1B" w:rsidRPr="00891019" w:rsidRDefault="008B75E4" w:rsidP="005B6B34">
      <w:pPr>
        <w:pStyle w:val="List"/>
        <w:rPr>
          <w:rFonts w:cstheme="minorHAnsi"/>
          <w:sz w:val="20"/>
          <w:szCs w:val="18"/>
          <w:shd w:val="clear" w:color="auto" w:fill="FFFFFF"/>
        </w:rPr>
      </w:pPr>
      <w:sdt>
        <w:sdtPr>
          <w:rPr>
            <w:rFonts w:cstheme="minorHAnsi"/>
            <w:bCs/>
            <w:sz w:val="20"/>
            <w:szCs w:val="18"/>
            <w:shd w:val="clear" w:color="auto" w:fill="FFFFFF"/>
          </w:rPr>
          <w:id w:val="-1921785112"/>
          <w14:checkbox>
            <w14:checked w14:val="0"/>
            <w14:checkedState w14:val="2612" w14:font="MS Gothic"/>
            <w14:uncheckedState w14:val="2610" w14:font="MS Gothic"/>
          </w14:checkbox>
        </w:sdtPr>
        <w:sdtEndPr/>
        <w:sdtContent>
          <w:r w:rsidR="00727038" w:rsidRPr="00891019">
            <w:rPr>
              <w:rFonts w:ascii="Segoe UI Symbol" w:eastAsia="MS Gothic" w:hAnsi="Segoe UI Symbol" w:cs="Segoe UI Symbol"/>
              <w:bCs/>
              <w:sz w:val="20"/>
              <w:szCs w:val="18"/>
              <w:shd w:val="clear" w:color="auto" w:fill="FFFFFF"/>
            </w:rPr>
            <w:t>☐</w:t>
          </w:r>
        </w:sdtContent>
      </w:sdt>
      <w:r w:rsidR="00727038" w:rsidRPr="00891019">
        <w:rPr>
          <w:rFonts w:cstheme="minorHAnsi"/>
          <w:sz w:val="20"/>
          <w:szCs w:val="18"/>
          <w:shd w:val="clear" w:color="auto" w:fill="FFFFFF"/>
        </w:rPr>
        <w:t xml:space="preserve"> </w:t>
      </w:r>
      <w:r w:rsidR="0029785D" w:rsidRPr="00891019">
        <w:rPr>
          <w:rFonts w:cstheme="minorHAnsi"/>
          <w:sz w:val="20"/>
          <w:szCs w:val="18"/>
          <w:shd w:val="clear" w:color="auto" w:fill="FFFFFF"/>
        </w:rPr>
        <w:t>A</w:t>
      </w:r>
      <w:r w:rsidR="00727038" w:rsidRPr="00891019">
        <w:rPr>
          <w:rFonts w:cstheme="minorHAnsi"/>
          <w:sz w:val="20"/>
          <w:szCs w:val="18"/>
          <w:shd w:val="clear" w:color="auto" w:fill="FFFFFF"/>
        </w:rPr>
        <w:t>ll team meetings are held online</w:t>
      </w:r>
    </w:p>
    <w:p w14:paraId="1E648530" w14:textId="77777777" w:rsidR="00927D1B" w:rsidRPr="00891019" w:rsidRDefault="001D7F44" w:rsidP="005B6B34">
      <w:pPr>
        <w:pStyle w:val="List"/>
        <w:rPr>
          <w:rFonts w:cstheme="minorHAnsi"/>
          <w:sz w:val="20"/>
          <w:szCs w:val="18"/>
          <w:shd w:val="clear" w:color="auto" w:fill="FFFFFF"/>
        </w:rPr>
      </w:pPr>
      <w:r w:rsidRPr="00891019">
        <w:rPr>
          <w:rFonts w:cstheme="minorHAnsi"/>
          <w:noProof/>
          <w:sz w:val="20"/>
          <w:szCs w:val="18"/>
          <w:lang w:eastAsia="en-AU"/>
        </w:rPr>
        <mc:AlternateContent>
          <mc:Choice Requires="wps">
            <w:drawing>
              <wp:anchor distT="0" distB="0" distL="114300" distR="114300" simplePos="0" relativeHeight="252015616" behindDoc="1" locked="0" layoutInCell="1" allowOverlap="1" wp14:anchorId="38FD76E7" wp14:editId="4CFDE016">
                <wp:simplePos x="0" y="0"/>
                <wp:positionH relativeFrom="column">
                  <wp:posOffset>1819275</wp:posOffset>
                </wp:positionH>
                <wp:positionV relativeFrom="paragraph">
                  <wp:posOffset>38100</wp:posOffset>
                </wp:positionV>
                <wp:extent cx="3667125" cy="142875"/>
                <wp:effectExtent l="0" t="0" r="28575" b="28575"/>
                <wp:wrapTight wrapText="bothSides">
                  <wp:wrapPolygon edited="0">
                    <wp:start x="0" y="0"/>
                    <wp:lineTo x="0" y="23040"/>
                    <wp:lineTo x="21656" y="23040"/>
                    <wp:lineTo x="21656"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367E3" w14:textId="77777777" w:rsidR="00234409" w:rsidRDefault="00234409" w:rsidP="001D7F4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FD76E7" id="_x0000_s1101" type="#_x0000_t202" style="position:absolute;left:0;text-align:left;margin-left:143.25pt;margin-top:3pt;width:288.75pt;height:11.2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">
                <v:textbox>
                  <w:txbxContent>
                    <w:p w14:paraId="66C367E3" w14:textId="77777777" w:rsidR="00234409" w:rsidRDefault="00234409" w:rsidP="001D7F44">
                      <w:r>
                        <w:t xml:space="preserve"> </w:t>
                      </w:r>
                    </w:p>
                  </w:txbxContent>
                </v:textbox>
                <w10:wrap type="tight"/>
              </v:shape>
            </w:pict>
          </mc:Fallback>
        </mc:AlternateContent>
      </w:r>
      <w:sdt>
        <w:sdtPr>
          <w:rPr>
            <w:rFonts w:cstheme="minorHAnsi"/>
            <w:bCs/>
            <w:sz w:val="20"/>
            <w:szCs w:val="18"/>
            <w:shd w:val="clear" w:color="auto" w:fill="FFFFFF"/>
          </w:rPr>
          <w:id w:val="1377042261"/>
          <w14:checkbox>
            <w14:checked w14:val="0"/>
            <w14:checkedState w14:val="2612" w14:font="MS Gothic"/>
            <w14:uncheckedState w14:val="2610" w14:font="MS Gothic"/>
          </w14:checkbox>
        </w:sdtPr>
        <w:sdtEndPr/>
        <w:sdtContent>
          <w:r w:rsidR="00727038" w:rsidRPr="00891019">
            <w:rPr>
              <w:rFonts w:ascii="Segoe UI Symbol" w:hAnsi="Segoe UI Symbol" w:cs="Segoe UI Symbol"/>
              <w:bCs/>
              <w:sz w:val="20"/>
              <w:szCs w:val="18"/>
              <w:shd w:val="clear" w:color="auto" w:fill="FFFFFF"/>
            </w:rPr>
            <w:t>☐</w:t>
          </w:r>
        </w:sdtContent>
      </w:sdt>
      <w:r w:rsidR="00727038" w:rsidRPr="00891019">
        <w:rPr>
          <w:rFonts w:cstheme="minorHAnsi"/>
          <w:sz w:val="20"/>
          <w:szCs w:val="18"/>
          <w:shd w:val="clear" w:color="auto" w:fill="FFFFFF"/>
        </w:rPr>
        <w:t xml:space="preserve"> </w:t>
      </w:r>
      <w:r w:rsidR="0029785D" w:rsidRPr="00891019">
        <w:rPr>
          <w:rFonts w:cstheme="minorHAnsi"/>
          <w:sz w:val="20"/>
          <w:szCs w:val="18"/>
          <w:shd w:val="clear" w:color="auto" w:fill="FFFFFF"/>
        </w:rPr>
        <w:t>Ot</w:t>
      </w:r>
      <w:r w:rsidR="00727038" w:rsidRPr="00891019">
        <w:rPr>
          <w:rFonts w:cstheme="minorHAnsi"/>
          <w:sz w:val="20"/>
          <w:szCs w:val="18"/>
          <w:shd w:val="clear" w:color="auto" w:fill="FFFFFF"/>
        </w:rPr>
        <w:t>her</w:t>
      </w:r>
      <w:r w:rsidRPr="00891019">
        <w:rPr>
          <w:rFonts w:cstheme="minorHAnsi"/>
          <w:sz w:val="20"/>
          <w:szCs w:val="18"/>
          <w:shd w:val="clear" w:color="auto" w:fill="FFFFFF"/>
        </w:rPr>
        <w:t xml:space="preserve"> (provide details) </w:t>
      </w:r>
    </w:p>
    <w:p w14:paraId="42CDA29B" w14:textId="28D460E0" w:rsidR="00DE04F1" w:rsidRPr="00891019" w:rsidRDefault="008B75E4" w:rsidP="00891019">
      <w:pPr>
        <w:pStyle w:val="List"/>
        <w:rPr>
          <w:rFonts w:cstheme="minorHAnsi"/>
          <w:sz w:val="20"/>
          <w:szCs w:val="18"/>
          <w:shd w:val="clear" w:color="auto" w:fill="FFFFFF"/>
        </w:rPr>
      </w:pPr>
      <w:sdt>
        <w:sdtPr>
          <w:rPr>
            <w:rFonts w:cstheme="minorHAnsi"/>
            <w:bCs/>
            <w:sz w:val="20"/>
            <w:szCs w:val="18"/>
            <w:shd w:val="clear" w:color="auto" w:fill="FFFFFF"/>
          </w:rPr>
          <w:id w:val="1642688319"/>
          <w14:checkbox>
            <w14:checked w14:val="0"/>
            <w14:checkedState w14:val="2612" w14:font="MS Gothic"/>
            <w14:uncheckedState w14:val="2610" w14:font="MS Gothic"/>
          </w14:checkbox>
        </w:sdtPr>
        <w:sdtEndPr/>
        <w:sdtContent>
          <w:r w:rsidR="00B60E98" w:rsidRPr="00891019">
            <w:rPr>
              <w:rFonts w:ascii="Segoe UI Symbol" w:hAnsi="Segoe UI Symbol" w:cs="Segoe UI Symbol"/>
              <w:bCs/>
              <w:sz w:val="20"/>
              <w:szCs w:val="18"/>
              <w:shd w:val="clear" w:color="auto" w:fill="FFFFFF"/>
            </w:rPr>
            <w:t>☐</w:t>
          </w:r>
        </w:sdtContent>
      </w:sdt>
      <w:r w:rsidR="00B60E98" w:rsidRPr="00891019">
        <w:rPr>
          <w:rFonts w:cstheme="minorHAnsi"/>
          <w:sz w:val="20"/>
          <w:szCs w:val="18"/>
          <w:shd w:val="clear" w:color="auto" w:fill="FFFFFF"/>
        </w:rPr>
        <w:t xml:space="preserve"> Not applicable</w:t>
      </w:r>
    </w:p>
    <w:p w14:paraId="57419D0D" w14:textId="77777777" w:rsidR="00F0681C" w:rsidRDefault="00F0681C" w:rsidP="00EA7B0D">
      <w:pPr>
        <w:rPr>
          <w:rFonts w:asciiTheme="majorHAnsi" w:eastAsiaTheme="majorEastAsia" w:hAnsiTheme="majorHAnsi" w:cstheme="majorBidi"/>
          <w:b/>
          <w:bCs/>
          <w:iCs/>
          <w:sz w:val="24"/>
        </w:rPr>
      </w:pPr>
    </w:p>
    <w:p w14:paraId="6B3657A4" w14:textId="78F87065" w:rsidR="00927D1B" w:rsidRPr="005B6B34" w:rsidRDefault="00DC706E" w:rsidP="005B6B34">
      <w:pPr>
        <w:pStyle w:val="BodyText"/>
        <w:rPr>
          <w:b/>
        </w:rPr>
      </w:pPr>
      <w:r>
        <w:rPr>
          <w:b/>
        </w:rPr>
        <w:t>22</w:t>
      </w:r>
      <w:r w:rsidR="00EA1778" w:rsidRPr="005B6B34">
        <w:rPr>
          <w:b/>
        </w:rPr>
        <w:t xml:space="preserve">. </w:t>
      </w:r>
      <w:r w:rsidR="00EA7B0D" w:rsidRPr="005B6B34">
        <w:rPr>
          <w:b/>
        </w:rPr>
        <w:t>If your organisation would like to provide additional information relating to flexible working and gender equality in your workplace,</w:t>
      </w:r>
      <w:r w:rsidR="00F0681C" w:rsidRPr="005B6B34">
        <w:rPr>
          <w:b/>
        </w:rPr>
        <w:t xml:space="preserve"> including specific changes due to the impact of the COVID-19 pandemic on your workplace,</w:t>
      </w:r>
      <w:r w:rsidR="00EA7B0D" w:rsidRPr="005B6B34">
        <w:rPr>
          <w:b/>
        </w:rPr>
        <w:t xml:space="preserve"> please do so below.</w:t>
      </w:r>
    </w:p>
    <w:p w14:paraId="7D554195" w14:textId="642B2879" w:rsidR="00D040D4" w:rsidRDefault="00EA7B0D" w:rsidP="00A13FA8">
      <w:pPr>
        <w:pStyle w:val="Bullets1stindent"/>
      </w:pPr>
      <w:r w:rsidRPr="00E9482F">
        <w:rPr>
          <w:rStyle w:val="BodyCopyChar"/>
          <w:b w:val="0"/>
          <w:noProof/>
          <w:lang w:eastAsia="en-AU"/>
        </w:rPr>
        <mc:AlternateContent>
          <mc:Choice Requires="wps">
            <w:drawing>
              <wp:anchor distT="45720" distB="45720" distL="114300" distR="114300" simplePos="0" relativeHeight="251627520" behindDoc="0" locked="0" layoutInCell="1" allowOverlap="1" wp14:anchorId="29559C91" wp14:editId="204A16F9">
                <wp:simplePos x="0" y="0"/>
                <wp:positionH relativeFrom="margin">
                  <wp:align>left</wp:align>
                </wp:positionH>
                <wp:positionV relativeFrom="paragraph">
                  <wp:posOffset>85725</wp:posOffset>
                </wp:positionV>
                <wp:extent cx="8477250" cy="583565"/>
                <wp:effectExtent l="0" t="0" r="19050" b="2603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583810"/>
                        </a:xfrm>
                        <a:prstGeom prst="rect">
                          <a:avLst/>
                        </a:prstGeom>
                        <a:solidFill>
                          <a:srgbClr val="FFFFFF"/>
                        </a:solidFill>
                        <a:ln w="9525">
                          <a:solidFill>
                            <a:srgbClr val="000000"/>
                          </a:solidFill>
                          <a:miter lim="800000"/>
                          <a:headEnd/>
                          <a:tailEnd/>
                        </a:ln>
                      </wps:spPr>
                      <wps:txb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559C91" id="_x0000_s1102" type="#_x0000_t202" style="position:absolute;left:0;text-align:left;margin-left:0;margin-top:6.75pt;width:667.5pt;height:45.95pt;z-index:251627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YHFQIAACc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">
                <v:textbo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2AE3DC24" w14:textId="02811BDC" w:rsidR="001A5853" w:rsidRDefault="001A5853" w:rsidP="00A13FA8">
      <w:pPr>
        <w:pStyle w:val="Bullets1stindent"/>
      </w:pPr>
    </w:p>
    <w:p w14:paraId="2E16850A" w14:textId="30FA9A5E" w:rsidR="001A5853" w:rsidRDefault="001A5853" w:rsidP="00A13FA8">
      <w:pPr>
        <w:pStyle w:val="Bullets1stindent"/>
      </w:pPr>
    </w:p>
    <w:p w14:paraId="1900C871" w14:textId="4E1644AE" w:rsidR="001A5853" w:rsidRDefault="001A5853" w:rsidP="00A13FA8">
      <w:pPr>
        <w:pStyle w:val="Bullets1stindent"/>
      </w:pPr>
    </w:p>
    <w:p w14:paraId="4755B8CD" w14:textId="3E9F7866" w:rsidR="001A5853" w:rsidRDefault="001A5853" w:rsidP="00A13FA8">
      <w:pPr>
        <w:pStyle w:val="Bullets1stindent"/>
      </w:pPr>
    </w:p>
    <w:p w14:paraId="267D437B" w14:textId="4C24D6F5" w:rsidR="001A5853" w:rsidRDefault="003402FB" w:rsidP="009B7221">
      <w:pPr>
        <w:pStyle w:val="Heading2"/>
      </w:pPr>
      <w:r>
        <w:br w:type="column"/>
      </w:r>
      <w:bookmarkStart w:id="13" w:name="_Hlk97643329"/>
      <w:r w:rsidR="00343BF3">
        <w:lastRenderedPageBreak/>
        <w:t xml:space="preserve">Employee support </w:t>
      </w:r>
      <w:bookmarkEnd w:id="13"/>
    </w:p>
    <w:p w14:paraId="69404B34" w14:textId="77777777" w:rsidR="008103FB" w:rsidRDefault="008103FB" w:rsidP="008103FB">
      <w:pPr>
        <w:pStyle w:val="Heading3"/>
      </w:pPr>
      <w:r>
        <w:t>Paid parental leave</w:t>
      </w:r>
    </w:p>
    <w:p w14:paraId="7402A79C" w14:textId="77777777" w:rsidR="00927D1B" w:rsidRPr="00891019" w:rsidRDefault="008103FB" w:rsidP="005B6B34">
      <w:pPr>
        <w:pStyle w:val="BodyText"/>
        <w:rPr>
          <w:i/>
          <w:color w:val="808080" w:themeColor="background1" w:themeShade="80"/>
          <w:sz w:val="20"/>
        </w:rPr>
      </w:pPr>
      <w:r w:rsidRPr="00891019">
        <w:rPr>
          <w:i/>
          <w:color w:val="808080" w:themeColor="background1" w:themeShade="80"/>
          <w:sz w:val="20"/>
        </w:rPr>
        <w:t>Parental leave policies are designed to support and protect working parents around the time of childbirth or adoption of a child and when children are young. Through the government’s paid parental leave (PPL) scheme, eligible employees receive up to 18 weeks’ pay at the national minimum wage. This paid parental leave is not the equivalent to employer-funded paid parental leave.</w:t>
      </w:r>
    </w:p>
    <w:p w14:paraId="022220D5" w14:textId="2EE53875" w:rsidR="00927D1B" w:rsidRPr="00891019" w:rsidRDefault="008103FB" w:rsidP="005B6B34">
      <w:pPr>
        <w:pStyle w:val="BodyText"/>
        <w:rPr>
          <w:i/>
          <w:color w:val="808080" w:themeColor="background1" w:themeShade="80"/>
          <w:sz w:val="20"/>
        </w:rPr>
      </w:pPr>
      <w:r w:rsidRPr="00891019">
        <w:rPr>
          <w:i/>
          <w:color w:val="808080" w:themeColor="background1" w:themeShade="80"/>
          <w:sz w:val="20"/>
        </w:rPr>
        <w:t>Some workplaces have developed parental leave policies that no longer use the primary/secondary carer definition and provide equal entitlements to any eligible employee. Equally-shared parental leave policies offer the same type, length and conditions to any employee, regardless of gender, who require parental leave.</w:t>
      </w:r>
    </w:p>
    <w:p w14:paraId="58CF02E5" w14:textId="7B200A4E" w:rsidR="00927D1B" w:rsidRPr="00891019" w:rsidRDefault="008103FB" w:rsidP="005B6B34">
      <w:pPr>
        <w:pStyle w:val="BodyText"/>
        <w:rPr>
          <w:i/>
          <w:color w:val="808080" w:themeColor="background1" w:themeShade="80"/>
          <w:sz w:val="20"/>
        </w:rPr>
      </w:pPr>
      <w:r w:rsidRPr="00891019">
        <w:rPr>
          <w:i/>
          <w:color w:val="808080" w:themeColor="background1" w:themeShade="80"/>
          <w:sz w:val="20"/>
        </w:rPr>
        <w:t>This section focuses on whether employer-funded paid parental leave is available to carers in your organisation (in addition to government-funded parental leave), and if it is, which employees have access to it and how much leave is available.</w:t>
      </w:r>
    </w:p>
    <w:p w14:paraId="17384295" w14:textId="171C257F" w:rsidR="005B6B34" w:rsidRPr="005B6B34" w:rsidRDefault="00606817" w:rsidP="005B6B34">
      <w:pPr>
        <w:pStyle w:val="BodyText"/>
        <w:rPr>
          <w:i/>
        </w:rPr>
      </w:pPr>
      <w:r w:rsidRPr="00D60562">
        <w:rPr>
          <w:b/>
          <w:bCs/>
          <w:i/>
          <w:color w:val="4A4A4A" w:themeColor="accent6" w:themeShade="80"/>
          <w:sz w:val="20"/>
        </w:rPr>
        <w:t>Note for Commonwealth Public Sector organisations:</w:t>
      </w:r>
      <w:r>
        <w:rPr>
          <w:i/>
          <w:color w:val="4A4A4A" w:themeColor="accent6" w:themeShade="80"/>
          <w:sz w:val="20"/>
        </w:rPr>
        <w:t xml:space="preserve"> The Maternity Leave (Commonwealth Employees) Act 1973 sets out baseline parental leave entitlements for Commonwealth Employees. Many public sector organisations have additional parental leave provisions set out in Enterprise Bargaining Agreements. Please respond to the following questions based on the total provisions your organisation offers, inclusive of the conditions set out in the Maternity Leave Act.</w:t>
      </w:r>
    </w:p>
    <w:p w14:paraId="0A72601D" w14:textId="6A8C5340" w:rsidR="00927D1B" w:rsidRPr="005B6B34" w:rsidRDefault="00DC706E" w:rsidP="005B6B34">
      <w:pPr>
        <w:pStyle w:val="BodyText"/>
        <w:rPr>
          <w:b/>
        </w:rPr>
      </w:pPr>
      <w:r>
        <w:rPr>
          <w:b/>
        </w:rPr>
        <w:t>23</w:t>
      </w:r>
      <w:r w:rsidR="008103FB" w:rsidRPr="005B6B34">
        <w:rPr>
          <w:b/>
        </w:rPr>
        <w:t>. Do you provide employer-funded paid parental leave in addition to any government-funded parental leave scheme?</w:t>
      </w:r>
    </w:p>
    <w:p w14:paraId="4D373FE1" w14:textId="6E81B175" w:rsidR="00927D1B" w:rsidRPr="00891019" w:rsidRDefault="00DD3ECC" w:rsidP="005B6B34">
      <w:pPr>
        <w:pStyle w:val="BodyText"/>
        <w:rPr>
          <w:i/>
          <w:color w:val="808080" w:themeColor="background1" w:themeShade="80"/>
          <w:sz w:val="20"/>
          <w:szCs w:val="18"/>
        </w:rPr>
      </w:pPr>
      <w:r w:rsidRPr="00891019">
        <w:rPr>
          <w:i/>
          <w:color w:val="808080" w:themeColor="background1" w:themeShade="80"/>
          <w:sz w:val="20"/>
          <w:szCs w:val="18"/>
        </w:rPr>
        <w:t>Equally shared</w:t>
      </w:r>
      <w:r w:rsidR="00552090" w:rsidRPr="00891019">
        <w:rPr>
          <w:i/>
          <w:color w:val="808080" w:themeColor="background1" w:themeShade="80"/>
          <w:sz w:val="20"/>
          <w:szCs w:val="18"/>
        </w:rPr>
        <w:t xml:space="preserve"> parental leave policies offer the same type, length and conditions to employee</w:t>
      </w:r>
      <w:r w:rsidR="009475CD" w:rsidRPr="00891019">
        <w:rPr>
          <w:i/>
          <w:color w:val="808080" w:themeColor="background1" w:themeShade="80"/>
          <w:sz w:val="20"/>
          <w:szCs w:val="18"/>
        </w:rPr>
        <w:t>s of all genders</w:t>
      </w:r>
      <w:r w:rsidR="00552090" w:rsidRPr="00891019">
        <w:rPr>
          <w:i/>
          <w:color w:val="808080" w:themeColor="background1" w:themeShade="80"/>
          <w:sz w:val="20"/>
          <w:szCs w:val="18"/>
        </w:rPr>
        <w:t>, who require parental leave, with no distinction between primary and secondary carers</w:t>
      </w:r>
      <w:r w:rsidR="00606817" w:rsidRPr="00891019">
        <w:rPr>
          <w:i/>
          <w:color w:val="808080" w:themeColor="background1" w:themeShade="80"/>
          <w:sz w:val="20"/>
          <w:szCs w:val="18"/>
        </w:rPr>
        <w:t xml:space="preserve"> (or ‘supporting partners’)</w:t>
      </w:r>
      <w:r w:rsidR="00552090" w:rsidRPr="00891019">
        <w:rPr>
          <w:i/>
          <w:color w:val="808080" w:themeColor="background1" w:themeShade="80"/>
          <w:sz w:val="20"/>
          <w:szCs w:val="18"/>
        </w:rPr>
        <w:t>. If your organisation offers this - you should answer this question with ‘yes, we offer employer</w:t>
      </w:r>
      <w:r w:rsidR="007532D7" w:rsidRPr="00891019">
        <w:rPr>
          <w:i/>
          <w:color w:val="808080" w:themeColor="background1" w:themeShade="80"/>
          <w:sz w:val="20"/>
          <w:szCs w:val="18"/>
        </w:rPr>
        <w:t>-</w:t>
      </w:r>
      <w:r w:rsidR="00552090" w:rsidRPr="00891019">
        <w:rPr>
          <w:i/>
          <w:color w:val="808080" w:themeColor="background1" w:themeShade="80"/>
          <w:sz w:val="20"/>
          <w:szCs w:val="18"/>
        </w:rPr>
        <w:t xml:space="preserve"> funded parental leave</w:t>
      </w:r>
      <w:r w:rsidR="009475CD" w:rsidRPr="00891019">
        <w:rPr>
          <w:i/>
          <w:color w:val="808080" w:themeColor="background1" w:themeShade="80"/>
          <w:sz w:val="20"/>
          <w:szCs w:val="18"/>
        </w:rPr>
        <w:t xml:space="preserve"> to all genders without using the primary/secondary carer </w:t>
      </w:r>
      <w:r w:rsidR="00D6444B">
        <w:rPr>
          <w:i/>
          <w:color w:val="808080" w:themeColor="background1" w:themeShade="80"/>
          <w:sz w:val="20"/>
          <w:szCs w:val="18"/>
        </w:rPr>
        <w:t xml:space="preserve">or primary carer/supporting partner </w:t>
      </w:r>
      <w:r w:rsidR="009475CD" w:rsidRPr="00891019">
        <w:rPr>
          <w:i/>
          <w:color w:val="808080" w:themeColor="background1" w:themeShade="80"/>
          <w:sz w:val="20"/>
          <w:szCs w:val="18"/>
        </w:rPr>
        <w:t>definitions.</w:t>
      </w:r>
    </w:p>
    <w:p w14:paraId="694C90E5" w14:textId="6164ACBE" w:rsidR="00927D1B" w:rsidRPr="00891019" w:rsidRDefault="00552090" w:rsidP="005B6B34">
      <w:pPr>
        <w:pStyle w:val="BodyText"/>
        <w:rPr>
          <w:i/>
          <w:color w:val="808080" w:themeColor="background1" w:themeShade="80"/>
          <w:sz w:val="20"/>
          <w:szCs w:val="18"/>
        </w:rPr>
      </w:pPr>
      <w:r w:rsidRPr="00891019">
        <w:rPr>
          <w:i/>
          <w:color w:val="808080" w:themeColor="background1" w:themeShade="80"/>
          <w:sz w:val="20"/>
          <w:szCs w:val="18"/>
        </w:rPr>
        <w:t xml:space="preserve">A </w:t>
      </w:r>
      <w:r w:rsidR="008103FB" w:rsidRPr="00891019">
        <w:rPr>
          <w:i/>
          <w:color w:val="808080" w:themeColor="background1" w:themeShade="80"/>
          <w:sz w:val="20"/>
          <w:szCs w:val="18"/>
        </w:rPr>
        <w:t>primary carer is the person who most meets the child’s need, including feeding, dressing</w:t>
      </w:r>
      <w:r w:rsidR="00F43916">
        <w:rPr>
          <w:i/>
          <w:color w:val="808080" w:themeColor="background1" w:themeShade="80"/>
          <w:sz w:val="20"/>
          <w:szCs w:val="18"/>
        </w:rPr>
        <w:t>,</w:t>
      </w:r>
      <w:r w:rsidR="008103FB" w:rsidRPr="00891019">
        <w:rPr>
          <w:i/>
          <w:color w:val="808080" w:themeColor="background1" w:themeShade="80"/>
          <w:sz w:val="20"/>
          <w:szCs w:val="18"/>
        </w:rPr>
        <w:t xml:space="preserve"> bathing and otherwise supervising the child. A secondary carer</w:t>
      </w:r>
      <w:r w:rsidR="00D6444B">
        <w:rPr>
          <w:i/>
          <w:color w:val="808080" w:themeColor="background1" w:themeShade="80"/>
          <w:sz w:val="20"/>
          <w:szCs w:val="18"/>
        </w:rPr>
        <w:t>/supporting partner</w:t>
      </w:r>
      <w:r w:rsidR="008103FB" w:rsidRPr="00891019">
        <w:rPr>
          <w:i/>
          <w:color w:val="808080" w:themeColor="background1" w:themeShade="80"/>
          <w:sz w:val="20"/>
          <w:szCs w:val="18"/>
        </w:rPr>
        <w:t xml:space="preserve"> is generally the current partner of the primary carer, the other legal parent of the child or the current partner of the other legal parent of the child. If your organisation provides parental leave based on this definition – you should answer this question with ‘yes, we offer employer funded parental leave (using the primary/secondary carer definition</w:t>
      </w:r>
      <w:r w:rsidR="00D76146" w:rsidRPr="00891019">
        <w:rPr>
          <w:i/>
          <w:color w:val="808080" w:themeColor="background1" w:themeShade="80"/>
          <w:sz w:val="20"/>
          <w:szCs w:val="18"/>
        </w:rPr>
        <w:t>s</w:t>
      </w:r>
      <w:r w:rsidR="008103FB" w:rsidRPr="00891019">
        <w:rPr>
          <w:i/>
          <w:color w:val="808080" w:themeColor="background1" w:themeShade="80"/>
          <w:sz w:val="20"/>
          <w:szCs w:val="18"/>
        </w:rPr>
        <w:t>)’</w:t>
      </w:r>
      <w:r w:rsidR="009475CD" w:rsidRPr="00891019">
        <w:rPr>
          <w:i/>
          <w:color w:val="808080" w:themeColor="background1" w:themeShade="80"/>
          <w:sz w:val="20"/>
          <w:szCs w:val="18"/>
        </w:rPr>
        <w:t>. If your organisation specifically provides maternity leave and/or paternity leave, you should also answer ‘yes, we offer employer funded parental leave (using the primary/secondary carer definitions)’.</w:t>
      </w:r>
    </w:p>
    <w:p w14:paraId="44AD402C" w14:textId="77777777" w:rsidR="00927D1B" w:rsidRPr="00891019" w:rsidRDefault="00F97842" w:rsidP="005B6B34">
      <w:pPr>
        <w:pStyle w:val="BodyText"/>
        <w:rPr>
          <w:i/>
          <w:color w:val="808080" w:themeColor="background1" w:themeShade="80"/>
          <w:sz w:val="20"/>
          <w:szCs w:val="18"/>
        </w:rPr>
      </w:pPr>
      <w:r w:rsidRPr="00891019">
        <w:rPr>
          <w:i/>
          <w:color w:val="808080" w:themeColor="background1" w:themeShade="80"/>
          <w:sz w:val="20"/>
          <w:szCs w:val="18"/>
        </w:rPr>
        <w:t>I</w:t>
      </w:r>
      <w:r w:rsidR="008103FB" w:rsidRPr="00891019">
        <w:rPr>
          <w:i/>
          <w:color w:val="808080" w:themeColor="background1" w:themeShade="80"/>
          <w:sz w:val="20"/>
          <w:szCs w:val="18"/>
        </w:rPr>
        <w:t xml:space="preserve">f you do not offer </w:t>
      </w:r>
      <w:r w:rsidR="00D76146" w:rsidRPr="00891019">
        <w:rPr>
          <w:i/>
          <w:color w:val="808080" w:themeColor="background1" w:themeShade="80"/>
          <w:sz w:val="20"/>
          <w:szCs w:val="18"/>
        </w:rPr>
        <w:t xml:space="preserve">any </w:t>
      </w:r>
      <w:r w:rsidR="008103FB" w:rsidRPr="00891019">
        <w:rPr>
          <w:i/>
          <w:color w:val="808080" w:themeColor="background1" w:themeShade="80"/>
          <w:sz w:val="20"/>
          <w:szCs w:val="18"/>
        </w:rPr>
        <w:t>employer-funded parental leave (in addition to any government funded parental leave scheme) – you should answer ‘no, we do not offer employer funded parental leave’</w:t>
      </w:r>
      <w:r w:rsidRPr="00891019">
        <w:rPr>
          <w:i/>
          <w:color w:val="808080" w:themeColor="background1" w:themeShade="80"/>
          <w:sz w:val="20"/>
          <w:szCs w:val="18"/>
        </w:rPr>
        <w:t>.</w:t>
      </w:r>
    </w:p>
    <w:p w14:paraId="2DF39490" w14:textId="14E5E225" w:rsidR="00CF0482" w:rsidRDefault="008B75E4" w:rsidP="00295D86">
      <w:pPr>
        <w:pStyle w:val="Bullets1stindent"/>
        <w:ind w:left="0" w:firstLine="0"/>
      </w:pPr>
      <w:sdt>
        <w:sdtPr>
          <w:id w:val="956765856"/>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8103FB" w:rsidRPr="008103FB">
        <w:t xml:space="preserve"> Yes</w:t>
      </w:r>
    </w:p>
    <w:p w14:paraId="3D9E97D1" w14:textId="15A34704" w:rsidR="008103FB" w:rsidRPr="00DE04F1" w:rsidRDefault="008B75E4" w:rsidP="00A13FA8">
      <w:pPr>
        <w:pStyle w:val="Bullets1stindent"/>
        <w:rPr>
          <w:color w:val="808080" w:themeColor="background1" w:themeShade="80"/>
        </w:rPr>
      </w:pPr>
      <w:sdt>
        <w:sdtPr>
          <w:id w:val="-899364760"/>
          <w14:checkbox>
            <w14:checked w14:val="0"/>
            <w14:checkedState w14:val="2612" w14:font="MS Gothic"/>
            <w14:uncheckedState w14:val="2610" w14:font="MS Gothic"/>
          </w14:checkbox>
        </w:sdtPr>
        <w:sdtEndPr/>
        <w:sdtContent>
          <w:r w:rsidR="00CF0482">
            <w:rPr>
              <w:rFonts w:ascii="MS Gothic" w:eastAsia="MS Gothic" w:hAnsi="MS Gothic" w:hint="eastAsia"/>
            </w:rPr>
            <w:t>☐</w:t>
          </w:r>
        </w:sdtContent>
      </w:sdt>
      <w:r w:rsidR="00CF0482">
        <w:t xml:space="preserve"> W</w:t>
      </w:r>
      <w:r w:rsidR="008103FB" w:rsidRPr="008103FB">
        <w:t>e offer employer</w:t>
      </w:r>
      <w:r w:rsidR="00623BF3">
        <w:t>-</w:t>
      </w:r>
      <w:r w:rsidR="008103FB" w:rsidRPr="008103FB">
        <w:t>funded parental leave</w:t>
      </w:r>
      <w:r w:rsidR="003E780C">
        <w:t xml:space="preserve"> </w:t>
      </w:r>
      <w:r w:rsidR="00DD3ECC">
        <w:t>to all genders without using the primary/secondary carer definitions</w:t>
      </w:r>
      <w:r w:rsidR="0045072A">
        <w:t xml:space="preserve"> (as defined above) </w:t>
      </w:r>
      <w:r w:rsidR="008103FB" w:rsidRPr="008103FB">
        <w:t xml:space="preserve"> </w:t>
      </w:r>
      <w:r w:rsidR="008103FB" w:rsidRPr="008103FB">
        <w:rPr>
          <w:bCs/>
        </w:rPr>
        <w:br/>
      </w:r>
      <w:r w:rsidR="008103FB" w:rsidRPr="00891019">
        <w:rPr>
          <w:bCs/>
          <w:i/>
          <w:color w:val="808080" w:themeColor="background1" w:themeShade="80"/>
        </w:rPr>
        <w:t xml:space="preserve">(Answer questions </w:t>
      </w:r>
      <w:r w:rsidR="000F3329">
        <w:rPr>
          <w:bCs/>
          <w:i/>
          <w:color w:val="808080" w:themeColor="background1" w:themeShade="80"/>
        </w:rPr>
        <w:t>23</w:t>
      </w:r>
      <w:r w:rsidR="008103FB" w:rsidRPr="00891019">
        <w:rPr>
          <w:bCs/>
          <w:i/>
          <w:color w:val="808080" w:themeColor="background1" w:themeShade="80"/>
        </w:rPr>
        <w:t xml:space="preserve">.1 – </w:t>
      </w:r>
      <w:r w:rsidR="000F3329">
        <w:rPr>
          <w:bCs/>
          <w:i/>
          <w:color w:val="808080" w:themeColor="background1" w:themeShade="80"/>
        </w:rPr>
        <w:t>23</w:t>
      </w:r>
      <w:r w:rsidR="008103FB" w:rsidRPr="00891019">
        <w:rPr>
          <w:bCs/>
          <w:i/>
          <w:color w:val="808080" w:themeColor="background1" w:themeShade="80"/>
        </w:rPr>
        <w:t>.</w:t>
      </w:r>
      <w:r w:rsidR="009475CD" w:rsidRPr="00891019">
        <w:rPr>
          <w:bCs/>
          <w:i/>
          <w:color w:val="808080" w:themeColor="background1" w:themeShade="80"/>
        </w:rPr>
        <w:t>7</w:t>
      </w:r>
      <w:r w:rsidR="008103FB" w:rsidRPr="00891019">
        <w:rPr>
          <w:bCs/>
          <w:i/>
          <w:color w:val="808080" w:themeColor="background1" w:themeShade="80"/>
        </w:rPr>
        <w:t xml:space="preserve"> and then move to question 2</w:t>
      </w:r>
      <w:r w:rsidR="000F3329">
        <w:rPr>
          <w:bCs/>
          <w:i/>
          <w:color w:val="808080" w:themeColor="background1" w:themeShade="80"/>
        </w:rPr>
        <w:t>4</w:t>
      </w:r>
      <w:r w:rsidR="008103FB" w:rsidRPr="00891019">
        <w:rPr>
          <w:bCs/>
          <w:i/>
          <w:color w:val="808080" w:themeColor="background1" w:themeShade="80"/>
        </w:rPr>
        <w:t>)</w:t>
      </w:r>
    </w:p>
    <w:p w14:paraId="0832F682" w14:textId="33E82F75" w:rsidR="008103FB" w:rsidRPr="008103FB" w:rsidRDefault="008B75E4" w:rsidP="00A13FA8">
      <w:pPr>
        <w:pStyle w:val="Bullets1stindent"/>
      </w:pPr>
      <w:sdt>
        <w:sdtPr>
          <w:id w:val="130447463"/>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w:t>
      </w:r>
      <w:r w:rsidR="00CF0482">
        <w:t>W</w:t>
      </w:r>
      <w:r w:rsidR="008103FB" w:rsidRPr="008103FB">
        <w:t>e offer employer</w:t>
      </w:r>
      <w:r w:rsidR="00623BF3">
        <w:t>-</w:t>
      </w:r>
      <w:r w:rsidR="008103FB" w:rsidRPr="008103FB">
        <w:t>funded parental leave using the primary/secondary carer definition</w:t>
      </w:r>
      <w:r w:rsidR="00623BF3">
        <w:t>s</w:t>
      </w:r>
      <w:r w:rsidR="00DE04F1">
        <w:t xml:space="preserve"> </w:t>
      </w:r>
      <w:r w:rsidR="00891019">
        <w:br/>
      </w:r>
      <w:r w:rsidR="008103FB" w:rsidRPr="00891019">
        <w:rPr>
          <w:bCs/>
          <w:i/>
          <w:color w:val="808080" w:themeColor="background1" w:themeShade="80"/>
        </w:rPr>
        <w:t xml:space="preserve">(Answer questions </w:t>
      </w:r>
      <w:r w:rsidR="000F3329">
        <w:rPr>
          <w:bCs/>
          <w:i/>
          <w:color w:val="808080" w:themeColor="background1" w:themeShade="80"/>
        </w:rPr>
        <w:t>23</w:t>
      </w:r>
      <w:r w:rsidR="008103FB" w:rsidRPr="00891019">
        <w:rPr>
          <w:bCs/>
          <w:i/>
          <w:color w:val="808080" w:themeColor="background1" w:themeShade="80"/>
        </w:rPr>
        <w:t xml:space="preserve">.a – </w:t>
      </w:r>
      <w:r w:rsidR="000F3329">
        <w:rPr>
          <w:bCs/>
          <w:i/>
          <w:color w:val="808080" w:themeColor="background1" w:themeShade="80"/>
        </w:rPr>
        <w:t>23</w:t>
      </w:r>
      <w:r w:rsidR="008103FB" w:rsidRPr="00891019">
        <w:rPr>
          <w:bCs/>
          <w:i/>
          <w:color w:val="808080" w:themeColor="background1" w:themeShade="80"/>
        </w:rPr>
        <w:t>.b and then move to question 2</w:t>
      </w:r>
      <w:r w:rsidR="000F3329">
        <w:rPr>
          <w:bCs/>
          <w:i/>
          <w:color w:val="808080" w:themeColor="background1" w:themeShade="80"/>
        </w:rPr>
        <w:t>4</w:t>
      </w:r>
      <w:r w:rsidR="008103FB" w:rsidRPr="00891019">
        <w:rPr>
          <w:bCs/>
          <w:i/>
          <w:color w:val="808080" w:themeColor="background1" w:themeShade="80"/>
        </w:rPr>
        <w:t>)</w:t>
      </w:r>
    </w:p>
    <w:p w14:paraId="26279AF1" w14:textId="6D717CE4" w:rsidR="008103FB" w:rsidRPr="008103FB" w:rsidRDefault="008B75E4" w:rsidP="008103FB">
      <w:pPr>
        <w:pStyle w:val="BodyCopy"/>
        <w:rPr>
          <w:i/>
          <w:color w:val="4A4A4A" w:themeColor="accent6" w:themeShade="80"/>
          <w:shd w:val="clear" w:color="auto" w:fill="FFFFFF"/>
        </w:rPr>
      </w:pPr>
      <w:sdt>
        <w:sdtPr>
          <w:rPr>
            <w:bCs/>
          </w:rPr>
          <w:id w:val="1167365067"/>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rPr>
            <w:t>☐</w:t>
          </w:r>
        </w:sdtContent>
      </w:sdt>
      <w:r w:rsidR="008103FB" w:rsidRPr="008103FB">
        <w:rPr>
          <w:bCs/>
        </w:rPr>
        <w:t xml:space="preserve"> </w:t>
      </w:r>
      <w:r w:rsidR="008103FB" w:rsidRPr="008103FB">
        <w:rPr>
          <w:b/>
          <w:bCs/>
        </w:rPr>
        <w:t>No, we do not offer employer</w:t>
      </w:r>
      <w:r w:rsidR="00623BF3">
        <w:rPr>
          <w:b/>
          <w:bCs/>
        </w:rPr>
        <w:t>-</w:t>
      </w:r>
      <w:r w:rsidR="008103FB" w:rsidRPr="008103FB">
        <w:rPr>
          <w:b/>
          <w:bCs/>
        </w:rPr>
        <w:t>funded parental leave</w:t>
      </w:r>
      <w:r w:rsidR="008103FB" w:rsidRPr="008103FB">
        <w:rPr>
          <w:b/>
        </w:rPr>
        <w:t xml:space="preserve"> </w:t>
      </w:r>
      <w:r w:rsidR="008103FB" w:rsidRPr="008103FB">
        <w:rPr>
          <w:b/>
        </w:rPr>
        <w:br/>
      </w:r>
      <w:r w:rsidR="008103FB" w:rsidRPr="00DE04F1">
        <w:rPr>
          <w:i/>
          <w:color w:val="808080" w:themeColor="background1" w:themeShade="80"/>
          <w:shd w:val="clear" w:color="auto" w:fill="FFFFFF"/>
        </w:rPr>
        <w:t xml:space="preserve">    (Select all that apply and then move to question 2</w:t>
      </w:r>
      <w:r w:rsidR="000F3329">
        <w:rPr>
          <w:i/>
          <w:color w:val="808080" w:themeColor="background1" w:themeShade="80"/>
          <w:shd w:val="clear" w:color="auto" w:fill="FFFFFF"/>
        </w:rPr>
        <w:t>4</w:t>
      </w:r>
      <w:r w:rsidR="008103FB" w:rsidRPr="00DE04F1">
        <w:rPr>
          <w:i/>
          <w:color w:val="808080" w:themeColor="background1" w:themeShade="80"/>
          <w:shd w:val="clear" w:color="auto" w:fill="FFFFFF"/>
        </w:rPr>
        <w:t>)</w:t>
      </w:r>
    </w:p>
    <w:p w14:paraId="586FCE7D" w14:textId="77777777" w:rsidR="008103FB" w:rsidRPr="00295D86" w:rsidRDefault="008B75E4" w:rsidP="00A13FA8">
      <w:pPr>
        <w:pStyle w:val="Bullets1stindent"/>
        <w:rPr>
          <w:b w:val="0"/>
          <w:bCs/>
        </w:rPr>
      </w:pPr>
      <w:sdt>
        <w:sdtPr>
          <w:rPr>
            <w:b w:val="0"/>
            <w:bCs/>
          </w:rPr>
          <w:id w:val="-276647383"/>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Currently under development (Enter estimated completion date: </w:t>
      </w:r>
      <w:sdt>
        <w:sdtPr>
          <w:rPr>
            <w:b w:val="0"/>
            <w:bCs/>
            <w:color w:val="4A4A4A" w:themeColor="accent6" w:themeShade="80"/>
          </w:rPr>
          <w:id w:val="781846961"/>
          <w:placeholder>
            <w:docPart w:val="1E314780DA9745CBB7F69DA6CF56650D"/>
          </w:placeholder>
          <w:date>
            <w:dateFormat w:val="d/MM/yyyy"/>
            <w:lid w:val="en-AU"/>
            <w:storeMappedDataAs w:val="dateTime"/>
            <w:calendar w:val="gregorian"/>
          </w:date>
        </w:sdtPr>
        <w:sdtEndPr/>
        <w:sdtContent>
          <w:r w:rsidR="004A3DA6" w:rsidRPr="00295D86">
            <w:rPr>
              <w:b w:val="0"/>
              <w:bCs/>
              <w:color w:val="4A4A4A" w:themeColor="accent6" w:themeShade="80"/>
            </w:rPr>
            <w:t>DD/MM/YYYY</w:t>
          </w:r>
        </w:sdtContent>
      </w:sdt>
      <w:r w:rsidR="008103FB" w:rsidRPr="00295D86">
        <w:rPr>
          <w:b w:val="0"/>
          <w:bCs/>
        </w:rPr>
        <w:t>)</w:t>
      </w:r>
    </w:p>
    <w:p w14:paraId="5451816D" w14:textId="77777777" w:rsidR="008103FB" w:rsidRPr="00295D86" w:rsidRDefault="008B75E4" w:rsidP="00A13FA8">
      <w:pPr>
        <w:pStyle w:val="Bullets1stindent"/>
        <w:rPr>
          <w:b w:val="0"/>
          <w:bCs/>
        </w:rPr>
      </w:pPr>
      <w:sdt>
        <w:sdtPr>
          <w:rPr>
            <w:b w:val="0"/>
            <w:bCs/>
          </w:rPr>
          <w:id w:val="162365381"/>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Insufficient resources/expertise</w:t>
      </w:r>
    </w:p>
    <w:p w14:paraId="55DF21A4" w14:textId="77777777" w:rsidR="008103FB" w:rsidRPr="00295D86" w:rsidRDefault="008103FB" w:rsidP="00A13FA8">
      <w:pPr>
        <w:pStyle w:val="Bullets1stindent"/>
        <w:rPr>
          <w:b w:val="0"/>
          <w:bCs/>
        </w:rPr>
      </w:pPr>
      <w:r w:rsidRPr="00295D86">
        <w:rPr>
          <w:rFonts w:ascii="Segoe UI Symbol" w:hAnsi="Segoe UI Symbol" w:cs="Segoe UI Symbol"/>
          <w:b w:val="0"/>
          <w:bCs/>
        </w:rPr>
        <w:t>☐</w:t>
      </w:r>
      <w:r w:rsidRPr="00295D86">
        <w:rPr>
          <w:b w:val="0"/>
          <w:bCs/>
        </w:rPr>
        <w:t xml:space="preserve"> Included in award/industrial or workplace agreement</w:t>
      </w:r>
    </w:p>
    <w:p w14:paraId="6C1A71C2" w14:textId="77777777" w:rsidR="008103FB" w:rsidRPr="00295D86" w:rsidRDefault="008B75E4" w:rsidP="00A13FA8">
      <w:pPr>
        <w:pStyle w:val="Bullets1stindent"/>
        <w:rPr>
          <w:b w:val="0"/>
          <w:bCs/>
        </w:rPr>
      </w:pPr>
      <w:sdt>
        <w:sdtPr>
          <w:rPr>
            <w:b w:val="0"/>
            <w:bCs/>
          </w:rPr>
          <w:id w:val="81730147"/>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Not a priority</w:t>
      </w:r>
    </w:p>
    <w:p w14:paraId="4D8B0FDE" w14:textId="77777777" w:rsidR="008103FB" w:rsidRPr="00295D86" w:rsidRDefault="008B75E4" w:rsidP="00A13FA8">
      <w:pPr>
        <w:pStyle w:val="Bullets1stindent"/>
        <w:rPr>
          <w:b w:val="0"/>
          <w:bCs/>
        </w:rPr>
      </w:pPr>
      <w:sdt>
        <w:sdtPr>
          <w:rPr>
            <w:b w:val="0"/>
            <w:bCs/>
          </w:rPr>
          <w:id w:val="-1694529490"/>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Not aware of the need</w:t>
      </w:r>
    </w:p>
    <w:p w14:paraId="6AECA32B" w14:textId="77777777" w:rsidR="008103FB" w:rsidRPr="00295D86" w:rsidRDefault="008B75E4" w:rsidP="00A13FA8">
      <w:pPr>
        <w:pStyle w:val="Bullets1stindent"/>
        <w:rPr>
          <w:b w:val="0"/>
          <w:bCs/>
        </w:rPr>
      </w:pPr>
      <w:sdt>
        <w:sdtPr>
          <w:rPr>
            <w:b w:val="0"/>
            <w:bCs/>
          </w:rPr>
          <w:id w:val="-1251116895"/>
          <w14:checkbox>
            <w14:checked w14:val="0"/>
            <w14:checkedState w14:val="2612" w14:font="MS Gothic"/>
            <w14:uncheckedState w14:val="2610" w14:font="MS Gothic"/>
          </w14:checkbox>
        </w:sdtPr>
        <w:sdtEndPr/>
        <w:sdtContent>
          <w:r w:rsidR="008103FB" w:rsidRPr="00295D86">
            <w:rPr>
              <w:rFonts w:ascii="MS Gothic" w:eastAsia="MS Gothic" w:hAnsi="MS Gothic" w:hint="eastAsia"/>
              <w:b w:val="0"/>
              <w:bCs/>
            </w:rPr>
            <w:t>☐</w:t>
          </w:r>
        </w:sdtContent>
      </w:sdt>
      <w:r w:rsidR="008103FB" w:rsidRPr="00295D86">
        <w:rPr>
          <w:b w:val="0"/>
          <w:bCs/>
        </w:rPr>
        <w:t xml:space="preserve"> Other (provide details)  </w:t>
      </w:r>
      <w:r w:rsidR="008103FB" w:rsidRPr="00295D86">
        <w:rPr>
          <w:b w:val="0"/>
          <w:bCs/>
          <w:noProof/>
          <w:lang w:eastAsia="en-AU"/>
        </w:rPr>
        <mc:AlternateContent>
          <mc:Choice Requires="wps">
            <w:drawing>
              <wp:anchor distT="0" distB="0" distL="114300" distR="114300" simplePos="0" relativeHeight="251979776" behindDoc="1" locked="0" layoutInCell="1" allowOverlap="1" wp14:anchorId="0BCCEE5E" wp14:editId="4FE14F5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33B550" w14:textId="77777777" w:rsidR="00234409" w:rsidRDefault="00234409" w:rsidP="008103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CCEE5E" id="_x0000_s1103" type="#_x0000_t202" style="position:absolute;left:0;text-align:left;margin-left:205.25pt;margin-top:.85pt;width:288.75pt;height:11.2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hexURQCAAAnBAAADgAAAAAAAAAAAAAAAAAuAgAAZHJzL2Uyb0RvYy54bWxQSwECLQAUAAYACAAA&#10;ACEArasstd4AAAAIAQAADwAAAAAAAAAAAAAAAABuBAAAZHJzL2Rvd25yZXYueG1sUEsFBgAAAAAE&#10;AAQA8wAAAHkFAAAAAA==&#10;">
                <v:textbox>
                  <w:txbxContent>
                    <w:p w14:paraId="0E33B550" w14:textId="77777777" w:rsidR="00234409" w:rsidRDefault="00234409" w:rsidP="008103FB">
                      <w:r>
                        <w:t xml:space="preserve"> </w:t>
                      </w:r>
                    </w:p>
                  </w:txbxContent>
                </v:textbox>
                <w10:wrap type="tight"/>
              </v:shape>
            </w:pict>
          </mc:Fallback>
        </mc:AlternateContent>
      </w:r>
      <w:r w:rsidR="008103FB" w:rsidRPr="00295D86">
        <w:rPr>
          <w:b w:val="0"/>
          <w:bCs/>
        </w:rPr>
        <w:t xml:space="preserve">                       </w:t>
      </w:r>
    </w:p>
    <w:p w14:paraId="6AD8F481" w14:textId="5A3A0A4D" w:rsidR="008103FB" w:rsidRPr="008103FB" w:rsidRDefault="008103FB" w:rsidP="00891019">
      <w:pPr>
        <w:pStyle w:val="BodyCopy"/>
        <w:rPr>
          <w:rFonts w:asciiTheme="majorHAnsi" w:eastAsiaTheme="majorEastAsia" w:hAnsiTheme="majorHAnsi" w:cstheme="majorBidi"/>
          <w:b/>
          <w:bCs/>
          <w:iCs/>
          <w:sz w:val="24"/>
        </w:rPr>
      </w:pPr>
      <w:r w:rsidRPr="008103FB">
        <w:rPr>
          <w:i/>
          <w:color w:val="4A4A4A" w:themeColor="accent6" w:themeShade="80"/>
          <w:shd w:val="clear" w:color="auto" w:fill="FFFFFF"/>
        </w:rPr>
        <w:br/>
      </w:r>
      <w:r w:rsidR="00DC706E">
        <w:rPr>
          <w:rFonts w:asciiTheme="majorHAnsi" w:eastAsiaTheme="majorEastAsia" w:hAnsiTheme="majorHAnsi" w:cstheme="majorBidi"/>
          <w:b/>
          <w:bCs/>
          <w:iCs/>
          <w:sz w:val="24"/>
        </w:rPr>
        <w:t>23</w:t>
      </w:r>
      <w:r w:rsidRPr="008103FB">
        <w:rPr>
          <w:rFonts w:asciiTheme="majorHAnsi" w:eastAsiaTheme="majorEastAsia" w:hAnsiTheme="majorHAnsi" w:cstheme="majorBidi"/>
          <w:b/>
          <w:bCs/>
          <w:iCs/>
          <w:sz w:val="24"/>
        </w:rPr>
        <w:t>.</w:t>
      </w:r>
      <w:r w:rsidR="009475CD">
        <w:rPr>
          <w:rFonts w:asciiTheme="majorHAnsi" w:eastAsiaTheme="majorEastAsia" w:hAnsiTheme="majorHAnsi" w:cstheme="majorBidi"/>
          <w:b/>
          <w:bCs/>
          <w:iCs/>
          <w:sz w:val="24"/>
        </w:rPr>
        <w:t>1</w:t>
      </w:r>
      <w:r w:rsidRPr="008103FB">
        <w:rPr>
          <w:rFonts w:asciiTheme="majorHAnsi" w:eastAsiaTheme="majorEastAsia" w:hAnsiTheme="majorHAnsi" w:cstheme="majorBidi"/>
          <w:b/>
          <w:bCs/>
          <w:iCs/>
          <w:sz w:val="24"/>
        </w:rPr>
        <w:t xml:space="preserve"> Please indicate whether your employer-funded paid parental leave covers:</w:t>
      </w:r>
    </w:p>
    <w:p w14:paraId="2028DAA6"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5A58C76D" w14:textId="77777777" w:rsidR="008103FB" w:rsidRPr="008103FB" w:rsidRDefault="008B75E4" w:rsidP="008103FB">
      <w:pPr>
        <w:spacing w:before="120" w:after="120" w:line="240" w:lineRule="atLeast"/>
        <w:rPr>
          <w:b/>
          <w:sz w:val="20"/>
        </w:rPr>
      </w:pPr>
      <w:sdt>
        <w:sdtPr>
          <w:rPr>
            <w:bCs/>
            <w:sz w:val="20"/>
          </w:rPr>
          <w:id w:val="-93073531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Birth</w:t>
      </w:r>
    </w:p>
    <w:p w14:paraId="1AE7987C" w14:textId="77777777" w:rsidR="008103FB" w:rsidRPr="008103FB" w:rsidRDefault="008B75E4" w:rsidP="008103FB">
      <w:pPr>
        <w:spacing w:before="120" w:after="120" w:line="240" w:lineRule="atLeast"/>
        <w:rPr>
          <w:bCs/>
          <w:sz w:val="20"/>
        </w:rPr>
      </w:pPr>
      <w:sdt>
        <w:sdtPr>
          <w:rPr>
            <w:bCs/>
            <w:sz w:val="20"/>
          </w:rPr>
          <w:id w:val="-672490220"/>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Adoption</w:t>
      </w:r>
    </w:p>
    <w:p w14:paraId="41D19880" w14:textId="77777777" w:rsidR="008103FB" w:rsidRPr="008103FB" w:rsidRDefault="008B75E4" w:rsidP="008103FB">
      <w:pPr>
        <w:spacing w:before="120" w:after="120" w:line="240" w:lineRule="atLeast"/>
        <w:rPr>
          <w:bCs/>
          <w:sz w:val="20"/>
        </w:rPr>
      </w:pPr>
      <w:sdt>
        <w:sdtPr>
          <w:rPr>
            <w:bCs/>
            <w:sz w:val="20"/>
          </w:rPr>
          <w:id w:val="174344391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Surrogacy</w:t>
      </w:r>
    </w:p>
    <w:p w14:paraId="20D43CF8" w14:textId="77777777" w:rsidR="008103FB" w:rsidRPr="008103FB" w:rsidRDefault="008B75E4" w:rsidP="008103FB">
      <w:pPr>
        <w:spacing w:before="120" w:after="120" w:line="240" w:lineRule="atLeast"/>
        <w:rPr>
          <w:bCs/>
          <w:sz w:val="20"/>
        </w:rPr>
      </w:pPr>
      <w:sdt>
        <w:sdtPr>
          <w:rPr>
            <w:bCs/>
            <w:sz w:val="20"/>
          </w:rPr>
          <w:id w:val="-1226915402"/>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Stillbirth</w:t>
      </w:r>
    </w:p>
    <w:p w14:paraId="0933C11A"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2183AF1B" w14:textId="4F367A18" w:rsidR="008103FB" w:rsidRPr="008103FB" w:rsidRDefault="00DC706E" w:rsidP="008103FB">
      <w:pPr>
        <w:spacing w:before="60" w:after="60" w:line="240" w:lineRule="atLeast"/>
        <w:ind w:left="261" w:hanging="261"/>
        <w:rPr>
          <w:rFonts w:asciiTheme="majorHAnsi" w:eastAsiaTheme="majorEastAsia" w:hAnsiTheme="majorHAnsi" w:cstheme="majorBidi"/>
          <w:b/>
          <w:bCs/>
          <w:iCs/>
          <w:sz w:val="24"/>
        </w:rPr>
      </w:pPr>
      <w:r>
        <w:rPr>
          <w:rFonts w:asciiTheme="majorHAnsi" w:eastAsiaTheme="majorEastAsia" w:hAnsiTheme="majorHAnsi" w:cstheme="majorBidi"/>
          <w:b/>
          <w:bCs/>
          <w:iCs/>
          <w:sz w:val="24"/>
        </w:rPr>
        <w:t>23</w:t>
      </w:r>
      <w:r w:rsidR="008103FB" w:rsidRPr="008103FB">
        <w:rPr>
          <w:rFonts w:asciiTheme="majorHAnsi" w:eastAsiaTheme="majorEastAsia" w:hAnsiTheme="majorHAnsi" w:cstheme="majorBidi"/>
          <w:b/>
          <w:bCs/>
          <w:iCs/>
          <w:sz w:val="24"/>
        </w:rPr>
        <w:t>.</w:t>
      </w:r>
      <w:r w:rsidR="009475CD">
        <w:rPr>
          <w:rFonts w:asciiTheme="majorHAnsi" w:eastAsiaTheme="majorEastAsia" w:hAnsiTheme="majorHAnsi" w:cstheme="majorBidi"/>
          <w:b/>
          <w:bCs/>
          <w:iCs/>
          <w:sz w:val="24"/>
        </w:rPr>
        <w:t>2</w:t>
      </w:r>
      <w:r w:rsidR="008103FB" w:rsidRPr="008103FB">
        <w:rPr>
          <w:rFonts w:asciiTheme="majorHAnsi" w:eastAsiaTheme="majorEastAsia" w:hAnsiTheme="majorHAnsi" w:cstheme="majorBidi"/>
          <w:b/>
          <w:bCs/>
          <w:iCs/>
          <w:sz w:val="24"/>
        </w:rPr>
        <w:t xml:space="preserve"> How do you pay employer</w:t>
      </w:r>
      <w:r w:rsidR="00F836AC">
        <w:rPr>
          <w:rFonts w:asciiTheme="majorHAnsi" w:eastAsiaTheme="majorEastAsia" w:hAnsiTheme="majorHAnsi" w:cstheme="majorBidi"/>
          <w:b/>
          <w:bCs/>
          <w:iCs/>
          <w:sz w:val="24"/>
        </w:rPr>
        <w:t>-</w:t>
      </w:r>
      <w:r w:rsidR="008103FB" w:rsidRPr="008103FB">
        <w:rPr>
          <w:rFonts w:asciiTheme="majorHAnsi" w:eastAsiaTheme="majorEastAsia" w:hAnsiTheme="majorHAnsi" w:cstheme="majorBidi"/>
          <w:b/>
          <w:bCs/>
          <w:iCs/>
          <w:sz w:val="24"/>
        </w:rPr>
        <w:t>funded paid parental leave?</w:t>
      </w:r>
    </w:p>
    <w:p w14:paraId="53E15C2D"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0799FB20" w14:textId="77777777" w:rsidR="008103FB" w:rsidRPr="008103FB" w:rsidRDefault="008B75E4" w:rsidP="008103FB">
      <w:pPr>
        <w:spacing w:before="120" w:after="120" w:line="240" w:lineRule="atLeast"/>
        <w:rPr>
          <w:b/>
          <w:sz w:val="20"/>
        </w:rPr>
      </w:pPr>
      <w:sdt>
        <w:sdtPr>
          <w:rPr>
            <w:bCs/>
            <w:sz w:val="20"/>
          </w:rPr>
          <w:id w:val="-834910851"/>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employee’s full salary </w:t>
      </w:r>
    </w:p>
    <w:p w14:paraId="3943A6C2" w14:textId="77777777" w:rsidR="008103FB" w:rsidRPr="008103FB" w:rsidRDefault="008B75E4" w:rsidP="008103FB">
      <w:pPr>
        <w:spacing w:before="120" w:after="120" w:line="240" w:lineRule="atLeast"/>
        <w:ind w:left="-720" w:firstLine="720"/>
        <w:rPr>
          <w:bCs/>
          <w:sz w:val="20"/>
        </w:rPr>
      </w:pPr>
      <w:sdt>
        <w:sdtPr>
          <w:rPr>
            <w:bCs/>
            <w:sz w:val="20"/>
          </w:rPr>
          <w:id w:val="741220872"/>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gap between the employee’s salary and the government’s paid parental leave scheme</w:t>
      </w:r>
    </w:p>
    <w:p w14:paraId="736139CA" w14:textId="77777777" w:rsidR="008103FB" w:rsidRPr="008103FB" w:rsidRDefault="008B75E4" w:rsidP="008103FB">
      <w:pPr>
        <w:spacing w:before="120" w:after="120" w:line="240" w:lineRule="atLeast"/>
        <w:ind w:left="-720" w:firstLine="720"/>
        <w:rPr>
          <w:bCs/>
          <w:sz w:val="20"/>
        </w:rPr>
      </w:pPr>
      <w:sdt>
        <w:sdtPr>
          <w:rPr>
            <w:bCs/>
            <w:sz w:val="20"/>
          </w:rPr>
          <w:id w:val="-522017037"/>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As a lump sum payment (for example, paid pre- or post- parental leave, or a combination)</w:t>
      </w:r>
    </w:p>
    <w:p w14:paraId="73F2E800" w14:textId="77777777" w:rsidR="008103FB" w:rsidRPr="008103FB" w:rsidRDefault="008103FB" w:rsidP="008103FB">
      <w:pPr>
        <w:spacing w:before="120" w:after="120" w:line="240" w:lineRule="atLeast"/>
        <w:rPr>
          <w:i/>
          <w:color w:val="4A4A4A" w:themeColor="accent6" w:themeShade="80"/>
          <w:sz w:val="20"/>
        </w:rPr>
      </w:pPr>
    </w:p>
    <w:p w14:paraId="48BB3E50" w14:textId="7A4EB694" w:rsidR="008103FB" w:rsidRPr="00254D9A" w:rsidRDefault="00DC706E" w:rsidP="008103FB">
      <w:pPr>
        <w:spacing w:before="60" w:after="60" w:line="240" w:lineRule="atLeast"/>
        <w:ind w:left="261" w:hanging="261"/>
        <w:rPr>
          <w:rFonts w:asciiTheme="majorHAnsi" w:eastAsiaTheme="majorEastAsia" w:hAnsiTheme="majorHAnsi" w:cstheme="majorBidi"/>
          <w:b/>
          <w:bCs/>
          <w:iCs/>
          <w:sz w:val="24"/>
        </w:rPr>
      </w:pPr>
      <w:r>
        <w:rPr>
          <w:rFonts w:asciiTheme="majorHAnsi" w:eastAsiaTheme="majorEastAsia" w:hAnsiTheme="majorHAnsi" w:cstheme="majorBidi"/>
          <w:b/>
          <w:bCs/>
          <w:iCs/>
          <w:sz w:val="24"/>
        </w:rPr>
        <w:t>23</w:t>
      </w:r>
      <w:r w:rsidR="008103FB" w:rsidRPr="008103FB">
        <w:rPr>
          <w:rFonts w:asciiTheme="majorHAnsi" w:eastAsiaTheme="majorEastAsia" w:hAnsiTheme="majorHAnsi" w:cstheme="majorBidi"/>
          <w:b/>
          <w:bCs/>
          <w:iCs/>
          <w:sz w:val="24"/>
        </w:rPr>
        <w:t>.</w:t>
      </w:r>
      <w:r w:rsidR="009475CD">
        <w:rPr>
          <w:rFonts w:asciiTheme="majorHAnsi" w:eastAsiaTheme="majorEastAsia" w:hAnsiTheme="majorHAnsi" w:cstheme="majorBidi"/>
          <w:b/>
          <w:bCs/>
          <w:iCs/>
          <w:sz w:val="24"/>
        </w:rPr>
        <w:t>3</w:t>
      </w:r>
      <w:r w:rsidR="008103FB" w:rsidRPr="008103FB">
        <w:rPr>
          <w:rFonts w:asciiTheme="majorHAnsi" w:eastAsiaTheme="majorEastAsia" w:hAnsiTheme="majorHAnsi" w:cstheme="majorBidi"/>
          <w:b/>
          <w:bCs/>
          <w:iCs/>
          <w:sz w:val="24"/>
        </w:rPr>
        <w:t xml:space="preserve"> </w:t>
      </w:r>
      <w:r w:rsidR="008103FB" w:rsidRPr="007472D6">
        <w:rPr>
          <w:rFonts w:asciiTheme="majorHAnsi" w:eastAsiaTheme="majorEastAsia" w:hAnsiTheme="majorHAnsi" w:cstheme="majorBidi"/>
          <w:b/>
          <w:bCs/>
          <w:iCs/>
          <w:sz w:val="24"/>
        </w:rPr>
        <w:t>Do you pay superannuation contribution to your carers while they are on parental</w:t>
      </w:r>
      <w:r w:rsidR="008103FB" w:rsidRPr="008103FB">
        <w:rPr>
          <w:rFonts w:asciiTheme="majorHAnsi" w:eastAsiaTheme="majorEastAsia" w:hAnsiTheme="majorHAnsi" w:cstheme="majorBidi"/>
          <w:b/>
          <w:bCs/>
          <w:iCs/>
          <w:sz w:val="24"/>
        </w:rPr>
        <w:t xml:space="preserve"> leave?</w:t>
      </w:r>
    </w:p>
    <w:p w14:paraId="525255B5" w14:textId="4255B4B5"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3BAEE801" w14:textId="77777777" w:rsidR="008103FB" w:rsidRPr="00254D9A" w:rsidRDefault="008B75E4" w:rsidP="008103FB">
      <w:pPr>
        <w:spacing w:before="120" w:after="120" w:line="240" w:lineRule="atLeast"/>
        <w:rPr>
          <w:bCs/>
          <w:sz w:val="20"/>
        </w:rPr>
      </w:pPr>
      <w:sdt>
        <w:sdtPr>
          <w:rPr>
            <w:bCs/>
            <w:sz w:val="20"/>
          </w:rPr>
          <w:id w:val="5283805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employer funded parental leave</w:t>
      </w:r>
    </w:p>
    <w:p w14:paraId="400753BE" w14:textId="053573F8" w:rsidR="008103FB" w:rsidRDefault="008B75E4" w:rsidP="008103FB">
      <w:pPr>
        <w:spacing w:before="120" w:after="120" w:line="240" w:lineRule="atLeast"/>
        <w:rPr>
          <w:bCs/>
          <w:sz w:val="20"/>
        </w:rPr>
      </w:pPr>
      <w:sdt>
        <w:sdtPr>
          <w:rPr>
            <w:bCs/>
            <w:sz w:val="20"/>
          </w:rPr>
          <w:id w:val="1708827777"/>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government funded parental leave</w:t>
      </w:r>
    </w:p>
    <w:p w14:paraId="6EAEA4DE" w14:textId="6BDC846B" w:rsidR="00F13900" w:rsidRDefault="008B75E4" w:rsidP="008103FB">
      <w:pPr>
        <w:spacing w:before="120" w:after="120" w:line="240" w:lineRule="atLeast"/>
        <w:rPr>
          <w:bCs/>
          <w:sz w:val="20"/>
        </w:rPr>
      </w:pPr>
      <w:sdt>
        <w:sdtPr>
          <w:rPr>
            <w:bCs/>
            <w:sz w:val="20"/>
          </w:rPr>
          <w:id w:val="2045711464"/>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350254DD" w14:textId="77777777" w:rsidR="008103FB" w:rsidRPr="00254D9A" w:rsidRDefault="008B75E4" w:rsidP="008103FB">
      <w:pPr>
        <w:spacing w:before="120" w:after="120" w:line="240" w:lineRule="atLeast"/>
        <w:rPr>
          <w:bCs/>
          <w:sz w:val="20"/>
        </w:rPr>
      </w:pPr>
      <w:sdt>
        <w:sdtPr>
          <w:rPr>
            <w:bCs/>
            <w:sz w:val="20"/>
          </w:rPr>
          <w:id w:val="12732097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No</w:t>
      </w:r>
    </w:p>
    <w:p w14:paraId="357E83EB" w14:textId="77777777" w:rsid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51979BD9" w14:textId="1B83B92B" w:rsidR="008103FB" w:rsidRPr="008103FB" w:rsidRDefault="00DC706E" w:rsidP="008103FB">
      <w:pPr>
        <w:spacing w:before="60" w:after="60" w:line="240" w:lineRule="atLeast"/>
        <w:ind w:left="261" w:hanging="261"/>
        <w:rPr>
          <w:rFonts w:asciiTheme="majorHAnsi" w:eastAsiaTheme="majorEastAsia" w:hAnsiTheme="majorHAnsi" w:cstheme="majorBidi"/>
          <w:b/>
          <w:bCs/>
          <w:iCs/>
          <w:sz w:val="24"/>
        </w:rPr>
      </w:pPr>
      <w:r>
        <w:rPr>
          <w:rFonts w:asciiTheme="majorHAnsi" w:eastAsiaTheme="majorEastAsia" w:hAnsiTheme="majorHAnsi" w:cstheme="majorBidi"/>
          <w:b/>
          <w:bCs/>
          <w:iCs/>
          <w:sz w:val="24"/>
        </w:rPr>
        <w:lastRenderedPageBreak/>
        <w:t>23</w:t>
      </w:r>
      <w:r w:rsidR="008103FB" w:rsidRPr="008103FB">
        <w:rPr>
          <w:rFonts w:asciiTheme="majorHAnsi" w:eastAsiaTheme="majorEastAsia" w:hAnsiTheme="majorHAnsi" w:cstheme="majorBidi"/>
          <w:b/>
          <w:bCs/>
          <w:iCs/>
          <w:sz w:val="24"/>
        </w:rPr>
        <w:t>.</w:t>
      </w:r>
      <w:r w:rsidR="009475CD">
        <w:rPr>
          <w:rFonts w:asciiTheme="majorHAnsi" w:eastAsiaTheme="majorEastAsia" w:hAnsiTheme="majorHAnsi" w:cstheme="majorBidi"/>
          <w:b/>
          <w:bCs/>
          <w:iCs/>
          <w:sz w:val="24"/>
        </w:rPr>
        <w:t>4</w:t>
      </w:r>
      <w:r w:rsidR="008103FB" w:rsidRPr="008103FB">
        <w:rPr>
          <w:rFonts w:asciiTheme="majorHAnsi" w:eastAsiaTheme="majorEastAsia" w:hAnsiTheme="majorHAnsi" w:cstheme="majorBidi"/>
          <w:b/>
          <w:bCs/>
          <w:iCs/>
          <w:sz w:val="24"/>
        </w:rPr>
        <w:t xml:space="preserve"> How many weeks (minimum) of employer</w:t>
      </w:r>
      <w:r w:rsidR="0046614C">
        <w:rPr>
          <w:rFonts w:asciiTheme="majorHAnsi" w:eastAsiaTheme="majorEastAsia" w:hAnsiTheme="majorHAnsi" w:cstheme="majorBidi"/>
          <w:b/>
          <w:bCs/>
          <w:iCs/>
          <w:sz w:val="24"/>
        </w:rPr>
        <w:t>-</w:t>
      </w:r>
      <w:r w:rsidR="008103FB" w:rsidRPr="008103FB">
        <w:rPr>
          <w:rFonts w:asciiTheme="majorHAnsi" w:eastAsiaTheme="majorEastAsia" w:hAnsiTheme="majorHAnsi" w:cstheme="majorBidi"/>
          <w:b/>
          <w:bCs/>
          <w:iCs/>
          <w:sz w:val="24"/>
        </w:rPr>
        <w:t>funded paid parental leave is provided?</w:t>
      </w:r>
    </w:p>
    <w:p w14:paraId="4042A6A1" w14:textId="3E719E43"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offer employer-funded paid parental leave to all carers, you must report the minimum number of weeks you provide and the percentage of your workforce that can take it. </w:t>
      </w:r>
      <w:r w:rsidR="00D6444B">
        <w:rPr>
          <w:rFonts w:ascii="Helvetica" w:hAnsi="Helvetica" w:cs="Helvetica"/>
          <w:i/>
          <w:color w:val="808080" w:themeColor="background1" w:themeShade="80"/>
          <w:sz w:val="20"/>
          <w:shd w:val="clear" w:color="auto" w:fill="FFFFFF"/>
        </w:rPr>
        <w:t xml:space="preserve">For example, a Commonwealth public sector organisation may offer Maternity Leave Act eligible employees 12 weeks of paid leave under this Act, and then offer an additional 5 weeks of paid leave according to their enterprise agreement. This would mean the organisation offers a total of 17 weeks of employer-funded paid parental leave.  </w:t>
      </w:r>
    </w:p>
    <w:p w14:paraId="57FF3D50"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1 of this section.</w:t>
      </w:r>
    </w:p>
    <w:p w14:paraId="75E00332"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enter a high number of weeks (more than 52), you may be required to reconfirm your data. </w:t>
      </w:r>
    </w:p>
    <w:p w14:paraId="2DE78CE7" w14:textId="77777777" w:rsidR="008103FB" w:rsidRPr="00254D9A" w:rsidRDefault="008103FB" w:rsidP="008103FB">
      <w:pPr>
        <w:spacing w:before="60" w:after="60" w:line="240" w:lineRule="atLeast"/>
        <w:ind w:left="261" w:hanging="261"/>
        <w:rPr>
          <w:rFonts w:ascii="Helvetica" w:hAnsi="Helvetica" w:cs="Helvetica"/>
          <w:b/>
          <w:color w:val="58595B"/>
          <w:sz w:val="20"/>
          <w:shd w:val="clear" w:color="auto" w:fill="FFFFFF"/>
        </w:rPr>
      </w:pPr>
      <w:r w:rsidRPr="00254D9A">
        <w:rPr>
          <w:rFonts w:ascii="Helvetica" w:hAnsi="Helvetica" w:cs="Helvetica"/>
          <w:b/>
          <w:noProof/>
          <w:sz w:val="20"/>
          <w:shd w:val="clear" w:color="auto" w:fill="FFFFFF"/>
          <w:lang w:eastAsia="en-AU"/>
        </w:rPr>
        <mc:AlternateContent>
          <mc:Choice Requires="wps">
            <w:drawing>
              <wp:anchor distT="45720" distB="45720" distL="114300" distR="114300" simplePos="0" relativeHeight="251977728" behindDoc="0" locked="0" layoutInCell="1" allowOverlap="1" wp14:anchorId="11AE53A4" wp14:editId="67CB7E89">
                <wp:simplePos x="0" y="0"/>
                <wp:positionH relativeFrom="column">
                  <wp:posOffset>462280</wp:posOffset>
                </wp:positionH>
                <wp:positionV relativeFrom="paragraph">
                  <wp:posOffset>82550</wp:posOffset>
                </wp:positionV>
                <wp:extent cx="3667125" cy="212725"/>
                <wp:effectExtent l="0" t="0" r="2857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70BF758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AE53A4" id="_x0000_s1104" type="#_x0000_t202" style="position:absolute;left:0;text-align:left;margin-left:36.4pt;margin-top:6.5pt;width:288.75pt;height:16.7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">
                <v:textbox>
                  <w:txbxContent>
                    <w:p w14:paraId="70BF7582" w14:textId="77777777" w:rsidR="00234409" w:rsidRDefault="00234409" w:rsidP="008103FB"/>
                  </w:txbxContent>
                </v:textbox>
                <w10:wrap type="square"/>
              </v:shape>
            </w:pict>
          </mc:Fallback>
        </mc:AlternateContent>
      </w:r>
    </w:p>
    <w:p w14:paraId="2715379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74023BC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14BC034F" w14:textId="76DF5B5B" w:rsidR="008103FB" w:rsidRPr="00254D9A" w:rsidRDefault="00DC706E" w:rsidP="008103FB">
      <w:pPr>
        <w:spacing w:before="60" w:after="60" w:line="240" w:lineRule="atLeast"/>
        <w:ind w:left="261" w:hanging="261"/>
        <w:rPr>
          <w:rFonts w:asciiTheme="majorHAnsi" w:eastAsiaTheme="majorEastAsia" w:hAnsiTheme="majorHAnsi" w:cstheme="majorBidi"/>
          <w:b/>
          <w:bCs/>
          <w:iCs/>
          <w:sz w:val="24"/>
        </w:rPr>
      </w:pPr>
      <w:r>
        <w:rPr>
          <w:rFonts w:asciiTheme="majorHAnsi" w:eastAsiaTheme="majorEastAsia" w:hAnsiTheme="majorHAnsi" w:cstheme="majorBidi"/>
          <w:b/>
          <w:bCs/>
          <w:iCs/>
          <w:sz w:val="24"/>
        </w:rPr>
        <w:t>23</w:t>
      </w:r>
      <w:r w:rsidR="008103FB" w:rsidRPr="00254D9A">
        <w:rPr>
          <w:rFonts w:asciiTheme="majorHAnsi" w:eastAsiaTheme="majorEastAsia" w:hAnsiTheme="majorHAnsi" w:cstheme="majorBidi"/>
          <w:b/>
          <w:bCs/>
          <w:iCs/>
          <w:sz w:val="24"/>
        </w:rPr>
        <w:t>.</w:t>
      </w:r>
      <w:r w:rsidR="009475CD">
        <w:rPr>
          <w:rFonts w:asciiTheme="majorHAnsi" w:eastAsiaTheme="majorEastAsia" w:hAnsiTheme="majorHAnsi" w:cstheme="majorBidi"/>
          <w:b/>
          <w:bCs/>
          <w:iCs/>
          <w:sz w:val="24"/>
        </w:rPr>
        <w:t>5</w:t>
      </w:r>
      <w:r w:rsidR="008103FB" w:rsidRPr="00254D9A">
        <w:rPr>
          <w:rFonts w:asciiTheme="majorHAnsi" w:eastAsiaTheme="majorEastAsia" w:hAnsiTheme="majorHAnsi" w:cstheme="majorBidi"/>
          <w:b/>
          <w:bCs/>
          <w:iCs/>
          <w:sz w:val="24"/>
        </w:rPr>
        <w:t xml:space="preserve"> What proportion of your total workforce has access to employer</w:t>
      </w:r>
      <w:r w:rsidR="0046614C">
        <w:rPr>
          <w:rFonts w:asciiTheme="majorHAnsi" w:eastAsiaTheme="majorEastAsia" w:hAnsiTheme="majorHAnsi" w:cstheme="majorBidi"/>
          <w:b/>
          <w:bCs/>
          <w:iCs/>
          <w:sz w:val="24"/>
        </w:rPr>
        <w:t>-</w:t>
      </w:r>
      <w:r w:rsidR="008103FB" w:rsidRPr="00254D9A">
        <w:rPr>
          <w:rFonts w:asciiTheme="majorHAnsi" w:eastAsiaTheme="majorEastAsia" w:hAnsiTheme="majorHAnsi" w:cstheme="majorBidi"/>
          <w:b/>
          <w:bCs/>
          <w:iCs/>
          <w:sz w:val="24"/>
        </w:rPr>
        <w:t>funded paid parental leav</w:t>
      </w:r>
      <w:r w:rsidR="008103FB">
        <w:rPr>
          <w:rFonts w:asciiTheme="majorHAnsi" w:eastAsiaTheme="majorEastAsia" w:hAnsiTheme="majorHAnsi" w:cstheme="majorBidi"/>
          <w:b/>
          <w:bCs/>
          <w:iCs/>
          <w:sz w:val="24"/>
        </w:rPr>
        <w:t>e</w:t>
      </w:r>
      <w:r w:rsidR="008103FB" w:rsidRPr="00254D9A">
        <w:rPr>
          <w:rFonts w:asciiTheme="majorHAnsi" w:eastAsiaTheme="majorEastAsia" w:hAnsiTheme="majorHAnsi" w:cstheme="majorBidi"/>
          <w:b/>
          <w:bCs/>
          <w:iCs/>
          <w:sz w:val="24"/>
        </w:rPr>
        <w:t>, including casuals?</w:t>
      </w:r>
    </w:p>
    <w:p w14:paraId="0BD7A23A"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Total workforce refers to all employees, including casuals. You need to calculate the percentage of your workforce that can take your paid parental leave for carers.</w:t>
      </w:r>
    </w:p>
    <w:p w14:paraId="6A774B35"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7D8D1CAC" w14:textId="77777777" w:rsidR="008103FB" w:rsidRPr="00254D9A" w:rsidRDefault="008B75E4" w:rsidP="008103FB">
      <w:pPr>
        <w:spacing w:before="120" w:after="120" w:line="240" w:lineRule="atLeast"/>
        <w:rPr>
          <w:bCs/>
          <w:sz w:val="20"/>
        </w:rPr>
      </w:pPr>
      <w:sdt>
        <w:sdtPr>
          <w:rPr>
            <w:bCs/>
            <w:sz w:val="20"/>
          </w:rPr>
          <w:id w:val="-162654480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Less than 10%</w:t>
      </w:r>
    </w:p>
    <w:p w14:paraId="2991EC52" w14:textId="77777777" w:rsidR="008103FB" w:rsidRPr="00254D9A" w:rsidRDefault="008B75E4" w:rsidP="008103FB">
      <w:pPr>
        <w:spacing w:before="120" w:after="120" w:line="240" w:lineRule="atLeast"/>
        <w:rPr>
          <w:bCs/>
          <w:sz w:val="20"/>
        </w:rPr>
      </w:pPr>
      <w:sdt>
        <w:sdtPr>
          <w:rPr>
            <w:bCs/>
            <w:sz w:val="20"/>
          </w:rPr>
          <w:id w:val="99353816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10-20%</w:t>
      </w:r>
    </w:p>
    <w:p w14:paraId="5E23C6C0" w14:textId="77777777" w:rsidR="008103FB" w:rsidRPr="00254D9A" w:rsidRDefault="008B75E4" w:rsidP="008103FB">
      <w:pPr>
        <w:spacing w:before="120" w:after="120" w:line="240" w:lineRule="atLeast"/>
        <w:rPr>
          <w:bCs/>
          <w:sz w:val="20"/>
        </w:rPr>
      </w:pPr>
      <w:sdt>
        <w:sdtPr>
          <w:rPr>
            <w:bCs/>
            <w:sz w:val="20"/>
          </w:rPr>
          <w:id w:val="-700783138"/>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21-30%</w:t>
      </w:r>
    </w:p>
    <w:p w14:paraId="1D8CA019" w14:textId="77777777" w:rsidR="008103FB" w:rsidRPr="00254D9A" w:rsidRDefault="008B75E4" w:rsidP="008103FB">
      <w:pPr>
        <w:spacing w:before="120" w:after="120" w:line="240" w:lineRule="atLeast"/>
        <w:rPr>
          <w:bCs/>
          <w:sz w:val="20"/>
        </w:rPr>
      </w:pPr>
      <w:sdt>
        <w:sdtPr>
          <w:rPr>
            <w:bCs/>
            <w:sz w:val="20"/>
          </w:rPr>
          <w:id w:val="-635482423"/>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31-40 %</w:t>
      </w:r>
    </w:p>
    <w:p w14:paraId="36E6AB96" w14:textId="77777777" w:rsidR="008103FB" w:rsidRPr="00254D9A" w:rsidRDefault="008B75E4" w:rsidP="008103FB">
      <w:pPr>
        <w:spacing w:before="120" w:after="120" w:line="240" w:lineRule="atLeast"/>
        <w:rPr>
          <w:bCs/>
          <w:sz w:val="20"/>
        </w:rPr>
      </w:pPr>
      <w:sdt>
        <w:sdtPr>
          <w:rPr>
            <w:bCs/>
            <w:sz w:val="20"/>
          </w:rPr>
          <w:id w:val="-110704589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41-50%</w:t>
      </w:r>
    </w:p>
    <w:p w14:paraId="4A515E6D" w14:textId="77777777" w:rsidR="008103FB" w:rsidRPr="00254D9A" w:rsidRDefault="008B75E4" w:rsidP="008103FB">
      <w:pPr>
        <w:spacing w:before="120" w:after="120" w:line="240" w:lineRule="atLeast"/>
        <w:rPr>
          <w:bCs/>
          <w:sz w:val="20"/>
        </w:rPr>
      </w:pPr>
      <w:sdt>
        <w:sdtPr>
          <w:rPr>
            <w:bCs/>
            <w:sz w:val="20"/>
          </w:rPr>
          <w:id w:val="-155344928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51-60%</w:t>
      </w:r>
    </w:p>
    <w:p w14:paraId="2EA059A2" w14:textId="77777777" w:rsidR="008103FB" w:rsidRPr="00254D9A" w:rsidRDefault="008B75E4" w:rsidP="008103FB">
      <w:pPr>
        <w:spacing w:before="120" w:after="120" w:line="240" w:lineRule="atLeast"/>
        <w:rPr>
          <w:bCs/>
          <w:sz w:val="20"/>
        </w:rPr>
      </w:pPr>
      <w:sdt>
        <w:sdtPr>
          <w:rPr>
            <w:bCs/>
            <w:sz w:val="20"/>
          </w:rPr>
          <w:id w:val="2059896839"/>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61-70%</w:t>
      </w:r>
    </w:p>
    <w:p w14:paraId="589B741E" w14:textId="77777777" w:rsidR="008103FB" w:rsidRPr="00254D9A" w:rsidRDefault="008B75E4" w:rsidP="008103FB">
      <w:pPr>
        <w:spacing w:before="120" w:after="120" w:line="240" w:lineRule="atLeast"/>
        <w:rPr>
          <w:bCs/>
          <w:sz w:val="20"/>
        </w:rPr>
      </w:pPr>
      <w:sdt>
        <w:sdtPr>
          <w:rPr>
            <w:bCs/>
            <w:sz w:val="20"/>
          </w:rPr>
          <w:id w:val="-49881335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71-80%</w:t>
      </w:r>
    </w:p>
    <w:p w14:paraId="5EC27BB0" w14:textId="77777777" w:rsidR="008103FB" w:rsidRPr="00254D9A" w:rsidRDefault="008B75E4" w:rsidP="008103FB">
      <w:pPr>
        <w:spacing w:before="120" w:after="120" w:line="240" w:lineRule="atLeast"/>
        <w:rPr>
          <w:bCs/>
          <w:sz w:val="20"/>
        </w:rPr>
      </w:pPr>
      <w:sdt>
        <w:sdtPr>
          <w:rPr>
            <w:bCs/>
            <w:sz w:val="20"/>
          </w:rPr>
          <w:id w:val="-55424721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81-90%</w:t>
      </w:r>
    </w:p>
    <w:p w14:paraId="660FF224" w14:textId="72A46B73" w:rsidR="008103FB" w:rsidRDefault="008B75E4" w:rsidP="008103FB">
      <w:pPr>
        <w:spacing w:before="120" w:after="120" w:line="240" w:lineRule="atLeast"/>
        <w:rPr>
          <w:bCs/>
          <w:sz w:val="20"/>
        </w:rPr>
      </w:pPr>
      <w:sdt>
        <w:sdtPr>
          <w:rPr>
            <w:bCs/>
            <w:sz w:val="20"/>
          </w:rPr>
          <w:id w:val="-119213932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91-100%</w:t>
      </w:r>
    </w:p>
    <w:p w14:paraId="2F44EB36" w14:textId="77777777" w:rsidR="0083284C" w:rsidRPr="00254D9A" w:rsidRDefault="0083284C" w:rsidP="008103FB">
      <w:pPr>
        <w:spacing w:before="120" w:after="120" w:line="240" w:lineRule="atLeast"/>
        <w:rPr>
          <w:bCs/>
          <w:sz w:val="20"/>
        </w:rPr>
      </w:pPr>
    </w:p>
    <w:p w14:paraId="0CC93BCD" w14:textId="05F55076" w:rsidR="008103FB" w:rsidRPr="00D85565" w:rsidRDefault="00DC706E" w:rsidP="008103FB">
      <w:pPr>
        <w:rPr>
          <w:rFonts w:asciiTheme="majorHAnsi" w:eastAsiaTheme="majorEastAsia" w:hAnsiTheme="majorHAnsi" w:cstheme="majorBidi"/>
          <w:b/>
          <w:bCs/>
          <w:iCs/>
          <w:sz w:val="24"/>
        </w:rPr>
      </w:pPr>
      <w:r>
        <w:rPr>
          <w:rFonts w:asciiTheme="majorHAnsi" w:eastAsiaTheme="majorEastAsia" w:hAnsiTheme="majorHAnsi" w:cstheme="majorBidi"/>
          <w:b/>
          <w:bCs/>
          <w:iCs/>
          <w:sz w:val="24"/>
        </w:rPr>
        <w:t>23</w:t>
      </w:r>
      <w:r w:rsidR="00CF0482" w:rsidRPr="00B456C7">
        <w:rPr>
          <w:rFonts w:asciiTheme="majorHAnsi" w:eastAsiaTheme="majorEastAsia" w:hAnsiTheme="majorHAnsi" w:cstheme="majorBidi"/>
          <w:b/>
          <w:bCs/>
          <w:iCs/>
          <w:sz w:val="24"/>
        </w:rPr>
        <w:t>.</w:t>
      </w:r>
      <w:r w:rsidR="009475CD">
        <w:rPr>
          <w:rFonts w:asciiTheme="majorHAnsi" w:eastAsiaTheme="majorEastAsia" w:hAnsiTheme="majorHAnsi" w:cstheme="majorBidi"/>
          <w:b/>
          <w:bCs/>
          <w:iCs/>
          <w:sz w:val="24"/>
        </w:rPr>
        <w:t>6</w:t>
      </w:r>
      <w:r w:rsidR="00B32E48" w:rsidRPr="00B456C7">
        <w:rPr>
          <w:rFonts w:asciiTheme="majorHAnsi" w:eastAsiaTheme="majorEastAsia" w:hAnsiTheme="majorHAnsi" w:cstheme="majorBidi"/>
          <w:b/>
          <w:bCs/>
          <w:iCs/>
          <w:sz w:val="24"/>
        </w:rPr>
        <w:t xml:space="preserve"> </w:t>
      </w:r>
      <w:r w:rsidR="00CF0482" w:rsidRPr="00B456C7">
        <w:rPr>
          <w:rFonts w:asciiTheme="majorHAnsi" w:eastAsiaTheme="majorEastAsia" w:hAnsiTheme="majorHAnsi" w:cstheme="majorBidi"/>
          <w:b/>
          <w:bCs/>
          <w:iCs/>
          <w:sz w:val="24"/>
        </w:rPr>
        <w:t>Do you require carers to work for the organisation for a certain amount of time (a qualifying period) before they can access employer</w:t>
      </w:r>
      <w:r w:rsidR="00F836AC">
        <w:rPr>
          <w:rFonts w:asciiTheme="majorHAnsi" w:eastAsiaTheme="majorEastAsia" w:hAnsiTheme="majorHAnsi" w:cstheme="majorBidi"/>
          <w:b/>
          <w:bCs/>
          <w:iCs/>
          <w:sz w:val="24"/>
        </w:rPr>
        <w:t>-</w:t>
      </w:r>
      <w:r w:rsidR="00CF0482" w:rsidRPr="00B456C7">
        <w:rPr>
          <w:rFonts w:asciiTheme="majorHAnsi" w:eastAsiaTheme="majorEastAsia" w:hAnsiTheme="majorHAnsi" w:cstheme="majorBidi"/>
          <w:b/>
          <w:bCs/>
          <w:iCs/>
          <w:sz w:val="24"/>
        </w:rPr>
        <w:t>funded parental leave?</w:t>
      </w:r>
    </w:p>
    <w:p w14:paraId="076FADEC" w14:textId="77777777" w:rsidR="00CF0482" w:rsidRPr="00D85565" w:rsidRDefault="008B75E4" w:rsidP="00CF0482">
      <w:pPr>
        <w:spacing w:before="120" w:after="120" w:line="240" w:lineRule="atLeast"/>
        <w:rPr>
          <w:bCs/>
          <w:sz w:val="20"/>
        </w:rPr>
      </w:pPr>
      <w:sdt>
        <w:sdtPr>
          <w:rPr>
            <w:bCs/>
            <w:sz w:val="20"/>
          </w:rPr>
          <w:id w:val="-1804301056"/>
          <w14:checkbox>
            <w14:checked w14:val="0"/>
            <w14:checkedState w14:val="2612" w14:font="MS Gothic"/>
            <w14:uncheckedState w14:val="2610" w14:font="MS Gothic"/>
          </w14:checkbox>
        </w:sdtPr>
        <w:sdtEndPr/>
        <w:sdtContent>
          <w:r w:rsidR="00CF0482" w:rsidRPr="00D85565">
            <w:rPr>
              <w:rFonts w:ascii="Segoe UI Symbol" w:hAnsi="Segoe UI Symbol" w:cs="Segoe UI Symbol"/>
              <w:bCs/>
              <w:sz w:val="20"/>
            </w:rPr>
            <w:t>☐</w:t>
          </w:r>
        </w:sdtContent>
      </w:sdt>
      <w:r w:rsidR="00CF0482" w:rsidRPr="00D85565">
        <w:rPr>
          <w:bCs/>
          <w:sz w:val="20"/>
        </w:rPr>
        <w:t xml:space="preserve"> Yes</w:t>
      </w:r>
    </w:p>
    <w:p w14:paraId="3E2F574D" w14:textId="190EFA91" w:rsidR="00927D1B" w:rsidRDefault="00CF0482" w:rsidP="005B6B34">
      <w:pPr>
        <w:pStyle w:val="BodyTextFirstIndent"/>
      </w:pPr>
      <w:r w:rsidRPr="00D85565">
        <w:rPr>
          <w:noProof/>
        </w:rPr>
        <w:lastRenderedPageBreak/>
        <mc:AlternateContent>
          <mc:Choice Requires="wps">
            <w:drawing>
              <wp:anchor distT="0" distB="0" distL="114300" distR="114300" simplePos="0" relativeHeight="251995136" behindDoc="0" locked="0" layoutInCell="1" allowOverlap="1" wp14:anchorId="3665000D" wp14:editId="66B69ED5">
                <wp:simplePos x="0" y="0"/>
                <wp:positionH relativeFrom="column">
                  <wp:posOffset>3160975</wp:posOffset>
                </wp:positionH>
                <wp:positionV relativeFrom="paragraph">
                  <wp:posOffset>-13363</wp:posOffset>
                </wp:positionV>
                <wp:extent cx="1587260" cy="198407"/>
                <wp:effectExtent l="0" t="0" r="13335" b="11430"/>
                <wp:wrapNone/>
                <wp:docPr id="50" name="Text Box 50"/>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4F6E3677"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3665000D" id="Text Box 50" o:spid="_x0000_s1105" type="#_x0000_t202" style="position:absolute;left:0;text-align:left;margin-left:248.9pt;margin-top:-1.05pt;width:125pt;height:15.6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yNOw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" fillcolor="white [3201]" strokeweight=".5pt">
                <v:textbox>
                  <w:txbxContent>
                    <w:p w14:paraId="4F6E3677" w14:textId="77777777" w:rsidR="00234409" w:rsidRDefault="00234409"/>
                  </w:txbxContent>
                </v:textbox>
              </v:shape>
            </w:pict>
          </mc:Fallback>
        </mc:AlternateContent>
      </w:r>
      <w:r w:rsidRPr="00D85565">
        <w:t>How long</w:t>
      </w:r>
      <w:r w:rsidR="00251A47" w:rsidRPr="00D85565">
        <w:t xml:space="preserve"> </w:t>
      </w:r>
      <w:r w:rsidR="00B21928" w:rsidRPr="00D85565">
        <w:t xml:space="preserve">is the qualifying period </w:t>
      </w:r>
      <w:r w:rsidR="001B5AF3" w:rsidRPr="00D85565">
        <w:t>(</w:t>
      </w:r>
      <w:r w:rsidR="00251A47" w:rsidRPr="00D85565">
        <w:t>in</w:t>
      </w:r>
      <w:r w:rsidR="000008F7" w:rsidRPr="00D85565">
        <w:t xml:space="preserve"> month</w:t>
      </w:r>
      <w:r w:rsidR="001B5AF3" w:rsidRPr="00D85565">
        <w:t>s)</w:t>
      </w:r>
      <w:r w:rsidRPr="00D85565">
        <w:t xml:space="preserve">?  </w:t>
      </w:r>
    </w:p>
    <w:p w14:paraId="432B6BB2" w14:textId="77777777" w:rsidR="00927D1B" w:rsidRDefault="008B75E4" w:rsidP="005B6B34">
      <w:pPr>
        <w:pStyle w:val="BodyText"/>
      </w:pPr>
      <w:sdt>
        <w:sdtPr>
          <w:id w:val="323093927"/>
          <w14:checkbox>
            <w14:checked w14:val="0"/>
            <w14:checkedState w14:val="2612" w14:font="MS Gothic"/>
            <w14:uncheckedState w14:val="2610" w14:font="MS Gothic"/>
          </w14:checkbox>
        </w:sdtPr>
        <w:sdtEndPr/>
        <w:sdtContent>
          <w:r w:rsidR="00CF0482" w:rsidRPr="00D85565">
            <w:rPr>
              <w:rFonts w:ascii="Segoe UI Symbol" w:hAnsi="Segoe UI Symbol" w:cs="Segoe UI Symbol"/>
            </w:rPr>
            <w:t>☐</w:t>
          </w:r>
        </w:sdtContent>
      </w:sdt>
      <w:r w:rsidR="00CF0482" w:rsidRPr="00D85565">
        <w:t xml:space="preserve"> No</w:t>
      </w:r>
    </w:p>
    <w:p w14:paraId="1F7723D2" w14:textId="6C7A6DA6" w:rsidR="00927D1B" w:rsidRPr="005B6B34" w:rsidRDefault="00DC706E" w:rsidP="005B6B34">
      <w:pPr>
        <w:pStyle w:val="BodyText"/>
        <w:rPr>
          <w:b/>
        </w:rPr>
      </w:pPr>
      <w:r>
        <w:rPr>
          <w:b/>
        </w:rPr>
        <w:t>23</w:t>
      </w:r>
      <w:r w:rsidR="00CF0482" w:rsidRPr="005B6B34">
        <w:rPr>
          <w:b/>
        </w:rPr>
        <w:t>.</w:t>
      </w:r>
      <w:r w:rsidR="009475CD" w:rsidRPr="005B6B34">
        <w:rPr>
          <w:b/>
        </w:rPr>
        <w:t>7</w:t>
      </w:r>
      <w:r w:rsidR="00CF0482" w:rsidRPr="005B6B34">
        <w:rPr>
          <w:b/>
        </w:rPr>
        <w:t xml:space="preserve"> Do you require carers to take employer</w:t>
      </w:r>
      <w:r w:rsidR="00F836AC" w:rsidRPr="005B6B34">
        <w:rPr>
          <w:b/>
        </w:rPr>
        <w:t xml:space="preserve">- </w:t>
      </w:r>
      <w:r w:rsidR="00CF0482" w:rsidRPr="005B6B34">
        <w:rPr>
          <w:b/>
        </w:rPr>
        <w:t>funded paid parental leave within a certain time after the birth, adoption, surrogacy and/or stillbirth?</w:t>
      </w:r>
    </w:p>
    <w:p w14:paraId="50693A52" w14:textId="77777777" w:rsidR="00927D1B" w:rsidRPr="00891019" w:rsidRDefault="008B75E4" w:rsidP="005B6B34">
      <w:pPr>
        <w:pStyle w:val="Heading9"/>
        <w:rPr>
          <w:rFonts w:asciiTheme="minorHAnsi" w:hAnsiTheme="minorHAnsi" w:cstheme="minorHAnsi"/>
          <w:i w:val="0"/>
          <w:iCs w:val="0"/>
        </w:rPr>
      </w:pPr>
      <w:sdt>
        <w:sdtPr>
          <w:rPr>
            <w:rFonts w:asciiTheme="minorHAnsi" w:hAnsiTheme="minorHAnsi" w:cstheme="minorHAnsi"/>
            <w:i w:val="0"/>
            <w:iCs w:val="0"/>
          </w:rPr>
          <w:id w:val="-430279655"/>
          <w14:checkbox>
            <w14:checked w14:val="0"/>
            <w14:checkedState w14:val="2612" w14:font="MS Gothic"/>
            <w14:uncheckedState w14:val="2610" w14:font="MS Gothic"/>
          </w14:checkbox>
        </w:sdtPr>
        <w:sdtEndPr/>
        <w:sdtContent>
          <w:r w:rsidR="00CF0482" w:rsidRPr="00891019">
            <w:rPr>
              <w:rFonts w:ascii="Segoe UI Symbol" w:hAnsi="Segoe UI Symbol" w:cs="Segoe UI Symbol"/>
              <w:i w:val="0"/>
              <w:iCs w:val="0"/>
            </w:rPr>
            <w:t>☐</w:t>
          </w:r>
        </w:sdtContent>
      </w:sdt>
      <w:r w:rsidR="00CF0482" w:rsidRPr="00891019">
        <w:rPr>
          <w:rFonts w:asciiTheme="minorHAnsi" w:hAnsiTheme="minorHAnsi" w:cstheme="minorHAnsi"/>
          <w:i w:val="0"/>
          <w:iCs w:val="0"/>
        </w:rPr>
        <w:t xml:space="preserve"> Yes</w:t>
      </w:r>
    </w:p>
    <w:p w14:paraId="08EAFBF3" w14:textId="066E636E" w:rsidR="00927D1B" w:rsidRPr="00891019" w:rsidRDefault="008B75E4" w:rsidP="00891019">
      <w:pPr>
        <w:pStyle w:val="List"/>
        <w:ind w:firstLine="0"/>
        <w:rPr>
          <w:rFonts w:cstheme="minorHAnsi"/>
          <w:sz w:val="20"/>
          <w:szCs w:val="18"/>
        </w:rPr>
      </w:pPr>
      <w:sdt>
        <w:sdtPr>
          <w:rPr>
            <w:rFonts w:cstheme="minorHAnsi"/>
            <w:sz w:val="20"/>
            <w:szCs w:val="18"/>
          </w:rPr>
          <w:id w:val="-747963783"/>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within 6 months</w:t>
      </w:r>
    </w:p>
    <w:p w14:paraId="06798129" w14:textId="77777777" w:rsidR="00927D1B" w:rsidRPr="00891019" w:rsidRDefault="008B75E4" w:rsidP="00891019">
      <w:pPr>
        <w:pStyle w:val="List"/>
        <w:ind w:firstLine="0"/>
        <w:rPr>
          <w:rFonts w:cstheme="minorHAnsi"/>
          <w:sz w:val="20"/>
          <w:szCs w:val="18"/>
        </w:rPr>
      </w:pPr>
      <w:sdt>
        <w:sdtPr>
          <w:rPr>
            <w:rFonts w:cstheme="minorHAnsi"/>
            <w:sz w:val="20"/>
            <w:szCs w:val="18"/>
          </w:rPr>
          <w:id w:val="1459678002"/>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within 12 months</w:t>
      </w:r>
    </w:p>
    <w:p w14:paraId="464AA7D0" w14:textId="77777777" w:rsidR="00927D1B" w:rsidRPr="00891019" w:rsidRDefault="008B75E4" w:rsidP="00891019">
      <w:pPr>
        <w:pStyle w:val="List"/>
        <w:ind w:firstLine="0"/>
        <w:rPr>
          <w:rFonts w:cstheme="minorHAnsi"/>
          <w:sz w:val="20"/>
          <w:szCs w:val="18"/>
        </w:rPr>
      </w:pPr>
      <w:sdt>
        <w:sdtPr>
          <w:rPr>
            <w:rFonts w:cstheme="minorHAnsi"/>
            <w:sz w:val="20"/>
            <w:szCs w:val="18"/>
          </w:rPr>
          <w:id w:val="1112008092"/>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within 24 months</w:t>
      </w:r>
    </w:p>
    <w:p w14:paraId="68FCB9E2" w14:textId="77777777" w:rsidR="00927D1B" w:rsidRPr="00891019" w:rsidRDefault="008B75E4" w:rsidP="00891019">
      <w:pPr>
        <w:pStyle w:val="List"/>
        <w:ind w:firstLine="0"/>
        <w:rPr>
          <w:rFonts w:cstheme="minorHAnsi"/>
          <w:sz w:val="20"/>
          <w:szCs w:val="18"/>
        </w:rPr>
      </w:pPr>
      <w:sdt>
        <w:sdtPr>
          <w:rPr>
            <w:rFonts w:cstheme="minorHAnsi"/>
            <w:sz w:val="20"/>
            <w:szCs w:val="18"/>
          </w:rPr>
          <w:id w:val="1438480530"/>
          <w14:checkbox>
            <w14:checked w14:val="0"/>
            <w14:checkedState w14:val="2612" w14:font="MS Gothic"/>
            <w14:uncheckedState w14:val="2610" w14:font="MS Gothic"/>
          </w14:checkbox>
        </w:sdtPr>
        <w:sdtEndPr/>
        <w:sdtContent>
          <w:r w:rsidR="00B32E48" w:rsidRPr="00891019">
            <w:rPr>
              <w:rFonts w:ascii="Segoe UI Symbol" w:hAnsi="Segoe UI Symbol" w:cs="Segoe UI Symbol"/>
              <w:sz w:val="20"/>
              <w:szCs w:val="18"/>
            </w:rPr>
            <w:t>☐</w:t>
          </w:r>
        </w:sdtContent>
      </w:sdt>
      <w:r w:rsidR="00B32E48" w:rsidRPr="00891019">
        <w:rPr>
          <w:rFonts w:cstheme="minorHAnsi"/>
          <w:sz w:val="20"/>
          <w:szCs w:val="18"/>
        </w:rPr>
        <w:t xml:space="preserve"> over 24 months</w:t>
      </w:r>
    </w:p>
    <w:p w14:paraId="7604D7D2" w14:textId="77777777" w:rsidR="00927D1B" w:rsidRPr="00891019" w:rsidRDefault="008B75E4" w:rsidP="005B6B34">
      <w:pPr>
        <w:pStyle w:val="BodyText"/>
        <w:rPr>
          <w:rFonts w:cstheme="minorHAnsi"/>
          <w:sz w:val="20"/>
          <w:szCs w:val="18"/>
        </w:rPr>
      </w:pPr>
      <w:sdt>
        <w:sdtPr>
          <w:rPr>
            <w:rFonts w:cstheme="minorHAnsi"/>
            <w:sz w:val="20"/>
            <w:szCs w:val="18"/>
          </w:rPr>
          <w:id w:val="735048421"/>
          <w14:checkbox>
            <w14:checked w14:val="0"/>
            <w14:checkedState w14:val="2612" w14:font="MS Gothic"/>
            <w14:uncheckedState w14:val="2610" w14:font="MS Gothic"/>
          </w14:checkbox>
        </w:sdtPr>
        <w:sdtEndPr/>
        <w:sdtContent>
          <w:r w:rsidR="00CF0482" w:rsidRPr="00891019">
            <w:rPr>
              <w:rFonts w:ascii="Segoe UI Symbol" w:hAnsi="Segoe UI Symbol" w:cs="Segoe UI Symbol"/>
              <w:sz w:val="20"/>
              <w:szCs w:val="18"/>
            </w:rPr>
            <w:t>☐</w:t>
          </w:r>
        </w:sdtContent>
      </w:sdt>
      <w:r w:rsidR="00CF0482" w:rsidRPr="00891019">
        <w:rPr>
          <w:rFonts w:cstheme="minorHAnsi"/>
          <w:sz w:val="20"/>
          <w:szCs w:val="18"/>
        </w:rPr>
        <w:t xml:space="preserve"> No</w:t>
      </w:r>
    </w:p>
    <w:p w14:paraId="1F07F075" w14:textId="77777777" w:rsidR="008103FB" w:rsidRDefault="008103FB" w:rsidP="008103FB">
      <w:pPr>
        <w:rPr>
          <w:rFonts w:asciiTheme="majorHAnsi" w:eastAsiaTheme="majorEastAsia" w:hAnsiTheme="majorHAnsi" w:cstheme="majorBidi"/>
          <w:b/>
          <w:bCs/>
          <w:iCs/>
          <w:sz w:val="24"/>
        </w:rPr>
      </w:pPr>
    </w:p>
    <w:p w14:paraId="162EC7AD" w14:textId="3C737139" w:rsidR="00927D1B" w:rsidRPr="005B6B34" w:rsidRDefault="000F3329" w:rsidP="005B6B34">
      <w:pPr>
        <w:pStyle w:val="BodyText"/>
        <w:rPr>
          <w:b/>
        </w:rPr>
      </w:pPr>
      <w:r>
        <w:rPr>
          <w:b/>
        </w:rPr>
        <w:t>23</w:t>
      </w:r>
      <w:r w:rsidR="008103FB" w:rsidRPr="005B6B34">
        <w:rPr>
          <w:b/>
        </w:rPr>
        <w:t>.a. Do you provide employer-funded paid parental leave for primary carers in addition to any government-funded parental leave scheme?</w:t>
      </w:r>
    </w:p>
    <w:p w14:paraId="26E12603" w14:textId="77777777" w:rsidR="00927D1B" w:rsidRPr="00891019" w:rsidRDefault="008103FB" w:rsidP="005B6B34">
      <w:pPr>
        <w:pStyle w:val="BodyText"/>
        <w:rPr>
          <w:i/>
          <w:color w:val="808080" w:themeColor="background1" w:themeShade="80"/>
          <w:sz w:val="20"/>
          <w:szCs w:val="18"/>
        </w:rPr>
      </w:pPr>
      <w:r w:rsidRPr="00891019">
        <w:rPr>
          <w:i/>
          <w:color w:val="808080" w:themeColor="background1" w:themeShade="80"/>
          <w:sz w:val="20"/>
          <w:szCs w:val="18"/>
        </w:rPr>
        <w:t>A ‘primary carer’ is the member of a couple or single carer, regardless of gender, identified as having greater responsibility for the day-to-day care of a child.</w:t>
      </w:r>
    </w:p>
    <w:p w14:paraId="2D0746FD" w14:textId="348570F4" w:rsidR="008103FB" w:rsidRDefault="008103FB" w:rsidP="008103FB">
      <w:pPr>
        <w:pStyle w:val="BodyCopy"/>
        <w:rPr>
          <w:bCs/>
        </w:rPr>
      </w:pPr>
      <w:r w:rsidRPr="00254D9A">
        <w:rPr>
          <w:rFonts w:ascii="Segoe UI Symbol" w:hAnsi="Segoe UI Symbol" w:cs="Segoe UI Symbol"/>
          <w:bCs/>
        </w:rPr>
        <w:t>☐</w:t>
      </w:r>
      <w:r w:rsidRPr="00254D9A">
        <w:rPr>
          <w:bCs/>
        </w:rPr>
        <w:t xml:space="preserve"> Yes</w:t>
      </w:r>
      <w:r>
        <w:rPr>
          <w:bCs/>
        </w:rPr>
        <w:t xml:space="preserve"> </w:t>
      </w:r>
      <w:r w:rsidRPr="00254D9A">
        <w:rPr>
          <w:bCs/>
          <w:i/>
          <w:iCs/>
          <w:color w:val="7F7F7F" w:themeColor="text1" w:themeTint="80"/>
        </w:rPr>
        <w:t xml:space="preserve">(Move to questions </w:t>
      </w:r>
      <w:r w:rsidR="000F3329">
        <w:rPr>
          <w:bCs/>
          <w:i/>
          <w:iCs/>
          <w:color w:val="7F7F7F" w:themeColor="text1" w:themeTint="80"/>
        </w:rPr>
        <w:t>23</w:t>
      </w:r>
      <w:r w:rsidRPr="00254D9A">
        <w:rPr>
          <w:bCs/>
          <w:i/>
          <w:iCs/>
          <w:color w:val="7F7F7F" w:themeColor="text1" w:themeTint="80"/>
        </w:rPr>
        <w:t xml:space="preserve">.a.1 – </w:t>
      </w:r>
      <w:r w:rsidR="000F3329">
        <w:rPr>
          <w:bCs/>
          <w:i/>
          <w:iCs/>
          <w:color w:val="7F7F7F" w:themeColor="text1" w:themeTint="80"/>
        </w:rPr>
        <w:t>23</w:t>
      </w:r>
      <w:r w:rsidRPr="00254D9A">
        <w:rPr>
          <w:bCs/>
          <w:i/>
          <w:iCs/>
          <w:color w:val="7F7F7F" w:themeColor="text1" w:themeTint="80"/>
        </w:rPr>
        <w:t>.a.6</w:t>
      </w:r>
      <w:r>
        <w:rPr>
          <w:bCs/>
          <w:i/>
          <w:iCs/>
          <w:color w:val="7F7F7F" w:themeColor="text1" w:themeTint="80"/>
        </w:rPr>
        <w:t xml:space="preserve"> and then move to </w:t>
      </w:r>
      <w:r w:rsidR="000F3329">
        <w:rPr>
          <w:bCs/>
          <w:i/>
          <w:iCs/>
          <w:color w:val="7F7F7F" w:themeColor="text1" w:themeTint="80"/>
        </w:rPr>
        <w:t>23</w:t>
      </w:r>
      <w:r>
        <w:rPr>
          <w:bCs/>
          <w:i/>
          <w:iCs/>
          <w:color w:val="7F7F7F" w:themeColor="text1" w:themeTint="80"/>
        </w:rPr>
        <w:t>.b</w:t>
      </w:r>
      <w:r w:rsidRPr="00254D9A">
        <w:rPr>
          <w:bCs/>
          <w:i/>
          <w:iCs/>
          <w:color w:val="7F7F7F" w:themeColor="text1" w:themeTint="80"/>
        </w:rPr>
        <w:t>)</w:t>
      </w:r>
    </w:p>
    <w:p w14:paraId="0B3B1E1F" w14:textId="353D1B69" w:rsidR="008103FB" w:rsidRPr="00254D9A" w:rsidRDefault="008B75E4" w:rsidP="008103FB">
      <w:pPr>
        <w:pStyle w:val="BodyCopy"/>
        <w:rPr>
          <w:b/>
          <w:color w:val="7F7F7F" w:themeColor="text1" w:themeTint="80"/>
        </w:rPr>
      </w:pPr>
      <w:sdt>
        <w:sdtPr>
          <w:rPr>
            <w:bCs/>
          </w:rPr>
          <w:id w:val="81876900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254D9A">
        <w:t>No</w:t>
      </w:r>
      <w:r w:rsidR="008103FB" w:rsidRPr="00AA3627">
        <w:rPr>
          <w:bCs/>
        </w:rPr>
        <w:t xml:space="preserve"> </w:t>
      </w:r>
      <w:r w:rsidR="008103FB" w:rsidRPr="00254D9A">
        <w:rPr>
          <w:bCs/>
          <w:color w:val="7F7F7F" w:themeColor="text1" w:themeTint="80"/>
        </w:rPr>
        <w:t>(</w:t>
      </w:r>
      <w:r w:rsidR="008103FB" w:rsidRPr="00254D9A">
        <w:rPr>
          <w:i/>
          <w:color w:val="7F7F7F" w:themeColor="text1" w:themeTint="80"/>
        </w:rPr>
        <w:t>Select from the options below</w:t>
      </w:r>
      <w:r w:rsidR="008103FB">
        <w:rPr>
          <w:i/>
          <w:color w:val="7F7F7F" w:themeColor="text1" w:themeTint="80"/>
        </w:rPr>
        <w:t xml:space="preserve"> </w:t>
      </w:r>
      <w:r w:rsidR="008103FB" w:rsidRPr="00254D9A">
        <w:rPr>
          <w:i/>
          <w:color w:val="7F7F7F" w:themeColor="text1" w:themeTint="80"/>
        </w:rPr>
        <w:t xml:space="preserve">then move to Question </w:t>
      </w:r>
      <w:r w:rsidR="000F3329">
        <w:rPr>
          <w:i/>
          <w:color w:val="7F7F7F" w:themeColor="text1" w:themeTint="80"/>
        </w:rPr>
        <w:t>23</w:t>
      </w:r>
      <w:r w:rsidR="008103FB">
        <w:rPr>
          <w:i/>
          <w:color w:val="7F7F7F" w:themeColor="text1" w:themeTint="80"/>
        </w:rPr>
        <w:t>.</w:t>
      </w:r>
      <w:r w:rsidR="008103FB" w:rsidRPr="00254D9A">
        <w:rPr>
          <w:i/>
          <w:color w:val="7F7F7F" w:themeColor="text1" w:themeTint="80"/>
        </w:rPr>
        <w:t>b</w:t>
      </w:r>
      <w:r w:rsidR="008103FB" w:rsidRPr="00254D9A">
        <w:rPr>
          <w:bCs/>
          <w:color w:val="7F7F7F" w:themeColor="text1" w:themeTint="80"/>
        </w:rPr>
        <w:t>)</w:t>
      </w:r>
    </w:p>
    <w:p w14:paraId="7F61ADD0" w14:textId="77777777" w:rsidR="00927D1B" w:rsidRDefault="008B75E4" w:rsidP="005B6B34">
      <w:pPr>
        <w:pStyle w:val="List2"/>
        <w:rPr>
          <w:shd w:val="clear" w:color="auto" w:fill="FFFFFF"/>
        </w:rPr>
      </w:pPr>
      <w:sdt>
        <w:sdtPr>
          <w:rPr>
            <w:bCs/>
          </w:rPr>
          <w:id w:val="-90645566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eastAsia="Times New Roman"/>
          <w:color w:val="333333"/>
          <w:lang w:eastAsia="en-AU"/>
        </w:rPr>
        <w:t>Currently under development</w:t>
      </w:r>
      <w:r w:rsidR="008103FB">
        <w:rPr>
          <w:rFonts w:eastAsia="Times New Roman"/>
          <w:color w:val="333333"/>
          <w:lang w:eastAsia="en-AU"/>
        </w:rPr>
        <w:t xml:space="preserve"> </w:t>
      </w:r>
      <w:r w:rsidR="008103FB" w:rsidRPr="00D77B12">
        <w:rPr>
          <w:shd w:val="clear" w:color="auto" w:fill="FFFFFF"/>
        </w:rPr>
        <w:t>(Enter estimated completion date: DD/MM/YYYY)</w:t>
      </w:r>
    </w:p>
    <w:p w14:paraId="3DC4F092" w14:textId="77777777" w:rsidR="00927D1B" w:rsidRDefault="008B75E4" w:rsidP="005B6B34">
      <w:pPr>
        <w:pStyle w:val="List2"/>
        <w:rPr>
          <w:lang w:eastAsia="en-AU"/>
        </w:rPr>
      </w:pPr>
      <w:sdt>
        <w:sdtPr>
          <w:rPr>
            <w:bCs/>
          </w:rPr>
          <w:id w:val="59236444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Insufficient resources/expertise</w:t>
      </w:r>
    </w:p>
    <w:p w14:paraId="13EDA344" w14:textId="77777777" w:rsidR="00927D1B" w:rsidRDefault="008B75E4" w:rsidP="005B6B34">
      <w:pPr>
        <w:pStyle w:val="List2"/>
        <w:rPr>
          <w:lang w:eastAsia="en-AU"/>
        </w:rPr>
      </w:pPr>
      <w:sdt>
        <w:sdtPr>
          <w:rPr>
            <w:bCs/>
          </w:rPr>
          <w:id w:val="180835917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Government scheme is sufficient</w:t>
      </w:r>
    </w:p>
    <w:p w14:paraId="0D6D56C6" w14:textId="77777777" w:rsidR="00927D1B" w:rsidRDefault="008B75E4" w:rsidP="005B6B34">
      <w:pPr>
        <w:pStyle w:val="List2"/>
        <w:rPr>
          <w:lang w:eastAsia="en-AU"/>
        </w:rPr>
      </w:pPr>
      <w:sdt>
        <w:sdtPr>
          <w:rPr>
            <w:bCs/>
          </w:rPr>
          <w:id w:val="140440743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Not aware of the need</w:t>
      </w:r>
    </w:p>
    <w:p w14:paraId="30141A6A" w14:textId="77777777" w:rsidR="00927D1B" w:rsidRDefault="008B75E4" w:rsidP="005B6B34">
      <w:pPr>
        <w:pStyle w:val="List2"/>
        <w:rPr>
          <w:lang w:eastAsia="en-AU"/>
        </w:rPr>
      </w:pPr>
      <w:sdt>
        <w:sdtPr>
          <w:rPr>
            <w:bCs/>
          </w:rPr>
          <w:id w:val="-159045863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lang w:eastAsia="en-AU"/>
        </w:rPr>
        <w:t>Not a priority</w:t>
      </w:r>
    </w:p>
    <w:p w14:paraId="312B6F05" w14:textId="77777777" w:rsidR="00927D1B" w:rsidRDefault="008B75E4" w:rsidP="005B6B34">
      <w:pPr>
        <w:pStyle w:val="List2"/>
        <w:rPr>
          <w:lang w:eastAsia="en-AU"/>
        </w:rPr>
      </w:pPr>
      <w:sdt>
        <w:sdtPr>
          <w:rPr>
            <w:bCs/>
          </w:rPr>
          <w:id w:val="1970392347"/>
          <w14:checkbox>
            <w14:checked w14:val="0"/>
            <w14:checkedState w14:val="2612" w14:font="MS Gothic"/>
            <w14:uncheckedState w14:val="2610" w14:font="MS Gothic"/>
          </w14:checkbox>
        </w:sdtPr>
        <w:sdtEndPr/>
        <w:sdtContent>
          <w:r w:rsidR="0083284C">
            <w:rPr>
              <w:rFonts w:ascii="MS Gothic" w:eastAsia="MS Gothic" w:hAnsi="MS Gothic" w:hint="eastAsia"/>
              <w:bCs/>
            </w:rPr>
            <w:t>☐</w:t>
          </w:r>
        </w:sdtContent>
      </w:sdt>
      <w:r w:rsidR="008103FB" w:rsidRPr="00E9482F">
        <w:rPr>
          <w:bCs/>
        </w:rPr>
        <w:t xml:space="preserve"> </w:t>
      </w:r>
      <w:r w:rsidR="008103FB" w:rsidRPr="00B943A0">
        <w:rPr>
          <w:lang w:eastAsia="en-AU"/>
        </w:rPr>
        <w:t>Other (provide details)</w:t>
      </w:r>
      <w:r w:rsidR="008103FB">
        <w:rPr>
          <w:lang w:eastAsia="en-AU"/>
        </w:rPr>
        <w:t xml:space="preserve"> </w:t>
      </w:r>
    </w:p>
    <w:p w14:paraId="5B7F19F6" w14:textId="317A33A4" w:rsidR="008103FB" w:rsidRDefault="008103FB" w:rsidP="00891019">
      <w:pPr>
        <w:pStyle w:val="BodyCopy"/>
        <w:ind w:firstLine="720"/>
      </w:pPr>
      <w:r w:rsidRPr="00367265">
        <w:rPr>
          <w:b/>
          <w:noProof/>
          <w:lang w:eastAsia="en-AU"/>
        </w:rPr>
        <mc:AlternateContent>
          <mc:Choice Requires="wps">
            <w:drawing>
              <wp:anchor distT="45720" distB="45720" distL="114300" distR="114300" simplePos="0" relativeHeight="251974656" behindDoc="0" locked="0" layoutInCell="1" allowOverlap="1" wp14:anchorId="04C2444F" wp14:editId="0AB76F71">
                <wp:simplePos x="0" y="0"/>
                <wp:positionH relativeFrom="column">
                  <wp:posOffset>2647950</wp:posOffset>
                </wp:positionH>
                <wp:positionV relativeFrom="paragraph">
                  <wp:posOffset>-154940</wp:posOffset>
                </wp:positionV>
                <wp:extent cx="3667125" cy="1428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0BE5F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C2444F" id="_x0000_s1106" type="#_x0000_t202" style="position:absolute;left:0;text-align:left;margin-left:208.5pt;margin-top:-12.2pt;width:288.75pt;height:11.25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XL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">
                <v:textbox>
                  <w:txbxContent>
                    <w:p w14:paraId="7C0BE5F2" w14:textId="77777777" w:rsidR="00234409" w:rsidRDefault="00234409" w:rsidP="008103FB"/>
                  </w:txbxContent>
                </v:textbox>
                <w10:wrap type="square"/>
              </v:shape>
            </w:pict>
          </mc:Fallback>
        </mc:AlternateContent>
      </w:r>
      <w:r>
        <w:t xml:space="preserve"> </w:t>
      </w:r>
      <w:r>
        <w:tab/>
      </w:r>
      <w:r>
        <w:tab/>
      </w:r>
    </w:p>
    <w:p w14:paraId="3613E515" w14:textId="233AB0B8" w:rsidR="008103FB"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a</w:t>
      </w:r>
      <w:r w:rsidR="008103FB">
        <w:rPr>
          <w:shd w:val="clear" w:color="auto" w:fill="auto"/>
        </w:rPr>
        <w:t>.</w:t>
      </w:r>
      <w:r w:rsidR="008103FB" w:rsidRPr="00056681">
        <w:rPr>
          <w:shd w:val="clear" w:color="auto" w:fill="auto"/>
        </w:rPr>
        <w:t>1. Please indicate whether your employer-funded paid parental leave for primary carers is available to:</w:t>
      </w:r>
    </w:p>
    <w:p w14:paraId="344833FE" w14:textId="77777777" w:rsidR="008103FB" w:rsidRPr="00D77B12" w:rsidRDefault="008103FB" w:rsidP="00A13FA8">
      <w:pPr>
        <w:pStyle w:val="Bullets1stindent"/>
        <w:rPr>
          <w:color w:val="4A4A4A" w:themeColor="accent6" w:themeShade="80"/>
        </w:rPr>
      </w:pPr>
      <w:r w:rsidRPr="00797B0E">
        <w:t xml:space="preserve">(Select </w:t>
      </w:r>
      <w:r w:rsidRPr="00DE04F1">
        <w:t>one option)</w:t>
      </w:r>
    </w:p>
    <w:p w14:paraId="50FF5730" w14:textId="77777777" w:rsidR="008103FB" w:rsidRDefault="008B75E4" w:rsidP="00891019">
      <w:pPr>
        <w:pStyle w:val="BodyCopy"/>
        <w:ind w:firstLine="720"/>
        <w:rPr>
          <w:b/>
        </w:rPr>
      </w:pPr>
      <w:sdt>
        <w:sdtPr>
          <w:rPr>
            <w:bCs/>
          </w:rPr>
          <w:id w:val="15786385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6EC0A3F4" w14:textId="77777777" w:rsidR="008103FB" w:rsidRDefault="008B75E4" w:rsidP="00891019">
      <w:pPr>
        <w:pStyle w:val="BodyCopy"/>
        <w:ind w:firstLine="720"/>
        <w:rPr>
          <w:bCs/>
        </w:rPr>
      </w:pPr>
      <w:sdt>
        <w:sdtPr>
          <w:rPr>
            <w:bCs/>
          </w:rPr>
          <w:id w:val="1023983415"/>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6F5EA779" w14:textId="77777777" w:rsidR="008103FB" w:rsidRPr="00D14913" w:rsidRDefault="008B75E4" w:rsidP="00891019">
      <w:pPr>
        <w:pStyle w:val="BodyCopy"/>
        <w:ind w:firstLine="720"/>
        <w:rPr>
          <w:bCs/>
        </w:rPr>
      </w:pPr>
      <w:sdt>
        <w:sdtPr>
          <w:rPr>
            <w:bCs/>
          </w:rPr>
          <w:id w:val="189221938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1D4BB316" w14:textId="77777777" w:rsidR="008103FB" w:rsidRDefault="008103FB" w:rsidP="00A13FA8">
      <w:pPr>
        <w:pStyle w:val="Bullets1stindent"/>
        <w:rPr>
          <w:shd w:val="clear" w:color="auto" w:fill="auto"/>
        </w:rPr>
      </w:pPr>
    </w:p>
    <w:p w14:paraId="7C221CA5" w14:textId="1CFE6E22" w:rsidR="008103FB" w:rsidRDefault="000F3329" w:rsidP="00A13FA8">
      <w:pPr>
        <w:pStyle w:val="Bullets1stindent"/>
        <w:rPr>
          <w:shd w:val="clear" w:color="auto" w:fill="auto"/>
        </w:rPr>
      </w:pPr>
      <w:r>
        <w:rPr>
          <w:shd w:val="clear" w:color="auto" w:fill="auto"/>
        </w:rPr>
        <w:lastRenderedPageBreak/>
        <w:t>23</w:t>
      </w:r>
      <w:r w:rsidR="008103FB">
        <w:rPr>
          <w:shd w:val="clear" w:color="auto" w:fill="auto"/>
        </w:rPr>
        <w:t>.</w:t>
      </w:r>
      <w:r w:rsidR="008103FB" w:rsidRPr="00056681">
        <w:rPr>
          <w:shd w:val="clear" w:color="auto" w:fill="auto"/>
        </w:rPr>
        <w:t>a</w:t>
      </w:r>
      <w:r w:rsidR="008103FB">
        <w:rPr>
          <w:shd w:val="clear" w:color="auto" w:fill="auto"/>
        </w:rPr>
        <w:t>.</w:t>
      </w:r>
      <w:r w:rsidR="008103FB" w:rsidRPr="00056681">
        <w:rPr>
          <w:shd w:val="clear" w:color="auto" w:fill="auto"/>
        </w:rPr>
        <w:t>2. Please indicate whether your employer-funded paid parental leave for primary carers covers:</w:t>
      </w:r>
    </w:p>
    <w:p w14:paraId="43B1D4FC" w14:textId="77777777" w:rsidR="008103FB" w:rsidRPr="00DE04F1" w:rsidRDefault="008103FB" w:rsidP="00A13FA8">
      <w:pPr>
        <w:pStyle w:val="Bullets1stindent"/>
      </w:pPr>
      <w:r w:rsidRPr="00DE04F1">
        <w:t>(Select all that apply)</w:t>
      </w:r>
    </w:p>
    <w:p w14:paraId="1844A8E2" w14:textId="77777777" w:rsidR="008103FB" w:rsidRDefault="008B75E4" w:rsidP="00891019">
      <w:pPr>
        <w:pStyle w:val="BodyCopy"/>
        <w:ind w:firstLine="720"/>
        <w:rPr>
          <w:b/>
        </w:rPr>
      </w:pPr>
      <w:sdt>
        <w:sdtPr>
          <w:rPr>
            <w:bCs/>
          </w:rPr>
          <w:id w:val="30043022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1D0F97B5" w14:textId="77777777" w:rsidR="008103FB" w:rsidRDefault="008B75E4" w:rsidP="00891019">
      <w:pPr>
        <w:pStyle w:val="BodyCopy"/>
        <w:ind w:firstLine="720"/>
        <w:rPr>
          <w:bCs/>
        </w:rPr>
      </w:pPr>
      <w:sdt>
        <w:sdtPr>
          <w:rPr>
            <w:bCs/>
          </w:rPr>
          <w:id w:val="-1272617964"/>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7A3BB7AB" w14:textId="77777777" w:rsidR="008103FB" w:rsidRDefault="008B75E4" w:rsidP="00891019">
      <w:pPr>
        <w:pStyle w:val="BodyCopy"/>
        <w:ind w:firstLine="720"/>
        <w:rPr>
          <w:bCs/>
        </w:rPr>
      </w:pPr>
      <w:sdt>
        <w:sdtPr>
          <w:rPr>
            <w:bCs/>
          </w:rPr>
          <w:id w:val="-15845241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60020ECF" w14:textId="77777777" w:rsidR="008103FB" w:rsidRDefault="008B75E4" w:rsidP="00891019">
      <w:pPr>
        <w:pStyle w:val="BodyCopy"/>
        <w:ind w:firstLine="720"/>
        <w:rPr>
          <w:bCs/>
        </w:rPr>
      </w:pPr>
      <w:sdt>
        <w:sdtPr>
          <w:rPr>
            <w:bCs/>
          </w:rPr>
          <w:id w:val="-6744890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49FF066C" w14:textId="77777777" w:rsidR="008103FB" w:rsidRDefault="008103FB" w:rsidP="00A13FA8">
      <w:pPr>
        <w:pStyle w:val="Bullets1stindent"/>
        <w:rPr>
          <w:shd w:val="clear" w:color="auto" w:fill="auto"/>
        </w:rPr>
      </w:pPr>
    </w:p>
    <w:p w14:paraId="57A6344D" w14:textId="7F8E5FAA" w:rsidR="008103FB"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a</w:t>
      </w:r>
      <w:r w:rsidR="008103FB">
        <w:rPr>
          <w:shd w:val="clear" w:color="auto" w:fill="auto"/>
        </w:rPr>
        <w:t>.</w:t>
      </w:r>
      <w:r w:rsidR="008103FB" w:rsidRPr="00056681">
        <w:rPr>
          <w:shd w:val="clear" w:color="auto" w:fill="auto"/>
        </w:rPr>
        <w:t>3. How do you pay employer</w:t>
      </w:r>
      <w:r w:rsidR="0083284C">
        <w:rPr>
          <w:shd w:val="clear" w:color="auto" w:fill="auto"/>
        </w:rPr>
        <w:t>-</w:t>
      </w:r>
      <w:r w:rsidR="008103FB" w:rsidRPr="00056681">
        <w:rPr>
          <w:shd w:val="clear" w:color="auto" w:fill="auto"/>
        </w:rPr>
        <w:t>funded paid parental leave to primary carers?</w:t>
      </w:r>
    </w:p>
    <w:p w14:paraId="6F21EE7D" w14:textId="77777777" w:rsidR="00927D1B" w:rsidRPr="00A13FA8" w:rsidRDefault="002A467E" w:rsidP="005B6B34">
      <w:pPr>
        <w:pStyle w:val="BodyTextFirstIndent2"/>
        <w:rPr>
          <w:i/>
          <w:sz w:val="20"/>
          <w:szCs w:val="18"/>
          <w:shd w:val="clear" w:color="auto" w:fill="FFFFFF"/>
        </w:rPr>
      </w:pPr>
      <w:r w:rsidRPr="00A13FA8">
        <w:rPr>
          <w:i/>
          <w:sz w:val="20"/>
          <w:szCs w:val="18"/>
          <w:shd w:val="clear" w:color="auto" w:fill="FFFFFF"/>
        </w:rPr>
        <w:t>(Select one option)</w:t>
      </w:r>
    </w:p>
    <w:p w14:paraId="08772BDD" w14:textId="77777777" w:rsidR="00927D1B" w:rsidRPr="00A13FA8" w:rsidRDefault="008B75E4" w:rsidP="00A13FA8">
      <w:pPr>
        <w:pStyle w:val="Heading9"/>
        <w:ind w:firstLine="720"/>
        <w:rPr>
          <w:i w:val="0"/>
          <w:iCs w:val="0"/>
        </w:rPr>
      </w:pPr>
      <w:sdt>
        <w:sdtPr>
          <w:rPr>
            <w:i w:val="0"/>
            <w:iCs w:val="0"/>
          </w:rPr>
          <w:id w:val="-640724296"/>
          <w14:checkbox>
            <w14:checked w14:val="0"/>
            <w14:checkedState w14:val="2612" w14:font="MS Gothic"/>
            <w14:uncheckedState w14:val="2610" w14:font="MS Gothic"/>
          </w14:checkbox>
        </w:sdtPr>
        <w:sdtEndPr/>
        <w:sdtContent>
          <w:r w:rsidR="002A467E" w:rsidRPr="00A13FA8">
            <w:rPr>
              <w:rFonts w:ascii="Segoe UI Symbol" w:hAnsi="Segoe UI Symbol" w:cs="Segoe UI Symbol"/>
              <w:i w:val="0"/>
              <w:iCs w:val="0"/>
            </w:rPr>
            <w:t>☐</w:t>
          </w:r>
        </w:sdtContent>
      </w:sdt>
      <w:r w:rsidR="002A467E" w:rsidRPr="00A13FA8">
        <w:rPr>
          <w:i w:val="0"/>
          <w:iCs w:val="0"/>
        </w:rPr>
        <w:t xml:space="preserve"> Paying the employee’s full salary </w:t>
      </w:r>
    </w:p>
    <w:p w14:paraId="7B4A6FD9" w14:textId="77777777" w:rsidR="00927D1B" w:rsidRPr="00A13FA8" w:rsidRDefault="008B75E4" w:rsidP="00A13FA8">
      <w:pPr>
        <w:pStyle w:val="BodyTextFirstIndent"/>
        <w:ind w:firstLine="720"/>
        <w:rPr>
          <w:sz w:val="20"/>
          <w:szCs w:val="18"/>
        </w:rPr>
      </w:pPr>
      <w:sdt>
        <w:sdtPr>
          <w:rPr>
            <w:sz w:val="20"/>
            <w:szCs w:val="18"/>
          </w:rPr>
          <w:id w:val="-1082989745"/>
          <w14:checkbox>
            <w14:checked w14:val="0"/>
            <w14:checkedState w14:val="2612" w14:font="MS Gothic"/>
            <w14:uncheckedState w14:val="2610" w14:font="MS Gothic"/>
          </w14:checkbox>
        </w:sdtPr>
        <w:sdtEndPr/>
        <w:sdtContent>
          <w:r w:rsidR="002A467E" w:rsidRPr="00A13FA8">
            <w:rPr>
              <w:rFonts w:ascii="Segoe UI Symbol" w:hAnsi="Segoe UI Symbol" w:cs="Segoe UI Symbol"/>
              <w:sz w:val="20"/>
              <w:szCs w:val="18"/>
            </w:rPr>
            <w:t>☐</w:t>
          </w:r>
        </w:sdtContent>
      </w:sdt>
      <w:r w:rsidR="002A467E" w:rsidRPr="00A13FA8">
        <w:rPr>
          <w:sz w:val="20"/>
          <w:szCs w:val="18"/>
        </w:rPr>
        <w:t xml:space="preserve"> Paying the gap between the employee’s salary and the government’s paid parental leave scheme</w:t>
      </w:r>
    </w:p>
    <w:p w14:paraId="4D1315F4" w14:textId="77777777" w:rsidR="00927D1B" w:rsidRDefault="008B75E4" w:rsidP="00A13FA8">
      <w:pPr>
        <w:pStyle w:val="BodyTextFirstIndent"/>
        <w:ind w:firstLine="720"/>
        <w:rPr>
          <w:sz w:val="20"/>
          <w:szCs w:val="18"/>
        </w:rPr>
      </w:pPr>
      <w:sdt>
        <w:sdtPr>
          <w:rPr>
            <w:sz w:val="20"/>
            <w:szCs w:val="18"/>
          </w:rPr>
          <w:id w:val="-1239545822"/>
          <w14:checkbox>
            <w14:checked w14:val="0"/>
            <w14:checkedState w14:val="2612" w14:font="MS Gothic"/>
            <w14:uncheckedState w14:val="2610" w14:font="MS Gothic"/>
          </w14:checkbox>
        </w:sdtPr>
        <w:sdtEndPr/>
        <w:sdtContent>
          <w:r w:rsidR="002A467E" w:rsidRPr="00A13FA8">
            <w:rPr>
              <w:rFonts w:ascii="Segoe UI Symbol" w:hAnsi="Segoe UI Symbol" w:cs="Segoe UI Symbol"/>
              <w:sz w:val="20"/>
              <w:szCs w:val="18"/>
            </w:rPr>
            <w:t>☐</w:t>
          </w:r>
        </w:sdtContent>
      </w:sdt>
      <w:r w:rsidR="002A467E" w:rsidRPr="00A13FA8">
        <w:rPr>
          <w:sz w:val="20"/>
          <w:szCs w:val="18"/>
        </w:rPr>
        <w:t xml:space="preserve"> As a lump sum payment (for example, paid pre- or post- parental leave, or a combination)</w:t>
      </w:r>
    </w:p>
    <w:p w14:paraId="7277AD3C" w14:textId="77777777" w:rsidR="00A13FA8" w:rsidRPr="00A13FA8" w:rsidRDefault="00A13FA8" w:rsidP="00A13FA8">
      <w:pPr>
        <w:pStyle w:val="BodyTextFirstIndent"/>
        <w:ind w:firstLine="720"/>
        <w:rPr>
          <w:sz w:val="20"/>
          <w:szCs w:val="18"/>
        </w:rPr>
      </w:pPr>
    </w:p>
    <w:p w14:paraId="3EAD1363" w14:textId="3779CF7C" w:rsidR="008103FB" w:rsidRPr="00056681"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a</w:t>
      </w:r>
      <w:r w:rsidR="008103FB">
        <w:rPr>
          <w:shd w:val="clear" w:color="auto" w:fill="auto"/>
        </w:rPr>
        <w:t>.</w:t>
      </w:r>
      <w:r w:rsidR="008103FB" w:rsidRPr="00056681">
        <w:rPr>
          <w:shd w:val="clear" w:color="auto" w:fill="auto"/>
        </w:rPr>
        <w:t>4. Do you pay superannuation contribution to your primary carers while they are on parental leave?</w:t>
      </w:r>
    </w:p>
    <w:p w14:paraId="10CD90D0" w14:textId="4CFE5983" w:rsidR="008103FB" w:rsidRPr="00B1109F" w:rsidRDefault="008103FB" w:rsidP="00A13FA8">
      <w:pPr>
        <w:pStyle w:val="Bullets1stindent"/>
      </w:pPr>
      <w:r w:rsidRPr="00B1109F">
        <w:t>(Select all that apply)</w:t>
      </w:r>
    </w:p>
    <w:p w14:paraId="393938DB" w14:textId="2DE08297" w:rsidR="008103FB" w:rsidRDefault="008B75E4" w:rsidP="00A13FA8">
      <w:pPr>
        <w:pStyle w:val="BodyCopy"/>
        <w:ind w:firstLine="720"/>
        <w:rPr>
          <w:bCs/>
        </w:rPr>
      </w:pPr>
      <w:sdt>
        <w:sdtPr>
          <w:rPr>
            <w:bCs/>
          </w:rPr>
          <w:id w:val="287710033"/>
          <w14:checkbox>
            <w14:checked w14:val="0"/>
            <w14:checkedState w14:val="2612" w14:font="MS Gothic"/>
            <w14:uncheckedState w14:val="2610" w14:font="MS Gothic"/>
          </w14:checkbox>
        </w:sdtPr>
        <w:sdtEndPr/>
        <w:sdtContent>
          <w:r w:rsidR="00A13FA8">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6346F35C" w14:textId="3D1F3882" w:rsidR="008103FB" w:rsidRDefault="008B75E4" w:rsidP="00A13FA8">
      <w:pPr>
        <w:pStyle w:val="BodyCopy"/>
        <w:ind w:firstLine="720"/>
        <w:rPr>
          <w:bCs/>
        </w:rPr>
      </w:pPr>
      <w:sdt>
        <w:sdtPr>
          <w:rPr>
            <w:bCs/>
          </w:rPr>
          <w:id w:val="124584179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7DFC0BD7" w14:textId="77777777" w:rsidR="00927D1B" w:rsidRPr="00A13FA8" w:rsidRDefault="008B75E4" w:rsidP="00A13FA8">
      <w:pPr>
        <w:pStyle w:val="List"/>
        <w:ind w:firstLine="437"/>
        <w:rPr>
          <w:sz w:val="20"/>
        </w:rPr>
      </w:pPr>
      <w:sdt>
        <w:sdtPr>
          <w:rPr>
            <w:sz w:val="20"/>
          </w:rPr>
          <w:id w:val="743372285"/>
          <w14:checkbox>
            <w14:checked w14:val="0"/>
            <w14:checkedState w14:val="2612" w14:font="MS Gothic"/>
            <w14:uncheckedState w14:val="2610" w14:font="MS Gothic"/>
          </w14:checkbox>
        </w:sdtPr>
        <w:sdtEndPr/>
        <w:sdtContent>
          <w:r w:rsidR="00F13900" w:rsidRPr="00A13FA8">
            <w:rPr>
              <w:rFonts w:ascii="Segoe UI Symbol" w:hAnsi="Segoe UI Symbol" w:cs="Segoe UI Symbol"/>
              <w:sz w:val="20"/>
            </w:rPr>
            <w:t>☐</w:t>
          </w:r>
        </w:sdtContent>
      </w:sdt>
      <w:r w:rsidR="00F13900" w:rsidRPr="00A13FA8">
        <w:rPr>
          <w:sz w:val="20"/>
        </w:rPr>
        <w:t xml:space="preserve"> Yes, on unpaid parental leave</w:t>
      </w:r>
    </w:p>
    <w:p w14:paraId="0E56015C" w14:textId="6F242EF7" w:rsidR="008103FB" w:rsidRPr="00A13FA8" w:rsidRDefault="008B75E4" w:rsidP="00A13FA8">
      <w:pPr>
        <w:pStyle w:val="BodyCopy"/>
        <w:ind w:firstLine="720"/>
        <w:rPr>
          <w:bCs/>
        </w:rPr>
      </w:pPr>
      <w:sdt>
        <w:sdtPr>
          <w:rPr>
            <w:bCs/>
          </w:rPr>
          <w:id w:val="-1512438011"/>
          <w14:checkbox>
            <w14:checked w14:val="0"/>
            <w14:checkedState w14:val="2612" w14:font="MS Gothic"/>
            <w14:uncheckedState w14:val="2610" w14:font="MS Gothic"/>
          </w14:checkbox>
        </w:sdtPr>
        <w:sdtEndPr/>
        <w:sdtContent>
          <w:r w:rsidR="008103FB" w:rsidRPr="00A13FA8">
            <w:rPr>
              <w:rFonts w:ascii="MS Gothic" w:eastAsia="MS Gothic" w:hAnsi="MS Gothic" w:hint="eastAsia"/>
              <w:bCs/>
            </w:rPr>
            <w:t>☐</w:t>
          </w:r>
        </w:sdtContent>
      </w:sdt>
      <w:r w:rsidR="008103FB" w:rsidRPr="00A13FA8">
        <w:rPr>
          <w:bCs/>
        </w:rPr>
        <w:t xml:space="preserve"> No</w:t>
      </w:r>
    </w:p>
    <w:p w14:paraId="147EF134" w14:textId="261FF009" w:rsidR="008103FB" w:rsidRPr="00056681"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a</w:t>
      </w:r>
      <w:r w:rsidR="008103FB">
        <w:rPr>
          <w:shd w:val="clear" w:color="auto" w:fill="auto"/>
        </w:rPr>
        <w:t>.</w:t>
      </w:r>
      <w:r w:rsidR="008103FB" w:rsidRPr="00056681">
        <w:rPr>
          <w:shd w:val="clear" w:color="auto" w:fill="auto"/>
        </w:rPr>
        <w:t>5. How many weeks (minimum) of employer</w:t>
      </w:r>
      <w:r w:rsidR="00F836AC">
        <w:rPr>
          <w:shd w:val="clear" w:color="auto" w:fill="auto"/>
        </w:rPr>
        <w:t>-</w:t>
      </w:r>
      <w:r w:rsidR="008103FB" w:rsidRPr="00056681">
        <w:rPr>
          <w:shd w:val="clear" w:color="auto" w:fill="auto"/>
        </w:rPr>
        <w:t>funded paid parental leave for primary carers is provided?</w:t>
      </w:r>
    </w:p>
    <w:p w14:paraId="64F81601" w14:textId="6C7115A5" w:rsidR="008103FB" w:rsidRPr="00A13FA8" w:rsidRDefault="008103FB" w:rsidP="00A13FA8">
      <w:pPr>
        <w:pStyle w:val="Bullets1stindent"/>
        <w:rPr>
          <w:rFonts w:asciiTheme="minorHAnsi" w:hAnsiTheme="minorHAnsi" w:cstheme="minorHAnsi"/>
          <w:b w:val="0"/>
          <w:bCs/>
          <w:i/>
          <w:iCs/>
          <w:color w:val="808080" w:themeColor="background1" w:themeShade="80"/>
        </w:rPr>
      </w:pPr>
      <w:r w:rsidRPr="00A13FA8">
        <w:rPr>
          <w:rFonts w:asciiTheme="minorHAnsi" w:hAnsiTheme="minorHAnsi" w:cstheme="minorHAnsi"/>
          <w:b w:val="0"/>
          <w:bCs/>
          <w:i/>
          <w:iCs/>
          <w:color w:val="808080" w:themeColor="background1" w:themeShade="80"/>
        </w:rPr>
        <w:t xml:space="preserve">If you offer employer-funded paid parental leave to primary carers, you must report the minimum number of weeks you provide and the percentage of your workforce that can take it. </w:t>
      </w:r>
      <w:r w:rsidR="00D6046A" w:rsidRPr="00D6046A">
        <w:rPr>
          <w:b w:val="0"/>
          <w:bCs/>
          <w:i/>
          <w:color w:val="808080" w:themeColor="background1" w:themeShade="80"/>
        </w:rPr>
        <w:t>For example, a Commonwealth public sector organisation may offer Maternity Leave Act eligible employees 12 weeks of paid leave under this Act, and an additional 5 weeks of paid leave according to their enterprise agreement. This would mean the organisation offers a total of 17 weeks of employer-funded paid parental leave.</w:t>
      </w:r>
      <w:r w:rsidR="00D6046A">
        <w:rPr>
          <w:i/>
          <w:color w:val="808080" w:themeColor="background1" w:themeShade="80"/>
        </w:rPr>
        <w:t xml:space="preserve">  </w:t>
      </w:r>
    </w:p>
    <w:p w14:paraId="1C711475" w14:textId="77777777" w:rsidR="008103FB" w:rsidRPr="00A13FA8" w:rsidRDefault="008103FB" w:rsidP="00A13FA8">
      <w:pPr>
        <w:pStyle w:val="Bullets1stindent"/>
        <w:rPr>
          <w:rFonts w:asciiTheme="minorHAnsi" w:hAnsiTheme="minorHAnsi" w:cstheme="minorHAnsi"/>
          <w:b w:val="0"/>
          <w:bCs/>
          <w:i/>
          <w:iCs/>
          <w:color w:val="808080" w:themeColor="background1" w:themeShade="80"/>
        </w:rPr>
      </w:pPr>
      <w:r w:rsidRPr="00A13FA8">
        <w:rPr>
          <w:rFonts w:asciiTheme="minorHAnsi" w:hAnsiTheme="minorHAnsi" w:cstheme="minorHAnsi"/>
          <w:b w:val="0"/>
          <w:bCs/>
          <w:i/>
          <w:iCs/>
          <w:color w:val="808080" w:themeColor="background1" w:themeShade="80"/>
        </w:rPr>
        <w:t xml:space="preserve">If you offer different packages to certain groups of employees or based on service time, industry or worksite, your minimum would be across all options. </w:t>
      </w:r>
    </w:p>
    <w:p w14:paraId="392A9C27" w14:textId="77777777" w:rsidR="008103FB" w:rsidRPr="00A13FA8" w:rsidRDefault="008103FB" w:rsidP="00A13FA8">
      <w:pPr>
        <w:pStyle w:val="Bullets1stindent"/>
        <w:rPr>
          <w:rFonts w:asciiTheme="minorHAnsi" w:hAnsiTheme="minorHAnsi" w:cstheme="minorHAnsi"/>
          <w:b w:val="0"/>
          <w:bCs/>
          <w:i/>
          <w:iCs/>
          <w:color w:val="808080" w:themeColor="background1" w:themeShade="80"/>
        </w:rPr>
      </w:pPr>
      <w:r w:rsidRPr="00A13FA8">
        <w:rPr>
          <w:rFonts w:asciiTheme="minorHAnsi" w:hAnsiTheme="minorHAnsi" w:cstheme="minorHAnsi"/>
          <w:b w:val="0"/>
          <w:bCs/>
          <w:i/>
          <w:iCs/>
          <w:color w:val="808080" w:themeColor="background1" w:themeShade="80"/>
        </w:rPr>
        <w:t xml:space="preserve">If you enter a high number of weeks (more than 52), you may be required to reconfirm your data. </w:t>
      </w:r>
    </w:p>
    <w:p w14:paraId="735FDED6" w14:textId="0FB9062F" w:rsidR="008103FB" w:rsidRDefault="008103FB" w:rsidP="00A13FA8">
      <w:pPr>
        <w:pStyle w:val="Bullets1stindent"/>
      </w:pPr>
      <w:r w:rsidRPr="00367265">
        <w:rPr>
          <w:noProof/>
          <w:lang w:eastAsia="en-AU"/>
        </w:rPr>
        <mc:AlternateContent>
          <mc:Choice Requires="wps">
            <w:drawing>
              <wp:anchor distT="45720" distB="45720" distL="114300" distR="114300" simplePos="0" relativeHeight="251973632" behindDoc="0" locked="0" layoutInCell="1" allowOverlap="1" wp14:anchorId="7E403E7B" wp14:editId="01A9DF50">
                <wp:simplePos x="0" y="0"/>
                <wp:positionH relativeFrom="column">
                  <wp:posOffset>462280</wp:posOffset>
                </wp:positionH>
                <wp:positionV relativeFrom="paragraph">
                  <wp:posOffset>82550</wp:posOffset>
                </wp:positionV>
                <wp:extent cx="3667125" cy="212725"/>
                <wp:effectExtent l="0" t="0" r="28575" b="158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6F81808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E403E7B" id="_x0000_s1107" type="#_x0000_t202" style="position:absolute;left:0;text-align:left;margin-left:36.4pt;margin-top:6.5pt;width:288.75pt;height:16.7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onEQ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">
                <v:textbox>
                  <w:txbxContent>
                    <w:p w14:paraId="6F818081" w14:textId="77777777" w:rsidR="00234409" w:rsidRDefault="00234409" w:rsidP="008103FB"/>
                  </w:txbxContent>
                </v:textbox>
                <w10:wrap type="square"/>
              </v:shape>
            </w:pict>
          </mc:Fallback>
        </mc:AlternateContent>
      </w:r>
    </w:p>
    <w:p w14:paraId="3FF49FBE" w14:textId="77777777" w:rsidR="008103FB" w:rsidRDefault="008103FB" w:rsidP="00A13FA8">
      <w:pPr>
        <w:pStyle w:val="Bullets1stindent"/>
      </w:pPr>
    </w:p>
    <w:p w14:paraId="5AC23C1E" w14:textId="77777777" w:rsidR="00D6046A" w:rsidRDefault="00D6046A" w:rsidP="00A13FA8">
      <w:pPr>
        <w:pStyle w:val="Bullets1stindent"/>
        <w:rPr>
          <w:shd w:val="clear" w:color="auto" w:fill="auto"/>
        </w:rPr>
      </w:pPr>
    </w:p>
    <w:p w14:paraId="26A11A5C" w14:textId="032FF17E" w:rsidR="008103FB" w:rsidRPr="00056681" w:rsidRDefault="000F3329" w:rsidP="00A13FA8">
      <w:pPr>
        <w:pStyle w:val="Bullets1stindent"/>
        <w:rPr>
          <w:shd w:val="clear" w:color="auto" w:fill="auto"/>
        </w:rPr>
      </w:pPr>
      <w:r>
        <w:rPr>
          <w:shd w:val="clear" w:color="auto" w:fill="auto"/>
        </w:rPr>
        <w:lastRenderedPageBreak/>
        <w:t>23</w:t>
      </w:r>
      <w:r w:rsidR="008103FB">
        <w:rPr>
          <w:shd w:val="clear" w:color="auto" w:fill="auto"/>
        </w:rPr>
        <w:t>.</w:t>
      </w:r>
      <w:r w:rsidR="008103FB" w:rsidRPr="00056681">
        <w:rPr>
          <w:shd w:val="clear" w:color="auto" w:fill="auto"/>
        </w:rPr>
        <w:t>a</w:t>
      </w:r>
      <w:r w:rsidR="008103FB">
        <w:rPr>
          <w:shd w:val="clear" w:color="auto" w:fill="auto"/>
        </w:rPr>
        <w:t>.</w:t>
      </w:r>
      <w:r w:rsidR="008103FB" w:rsidRPr="00056681">
        <w:rPr>
          <w:shd w:val="clear" w:color="auto" w:fill="auto"/>
        </w:rPr>
        <w:t>6. What proportion of your total workforce has access to employer</w:t>
      </w:r>
      <w:r w:rsidR="0083284C">
        <w:rPr>
          <w:shd w:val="clear" w:color="auto" w:fill="auto"/>
        </w:rPr>
        <w:t>-</w:t>
      </w:r>
      <w:r w:rsidR="008103FB" w:rsidRPr="00056681">
        <w:rPr>
          <w:shd w:val="clear" w:color="auto" w:fill="auto"/>
        </w:rPr>
        <w:t>funded paid parental leave for primary carers, including casuals?</w:t>
      </w:r>
    </w:p>
    <w:p w14:paraId="0D7D0933" w14:textId="77777777" w:rsidR="008103FB" w:rsidRPr="00B1109F" w:rsidRDefault="008103FB" w:rsidP="00A13FA8">
      <w:pPr>
        <w:pStyle w:val="Bullets1stindent"/>
      </w:pPr>
      <w:r w:rsidRPr="00B1109F">
        <w:t>Total workforce refers to all employees, including casuals. You need to calculate the percentage of your workforce that can take your paid parental leave for primary carers.</w:t>
      </w:r>
    </w:p>
    <w:p w14:paraId="10D6B1D6" w14:textId="77777777" w:rsidR="008103FB" w:rsidRPr="00B1109F" w:rsidRDefault="008103FB" w:rsidP="00A13FA8">
      <w:pPr>
        <w:pStyle w:val="Bullets1stindent"/>
      </w:pPr>
      <w:r w:rsidRPr="00B1109F">
        <w:t>(Select one option)</w:t>
      </w:r>
    </w:p>
    <w:p w14:paraId="17711D16" w14:textId="4B53B4A0" w:rsidR="008103FB" w:rsidRDefault="008B75E4" w:rsidP="00A13FA8">
      <w:pPr>
        <w:pStyle w:val="BodyCopy"/>
        <w:ind w:firstLine="720"/>
        <w:rPr>
          <w:bCs/>
        </w:rPr>
      </w:pPr>
      <w:sdt>
        <w:sdtPr>
          <w:rPr>
            <w:bCs/>
          </w:rPr>
          <w:id w:val="-1291667809"/>
          <w14:checkbox>
            <w14:checked w14:val="0"/>
            <w14:checkedState w14:val="2612" w14:font="MS Gothic"/>
            <w14:uncheckedState w14:val="2610" w14:font="MS Gothic"/>
          </w14:checkbox>
        </w:sdtPr>
        <w:sdtEndPr/>
        <w:sdtContent>
          <w:r w:rsidR="00A13FA8">
            <w:rPr>
              <w:rFonts w:ascii="MS Gothic" w:eastAsia="MS Gothic" w:hAnsi="MS Gothic" w:hint="eastAsia"/>
              <w:bCs/>
            </w:rPr>
            <w:t>☐</w:t>
          </w:r>
        </w:sdtContent>
      </w:sdt>
      <w:r w:rsidR="008103FB" w:rsidRPr="00E9482F">
        <w:rPr>
          <w:bCs/>
        </w:rPr>
        <w:t xml:space="preserve"> </w:t>
      </w:r>
      <w:r w:rsidR="008103FB">
        <w:rPr>
          <w:bCs/>
        </w:rPr>
        <w:t>Less than 10%</w:t>
      </w:r>
    </w:p>
    <w:p w14:paraId="69758D43" w14:textId="77777777" w:rsidR="008103FB" w:rsidRDefault="008B75E4" w:rsidP="00A13FA8">
      <w:pPr>
        <w:pStyle w:val="BodyCopy"/>
        <w:ind w:firstLine="720"/>
        <w:rPr>
          <w:bCs/>
        </w:rPr>
      </w:pPr>
      <w:sdt>
        <w:sdtPr>
          <w:rPr>
            <w:bCs/>
          </w:rPr>
          <w:id w:val="16206523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5DB92CFD" w14:textId="77777777" w:rsidR="008103FB" w:rsidRDefault="008B75E4" w:rsidP="00A13FA8">
      <w:pPr>
        <w:pStyle w:val="BodyCopy"/>
        <w:ind w:firstLine="720"/>
        <w:rPr>
          <w:bCs/>
        </w:rPr>
      </w:pPr>
      <w:sdt>
        <w:sdtPr>
          <w:rPr>
            <w:bCs/>
          </w:rPr>
          <w:id w:val="8306383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23FFC419" w14:textId="77777777" w:rsidR="008103FB" w:rsidRDefault="008B75E4" w:rsidP="00A13FA8">
      <w:pPr>
        <w:pStyle w:val="BodyCopy"/>
        <w:ind w:firstLine="720"/>
        <w:rPr>
          <w:bCs/>
        </w:rPr>
      </w:pPr>
      <w:sdt>
        <w:sdtPr>
          <w:rPr>
            <w:bCs/>
          </w:rPr>
          <w:id w:val="137836567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2612B2EC" w14:textId="77777777" w:rsidR="008103FB" w:rsidRDefault="008B75E4" w:rsidP="00A13FA8">
      <w:pPr>
        <w:pStyle w:val="BodyCopy"/>
        <w:ind w:firstLine="720"/>
        <w:rPr>
          <w:bCs/>
        </w:rPr>
      </w:pPr>
      <w:sdt>
        <w:sdtPr>
          <w:rPr>
            <w:bCs/>
          </w:rPr>
          <w:id w:val="9229173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666D848" w14:textId="77777777" w:rsidR="008103FB" w:rsidRDefault="008B75E4" w:rsidP="00A13FA8">
      <w:pPr>
        <w:pStyle w:val="BodyCopy"/>
        <w:ind w:firstLine="720"/>
        <w:rPr>
          <w:bCs/>
        </w:rPr>
      </w:pPr>
      <w:sdt>
        <w:sdtPr>
          <w:rPr>
            <w:bCs/>
          </w:rPr>
          <w:id w:val="-6201472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2284261D" w14:textId="77777777" w:rsidR="008103FB" w:rsidRDefault="008B75E4" w:rsidP="00A13FA8">
      <w:pPr>
        <w:pStyle w:val="BodyCopy"/>
        <w:ind w:firstLine="720"/>
        <w:rPr>
          <w:bCs/>
        </w:rPr>
      </w:pPr>
      <w:sdt>
        <w:sdtPr>
          <w:rPr>
            <w:bCs/>
          </w:rPr>
          <w:id w:val="76341779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2B6E5DA" w14:textId="77777777" w:rsidR="008103FB" w:rsidRDefault="008B75E4" w:rsidP="00A13FA8">
      <w:pPr>
        <w:pStyle w:val="BodyCopy"/>
        <w:ind w:firstLine="720"/>
        <w:rPr>
          <w:bCs/>
        </w:rPr>
      </w:pPr>
      <w:sdt>
        <w:sdtPr>
          <w:rPr>
            <w:bCs/>
          </w:rPr>
          <w:id w:val="18711065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7D9CA253" w14:textId="77777777" w:rsidR="008103FB" w:rsidRDefault="008B75E4" w:rsidP="00A13FA8">
      <w:pPr>
        <w:pStyle w:val="BodyCopy"/>
        <w:ind w:firstLine="720"/>
        <w:rPr>
          <w:bCs/>
        </w:rPr>
      </w:pPr>
      <w:sdt>
        <w:sdtPr>
          <w:rPr>
            <w:bCs/>
          </w:rPr>
          <w:id w:val="-117240579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6F00938F" w14:textId="15942BF0" w:rsidR="00B1109F" w:rsidRDefault="008B75E4" w:rsidP="00A13FA8">
      <w:pPr>
        <w:pStyle w:val="BodyCopy"/>
        <w:ind w:firstLine="720"/>
        <w:rPr>
          <w:bCs/>
        </w:rPr>
      </w:pPr>
      <w:sdt>
        <w:sdtPr>
          <w:rPr>
            <w:bCs/>
          </w:rPr>
          <w:id w:val="69843870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70665C05" w14:textId="77777777" w:rsidR="0083284C" w:rsidRPr="0083284C" w:rsidRDefault="0083284C" w:rsidP="008103FB">
      <w:pPr>
        <w:pStyle w:val="BodyCopy"/>
        <w:rPr>
          <w:bCs/>
          <w:sz w:val="10"/>
          <w:szCs w:val="10"/>
        </w:rPr>
      </w:pPr>
    </w:p>
    <w:p w14:paraId="39B60481" w14:textId="67EF8948" w:rsidR="00927D1B" w:rsidRPr="005B6B34" w:rsidRDefault="000F3329" w:rsidP="00A13FA8">
      <w:pPr>
        <w:pStyle w:val="BodyText"/>
        <w:ind w:left="720"/>
        <w:rPr>
          <w:b/>
        </w:rPr>
      </w:pPr>
      <w:r>
        <w:rPr>
          <w:b/>
        </w:rPr>
        <w:t>23</w:t>
      </w:r>
      <w:r w:rsidR="00B32E48" w:rsidRPr="005B6B34">
        <w:rPr>
          <w:b/>
        </w:rPr>
        <w:t>.a.7</w:t>
      </w:r>
      <w:r w:rsidR="00EA1778" w:rsidRPr="005B6B34">
        <w:rPr>
          <w:b/>
        </w:rPr>
        <w:t xml:space="preserve"> </w:t>
      </w:r>
      <w:r w:rsidR="00B32E48" w:rsidRPr="005B6B34">
        <w:rPr>
          <w:b/>
        </w:rPr>
        <w:t>Do you require primary carers to work for the organisation for a certain amount of time (a qualifying period) before they can access employer</w:t>
      </w:r>
      <w:r w:rsidR="00F836AC" w:rsidRPr="005B6B34">
        <w:rPr>
          <w:b/>
        </w:rPr>
        <w:t xml:space="preserve"> - </w:t>
      </w:r>
      <w:r w:rsidR="00B32E48" w:rsidRPr="005B6B34">
        <w:rPr>
          <w:b/>
        </w:rPr>
        <w:t xml:space="preserve"> funded parental leave?</w:t>
      </w:r>
    </w:p>
    <w:p w14:paraId="659B9253" w14:textId="4F86CDD6" w:rsidR="00927D1B" w:rsidRPr="00A13FA8" w:rsidRDefault="00A13FA8" w:rsidP="002800C9">
      <w:pPr>
        <w:pStyle w:val="Heading9"/>
        <w:ind w:firstLine="720"/>
        <w:rPr>
          <w:i w:val="0"/>
          <w:iCs w:val="0"/>
        </w:rPr>
      </w:pPr>
      <w:r w:rsidRPr="00A13FA8">
        <w:rPr>
          <w:noProof/>
          <w:szCs w:val="18"/>
        </w:rPr>
        <mc:AlternateContent>
          <mc:Choice Requires="wps">
            <w:drawing>
              <wp:anchor distT="0" distB="0" distL="114300" distR="114300" simplePos="0" relativeHeight="251997184" behindDoc="0" locked="0" layoutInCell="1" allowOverlap="1" wp14:anchorId="0B9F10FB" wp14:editId="702451D1">
                <wp:simplePos x="0" y="0"/>
                <wp:positionH relativeFrom="column">
                  <wp:posOffset>3564011</wp:posOffset>
                </wp:positionH>
                <wp:positionV relativeFrom="paragraph">
                  <wp:posOffset>191281</wp:posOffset>
                </wp:positionV>
                <wp:extent cx="1587260" cy="198407"/>
                <wp:effectExtent l="0" t="0" r="13335" b="11430"/>
                <wp:wrapNone/>
                <wp:docPr id="52" name="Text Box 52"/>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269E411"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0B9F10FB" id="Text Box 52" o:spid="_x0000_s1108" type="#_x0000_t202" style="position:absolute;left:0;text-align:left;margin-left:280.65pt;margin-top:15.05pt;width:125pt;height:15.6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es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" fillcolor="white [3201]" strokeweight=".5pt">
                <v:textbox>
                  <w:txbxContent>
                    <w:p w14:paraId="5269E411" w14:textId="77777777" w:rsidR="00234409" w:rsidRDefault="00234409" w:rsidP="00B32E48"/>
                  </w:txbxContent>
                </v:textbox>
              </v:shape>
            </w:pict>
          </mc:Fallback>
        </mc:AlternateContent>
      </w:r>
      <w:sdt>
        <w:sdtPr>
          <w:rPr>
            <w:i w:val="0"/>
            <w:iCs w:val="0"/>
          </w:rPr>
          <w:id w:val="-579060963"/>
          <w14:checkbox>
            <w14:checked w14:val="0"/>
            <w14:checkedState w14:val="2612" w14:font="MS Gothic"/>
            <w14:uncheckedState w14:val="2610" w14:font="MS Gothic"/>
          </w14:checkbox>
        </w:sdtPr>
        <w:sdtEndPr/>
        <w:sdtContent>
          <w:r w:rsidR="00B32E48" w:rsidRPr="00A13FA8">
            <w:rPr>
              <w:rFonts w:ascii="Segoe UI Symbol" w:hAnsi="Segoe UI Symbol" w:cs="Segoe UI Symbol"/>
              <w:i w:val="0"/>
              <w:iCs w:val="0"/>
            </w:rPr>
            <w:t>☐</w:t>
          </w:r>
        </w:sdtContent>
      </w:sdt>
      <w:r w:rsidR="00B32E48" w:rsidRPr="00A13FA8">
        <w:rPr>
          <w:i w:val="0"/>
          <w:iCs w:val="0"/>
        </w:rPr>
        <w:t xml:space="preserve"> Yes</w:t>
      </w:r>
    </w:p>
    <w:p w14:paraId="09701C82" w14:textId="408F2B8E" w:rsidR="00927D1B" w:rsidRPr="00A13FA8" w:rsidRDefault="00B32E48" w:rsidP="002800C9">
      <w:pPr>
        <w:pStyle w:val="BodyTextFirstIndent"/>
        <w:ind w:left="720" w:firstLine="720"/>
        <w:rPr>
          <w:sz w:val="20"/>
          <w:szCs w:val="18"/>
        </w:rPr>
      </w:pPr>
      <w:r w:rsidRPr="00A13FA8">
        <w:rPr>
          <w:sz w:val="20"/>
          <w:szCs w:val="18"/>
        </w:rPr>
        <w:t>How long</w:t>
      </w:r>
      <w:r w:rsidR="009464ED" w:rsidRPr="00A13FA8">
        <w:rPr>
          <w:sz w:val="20"/>
          <w:szCs w:val="18"/>
        </w:rPr>
        <w:t xml:space="preserve"> is the qualifying period</w:t>
      </w:r>
      <w:r w:rsidR="00B21928" w:rsidRPr="00A13FA8">
        <w:rPr>
          <w:sz w:val="20"/>
          <w:szCs w:val="18"/>
        </w:rPr>
        <w:t xml:space="preserve"> </w:t>
      </w:r>
      <w:r w:rsidR="001B5AF3" w:rsidRPr="00A13FA8">
        <w:rPr>
          <w:sz w:val="20"/>
          <w:szCs w:val="18"/>
        </w:rPr>
        <w:t>(</w:t>
      </w:r>
      <w:r w:rsidR="00B21928" w:rsidRPr="00A13FA8">
        <w:rPr>
          <w:sz w:val="20"/>
          <w:szCs w:val="18"/>
        </w:rPr>
        <w:t>in month</w:t>
      </w:r>
      <w:r w:rsidR="001B5AF3" w:rsidRPr="00A13FA8">
        <w:rPr>
          <w:sz w:val="20"/>
          <w:szCs w:val="18"/>
        </w:rPr>
        <w:t>s)</w:t>
      </w:r>
      <w:r w:rsidRPr="00A13FA8">
        <w:rPr>
          <w:sz w:val="20"/>
          <w:szCs w:val="18"/>
        </w:rPr>
        <w:t xml:space="preserve">?  </w:t>
      </w:r>
    </w:p>
    <w:p w14:paraId="4C3975C3" w14:textId="77777777" w:rsidR="00927D1B" w:rsidRDefault="008B75E4" w:rsidP="002800C9">
      <w:pPr>
        <w:pStyle w:val="BodyText"/>
        <w:ind w:firstLine="720"/>
      </w:pPr>
      <w:sdt>
        <w:sdtPr>
          <w:id w:val="627747716"/>
          <w14:checkbox>
            <w14:checked w14:val="0"/>
            <w14:checkedState w14:val="2612" w14:font="MS Gothic"/>
            <w14:uncheckedState w14:val="2610" w14:font="MS Gothic"/>
          </w14:checkbox>
        </w:sdtPr>
        <w:sdtEndPr/>
        <w:sdtContent>
          <w:r w:rsidR="00B32E48" w:rsidRPr="00D85565">
            <w:rPr>
              <w:rFonts w:ascii="Segoe UI Symbol" w:hAnsi="Segoe UI Symbol" w:cs="Segoe UI Symbol"/>
            </w:rPr>
            <w:t>☐</w:t>
          </w:r>
        </w:sdtContent>
      </w:sdt>
      <w:r w:rsidR="00B32E48" w:rsidRPr="002800C9">
        <w:rPr>
          <w:sz w:val="20"/>
          <w:szCs w:val="18"/>
        </w:rPr>
        <w:t xml:space="preserve"> No</w:t>
      </w:r>
    </w:p>
    <w:p w14:paraId="703E182C" w14:textId="2419A413" w:rsidR="00927D1B" w:rsidRPr="005B6B34" w:rsidRDefault="000F3329" w:rsidP="00A13FA8">
      <w:pPr>
        <w:pStyle w:val="BodyText"/>
        <w:ind w:left="720"/>
        <w:rPr>
          <w:b/>
        </w:rPr>
      </w:pPr>
      <w:r>
        <w:rPr>
          <w:b/>
        </w:rPr>
        <w:t>23</w:t>
      </w:r>
      <w:r w:rsidR="00B32E48" w:rsidRPr="005B6B34">
        <w:rPr>
          <w:b/>
        </w:rPr>
        <w:t>.a.8 Do you require primary carers to take employer</w:t>
      </w:r>
      <w:r w:rsidR="00F836AC" w:rsidRPr="005B6B34">
        <w:rPr>
          <w:b/>
        </w:rPr>
        <w:t>-</w:t>
      </w:r>
      <w:r w:rsidR="00B32E48" w:rsidRPr="005B6B34">
        <w:rPr>
          <w:b/>
        </w:rPr>
        <w:t xml:space="preserve"> funded paid parental leave within a certain time after the birth, adoption, surrogacy and/or stillbirth?</w:t>
      </w:r>
    </w:p>
    <w:p w14:paraId="35C8C666" w14:textId="77777777" w:rsidR="00927D1B" w:rsidRPr="00A13FA8" w:rsidRDefault="008B75E4" w:rsidP="002800C9">
      <w:pPr>
        <w:pStyle w:val="Heading9"/>
        <w:ind w:firstLine="720"/>
        <w:rPr>
          <w:i w:val="0"/>
          <w:iCs w:val="0"/>
        </w:rPr>
      </w:pPr>
      <w:sdt>
        <w:sdtPr>
          <w:rPr>
            <w:i w:val="0"/>
            <w:iCs w:val="0"/>
          </w:rPr>
          <w:id w:val="1060207726"/>
          <w14:checkbox>
            <w14:checked w14:val="0"/>
            <w14:checkedState w14:val="2612" w14:font="MS Gothic"/>
            <w14:uncheckedState w14:val="2610" w14:font="MS Gothic"/>
          </w14:checkbox>
        </w:sdtPr>
        <w:sdtEndPr/>
        <w:sdtContent>
          <w:r w:rsidR="00B32E48" w:rsidRPr="00A13FA8">
            <w:rPr>
              <w:rFonts w:ascii="Segoe UI Symbol" w:hAnsi="Segoe UI Symbol" w:cs="Segoe UI Symbol"/>
              <w:i w:val="0"/>
              <w:iCs w:val="0"/>
            </w:rPr>
            <w:t>☐</w:t>
          </w:r>
        </w:sdtContent>
      </w:sdt>
      <w:r w:rsidR="00B32E48" w:rsidRPr="00A13FA8">
        <w:rPr>
          <w:i w:val="0"/>
          <w:iCs w:val="0"/>
        </w:rPr>
        <w:t xml:space="preserve"> Yes</w:t>
      </w:r>
    </w:p>
    <w:p w14:paraId="512A400A" w14:textId="0684E1B1" w:rsidR="00927D1B" w:rsidRPr="00A13FA8" w:rsidRDefault="008B75E4" w:rsidP="002800C9">
      <w:pPr>
        <w:pStyle w:val="List"/>
        <w:ind w:left="1003" w:firstLine="437"/>
        <w:rPr>
          <w:sz w:val="20"/>
          <w:szCs w:val="18"/>
        </w:rPr>
      </w:pPr>
      <w:sdt>
        <w:sdtPr>
          <w:rPr>
            <w:sz w:val="20"/>
            <w:szCs w:val="18"/>
          </w:rPr>
          <w:id w:val="-633874477"/>
          <w14:checkbox>
            <w14:checked w14:val="0"/>
            <w14:checkedState w14:val="2612" w14:font="MS Gothic"/>
            <w14:uncheckedState w14:val="2610" w14:font="MS Gothic"/>
          </w14:checkbox>
        </w:sdtPr>
        <w:sdtEndPr/>
        <w:sdtContent>
          <w:r w:rsidR="00B32E48" w:rsidRPr="00A13FA8">
            <w:rPr>
              <w:rFonts w:ascii="Segoe UI Symbol" w:hAnsi="Segoe UI Symbol" w:cs="Segoe UI Symbol"/>
              <w:sz w:val="20"/>
              <w:szCs w:val="18"/>
            </w:rPr>
            <w:t>☐</w:t>
          </w:r>
        </w:sdtContent>
      </w:sdt>
      <w:r w:rsidR="00B32E48" w:rsidRPr="00A13FA8">
        <w:rPr>
          <w:sz w:val="20"/>
          <w:szCs w:val="18"/>
        </w:rPr>
        <w:t xml:space="preserve"> within 6 months</w:t>
      </w:r>
    </w:p>
    <w:p w14:paraId="3E674C91" w14:textId="77777777" w:rsidR="00927D1B" w:rsidRPr="00A13FA8" w:rsidRDefault="008B75E4" w:rsidP="002800C9">
      <w:pPr>
        <w:pStyle w:val="List"/>
        <w:ind w:left="1003" w:firstLine="437"/>
        <w:rPr>
          <w:sz w:val="20"/>
          <w:szCs w:val="18"/>
        </w:rPr>
      </w:pPr>
      <w:sdt>
        <w:sdtPr>
          <w:rPr>
            <w:sz w:val="20"/>
            <w:szCs w:val="18"/>
          </w:rPr>
          <w:id w:val="846905696"/>
          <w14:checkbox>
            <w14:checked w14:val="0"/>
            <w14:checkedState w14:val="2612" w14:font="MS Gothic"/>
            <w14:uncheckedState w14:val="2610" w14:font="MS Gothic"/>
          </w14:checkbox>
        </w:sdtPr>
        <w:sdtEndPr/>
        <w:sdtContent>
          <w:r w:rsidR="00B32E48" w:rsidRPr="00A13FA8">
            <w:rPr>
              <w:rFonts w:ascii="MS Gothic" w:eastAsia="MS Gothic" w:hAnsi="MS Gothic" w:hint="eastAsia"/>
              <w:sz w:val="20"/>
              <w:szCs w:val="18"/>
            </w:rPr>
            <w:t>☐</w:t>
          </w:r>
        </w:sdtContent>
      </w:sdt>
      <w:r w:rsidR="00B32E48" w:rsidRPr="00A13FA8">
        <w:rPr>
          <w:sz w:val="20"/>
          <w:szCs w:val="18"/>
        </w:rPr>
        <w:t xml:space="preserve"> within 12 months</w:t>
      </w:r>
    </w:p>
    <w:p w14:paraId="0D04BEF8" w14:textId="77777777" w:rsidR="00927D1B" w:rsidRPr="00A13FA8" w:rsidRDefault="008B75E4" w:rsidP="002800C9">
      <w:pPr>
        <w:pStyle w:val="List"/>
        <w:ind w:left="1003" w:firstLine="437"/>
        <w:rPr>
          <w:sz w:val="20"/>
          <w:szCs w:val="18"/>
        </w:rPr>
      </w:pPr>
      <w:sdt>
        <w:sdtPr>
          <w:rPr>
            <w:sz w:val="20"/>
            <w:szCs w:val="18"/>
          </w:rPr>
          <w:id w:val="-355354705"/>
          <w14:checkbox>
            <w14:checked w14:val="0"/>
            <w14:checkedState w14:val="2612" w14:font="MS Gothic"/>
            <w14:uncheckedState w14:val="2610" w14:font="MS Gothic"/>
          </w14:checkbox>
        </w:sdtPr>
        <w:sdtEndPr/>
        <w:sdtContent>
          <w:r w:rsidR="00B32E48" w:rsidRPr="00A13FA8">
            <w:rPr>
              <w:rFonts w:ascii="Segoe UI Symbol" w:hAnsi="Segoe UI Symbol" w:cs="Segoe UI Symbol"/>
              <w:sz w:val="20"/>
              <w:szCs w:val="18"/>
            </w:rPr>
            <w:t>☐</w:t>
          </w:r>
        </w:sdtContent>
      </w:sdt>
      <w:r w:rsidR="00B32E48" w:rsidRPr="00A13FA8">
        <w:rPr>
          <w:sz w:val="20"/>
          <w:szCs w:val="18"/>
        </w:rPr>
        <w:t xml:space="preserve"> within 24 months</w:t>
      </w:r>
    </w:p>
    <w:p w14:paraId="5C669CB8" w14:textId="77777777" w:rsidR="00927D1B" w:rsidRPr="00A13FA8" w:rsidRDefault="008B75E4" w:rsidP="002800C9">
      <w:pPr>
        <w:pStyle w:val="List"/>
        <w:ind w:left="1003" w:firstLine="437"/>
        <w:rPr>
          <w:sz w:val="20"/>
          <w:szCs w:val="18"/>
        </w:rPr>
      </w:pPr>
      <w:sdt>
        <w:sdtPr>
          <w:rPr>
            <w:sz w:val="20"/>
            <w:szCs w:val="18"/>
          </w:rPr>
          <w:id w:val="210469915"/>
          <w14:checkbox>
            <w14:checked w14:val="0"/>
            <w14:checkedState w14:val="2612" w14:font="MS Gothic"/>
            <w14:uncheckedState w14:val="2610" w14:font="MS Gothic"/>
          </w14:checkbox>
        </w:sdtPr>
        <w:sdtEndPr/>
        <w:sdtContent>
          <w:r w:rsidR="00B32E48" w:rsidRPr="00A13FA8">
            <w:rPr>
              <w:rFonts w:ascii="MS Gothic" w:eastAsia="MS Gothic" w:hAnsi="MS Gothic" w:hint="eastAsia"/>
              <w:sz w:val="20"/>
              <w:szCs w:val="18"/>
            </w:rPr>
            <w:t>☐</w:t>
          </w:r>
        </w:sdtContent>
      </w:sdt>
      <w:r w:rsidR="00B32E48" w:rsidRPr="00A13FA8">
        <w:rPr>
          <w:sz w:val="20"/>
          <w:szCs w:val="18"/>
        </w:rPr>
        <w:t xml:space="preserve"> over 24 months</w:t>
      </w:r>
    </w:p>
    <w:p w14:paraId="2F15AFA5" w14:textId="77777777" w:rsidR="00927D1B" w:rsidRPr="00A13FA8" w:rsidRDefault="008B75E4" w:rsidP="002800C9">
      <w:pPr>
        <w:pStyle w:val="BodyText"/>
        <w:ind w:firstLine="720"/>
        <w:rPr>
          <w:sz w:val="20"/>
          <w:szCs w:val="18"/>
        </w:rPr>
      </w:pPr>
      <w:sdt>
        <w:sdtPr>
          <w:rPr>
            <w:sz w:val="20"/>
            <w:szCs w:val="18"/>
          </w:rPr>
          <w:id w:val="1560055267"/>
          <w14:checkbox>
            <w14:checked w14:val="0"/>
            <w14:checkedState w14:val="2612" w14:font="MS Gothic"/>
            <w14:uncheckedState w14:val="2610" w14:font="MS Gothic"/>
          </w14:checkbox>
        </w:sdtPr>
        <w:sdtEndPr/>
        <w:sdtContent>
          <w:r w:rsidR="00B32E48" w:rsidRPr="00A13FA8">
            <w:rPr>
              <w:rFonts w:ascii="Segoe UI Symbol" w:hAnsi="Segoe UI Symbol" w:cs="Segoe UI Symbol"/>
              <w:sz w:val="20"/>
              <w:szCs w:val="18"/>
            </w:rPr>
            <w:t>☐</w:t>
          </w:r>
        </w:sdtContent>
      </w:sdt>
      <w:r w:rsidR="00B32E48" w:rsidRPr="00A13FA8">
        <w:rPr>
          <w:sz w:val="20"/>
          <w:szCs w:val="18"/>
        </w:rPr>
        <w:t xml:space="preserve"> No</w:t>
      </w:r>
    </w:p>
    <w:p w14:paraId="27AD8AE0" w14:textId="79E814D5" w:rsidR="00927D1B" w:rsidRPr="005B6B34" w:rsidRDefault="000F3329" w:rsidP="005B6B34">
      <w:pPr>
        <w:pStyle w:val="BodyText"/>
        <w:rPr>
          <w:b/>
        </w:rPr>
      </w:pPr>
      <w:r>
        <w:rPr>
          <w:b/>
        </w:rPr>
        <w:lastRenderedPageBreak/>
        <w:t>23</w:t>
      </w:r>
      <w:r w:rsidR="008103FB" w:rsidRPr="005B6B34">
        <w:rPr>
          <w:b/>
        </w:rPr>
        <w:t>.b. Do you provide employer funded paid parental leave for secondary carers</w:t>
      </w:r>
      <w:r w:rsidR="00D6046A">
        <w:rPr>
          <w:b/>
        </w:rPr>
        <w:t>/supporting partners</w:t>
      </w:r>
      <w:r w:rsidR="008103FB" w:rsidRPr="005B6B34">
        <w:rPr>
          <w:b/>
        </w:rPr>
        <w:t xml:space="preserve"> in addition to any government funded parental leave scheme?</w:t>
      </w:r>
    </w:p>
    <w:p w14:paraId="182B88DB" w14:textId="4FE90507" w:rsidR="00927D1B" w:rsidRPr="002800C9" w:rsidRDefault="008103FB" w:rsidP="005B6B34">
      <w:pPr>
        <w:pStyle w:val="List"/>
        <w:rPr>
          <w:rFonts w:cstheme="minorHAnsi"/>
          <w:sz w:val="20"/>
          <w:szCs w:val="18"/>
        </w:rPr>
      </w:pPr>
      <w:r w:rsidRPr="002800C9">
        <w:rPr>
          <w:rFonts w:ascii="Segoe UI Symbol" w:hAnsi="Segoe UI Symbol" w:cs="Segoe UI Symbol"/>
          <w:sz w:val="20"/>
          <w:szCs w:val="18"/>
        </w:rPr>
        <w:t>☐</w:t>
      </w:r>
      <w:r w:rsidRPr="002800C9">
        <w:rPr>
          <w:rFonts w:cstheme="minorHAnsi"/>
          <w:sz w:val="20"/>
          <w:szCs w:val="18"/>
        </w:rPr>
        <w:t xml:space="preserve"> Yes </w:t>
      </w:r>
      <w:r w:rsidRPr="002800C9">
        <w:rPr>
          <w:rFonts w:cstheme="minorHAnsi"/>
          <w:i/>
          <w:iCs/>
          <w:sz w:val="20"/>
          <w:szCs w:val="18"/>
        </w:rPr>
        <w:t xml:space="preserve">(Move to questions </w:t>
      </w:r>
      <w:r w:rsidR="000F3329">
        <w:rPr>
          <w:rFonts w:cstheme="minorHAnsi"/>
          <w:i/>
          <w:iCs/>
          <w:sz w:val="20"/>
          <w:szCs w:val="18"/>
        </w:rPr>
        <w:t>23</w:t>
      </w:r>
      <w:r w:rsidRPr="002800C9">
        <w:rPr>
          <w:rFonts w:cstheme="minorHAnsi"/>
          <w:i/>
          <w:iCs/>
          <w:sz w:val="20"/>
          <w:szCs w:val="18"/>
        </w:rPr>
        <w:t xml:space="preserve">b.1 – </w:t>
      </w:r>
      <w:r w:rsidR="000F3329">
        <w:rPr>
          <w:rFonts w:cstheme="minorHAnsi"/>
          <w:i/>
          <w:iCs/>
          <w:sz w:val="20"/>
          <w:szCs w:val="18"/>
        </w:rPr>
        <w:t>23</w:t>
      </w:r>
      <w:r w:rsidRPr="002800C9">
        <w:rPr>
          <w:rFonts w:cstheme="minorHAnsi"/>
          <w:i/>
          <w:iCs/>
          <w:sz w:val="20"/>
          <w:szCs w:val="18"/>
        </w:rPr>
        <w:t>.b.6 and then move to question 2</w:t>
      </w:r>
      <w:r w:rsidR="000F3329">
        <w:rPr>
          <w:rFonts w:cstheme="minorHAnsi"/>
          <w:i/>
          <w:iCs/>
          <w:sz w:val="20"/>
          <w:szCs w:val="18"/>
        </w:rPr>
        <w:t>4</w:t>
      </w:r>
      <w:r w:rsidRPr="002800C9">
        <w:rPr>
          <w:rFonts w:cstheme="minorHAnsi"/>
          <w:i/>
          <w:iCs/>
          <w:sz w:val="20"/>
          <w:szCs w:val="18"/>
        </w:rPr>
        <w:t>)</w:t>
      </w:r>
    </w:p>
    <w:p w14:paraId="5626F32F" w14:textId="4AA84B8A" w:rsidR="00927D1B" w:rsidRPr="002800C9" w:rsidRDefault="008B75E4" w:rsidP="005B6B34">
      <w:pPr>
        <w:pStyle w:val="List"/>
        <w:rPr>
          <w:rFonts w:cstheme="minorHAnsi"/>
          <w:bCs/>
          <w:sz w:val="20"/>
          <w:szCs w:val="18"/>
        </w:rPr>
      </w:pPr>
      <w:sdt>
        <w:sdtPr>
          <w:rPr>
            <w:rFonts w:cstheme="minorHAnsi"/>
            <w:bCs/>
            <w:sz w:val="20"/>
            <w:szCs w:val="18"/>
          </w:rPr>
          <w:id w:val="-1082296530"/>
          <w14:checkbox>
            <w14:checked w14:val="0"/>
            <w14:checkedState w14:val="2612" w14:font="MS Gothic"/>
            <w14:uncheckedState w14:val="2610" w14:font="MS Gothic"/>
          </w14:checkbox>
        </w:sdtPr>
        <w:sdtEndPr/>
        <w:sdtContent>
          <w:r w:rsidR="008103FB" w:rsidRPr="002800C9">
            <w:rPr>
              <w:rFonts w:ascii="Segoe UI Symbol" w:hAnsi="Segoe UI Symbol" w:cs="Segoe UI Symbol"/>
              <w:bCs/>
              <w:sz w:val="20"/>
              <w:szCs w:val="18"/>
            </w:rPr>
            <w:t>☐</w:t>
          </w:r>
        </w:sdtContent>
      </w:sdt>
      <w:r w:rsidR="008103FB" w:rsidRPr="002800C9">
        <w:rPr>
          <w:rFonts w:cstheme="minorHAnsi"/>
          <w:bCs/>
          <w:sz w:val="20"/>
          <w:szCs w:val="18"/>
        </w:rPr>
        <w:t xml:space="preserve"> </w:t>
      </w:r>
      <w:r w:rsidR="008103FB" w:rsidRPr="002800C9">
        <w:rPr>
          <w:rFonts w:cstheme="minorHAnsi"/>
          <w:sz w:val="20"/>
          <w:szCs w:val="18"/>
        </w:rPr>
        <w:t>No</w:t>
      </w:r>
      <w:r w:rsidR="008103FB" w:rsidRPr="002800C9">
        <w:rPr>
          <w:rFonts w:cstheme="minorHAnsi"/>
          <w:bCs/>
          <w:sz w:val="20"/>
          <w:szCs w:val="18"/>
        </w:rPr>
        <w:t xml:space="preserve"> </w:t>
      </w:r>
      <w:r w:rsidR="008103FB" w:rsidRPr="002800C9">
        <w:rPr>
          <w:rFonts w:cstheme="minorHAnsi"/>
          <w:bCs/>
          <w:i/>
          <w:iCs/>
          <w:sz w:val="20"/>
          <w:szCs w:val="18"/>
        </w:rPr>
        <w:t>(</w:t>
      </w:r>
      <w:r w:rsidR="008103FB" w:rsidRPr="002800C9">
        <w:rPr>
          <w:rFonts w:cstheme="minorHAnsi"/>
          <w:i/>
          <w:iCs/>
          <w:sz w:val="20"/>
          <w:szCs w:val="18"/>
        </w:rPr>
        <w:t>Select from the options below then move to question 2</w:t>
      </w:r>
      <w:r w:rsidR="000F3329">
        <w:rPr>
          <w:rFonts w:cstheme="minorHAnsi"/>
          <w:i/>
          <w:iCs/>
          <w:sz w:val="20"/>
          <w:szCs w:val="18"/>
        </w:rPr>
        <w:t>4</w:t>
      </w:r>
      <w:r w:rsidR="008103FB" w:rsidRPr="002800C9">
        <w:rPr>
          <w:rFonts w:cstheme="minorHAnsi"/>
          <w:bCs/>
          <w:i/>
          <w:iCs/>
          <w:sz w:val="20"/>
          <w:szCs w:val="18"/>
        </w:rPr>
        <w:t>)</w:t>
      </w:r>
    </w:p>
    <w:p w14:paraId="1B0F0139" w14:textId="77777777" w:rsidR="00927D1B" w:rsidRDefault="008B75E4" w:rsidP="005B6B34">
      <w:pPr>
        <w:pStyle w:val="List2"/>
        <w:rPr>
          <w:shd w:val="clear" w:color="auto" w:fill="FFFFFF"/>
        </w:rPr>
      </w:pPr>
      <w:sdt>
        <w:sdtPr>
          <w:rPr>
            <w:bCs/>
          </w:rPr>
          <w:id w:val="-207896402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eastAsia="Times New Roman"/>
          <w:color w:val="333333"/>
          <w:lang w:eastAsia="en-AU"/>
        </w:rPr>
        <w:t xml:space="preserve">Currently under development </w:t>
      </w:r>
      <w:r w:rsidR="008103FB" w:rsidRPr="00A43F71">
        <w:rPr>
          <w:shd w:val="clear" w:color="auto" w:fill="FFFFFF"/>
        </w:rPr>
        <w:t>(Enter estimated completion date: DD/MM/YYYY)</w:t>
      </w:r>
    </w:p>
    <w:p w14:paraId="2AA98A11" w14:textId="77777777" w:rsidR="00927D1B" w:rsidRDefault="008B75E4" w:rsidP="005B6B34">
      <w:pPr>
        <w:pStyle w:val="List2"/>
        <w:rPr>
          <w:lang w:eastAsia="en-AU"/>
        </w:rPr>
      </w:pPr>
      <w:sdt>
        <w:sdtPr>
          <w:rPr>
            <w:bCs/>
          </w:rPr>
          <w:id w:val="203715127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Insufficient resources/expertise</w:t>
      </w:r>
    </w:p>
    <w:p w14:paraId="56700E27" w14:textId="77777777" w:rsidR="00927D1B" w:rsidRDefault="008B75E4" w:rsidP="005B6B34">
      <w:pPr>
        <w:pStyle w:val="List2"/>
        <w:rPr>
          <w:lang w:eastAsia="en-AU"/>
        </w:rPr>
      </w:pPr>
      <w:sdt>
        <w:sdtPr>
          <w:rPr>
            <w:bCs/>
          </w:rPr>
          <w:id w:val="591600472"/>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Government scheme is sufficient</w:t>
      </w:r>
    </w:p>
    <w:p w14:paraId="441B894D" w14:textId="77777777" w:rsidR="00927D1B" w:rsidRDefault="008B75E4" w:rsidP="005B6B34">
      <w:pPr>
        <w:pStyle w:val="List2"/>
        <w:rPr>
          <w:lang w:eastAsia="en-AU"/>
        </w:rPr>
      </w:pPr>
      <w:sdt>
        <w:sdtPr>
          <w:rPr>
            <w:bCs/>
          </w:rPr>
          <w:id w:val="1432465318"/>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Not aware of the need</w:t>
      </w:r>
    </w:p>
    <w:p w14:paraId="15723144" w14:textId="77777777" w:rsidR="00927D1B" w:rsidRDefault="008B75E4" w:rsidP="005B6B34">
      <w:pPr>
        <w:pStyle w:val="List2"/>
        <w:rPr>
          <w:lang w:eastAsia="en-AU"/>
        </w:rPr>
      </w:pPr>
      <w:sdt>
        <w:sdtPr>
          <w:rPr>
            <w:bCs/>
          </w:rPr>
          <w:id w:val="-59710217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Not a priority</w:t>
      </w:r>
    </w:p>
    <w:p w14:paraId="0BF544AE" w14:textId="77777777" w:rsidR="00927D1B" w:rsidRDefault="008B75E4" w:rsidP="005B6B34">
      <w:pPr>
        <w:pStyle w:val="List2"/>
        <w:rPr>
          <w:lang w:eastAsia="en-AU"/>
        </w:rPr>
      </w:pPr>
      <w:sdt>
        <w:sdtPr>
          <w:rPr>
            <w:bCs/>
          </w:rPr>
          <w:id w:val="18803560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lang w:eastAsia="en-AU"/>
        </w:rPr>
        <w:t xml:space="preserve">Other (provide details) </w:t>
      </w:r>
    </w:p>
    <w:p w14:paraId="597713AD" w14:textId="77777777" w:rsidR="008103FB" w:rsidRDefault="008103FB" w:rsidP="008103FB">
      <w:pPr>
        <w:rPr>
          <w:b/>
          <w:sz w:val="20"/>
        </w:rPr>
      </w:pPr>
      <w:r w:rsidRPr="00367265">
        <w:rPr>
          <w:noProof/>
          <w:lang w:eastAsia="en-AU"/>
        </w:rPr>
        <mc:AlternateContent>
          <mc:Choice Requires="wps">
            <w:drawing>
              <wp:anchor distT="45720" distB="45720" distL="114300" distR="114300" simplePos="0" relativeHeight="251978752" behindDoc="0" locked="0" layoutInCell="1" allowOverlap="1" wp14:anchorId="6CE89F74" wp14:editId="333A2977">
                <wp:simplePos x="0" y="0"/>
                <wp:positionH relativeFrom="column">
                  <wp:posOffset>2076450</wp:posOffset>
                </wp:positionH>
                <wp:positionV relativeFrom="paragraph">
                  <wp:posOffset>-178435</wp:posOffset>
                </wp:positionV>
                <wp:extent cx="3667125" cy="212725"/>
                <wp:effectExtent l="0" t="0" r="2857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562BBDFD"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E89F74" id="_x0000_s1109" type="#_x0000_t202" style="position:absolute;margin-left:163.5pt;margin-top:-14.05pt;width:288.75pt;height:16.7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">
                <v:textbox>
                  <w:txbxContent>
                    <w:p w14:paraId="562BBDFD" w14:textId="77777777" w:rsidR="00234409" w:rsidRDefault="00234409" w:rsidP="008103FB"/>
                  </w:txbxContent>
                </v:textbox>
                <w10:wrap type="square"/>
              </v:shape>
            </w:pict>
          </mc:Fallback>
        </mc:AlternateContent>
      </w:r>
    </w:p>
    <w:p w14:paraId="483ABB66" w14:textId="4F8B5623" w:rsidR="008103FB"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b</w:t>
      </w:r>
      <w:r w:rsidR="008103FB">
        <w:rPr>
          <w:shd w:val="clear" w:color="auto" w:fill="auto"/>
        </w:rPr>
        <w:t>.</w:t>
      </w:r>
      <w:r w:rsidR="008103FB" w:rsidRPr="00056681">
        <w:rPr>
          <w:shd w:val="clear" w:color="auto" w:fill="auto"/>
        </w:rPr>
        <w:t>1. Please indicate whether your employer-funded paid parental leave for secondary carers is available to:</w:t>
      </w:r>
    </w:p>
    <w:p w14:paraId="103412F2" w14:textId="77777777" w:rsidR="008103FB" w:rsidRPr="00B1109F" w:rsidRDefault="008103FB" w:rsidP="00A13FA8">
      <w:pPr>
        <w:pStyle w:val="Bullets1stindent"/>
      </w:pPr>
      <w:r w:rsidRPr="00B1109F">
        <w:t>(Select one option)</w:t>
      </w:r>
    </w:p>
    <w:p w14:paraId="38C78E0E" w14:textId="77777777" w:rsidR="008103FB" w:rsidRDefault="008B75E4" w:rsidP="002800C9">
      <w:pPr>
        <w:pStyle w:val="BodyCopy"/>
        <w:ind w:firstLine="720"/>
        <w:rPr>
          <w:b/>
        </w:rPr>
      </w:pPr>
      <w:sdt>
        <w:sdtPr>
          <w:rPr>
            <w:bCs/>
          </w:rPr>
          <w:id w:val="-140768370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5AA17525" w14:textId="77777777" w:rsidR="008103FB" w:rsidRDefault="008B75E4" w:rsidP="002800C9">
      <w:pPr>
        <w:pStyle w:val="BodyCopy"/>
        <w:ind w:firstLine="720"/>
        <w:rPr>
          <w:bCs/>
        </w:rPr>
      </w:pPr>
      <w:sdt>
        <w:sdtPr>
          <w:rPr>
            <w:bCs/>
          </w:rPr>
          <w:id w:val="-97660440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7F17DFE8" w14:textId="77777777" w:rsidR="008103FB" w:rsidRPr="00D14913" w:rsidRDefault="008B75E4" w:rsidP="002800C9">
      <w:pPr>
        <w:pStyle w:val="BodyCopy"/>
        <w:ind w:firstLine="720"/>
        <w:rPr>
          <w:bCs/>
        </w:rPr>
      </w:pPr>
      <w:sdt>
        <w:sdtPr>
          <w:rPr>
            <w:bCs/>
          </w:rPr>
          <w:id w:val="13412010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51F5D4D2" w14:textId="48E31D78" w:rsidR="008103FB" w:rsidRDefault="008103FB" w:rsidP="00A13FA8">
      <w:pPr>
        <w:pStyle w:val="Bullets1stindent"/>
        <w:rPr>
          <w:shd w:val="clear" w:color="auto" w:fill="auto"/>
        </w:rPr>
      </w:pPr>
    </w:p>
    <w:p w14:paraId="5EF25AC6" w14:textId="4A006E73" w:rsidR="008103FB"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b</w:t>
      </w:r>
      <w:r w:rsidR="008103FB">
        <w:rPr>
          <w:shd w:val="clear" w:color="auto" w:fill="auto"/>
        </w:rPr>
        <w:t>.</w:t>
      </w:r>
      <w:r w:rsidR="008103FB" w:rsidRPr="00056681">
        <w:rPr>
          <w:shd w:val="clear" w:color="auto" w:fill="auto"/>
        </w:rPr>
        <w:t>2. Please indicate whether your employer-funded paid parental leave for secondary carers covers:</w:t>
      </w:r>
    </w:p>
    <w:p w14:paraId="129139A5" w14:textId="77777777" w:rsidR="008103FB" w:rsidRPr="00B1109F" w:rsidRDefault="008103FB" w:rsidP="00A13FA8">
      <w:pPr>
        <w:pStyle w:val="Bullets1stindent"/>
      </w:pPr>
      <w:r w:rsidRPr="00B1109F">
        <w:t>(Select all that apply)</w:t>
      </w:r>
    </w:p>
    <w:p w14:paraId="685D2F01" w14:textId="77777777" w:rsidR="008103FB" w:rsidRDefault="008B75E4" w:rsidP="002800C9">
      <w:pPr>
        <w:pStyle w:val="BodyCopy"/>
        <w:ind w:firstLine="720"/>
        <w:rPr>
          <w:b/>
        </w:rPr>
      </w:pPr>
      <w:sdt>
        <w:sdtPr>
          <w:rPr>
            <w:bCs/>
          </w:rPr>
          <w:id w:val="-31626561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59E11ED1" w14:textId="77777777" w:rsidR="008103FB" w:rsidRDefault="008B75E4" w:rsidP="002800C9">
      <w:pPr>
        <w:pStyle w:val="BodyCopy"/>
        <w:ind w:firstLine="720"/>
        <w:rPr>
          <w:bCs/>
        </w:rPr>
      </w:pPr>
      <w:sdt>
        <w:sdtPr>
          <w:rPr>
            <w:bCs/>
          </w:rPr>
          <w:id w:val="10713219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2C680F85" w14:textId="77777777" w:rsidR="008103FB" w:rsidRDefault="008B75E4" w:rsidP="002800C9">
      <w:pPr>
        <w:pStyle w:val="BodyCopy"/>
        <w:ind w:firstLine="720"/>
        <w:rPr>
          <w:bCs/>
        </w:rPr>
      </w:pPr>
      <w:sdt>
        <w:sdtPr>
          <w:rPr>
            <w:bCs/>
          </w:rPr>
          <w:id w:val="130004268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2F2821C2" w14:textId="77777777" w:rsidR="008103FB" w:rsidRDefault="008B75E4" w:rsidP="002800C9">
      <w:pPr>
        <w:pStyle w:val="BodyCopy"/>
        <w:ind w:firstLine="720"/>
        <w:rPr>
          <w:bCs/>
        </w:rPr>
      </w:pPr>
      <w:sdt>
        <w:sdtPr>
          <w:rPr>
            <w:bCs/>
          </w:rPr>
          <w:id w:val="3029829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31A3CB0C" w14:textId="77777777" w:rsidR="008103FB" w:rsidRDefault="008103FB" w:rsidP="00A13FA8">
      <w:pPr>
        <w:pStyle w:val="Bullets1stindent"/>
        <w:rPr>
          <w:shd w:val="clear" w:color="auto" w:fill="auto"/>
        </w:rPr>
      </w:pPr>
    </w:p>
    <w:p w14:paraId="73B14E58" w14:textId="71AEDB44" w:rsidR="008103FB"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b</w:t>
      </w:r>
      <w:r w:rsidR="008103FB">
        <w:rPr>
          <w:shd w:val="clear" w:color="auto" w:fill="auto"/>
        </w:rPr>
        <w:t>.</w:t>
      </w:r>
      <w:r w:rsidR="008103FB" w:rsidRPr="00056681">
        <w:rPr>
          <w:shd w:val="clear" w:color="auto" w:fill="auto"/>
        </w:rPr>
        <w:t>3. How do you pay employer</w:t>
      </w:r>
      <w:r w:rsidR="00F836AC">
        <w:rPr>
          <w:shd w:val="clear" w:color="auto" w:fill="auto"/>
        </w:rPr>
        <w:t>-</w:t>
      </w:r>
      <w:r w:rsidR="008103FB" w:rsidRPr="00056681">
        <w:rPr>
          <w:shd w:val="clear" w:color="auto" w:fill="auto"/>
        </w:rPr>
        <w:t>funded paid parental leave to secondary carers?</w:t>
      </w:r>
    </w:p>
    <w:p w14:paraId="73113CA5" w14:textId="6EAD6E15" w:rsidR="002A467E" w:rsidRPr="00B1109F" w:rsidRDefault="008103FB" w:rsidP="00A13FA8">
      <w:pPr>
        <w:pStyle w:val="Bullets1stindent"/>
      </w:pPr>
      <w:r w:rsidRPr="00B1109F">
        <w:t>(Select one option)</w:t>
      </w:r>
    </w:p>
    <w:p w14:paraId="6CC37F78" w14:textId="77777777" w:rsidR="00927D1B" w:rsidRPr="002800C9" w:rsidRDefault="008B75E4" w:rsidP="002800C9">
      <w:pPr>
        <w:pStyle w:val="Heading9"/>
        <w:ind w:firstLine="720"/>
        <w:rPr>
          <w:i w:val="0"/>
          <w:iCs w:val="0"/>
        </w:rPr>
      </w:pPr>
      <w:sdt>
        <w:sdtPr>
          <w:rPr>
            <w:i w:val="0"/>
            <w:iCs w:val="0"/>
          </w:rPr>
          <w:id w:val="32855766"/>
          <w14:checkbox>
            <w14:checked w14:val="0"/>
            <w14:checkedState w14:val="2612" w14:font="MS Gothic"/>
            <w14:uncheckedState w14:val="2610" w14:font="MS Gothic"/>
          </w14:checkbox>
        </w:sdtPr>
        <w:sdtEndPr/>
        <w:sdtContent>
          <w:r w:rsidR="002A467E" w:rsidRPr="002800C9">
            <w:rPr>
              <w:rFonts w:ascii="Segoe UI Symbol" w:hAnsi="Segoe UI Symbol" w:cs="Segoe UI Symbol"/>
              <w:i w:val="0"/>
              <w:iCs w:val="0"/>
            </w:rPr>
            <w:t>☐</w:t>
          </w:r>
        </w:sdtContent>
      </w:sdt>
      <w:r w:rsidR="002A467E" w:rsidRPr="002800C9">
        <w:rPr>
          <w:i w:val="0"/>
          <w:iCs w:val="0"/>
        </w:rPr>
        <w:t xml:space="preserve"> Paying the employee’s full salary </w:t>
      </w:r>
    </w:p>
    <w:p w14:paraId="075B279B" w14:textId="77777777" w:rsidR="00927D1B" w:rsidRPr="002800C9" w:rsidRDefault="008B75E4" w:rsidP="002800C9">
      <w:pPr>
        <w:pStyle w:val="BodyTextFirstIndent"/>
        <w:ind w:firstLine="720"/>
        <w:rPr>
          <w:rFonts w:cstheme="minorHAnsi"/>
          <w:sz w:val="20"/>
          <w:szCs w:val="18"/>
        </w:rPr>
      </w:pPr>
      <w:sdt>
        <w:sdtPr>
          <w:rPr>
            <w:rFonts w:cstheme="minorHAnsi"/>
            <w:sz w:val="20"/>
            <w:szCs w:val="18"/>
          </w:rPr>
          <w:id w:val="-1498879507"/>
          <w14:checkbox>
            <w14:checked w14:val="0"/>
            <w14:checkedState w14:val="2612" w14:font="MS Gothic"/>
            <w14:uncheckedState w14:val="2610" w14:font="MS Gothic"/>
          </w14:checkbox>
        </w:sdtPr>
        <w:sdtEndPr/>
        <w:sdtContent>
          <w:r w:rsidR="002A467E" w:rsidRPr="002800C9">
            <w:rPr>
              <w:rFonts w:ascii="Segoe UI Symbol" w:hAnsi="Segoe UI Symbol" w:cs="Segoe UI Symbol"/>
              <w:sz w:val="20"/>
              <w:szCs w:val="18"/>
            </w:rPr>
            <w:t>☐</w:t>
          </w:r>
        </w:sdtContent>
      </w:sdt>
      <w:r w:rsidR="002A467E" w:rsidRPr="002800C9">
        <w:rPr>
          <w:rFonts w:cstheme="minorHAnsi"/>
          <w:sz w:val="20"/>
          <w:szCs w:val="18"/>
        </w:rPr>
        <w:t xml:space="preserve"> Paying the gap between the employee’s salary and the government’s paid parental leave scheme</w:t>
      </w:r>
    </w:p>
    <w:p w14:paraId="770D90D6" w14:textId="77777777" w:rsidR="00927D1B" w:rsidRDefault="008B75E4" w:rsidP="002800C9">
      <w:pPr>
        <w:pStyle w:val="BodyTextFirstIndent"/>
        <w:ind w:firstLine="720"/>
        <w:rPr>
          <w:rFonts w:cstheme="minorHAnsi"/>
          <w:sz w:val="20"/>
          <w:szCs w:val="18"/>
        </w:rPr>
      </w:pPr>
      <w:sdt>
        <w:sdtPr>
          <w:rPr>
            <w:rFonts w:cstheme="minorHAnsi"/>
            <w:sz w:val="20"/>
            <w:szCs w:val="18"/>
          </w:rPr>
          <w:id w:val="-1797048892"/>
          <w14:checkbox>
            <w14:checked w14:val="0"/>
            <w14:checkedState w14:val="2612" w14:font="MS Gothic"/>
            <w14:uncheckedState w14:val="2610" w14:font="MS Gothic"/>
          </w14:checkbox>
        </w:sdtPr>
        <w:sdtEndPr/>
        <w:sdtContent>
          <w:r w:rsidR="002A467E" w:rsidRPr="002800C9">
            <w:rPr>
              <w:rFonts w:ascii="Segoe UI Symbol" w:hAnsi="Segoe UI Symbol" w:cs="Segoe UI Symbol"/>
              <w:sz w:val="20"/>
              <w:szCs w:val="18"/>
            </w:rPr>
            <w:t>☐</w:t>
          </w:r>
        </w:sdtContent>
      </w:sdt>
      <w:r w:rsidR="002A467E" w:rsidRPr="002800C9">
        <w:rPr>
          <w:rFonts w:cstheme="minorHAnsi"/>
          <w:sz w:val="20"/>
          <w:szCs w:val="18"/>
        </w:rPr>
        <w:t xml:space="preserve"> As a lump sum payment (for example, paid pre- or post- parental leave, or a combination)</w:t>
      </w:r>
    </w:p>
    <w:p w14:paraId="51DC4E68" w14:textId="77777777" w:rsidR="002800C9" w:rsidRPr="002800C9" w:rsidRDefault="002800C9" w:rsidP="002800C9">
      <w:pPr>
        <w:pStyle w:val="BodyTextFirstIndent"/>
        <w:ind w:firstLine="720"/>
        <w:rPr>
          <w:rFonts w:cstheme="minorHAnsi"/>
          <w:sz w:val="20"/>
          <w:szCs w:val="18"/>
        </w:rPr>
      </w:pPr>
    </w:p>
    <w:p w14:paraId="381292B0" w14:textId="182E9B70" w:rsidR="008103FB"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b</w:t>
      </w:r>
      <w:r w:rsidR="008103FB">
        <w:rPr>
          <w:shd w:val="clear" w:color="auto" w:fill="auto"/>
        </w:rPr>
        <w:t>.</w:t>
      </w:r>
      <w:r w:rsidR="008103FB" w:rsidRPr="00056681">
        <w:rPr>
          <w:shd w:val="clear" w:color="auto" w:fill="auto"/>
        </w:rPr>
        <w:t>4. Do you pay superannuation contribution to your secondary carers while they are on parental leave?</w:t>
      </w:r>
    </w:p>
    <w:p w14:paraId="3B924C52" w14:textId="4E8D5A56" w:rsidR="008103FB" w:rsidRPr="00D77B12" w:rsidRDefault="008103FB" w:rsidP="00A13FA8">
      <w:pPr>
        <w:pStyle w:val="Bullets1stindent"/>
        <w:rPr>
          <w:color w:val="4A4A4A" w:themeColor="accent6" w:themeShade="80"/>
        </w:rPr>
      </w:pPr>
      <w:r w:rsidRPr="00B1109F">
        <w:t xml:space="preserve">(Select all that </w:t>
      </w:r>
      <w:r w:rsidRPr="00972EF7">
        <w:t>apply)</w:t>
      </w:r>
    </w:p>
    <w:p w14:paraId="7686AC38" w14:textId="77777777" w:rsidR="008103FB" w:rsidRDefault="008B75E4" w:rsidP="002800C9">
      <w:pPr>
        <w:pStyle w:val="BodyCopy"/>
        <w:ind w:firstLine="720"/>
        <w:rPr>
          <w:bCs/>
        </w:rPr>
      </w:pPr>
      <w:sdt>
        <w:sdtPr>
          <w:rPr>
            <w:bCs/>
          </w:rPr>
          <w:id w:val="-68096901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2789D6A8" w14:textId="06DF9F53" w:rsidR="008103FB" w:rsidRDefault="008B75E4" w:rsidP="002800C9">
      <w:pPr>
        <w:pStyle w:val="BodyCopy"/>
        <w:ind w:firstLine="720"/>
        <w:rPr>
          <w:bCs/>
        </w:rPr>
      </w:pPr>
      <w:sdt>
        <w:sdtPr>
          <w:rPr>
            <w:bCs/>
          </w:rPr>
          <w:id w:val="-339387489"/>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536D294A" w14:textId="77777777" w:rsidR="00927D1B" w:rsidRPr="002800C9" w:rsidRDefault="008B75E4" w:rsidP="002800C9">
      <w:pPr>
        <w:pStyle w:val="List"/>
        <w:ind w:firstLine="437"/>
        <w:rPr>
          <w:sz w:val="20"/>
        </w:rPr>
      </w:pPr>
      <w:sdt>
        <w:sdtPr>
          <w:rPr>
            <w:sz w:val="20"/>
          </w:rPr>
          <w:id w:val="-1649270663"/>
          <w14:checkbox>
            <w14:checked w14:val="0"/>
            <w14:checkedState w14:val="2612" w14:font="MS Gothic"/>
            <w14:uncheckedState w14:val="2610" w14:font="MS Gothic"/>
          </w14:checkbox>
        </w:sdtPr>
        <w:sdtEndPr/>
        <w:sdtContent>
          <w:r w:rsidR="00F13900" w:rsidRPr="002800C9">
            <w:rPr>
              <w:rFonts w:ascii="Segoe UI Symbol" w:hAnsi="Segoe UI Symbol" w:cs="Segoe UI Symbol"/>
              <w:sz w:val="20"/>
            </w:rPr>
            <w:t>☐</w:t>
          </w:r>
        </w:sdtContent>
      </w:sdt>
      <w:r w:rsidR="00F13900" w:rsidRPr="002800C9">
        <w:rPr>
          <w:sz w:val="20"/>
        </w:rPr>
        <w:t xml:space="preserve"> Yes, on unpaid parental leave</w:t>
      </w:r>
    </w:p>
    <w:p w14:paraId="14057D1A" w14:textId="77777777" w:rsidR="008103FB" w:rsidRPr="002800C9" w:rsidRDefault="008B75E4" w:rsidP="002800C9">
      <w:pPr>
        <w:pStyle w:val="BodyCopy"/>
        <w:ind w:firstLine="720"/>
        <w:rPr>
          <w:bCs/>
        </w:rPr>
      </w:pPr>
      <w:sdt>
        <w:sdtPr>
          <w:rPr>
            <w:bCs/>
          </w:rPr>
          <w:id w:val="705139251"/>
          <w14:checkbox>
            <w14:checked w14:val="0"/>
            <w14:checkedState w14:val="2612" w14:font="MS Gothic"/>
            <w14:uncheckedState w14:val="2610" w14:font="MS Gothic"/>
          </w14:checkbox>
        </w:sdtPr>
        <w:sdtEndPr/>
        <w:sdtContent>
          <w:r w:rsidR="008103FB" w:rsidRPr="002800C9">
            <w:rPr>
              <w:rFonts w:ascii="MS Gothic" w:eastAsia="MS Gothic" w:hAnsi="MS Gothic" w:hint="eastAsia"/>
              <w:bCs/>
            </w:rPr>
            <w:t>☐</w:t>
          </w:r>
        </w:sdtContent>
      </w:sdt>
      <w:r w:rsidR="008103FB" w:rsidRPr="002800C9">
        <w:rPr>
          <w:bCs/>
        </w:rPr>
        <w:t xml:space="preserve"> No</w:t>
      </w:r>
    </w:p>
    <w:p w14:paraId="319D0D9C" w14:textId="77777777" w:rsidR="008103FB" w:rsidRDefault="008103FB" w:rsidP="00A13FA8">
      <w:pPr>
        <w:pStyle w:val="Bullets1stindent"/>
        <w:rPr>
          <w:shd w:val="clear" w:color="auto" w:fill="auto"/>
        </w:rPr>
      </w:pPr>
    </w:p>
    <w:p w14:paraId="711FF83B" w14:textId="12A38E33" w:rsidR="008103FB" w:rsidRPr="00056681" w:rsidRDefault="000F3329" w:rsidP="00A13FA8">
      <w:pPr>
        <w:pStyle w:val="Bullets1stindent"/>
        <w:rPr>
          <w:shd w:val="clear" w:color="auto" w:fill="auto"/>
        </w:rPr>
      </w:pPr>
      <w:r>
        <w:rPr>
          <w:shd w:val="clear" w:color="auto" w:fill="auto"/>
        </w:rPr>
        <w:t>23</w:t>
      </w:r>
      <w:r w:rsidR="008103FB">
        <w:rPr>
          <w:shd w:val="clear" w:color="auto" w:fill="auto"/>
        </w:rPr>
        <w:t>.</w:t>
      </w:r>
      <w:r w:rsidR="008103FB" w:rsidRPr="00056681">
        <w:rPr>
          <w:shd w:val="clear" w:color="auto" w:fill="auto"/>
        </w:rPr>
        <w:t>b</w:t>
      </w:r>
      <w:r w:rsidR="008103FB">
        <w:rPr>
          <w:shd w:val="clear" w:color="auto" w:fill="auto"/>
        </w:rPr>
        <w:t>.</w:t>
      </w:r>
      <w:r w:rsidR="008103FB" w:rsidRPr="00056681">
        <w:rPr>
          <w:shd w:val="clear" w:color="auto" w:fill="auto"/>
        </w:rPr>
        <w:t>5. How many weeks (minimum) of employer</w:t>
      </w:r>
      <w:r w:rsidR="0083284C">
        <w:rPr>
          <w:shd w:val="clear" w:color="auto" w:fill="auto"/>
        </w:rPr>
        <w:t>-</w:t>
      </w:r>
      <w:r w:rsidR="008103FB" w:rsidRPr="00056681">
        <w:rPr>
          <w:shd w:val="clear" w:color="auto" w:fill="auto"/>
        </w:rPr>
        <w:t>funded paid parental leave for secondary carers</w:t>
      </w:r>
      <w:r w:rsidR="00D6046A">
        <w:rPr>
          <w:shd w:val="clear" w:color="auto" w:fill="auto"/>
        </w:rPr>
        <w:t>/supporting partners</w:t>
      </w:r>
      <w:r w:rsidR="008103FB" w:rsidRPr="00056681">
        <w:rPr>
          <w:shd w:val="clear" w:color="auto" w:fill="auto"/>
        </w:rPr>
        <w:t xml:space="preserve"> is provided?</w:t>
      </w:r>
    </w:p>
    <w:p w14:paraId="7282D21D" w14:textId="77777777" w:rsidR="008103FB" w:rsidRPr="002800C9" w:rsidRDefault="008103FB" w:rsidP="00A13FA8">
      <w:pPr>
        <w:pStyle w:val="Bullets1stindent"/>
        <w:rPr>
          <w:rFonts w:asciiTheme="minorHAnsi" w:hAnsiTheme="minorHAnsi" w:cstheme="minorHAnsi"/>
          <w:b w:val="0"/>
          <w:bCs/>
          <w:i/>
          <w:iCs/>
          <w:color w:val="808080" w:themeColor="background1" w:themeShade="80"/>
        </w:rPr>
      </w:pPr>
      <w:r w:rsidRPr="002800C9">
        <w:rPr>
          <w:rFonts w:asciiTheme="minorHAnsi" w:hAnsiTheme="minorHAnsi" w:cstheme="minorHAnsi"/>
          <w:b w:val="0"/>
          <w:bCs/>
          <w:i/>
          <w:iCs/>
          <w:color w:val="808080" w:themeColor="background1" w:themeShade="80"/>
        </w:rPr>
        <w:t xml:space="preserve">If you offer employer-funded paid parental leave to secondary carers, you must report the minimum number of weeks you provide and the percentage of your workforce that can take it. </w:t>
      </w:r>
    </w:p>
    <w:p w14:paraId="1FC384EB" w14:textId="77777777" w:rsidR="008103FB" w:rsidRPr="002800C9" w:rsidRDefault="008103FB" w:rsidP="00A13FA8">
      <w:pPr>
        <w:pStyle w:val="Bullets1stindent"/>
        <w:rPr>
          <w:rFonts w:asciiTheme="minorHAnsi" w:hAnsiTheme="minorHAnsi" w:cstheme="minorHAnsi"/>
          <w:b w:val="0"/>
          <w:bCs/>
          <w:i/>
          <w:iCs/>
          <w:color w:val="808080" w:themeColor="background1" w:themeShade="80"/>
        </w:rPr>
      </w:pPr>
      <w:r w:rsidRPr="002800C9">
        <w:rPr>
          <w:rFonts w:asciiTheme="minorHAnsi" w:hAnsiTheme="minorHAnsi" w:cstheme="minorHAnsi"/>
          <w:b w:val="0"/>
          <w:bCs/>
          <w:i/>
          <w:iCs/>
          <w:color w:val="808080" w:themeColor="background1" w:themeShade="80"/>
        </w:rPr>
        <w:t xml:space="preserve">If you offer different packages to certain groups of employees or based on service time, industry or worksite, your minimum would be across all options. </w:t>
      </w:r>
    </w:p>
    <w:p w14:paraId="2ACEF1E1" w14:textId="77777777" w:rsidR="008103FB" w:rsidRPr="00972EF7" w:rsidRDefault="008103FB" w:rsidP="00A13FA8">
      <w:pPr>
        <w:pStyle w:val="Bullets1stindent"/>
      </w:pPr>
      <w:r w:rsidRPr="002800C9">
        <w:rPr>
          <w:rFonts w:asciiTheme="minorHAnsi" w:hAnsiTheme="minorHAnsi" w:cstheme="minorHAnsi"/>
          <w:b w:val="0"/>
          <w:bCs/>
          <w:i/>
          <w:iCs/>
          <w:color w:val="808080" w:themeColor="background1" w:themeShade="80"/>
        </w:rPr>
        <w:t xml:space="preserve">If you enter a high number of weeks (more than 52), you may be required to reconfirm your data. </w:t>
      </w:r>
    </w:p>
    <w:p w14:paraId="178BCA7C" w14:textId="32D81AD0" w:rsidR="008103FB" w:rsidRDefault="008103FB" w:rsidP="00A13FA8">
      <w:pPr>
        <w:pStyle w:val="Bullets1stindent"/>
      </w:pPr>
      <w:r w:rsidRPr="00367265">
        <w:rPr>
          <w:noProof/>
          <w:lang w:eastAsia="en-AU"/>
        </w:rPr>
        <mc:AlternateContent>
          <mc:Choice Requires="wps">
            <w:drawing>
              <wp:anchor distT="45720" distB="45720" distL="114300" distR="114300" simplePos="0" relativeHeight="251975680" behindDoc="0" locked="0" layoutInCell="1" allowOverlap="1" wp14:anchorId="59559711" wp14:editId="4391430A">
                <wp:simplePos x="0" y="0"/>
                <wp:positionH relativeFrom="column">
                  <wp:posOffset>419386</wp:posOffset>
                </wp:positionH>
                <wp:positionV relativeFrom="paragraph">
                  <wp:posOffset>134095</wp:posOffset>
                </wp:positionV>
                <wp:extent cx="3667125" cy="142875"/>
                <wp:effectExtent l="0" t="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2466C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559711" id="_x0000_s1110" type="#_x0000_t202" style="position:absolute;left:0;text-align:left;margin-left:33pt;margin-top:10.55pt;width:288.75pt;height:11.2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2k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">
                <v:textbox>
                  <w:txbxContent>
                    <w:p w14:paraId="672466C1" w14:textId="77777777" w:rsidR="00234409" w:rsidRDefault="00234409" w:rsidP="008103FB"/>
                  </w:txbxContent>
                </v:textbox>
                <w10:wrap type="square"/>
              </v:shape>
            </w:pict>
          </mc:Fallback>
        </mc:AlternateContent>
      </w:r>
    </w:p>
    <w:p w14:paraId="68E3B157" w14:textId="77777777" w:rsidR="008103FB" w:rsidRDefault="008103FB" w:rsidP="00A13FA8">
      <w:pPr>
        <w:pStyle w:val="Bullets1stindent"/>
      </w:pPr>
    </w:p>
    <w:p w14:paraId="02173C96" w14:textId="21457454" w:rsidR="008103FB" w:rsidRPr="00056681" w:rsidRDefault="000F3329" w:rsidP="00A13FA8">
      <w:pPr>
        <w:pStyle w:val="Bullets1stindent"/>
        <w:rPr>
          <w:shd w:val="clear" w:color="auto" w:fill="auto"/>
        </w:rPr>
      </w:pPr>
      <w:r>
        <w:rPr>
          <w:shd w:val="clear" w:color="auto" w:fill="auto"/>
        </w:rPr>
        <w:t>23</w:t>
      </w:r>
      <w:r w:rsidR="008103FB">
        <w:rPr>
          <w:shd w:val="clear" w:color="auto" w:fill="auto"/>
        </w:rPr>
        <w:t>.b.</w:t>
      </w:r>
      <w:r w:rsidR="008103FB" w:rsidRPr="00056681">
        <w:rPr>
          <w:shd w:val="clear" w:color="auto" w:fill="auto"/>
        </w:rPr>
        <w:t>6. What proportion of your total workforce has access to employer</w:t>
      </w:r>
      <w:r w:rsidR="00F836AC">
        <w:rPr>
          <w:shd w:val="clear" w:color="auto" w:fill="auto"/>
        </w:rPr>
        <w:t>-</w:t>
      </w:r>
      <w:r w:rsidR="008103FB" w:rsidRPr="00056681">
        <w:rPr>
          <w:shd w:val="clear" w:color="auto" w:fill="auto"/>
        </w:rPr>
        <w:t>funded paid parental leave for secondary carers, including casuals?</w:t>
      </w:r>
    </w:p>
    <w:p w14:paraId="507C0222" w14:textId="77777777" w:rsidR="008103FB" w:rsidRPr="00D77B12" w:rsidRDefault="008103FB" w:rsidP="00A13FA8">
      <w:pPr>
        <w:pStyle w:val="Bullets1stindent"/>
      </w:pPr>
      <w:r w:rsidRPr="00D77B12">
        <w:t>Total workforce refers to all employees, including casuals. You need to calculate the percentage of your workforce that can take your paid parental leave for</w:t>
      </w:r>
      <w:r>
        <w:t xml:space="preserve"> </w:t>
      </w:r>
      <w:r w:rsidRPr="00D77B12">
        <w:t>secondary carers.</w:t>
      </w:r>
    </w:p>
    <w:p w14:paraId="406AC2AC" w14:textId="77777777" w:rsidR="008103FB" w:rsidRPr="00972EF7" w:rsidRDefault="008103FB" w:rsidP="00A13FA8">
      <w:pPr>
        <w:pStyle w:val="Bullets1stindent"/>
      </w:pPr>
      <w:r w:rsidRPr="00972EF7">
        <w:t>(Select one option)</w:t>
      </w:r>
    </w:p>
    <w:p w14:paraId="5ABB15AD" w14:textId="77777777" w:rsidR="008103FB" w:rsidRDefault="008B75E4" w:rsidP="002800C9">
      <w:pPr>
        <w:pStyle w:val="BodyCopy"/>
        <w:ind w:firstLine="720"/>
        <w:rPr>
          <w:bCs/>
        </w:rPr>
      </w:pPr>
      <w:sdt>
        <w:sdtPr>
          <w:rPr>
            <w:bCs/>
          </w:rPr>
          <w:id w:val="-7798330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563B7BD7" w14:textId="77777777" w:rsidR="008103FB" w:rsidRDefault="008B75E4" w:rsidP="002800C9">
      <w:pPr>
        <w:pStyle w:val="BodyCopy"/>
        <w:ind w:firstLine="720"/>
        <w:rPr>
          <w:bCs/>
        </w:rPr>
      </w:pPr>
      <w:sdt>
        <w:sdtPr>
          <w:rPr>
            <w:bCs/>
          </w:rPr>
          <w:id w:val="205464796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430AD9D2" w14:textId="77777777" w:rsidR="008103FB" w:rsidRDefault="008B75E4" w:rsidP="002800C9">
      <w:pPr>
        <w:pStyle w:val="BodyCopy"/>
        <w:ind w:firstLine="720"/>
        <w:rPr>
          <w:bCs/>
        </w:rPr>
      </w:pPr>
      <w:sdt>
        <w:sdtPr>
          <w:rPr>
            <w:bCs/>
          </w:rPr>
          <w:id w:val="8904599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12532AA7" w14:textId="77777777" w:rsidR="008103FB" w:rsidRDefault="008B75E4" w:rsidP="002800C9">
      <w:pPr>
        <w:pStyle w:val="BodyCopy"/>
        <w:ind w:firstLine="720"/>
        <w:rPr>
          <w:bCs/>
        </w:rPr>
      </w:pPr>
      <w:sdt>
        <w:sdtPr>
          <w:rPr>
            <w:bCs/>
          </w:rPr>
          <w:id w:val="1150323522"/>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1B980896" w14:textId="77777777" w:rsidR="008103FB" w:rsidRDefault="008B75E4" w:rsidP="002800C9">
      <w:pPr>
        <w:pStyle w:val="BodyCopy"/>
        <w:ind w:firstLine="720"/>
        <w:rPr>
          <w:bCs/>
        </w:rPr>
      </w:pPr>
      <w:sdt>
        <w:sdtPr>
          <w:rPr>
            <w:bCs/>
          </w:rPr>
          <w:id w:val="-131170873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28E13A5" w14:textId="77777777" w:rsidR="008103FB" w:rsidRDefault="008B75E4" w:rsidP="002800C9">
      <w:pPr>
        <w:pStyle w:val="BodyCopy"/>
        <w:ind w:firstLine="720"/>
        <w:rPr>
          <w:bCs/>
        </w:rPr>
      </w:pPr>
      <w:sdt>
        <w:sdtPr>
          <w:rPr>
            <w:bCs/>
          </w:rPr>
          <w:id w:val="-20371066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0F9480C7" w14:textId="77777777" w:rsidR="008103FB" w:rsidRPr="00D85565" w:rsidRDefault="008B75E4" w:rsidP="002800C9">
      <w:pPr>
        <w:pStyle w:val="BodyCopy"/>
        <w:ind w:firstLine="720"/>
        <w:rPr>
          <w:bCs/>
        </w:rPr>
      </w:pPr>
      <w:sdt>
        <w:sdtPr>
          <w:rPr>
            <w:bCs/>
          </w:rPr>
          <w:id w:val="479889097"/>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61-70%</w:t>
      </w:r>
    </w:p>
    <w:p w14:paraId="4F1D11FB" w14:textId="77777777" w:rsidR="008103FB" w:rsidRPr="00D85565" w:rsidRDefault="008B75E4" w:rsidP="002800C9">
      <w:pPr>
        <w:pStyle w:val="BodyCopy"/>
        <w:ind w:firstLine="720"/>
        <w:rPr>
          <w:bCs/>
        </w:rPr>
      </w:pPr>
      <w:sdt>
        <w:sdtPr>
          <w:rPr>
            <w:bCs/>
          </w:rPr>
          <w:id w:val="995218514"/>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71-80%</w:t>
      </w:r>
    </w:p>
    <w:p w14:paraId="2947B329" w14:textId="77777777" w:rsidR="008103FB" w:rsidRPr="00D85565" w:rsidRDefault="008B75E4" w:rsidP="002800C9">
      <w:pPr>
        <w:pStyle w:val="BodyCopy"/>
        <w:ind w:firstLine="720"/>
        <w:rPr>
          <w:bCs/>
        </w:rPr>
      </w:pPr>
      <w:sdt>
        <w:sdtPr>
          <w:rPr>
            <w:bCs/>
          </w:rPr>
          <w:id w:val="-1260751622"/>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81-90%</w:t>
      </w:r>
    </w:p>
    <w:p w14:paraId="3EB0F1BA" w14:textId="77DEE3B2" w:rsidR="008103FB" w:rsidRDefault="008B75E4" w:rsidP="002800C9">
      <w:pPr>
        <w:pStyle w:val="BodyCopy"/>
        <w:ind w:firstLine="720"/>
        <w:rPr>
          <w:bCs/>
        </w:rPr>
      </w:pPr>
      <w:sdt>
        <w:sdtPr>
          <w:rPr>
            <w:bCs/>
          </w:rPr>
          <w:id w:val="-335999925"/>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91-100%</w:t>
      </w:r>
    </w:p>
    <w:p w14:paraId="3CD21FE5" w14:textId="77777777" w:rsidR="0083284C" w:rsidRPr="00D85565" w:rsidRDefault="0083284C" w:rsidP="008103FB">
      <w:pPr>
        <w:pStyle w:val="BodyCopy"/>
        <w:ind w:hanging="22"/>
        <w:rPr>
          <w:bCs/>
        </w:rPr>
      </w:pPr>
    </w:p>
    <w:p w14:paraId="6C655D79" w14:textId="12EA5CA1" w:rsidR="00927D1B" w:rsidRPr="005B6B34" w:rsidRDefault="000F3329" w:rsidP="002800C9">
      <w:pPr>
        <w:pStyle w:val="BodyText"/>
        <w:ind w:left="720"/>
        <w:rPr>
          <w:b/>
        </w:rPr>
      </w:pPr>
      <w:r>
        <w:rPr>
          <w:b/>
        </w:rPr>
        <w:t>23</w:t>
      </w:r>
      <w:r w:rsidR="00B32E48" w:rsidRPr="005B6B34">
        <w:rPr>
          <w:b/>
        </w:rPr>
        <w:t xml:space="preserve">.b.7 Do you require </w:t>
      </w:r>
      <w:r w:rsidR="0042066C" w:rsidRPr="005B6B34">
        <w:rPr>
          <w:b/>
        </w:rPr>
        <w:t>secondary</w:t>
      </w:r>
      <w:r w:rsidR="00B32E48" w:rsidRPr="005B6B34">
        <w:rPr>
          <w:b/>
        </w:rPr>
        <w:t xml:space="preserve"> carers to work for the organisation for a certain amount of time (a qualifying period) before they can access employer</w:t>
      </w:r>
      <w:r w:rsidR="0083284C" w:rsidRPr="005B6B34">
        <w:rPr>
          <w:b/>
        </w:rPr>
        <w:t>-</w:t>
      </w:r>
      <w:r w:rsidR="00B32E48" w:rsidRPr="005B6B34">
        <w:rPr>
          <w:b/>
        </w:rPr>
        <w:t>funded parental leave?</w:t>
      </w:r>
    </w:p>
    <w:p w14:paraId="68B5F553" w14:textId="77777777" w:rsidR="00927D1B" w:rsidRPr="002800C9" w:rsidRDefault="008B75E4" w:rsidP="002800C9">
      <w:pPr>
        <w:pStyle w:val="Heading9"/>
        <w:ind w:firstLine="720"/>
        <w:rPr>
          <w:i w:val="0"/>
          <w:iCs w:val="0"/>
        </w:rPr>
      </w:pPr>
      <w:sdt>
        <w:sdtPr>
          <w:rPr>
            <w:i w:val="0"/>
            <w:iCs w:val="0"/>
          </w:rPr>
          <w:id w:val="416762971"/>
          <w14:checkbox>
            <w14:checked w14:val="0"/>
            <w14:checkedState w14:val="2612" w14:font="MS Gothic"/>
            <w14:uncheckedState w14:val="2610" w14:font="MS Gothic"/>
          </w14:checkbox>
        </w:sdtPr>
        <w:sdtEndPr/>
        <w:sdtContent>
          <w:r w:rsidR="00B32E48" w:rsidRPr="002800C9">
            <w:rPr>
              <w:rFonts w:ascii="Segoe UI Symbol" w:hAnsi="Segoe UI Symbol" w:cs="Segoe UI Symbol"/>
              <w:i w:val="0"/>
              <w:iCs w:val="0"/>
            </w:rPr>
            <w:t>☐</w:t>
          </w:r>
        </w:sdtContent>
      </w:sdt>
      <w:r w:rsidR="00B32E48" w:rsidRPr="002800C9">
        <w:rPr>
          <w:i w:val="0"/>
          <w:iCs w:val="0"/>
        </w:rPr>
        <w:t xml:space="preserve"> Yes</w:t>
      </w:r>
    </w:p>
    <w:p w14:paraId="17BBF0B0" w14:textId="548C95D9" w:rsidR="00927D1B" w:rsidRPr="002800C9" w:rsidRDefault="00B32E48" w:rsidP="002800C9">
      <w:pPr>
        <w:pStyle w:val="BodyTextFirstIndent"/>
        <w:ind w:left="720" w:firstLine="720"/>
        <w:rPr>
          <w:sz w:val="20"/>
          <w:szCs w:val="18"/>
        </w:rPr>
      </w:pPr>
      <w:r w:rsidRPr="002800C9">
        <w:rPr>
          <w:noProof/>
          <w:sz w:val="20"/>
          <w:szCs w:val="18"/>
        </w:rPr>
        <mc:AlternateContent>
          <mc:Choice Requires="wps">
            <w:drawing>
              <wp:anchor distT="0" distB="0" distL="114300" distR="114300" simplePos="0" relativeHeight="251999232" behindDoc="0" locked="0" layoutInCell="1" allowOverlap="1" wp14:anchorId="267F4C66" wp14:editId="35DBE279">
                <wp:simplePos x="0" y="0"/>
                <wp:positionH relativeFrom="column">
                  <wp:posOffset>3571875</wp:posOffset>
                </wp:positionH>
                <wp:positionV relativeFrom="paragraph">
                  <wp:posOffset>3810</wp:posOffset>
                </wp:positionV>
                <wp:extent cx="1587260" cy="198407"/>
                <wp:effectExtent l="0" t="0" r="13335" b="11430"/>
                <wp:wrapNone/>
                <wp:docPr id="53" name="Text Box 53"/>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C54B2F7"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67F4C66" id="Text Box 53" o:spid="_x0000_s1111" type="#_x0000_t202" style="position:absolute;left:0;text-align:left;margin-left:281.25pt;margin-top:.3pt;width:125pt;height:15.6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rr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" fillcolor="white [3201]" strokeweight=".5pt">
                <v:textbox>
                  <w:txbxContent>
                    <w:p w14:paraId="5C54B2F7" w14:textId="77777777" w:rsidR="00234409" w:rsidRDefault="00234409" w:rsidP="00B32E48"/>
                  </w:txbxContent>
                </v:textbox>
              </v:shape>
            </w:pict>
          </mc:Fallback>
        </mc:AlternateContent>
      </w:r>
      <w:r w:rsidRPr="002800C9">
        <w:rPr>
          <w:sz w:val="20"/>
          <w:szCs w:val="18"/>
        </w:rPr>
        <w:t>How long</w:t>
      </w:r>
      <w:r w:rsidR="001B5AF3" w:rsidRPr="002800C9">
        <w:rPr>
          <w:sz w:val="20"/>
          <w:szCs w:val="18"/>
        </w:rPr>
        <w:t xml:space="preserve"> is the qualifying period</w:t>
      </w:r>
      <w:r w:rsidR="00B21928" w:rsidRPr="002800C9">
        <w:rPr>
          <w:sz w:val="20"/>
          <w:szCs w:val="18"/>
        </w:rPr>
        <w:t xml:space="preserve"> </w:t>
      </w:r>
      <w:r w:rsidR="001B5AF3" w:rsidRPr="002800C9">
        <w:rPr>
          <w:sz w:val="20"/>
          <w:szCs w:val="18"/>
        </w:rPr>
        <w:t>(</w:t>
      </w:r>
      <w:r w:rsidR="00B21928" w:rsidRPr="002800C9">
        <w:rPr>
          <w:sz w:val="20"/>
          <w:szCs w:val="18"/>
        </w:rPr>
        <w:t>in month</w:t>
      </w:r>
      <w:r w:rsidR="001B5AF3" w:rsidRPr="002800C9">
        <w:rPr>
          <w:sz w:val="20"/>
          <w:szCs w:val="18"/>
        </w:rPr>
        <w:t>s)</w:t>
      </w:r>
      <w:r w:rsidRPr="002800C9">
        <w:rPr>
          <w:sz w:val="20"/>
          <w:szCs w:val="18"/>
        </w:rPr>
        <w:t xml:space="preserve">?  </w:t>
      </w:r>
    </w:p>
    <w:p w14:paraId="36FA1587" w14:textId="24131B35" w:rsidR="00927D1B" w:rsidRPr="002800C9" w:rsidRDefault="008B75E4" w:rsidP="002800C9">
      <w:pPr>
        <w:pStyle w:val="BodyText"/>
        <w:ind w:firstLine="720"/>
        <w:rPr>
          <w:sz w:val="20"/>
          <w:szCs w:val="18"/>
        </w:rPr>
      </w:pPr>
      <w:sdt>
        <w:sdtPr>
          <w:rPr>
            <w:sz w:val="20"/>
            <w:szCs w:val="18"/>
          </w:rPr>
          <w:id w:val="-1821486011"/>
          <w14:checkbox>
            <w14:checked w14:val="0"/>
            <w14:checkedState w14:val="2612" w14:font="MS Gothic"/>
            <w14:uncheckedState w14:val="2610" w14:font="MS Gothic"/>
          </w14:checkbox>
        </w:sdtPr>
        <w:sdtEndPr/>
        <w:sdtContent>
          <w:r w:rsidR="002800C9">
            <w:rPr>
              <w:rFonts w:ascii="MS Gothic" w:eastAsia="MS Gothic" w:hAnsi="MS Gothic" w:hint="eastAsia"/>
              <w:sz w:val="20"/>
              <w:szCs w:val="18"/>
            </w:rPr>
            <w:t>☐</w:t>
          </w:r>
        </w:sdtContent>
      </w:sdt>
      <w:r w:rsidR="00B32E48" w:rsidRPr="002800C9">
        <w:rPr>
          <w:sz w:val="20"/>
          <w:szCs w:val="18"/>
        </w:rPr>
        <w:t xml:space="preserve"> No</w:t>
      </w:r>
    </w:p>
    <w:p w14:paraId="2144B0B8" w14:textId="61789494" w:rsidR="00927D1B" w:rsidRPr="005B6B34" w:rsidRDefault="000F3329" w:rsidP="002800C9">
      <w:pPr>
        <w:pStyle w:val="BodyText"/>
        <w:ind w:left="720"/>
        <w:rPr>
          <w:b/>
        </w:rPr>
      </w:pPr>
      <w:r>
        <w:rPr>
          <w:b/>
        </w:rPr>
        <w:t>23</w:t>
      </w:r>
      <w:r w:rsidR="00B32E48" w:rsidRPr="005B6B34">
        <w:rPr>
          <w:b/>
        </w:rPr>
        <w:t xml:space="preserve">.b.8 Do you require </w:t>
      </w:r>
      <w:r w:rsidR="0042066C" w:rsidRPr="005B6B34">
        <w:rPr>
          <w:b/>
        </w:rPr>
        <w:t>secondary</w:t>
      </w:r>
      <w:r w:rsidR="00B32E48" w:rsidRPr="005B6B34">
        <w:rPr>
          <w:b/>
        </w:rPr>
        <w:t xml:space="preserve"> carers to take employer</w:t>
      </w:r>
      <w:r w:rsidR="00F836AC" w:rsidRPr="005B6B34">
        <w:rPr>
          <w:b/>
        </w:rPr>
        <w:t>-</w:t>
      </w:r>
      <w:r w:rsidR="00B32E48" w:rsidRPr="005B6B34">
        <w:rPr>
          <w:b/>
        </w:rPr>
        <w:t>funded paid parental leave within a certain time after the birth, adoption, surrogacy and/or stillbirth?</w:t>
      </w:r>
    </w:p>
    <w:p w14:paraId="1B7AB13E" w14:textId="77777777" w:rsidR="00927D1B" w:rsidRPr="002800C9" w:rsidRDefault="008B75E4" w:rsidP="002800C9">
      <w:pPr>
        <w:pStyle w:val="Heading9"/>
        <w:ind w:firstLine="720"/>
        <w:rPr>
          <w:i w:val="0"/>
          <w:iCs w:val="0"/>
        </w:rPr>
      </w:pPr>
      <w:sdt>
        <w:sdtPr>
          <w:rPr>
            <w:i w:val="0"/>
            <w:iCs w:val="0"/>
          </w:rPr>
          <w:id w:val="818465427"/>
          <w14:checkbox>
            <w14:checked w14:val="0"/>
            <w14:checkedState w14:val="2612" w14:font="MS Gothic"/>
            <w14:uncheckedState w14:val="2610" w14:font="MS Gothic"/>
          </w14:checkbox>
        </w:sdtPr>
        <w:sdtEndPr/>
        <w:sdtContent>
          <w:r w:rsidR="00B32E48" w:rsidRPr="002800C9">
            <w:rPr>
              <w:rFonts w:ascii="Segoe UI Symbol" w:hAnsi="Segoe UI Symbol" w:cs="Segoe UI Symbol"/>
              <w:i w:val="0"/>
              <w:iCs w:val="0"/>
            </w:rPr>
            <w:t>☐</w:t>
          </w:r>
        </w:sdtContent>
      </w:sdt>
      <w:r w:rsidR="00B32E48" w:rsidRPr="002800C9">
        <w:rPr>
          <w:i w:val="0"/>
          <w:iCs w:val="0"/>
        </w:rPr>
        <w:t xml:space="preserve"> Yes</w:t>
      </w:r>
    </w:p>
    <w:p w14:paraId="0EFD4967" w14:textId="4D9CAE2A" w:rsidR="00927D1B" w:rsidRPr="002800C9" w:rsidRDefault="008B75E4" w:rsidP="002800C9">
      <w:pPr>
        <w:pStyle w:val="List"/>
        <w:ind w:left="1003" w:firstLine="437"/>
        <w:rPr>
          <w:rFonts w:cstheme="minorHAnsi"/>
          <w:sz w:val="20"/>
          <w:szCs w:val="18"/>
        </w:rPr>
      </w:pPr>
      <w:sdt>
        <w:sdtPr>
          <w:rPr>
            <w:rFonts w:cstheme="minorHAnsi"/>
            <w:sz w:val="20"/>
            <w:szCs w:val="18"/>
          </w:rPr>
          <w:id w:val="-798916425"/>
          <w14:checkbox>
            <w14:checked w14:val="0"/>
            <w14:checkedState w14:val="2612" w14:font="MS Gothic"/>
            <w14:uncheckedState w14:val="2610" w14:font="MS Gothic"/>
          </w14:checkbox>
        </w:sdtPr>
        <w:sdtEndPr/>
        <w:sdtContent>
          <w:r w:rsidR="00B32E48" w:rsidRPr="002800C9">
            <w:rPr>
              <w:rFonts w:ascii="Segoe UI Symbol" w:hAnsi="Segoe UI Symbol" w:cs="Segoe UI Symbol"/>
              <w:sz w:val="20"/>
              <w:szCs w:val="18"/>
            </w:rPr>
            <w:t>☐</w:t>
          </w:r>
        </w:sdtContent>
      </w:sdt>
      <w:r w:rsidR="00B32E48" w:rsidRPr="002800C9">
        <w:rPr>
          <w:rFonts w:cstheme="minorHAnsi"/>
          <w:sz w:val="20"/>
          <w:szCs w:val="18"/>
        </w:rPr>
        <w:t xml:space="preserve"> within 6 months</w:t>
      </w:r>
    </w:p>
    <w:p w14:paraId="5FAC2607" w14:textId="77777777" w:rsidR="00927D1B" w:rsidRPr="002800C9" w:rsidRDefault="008B75E4" w:rsidP="002800C9">
      <w:pPr>
        <w:pStyle w:val="List"/>
        <w:ind w:left="1003" w:firstLine="437"/>
        <w:rPr>
          <w:rFonts w:cstheme="minorHAnsi"/>
          <w:sz w:val="20"/>
          <w:szCs w:val="18"/>
        </w:rPr>
      </w:pPr>
      <w:sdt>
        <w:sdtPr>
          <w:rPr>
            <w:rFonts w:cstheme="minorHAnsi"/>
            <w:sz w:val="20"/>
            <w:szCs w:val="18"/>
          </w:rPr>
          <w:id w:val="1449579206"/>
          <w14:checkbox>
            <w14:checked w14:val="0"/>
            <w14:checkedState w14:val="2612" w14:font="MS Gothic"/>
            <w14:uncheckedState w14:val="2610" w14:font="MS Gothic"/>
          </w14:checkbox>
        </w:sdtPr>
        <w:sdtEndPr/>
        <w:sdtContent>
          <w:r w:rsidR="00B32E48" w:rsidRPr="002800C9">
            <w:rPr>
              <w:rFonts w:ascii="Segoe UI Symbol" w:eastAsia="MS Gothic" w:hAnsi="Segoe UI Symbol" w:cs="Segoe UI Symbol"/>
              <w:sz w:val="20"/>
              <w:szCs w:val="18"/>
            </w:rPr>
            <w:t>☐</w:t>
          </w:r>
        </w:sdtContent>
      </w:sdt>
      <w:r w:rsidR="00B32E48" w:rsidRPr="002800C9">
        <w:rPr>
          <w:rFonts w:cstheme="minorHAnsi"/>
          <w:sz w:val="20"/>
          <w:szCs w:val="18"/>
        </w:rPr>
        <w:t xml:space="preserve"> within 12 months</w:t>
      </w:r>
    </w:p>
    <w:p w14:paraId="14B3E987" w14:textId="77777777" w:rsidR="00927D1B" w:rsidRPr="002800C9" w:rsidRDefault="008B75E4" w:rsidP="002800C9">
      <w:pPr>
        <w:pStyle w:val="List"/>
        <w:ind w:left="1003" w:firstLine="437"/>
        <w:rPr>
          <w:rFonts w:cstheme="minorHAnsi"/>
          <w:sz w:val="20"/>
          <w:szCs w:val="18"/>
        </w:rPr>
      </w:pPr>
      <w:sdt>
        <w:sdtPr>
          <w:rPr>
            <w:rFonts w:cstheme="minorHAnsi"/>
            <w:sz w:val="20"/>
            <w:szCs w:val="18"/>
          </w:rPr>
          <w:id w:val="1655948298"/>
          <w14:checkbox>
            <w14:checked w14:val="0"/>
            <w14:checkedState w14:val="2612" w14:font="MS Gothic"/>
            <w14:uncheckedState w14:val="2610" w14:font="MS Gothic"/>
          </w14:checkbox>
        </w:sdtPr>
        <w:sdtEndPr/>
        <w:sdtContent>
          <w:r w:rsidR="00B32E48" w:rsidRPr="002800C9">
            <w:rPr>
              <w:rFonts w:ascii="Segoe UI Symbol" w:hAnsi="Segoe UI Symbol" w:cs="Segoe UI Symbol"/>
              <w:sz w:val="20"/>
              <w:szCs w:val="18"/>
            </w:rPr>
            <w:t>☐</w:t>
          </w:r>
        </w:sdtContent>
      </w:sdt>
      <w:r w:rsidR="00B32E48" w:rsidRPr="002800C9">
        <w:rPr>
          <w:rFonts w:cstheme="minorHAnsi"/>
          <w:sz w:val="20"/>
          <w:szCs w:val="18"/>
        </w:rPr>
        <w:t xml:space="preserve"> within 24 months</w:t>
      </w:r>
    </w:p>
    <w:p w14:paraId="46C30F31" w14:textId="77777777" w:rsidR="00927D1B" w:rsidRPr="002800C9" w:rsidRDefault="008B75E4" w:rsidP="002800C9">
      <w:pPr>
        <w:pStyle w:val="List"/>
        <w:ind w:left="1003" w:firstLine="437"/>
        <w:rPr>
          <w:rFonts w:cstheme="minorHAnsi"/>
          <w:sz w:val="20"/>
          <w:szCs w:val="18"/>
        </w:rPr>
      </w:pPr>
      <w:sdt>
        <w:sdtPr>
          <w:rPr>
            <w:rFonts w:cstheme="minorHAnsi"/>
            <w:sz w:val="20"/>
            <w:szCs w:val="18"/>
          </w:rPr>
          <w:id w:val="553580735"/>
          <w14:checkbox>
            <w14:checked w14:val="0"/>
            <w14:checkedState w14:val="2612" w14:font="MS Gothic"/>
            <w14:uncheckedState w14:val="2610" w14:font="MS Gothic"/>
          </w14:checkbox>
        </w:sdtPr>
        <w:sdtEndPr/>
        <w:sdtContent>
          <w:r w:rsidR="00B32E48" w:rsidRPr="002800C9">
            <w:rPr>
              <w:rFonts w:ascii="Segoe UI Symbol" w:eastAsia="MS Gothic" w:hAnsi="Segoe UI Symbol" w:cs="Segoe UI Symbol"/>
              <w:sz w:val="20"/>
              <w:szCs w:val="18"/>
            </w:rPr>
            <w:t>☐</w:t>
          </w:r>
        </w:sdtContent>
      </w:sdt>
      <w:r w:rsidR="00B32E48" w:rsidRPr="002800C9">
        <w:rPr>
          <w:rFonts w:cstheme="minorHAnsi"/>
          <w:sz w:val="20"/>
          <w:szCs w:val="18"/>
        </w:rPr>
        <w:t xml:space="preserve"> over 24 months</w:t>
      </w:r>
    </w:p>
    <w:p w14:paraId="3442AA82" w14:textId="77777777" w:rsidR="00927D1B" w:rsidRPr="002800C9" w:rsidRDefault="008B75E4" w:rsidP="002800C9">
      <w:pPr>
        <w:pStyle w:val="BodyText"/>
        <w:ind w:firstLine="720"/>
        <w:rPr>
          <w:rFonts w:cstheme="minorHAnsi"/>
          <w:sz w:val="20"/>
          <w:szCs w:val="18"/>
        </w:rPr>
      </w:pPr>
      <w:sdt>
        <w:sdtPr>
          <w:rPr>
            <w:rFonts w:cstheme="minorHAnsi"/>
            <w:sz w:val="20"/>
            <w:szCs w:val="18"/>
          </w:rPr>
          <w:id w:val="956769916"/>
          <w14:checkbox>
            <w14:checked w14:val="0"/>
            <w14:checkedState w14:val="2612" w14:font="MS Gothic"/>
            <w14:uncheckedState w14:val="2610" w14:font="MS Gothic"/>
          </w14:checkbox>
        </w:sdtPr>
        <w:sdtEndPr/>
        <w:sdtContent>
          <w:r w:rsidR="00B32E48" w:rsidRPr="002800C9">
            <w:rPr>
              <w:rFonts w:ascii="Segoe UI Symbol" w:hAnsi="Segoe UI Symbol" w:cs="Segoe UI Symbol"/>
              <w:sz w:val="20"/>
              <w:szCs w:val="18"/>
            </w:rPr>
            <w:t>☐</w:t>
          </w:r>
        </w:sdtContent>
      </w:sdt>
      <w:r w:rsidR="00B32E48" w:rsidRPr="002800C9">
        <w:rPr>
          <w:rFonts w:cstheme="minorHAnsi"/>
          <w:sz w:val="20"/>
          <w:szCs w:val="18"/>
        </w:rPr>
        <w:t xml:space="preserve"> No</w:t>
      </w:r>
    </w:p>
    <w:p w14:paraId="2FE168AD" w14:textId="77777777" w:rsidR="008103FB" w:rsidRDefault="008103FB" w:rsidP="008103FB">
      <w:pPr>
        <w:pStyle w:val="BodyCopy"/>
      </w:pPr>
    </w:p>
    <w:p w14:paraId="29829CCE" w14:textId="69E8D2CC" w:rsidR="00927D1B" w:rsidRPr="005B6B34" w:rsidRDefault="008103FB" w:rsidP="005B6B34">
      <w:pPr>
        <w:pStyle w:val="BodyText"/>
        <w:rPr>
          <w:b/>
        </w:rPr>
      </w:pPr>
      <w:r w:rsidRPr="005B6B34">
        <w:rPr>
          <w:b/>
        </w:rPr>
        <w:t>2</w:t>
      </w:r>
      <w:r w:rsidR="000F3329">
        <w:rPr>
          <w:b/>
        </w:rPr>
        <w:t>4</w:t>
      </w:r>
      <w:r w:rsidRPr="005B6B34">
        <w:rPr>
          <w:b/>
        </w:rPr>
        <w:t>. If your organisation would like to provide additional information relating to paid parental leave and gender equality in your workplace, please do so below.</w:t>
      </w:r>
    </w:p>
    <w:p w14:paraId="06948C09" w14:textId="17926EDA" w:rsidR="008103FB" w:rsidRDefault="008103FB" w:rsidP="008103FB">
      <w:pPr>
        <w:pStyle w:val="BodyCopy"/>
      </w:pPr>
      <w:r w:rsidRPr="00E9482F">
        <w:rPr>
          <w:rStyle w:val="BodyCopyChar"/>
          <w:b/>
          <w:noProof/>
          <w:lang w:eastAsia="en-AU"/>
        </w:rPr>
        <mc:AlternateContent>
          <mc:Choice Requires="wps">
            <w:drawing>
              <wp:anchor distT="45720" distB="45720" distL="114300" distR="114300" simplePos="0" relativeHeight="251976704" behindDoc="0" locked="0" layoutInCell="1" allowOverlap="1" wp14:anchorId="36C5A4A2" wp14:editId="5749B810">
                <wp:simplePos x="0" y="0"/>
                <wp:positionH relativeFrom="margin">
                  <wp:align>left</wp:align>
                </wp:positionH>
                <wp:positionV relativeFrom="paragraph">
                  <wp:posOffset>106045</wp:posOffset>
                </wp:positionV>
                <wp:extent cx="8864600" cy="879475"/>
                <wp:effectExtent l="0" t="0" r="12700" b="158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79475"/>
                        </a:xfrm>
                        <a:prstGeom prst="rect">
                          <a:avLst/>
                        </a:prstGeom>
                        <a:solidFill>
                          <a:srgbClr val="FFFFFF"/>
                        </a:solidFill>
                        <a:ln w="9525">
                          <a:solidFill>
                            <a:srgbClr val="000000"/>
                          </a:solidFill>
                          <a:miter lim="800000"/>
                          <a:headEnd/>
                          <a:tailEnd/>
                        </a:ln>
                      </wps:spPr>
                      <wps:txb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C5A4A2" id="_x0000_s1112" type="#_x0000_t202" style="position:absolute;margin-left:0;margin-top:8.35pt;width:698pt;height:69.25pt;z-index:25197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">
                <v:textbo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5A393109" w14:textId="77777777" w:rsidR="00056681" w:rsidRDefault="00056681">
      <w:pPr>
        <w:rPr>
          <w:rFonts w:asciiTheme="majorHAnsi" w:eastAsiaTheme="majorEastAsia" w:hAnsiTheme="majorHAnsi" w:cstheme="majorBidi"/>
          <w:b/>
          <w:bCs/>
          <w:color w:val="F58220" w:themeColor="accent2"/>
          <w:sz w:val="28"/>
        </w:rPr>
      </w:pPr>
      <w:r>
        <w:br w:type="page"/>
      </w:r>
    </w:p>
    <w:p w14:paraId="63EF5AC7" w14:textId="7363E445" w:rsidR="003E6260" w:rsidRDefault="003E6260" w:rsidP="003E6260">
      <w:pPr>
        <w:pStyle w:val="Heading3"/>
      </w:pPr>
      <w:r>
        <w:lastRenderedPageBreak/>
        <w:t>Support for carers</w:t>
      </w:r>
    </w:p>
    <w:p w14:paraId="23D1EC80" w14:textId="77777777" w:rsidR="00927D1B" w:rsidRPr="002800C9" w:rsidRDefault="003E6260" w:rsidP="0018755A">
      <w:pPr>
        <w:pStyle w:val="BodyText"/>
        <w:rPr>
          <w:i/>
          <w:color w:val="808080" w:themeColor="background1" w:themeShade="80"/>
          <w:sz w:val="20"/>
        </w:rPr>
      </w:pPr>
      <w:r w:rsidRPr="002800C9">
        <w:rPr>
          <w:i/>
          <w:color w:val="808080" w:themeColor="background1" w:themeShade="80"/>
          <w:sz w:val="20"/>
        </w:rPr>
        <w:t>A carer refers to an employee’s role as the parent (biological, step, adoptive or foster) or guardian or carer of a child, parent, spouse or domestic partner, close relative, or other dependent.</w:t>
      </w:r>
    </w:p>
    <w:p w14:paraId="636BACC3" w14:textId="76C43C44" w:rsidR="00927D1B" w:rsidRPr="002800C9" w:rsidRDefault="003E6260" w:rsidP="0018755A">
      <w:pPr>
        <w:pStyle w:val="BodyText"/>
        <w:rPr>
          <w:i/>
          <w:color w:val="808080" w:themeColor="background1" w:themeShade="80"/>
          <w:sz w:val="20"/>
        </w:rPr>
      </w:pPr>
      <w:r w:rsidRPr="002800C9">
        <w:rPr>
          <w:i/>
          <w:color w:val="808080" w:themeColor="background1" w:themeShade="80"/>
          <w:sz w:val="20"/>
        </w:rPr>
        <w:t>This section focuses on the measures your organisation has in place to support employees with family or caring responsibilities. It asks whether you have a formal policy and/or formal strategy to support carers as well as other specific support mechanisms.</w:t>
      </w:r>
      <w:r w:rsidR="0018755A" w:rsidRPr="002800C9">
        <w:rPr>
          <w:i/>
          <w:color w:val="808080" w:themeColor="background1" w:themeShade="80"/>
          <w:sz w:val="20"/>
        </w:rPr>
        <w:t xml:space="preserve"> This may include supports offered through your workplace Employee Assistance Program.</w:t>
      </w:r>
    </w:p>
    <w:p w14:paraId="1C649B12" w14:textId="77777777" w:rsidR="00927D1B" w:rsidRPr="002800C9" w:rsidRDefault="003E6260" w:rsidP="0018755A">
      <w:pPr>
        <w:pStyle w:val="BodyText"/>
        <w:rPr>
          <w:i/>
          <w:color w:val="808080" w:themeColor="background1" w:themeShade="80"/>
          <w:sz w:val="20"/>
        </w:rPr>
      </w:pPr>
      <w:r w:rsidRPr="002800C9">
        <w:rPr>
          <w:i/>
          <w:color w:val="808080" w:themeColor="background1" w:themeShade="80"/>
          <w:sz w:val="20"/>
        </w:rPr>
        <w:t>If measures to support carers are not available to your employees, you will have the opportunity to indicate why.</w:t>
      </w:r>
    </w:p>
    <w:p w14:paraId="727206E0" w14:textId="18296119" w:rsidR="00927D1B" w:rsidRPr="0018755A" w:rsidRDefault="000F3329" w:rsidP="0018755A">
      <w:pPr>
        <w:pStyle w:val="BodyText"/>
        <w:rPr>
          <w:b/>
        </w:rPr>
      </w:pPr>
      <w:r>
        <w:rPr>
          <w:b/>
        </w:rPr>
        <w:t>25</w:t>
      </w:r>
      <w:r w:rsidR="00065E05" w:rsidRPr="0018755A">
        <w:rPr>
          <w:b/>
        </w:rPr>
        <w:t>.</w:t>
      </w:r>
      <w:r w:rsidR="003E6260" w:rsidRPr="0018755A">
        <w:rPr>
          <w:b/>
        </w:rPr>
        <w:t xml:space="preserve"> Do you have a formal policy and/or formal strategy to support employees with family or caring responsibilities?</w:t>
      </w:r>
    </w:p>
    <w:p w14:paraId="68D31F26" w14:textId="77777777" w:rsidR="00927D1B" w:rsidRPr="002800C9" w:rsidRDefault="00AD094F" w:rsidP="0018755A">
      <w:pPr>
        <w:pStyle w:val="BodyText"/>
        <w:rPr>
          <w:i/>
          <w:color w:val="808080" w:themeColor="background1" w:themeShade="80"/>
          <w:sz w:val="20"/>
          <w:szCs w:val="18"/>
        </w:rPr>
      </w:pPr>
      <w:r w:rsidRPr="002800C9">
        <w:rPr>
          <w:i/>
          <w:color w:val="808080" w:themeColor="background1" w:themeShade="80"/>
          <w:sz w:val="20"/>
          <w:szCs w:val="18"/>
        </w:rPr>
        <w:t>This question asks if you have a standalone formal policy or strategy to support employees with these caring responsibilities, or if you include this item in another formal policy or strategy.</w:t>
      </w:r>
    </w:p>
    <w:p w14:paraId="005528A8" w14:textId="77777777" w:rsidR="00927D1B" w:rsidRPr="002800C9" w:rsidRDefault="00AD094F" w:rsidP="0018755A">
      <w:pPr>
        <w:pStyle w:val="BodyText"/>
        <w:rPr>
          <w:i/>
          <w:color w:val="808080" w:themeColor="background1" w:themeShade="80"/>
          <w:sz w:val="20"/>
          <w:szCs w:val="18"/>
        </w:rPr>
      </w:pPr>
      <w:r w:rsidRPr="002800C9">
        <w:rPr>
          <w:i/>
          <w:color w:val="808080" w:themeColor="background1" w:themeShade="80"/>
          <w:sz w:val="20"/>
          <w:szCs w:val="18"/>
        </w:rPr>
        <w:t xml:space="preserve">You can answer No and give details on the free-text box if you only provide informal arrangements to support employees with family or caring responsibilities. </w:t>
      </w:r>
    </w:p>
    <w:p w14:paraId="1611DFB4" w14:textId="04A3834E" w:rsidR="005E1154" w:rsidRDefault="008B75E4" w:rsidP="00295D86">
      <w:pPr>
        <w:pStyle w:val="Bullets1stindent"/>
        <w:ind w:left="0" w:firstLine="0"/>
      </w:pPr>
      <w:sdt>
        <w:sdtPr>
          <w:id w:val="314764195"/>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5E1154">
        <w:t xml:space="preserve"> Yes</w:t>
      </w:r>
    </w:p>
    <w:p w14:paraId="46BFAB4C" w14:textId="77777777" w:rsidR="005E1154" w:rsidRPr="0019457E" w:rsidRDefault="005E1154" w:rsidP="005E115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21B5136" w14:textId="77777777" w:rsidR="005E1154" w:rsidRPr="002800C9" w:rsidRDefault="008B75E4" w:rsidP="00A13FA8">
      <w:pPr>
        <w:pStyle w:val="Bullets1stindent"/>
        <w:rPr>
          <w:b w:val="0"/>
          <w:bCs/>
        </w:rPr>
      </w:pPr>
      <w:sdt>
        <w:sdtPr>
          <w:id w:val="1178164051"/>
          <w14:checkbox>
            <w14:checked w14:val="0"/>
            <w14:checkedState w14:val="2612" w14:font="MS Gothic"/>
            <w14:uncheckedState w14:val="2610" w14:font="MS Gothic"/>
          </w14:checkbox>
        </w:sdtPr>
        <w:sdtEndPr/>
        <w:sdtContent>
          <w:r w:rsidR="005E1154" w:rsidRPr="00DE6763">
            <w:rPr>
              <w:rFonts w:ascii="MS Gothic" w:eastAsia="MS Gothic" w:hAnsi="MS Gothic" w:hint="eastAsia"/>
            </w:rPr>
            <w:t>☐</w:t>
          </w:r>
        </w:sdtContent>
      </w:sdt>
      <w:r w:rsidR="005E1154" w:rsidRPr="00DE6763">
        <w:t xml:space="preserve"> </w:t>
      </w:r>
      <w:r w:rsidR="005E1154" w:rsidRPr="002800C9">
        <w:rPr>
          <w:b w:val="0"/>
          <w:bCs/>
        </w:rPr>
        <w:t>Policy</w:t>
      </w:r>
    </w:p>
    <w:p w14:paraId="00763BC6" w14:textId="77777777" w:rsidR="0018755A" w:rsidRPr="002800C9" w:rsidRDefault="008B75E4" w:rsidP="00A13FA8">
      <w:pPr>
        <w:pStyle w:val="Bullets1stindent"/>
        <w:rPr>
          <w:b w:val="0"/>
          <w:bCs/>
        </w:rPr>
      </w:pPr>
      <w:sdt>
        <w:sdtPr>
          <w:rPr>
            <w:b w:val="0"/>
            <w:bCs/>
          </w:rPr>
          <w:id w:val="-597092198"/>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bCs/>
            </w:rPr>
            <w:t>☐</w:t>
          </w:r>
        </w:sdtContent>
      </w:sdt>
      <w:r w:rsidR="005E1154" w:rsidRPr="002800C9">
        <w:rPr>
          <w:b w:val="0"/>
          <w:bCs/>
        </w:rPr>
        <w:t xml:space="preserve"> Strategy</w:t>
      </w:r>
    </w:p>
    <w:p w14:paraId="3A8E6325" w14:textId="70C63F45" w:rsidR="0018755A" w:rsidRPr="002800C9" w:rsidRDefault="008B75E4" w:rsidP="00A13FA8">
      <w:pPr>
        <w:pStyle w:val="Bullets1stindent"/>
        <w:rPr>
          <w:b w:val="0"/>
          <w:bCs/>
        </w:rPr>
      </w:pPr>
      <w:sdt>
        <w:sdtPr>
          <w:rPr>
            <w:b w:val="0"/>
            <w:bCs/>
          </w:rPr>
          <w:id w:val="82181603"/>
          <w14:checkbox>
            <w14:checked w14:val="0"/>
            <w14:checkedState w14:val="2612" w14:font="MS Gothic"/>
            <w14:uncheckedState w14:val="2610" w14:font="MS Gothic"/>
          </w14:checkbox>
        </w:sdtPr>
        <w:sdtEndPr/>
        <w:sdtContent>
          <w:r w:rsidR="0018755A" w:rsidRPr="002800C9">
            <w:rPr>
              <w:rFonts w:ascii="MS Gothic" w:eastAsia="MS Gothic" w:hAnsi="MS Gothic" w:hint="eastAsia"/>
              <w:b w:val="0"/>
              <w:bCs/>
            </w:rPr>
            <w:t>☐</w:t>
          </w:r>
        </w:sdtContent>
      </w:sdt>
      <w:r w:rsidR="0018755A" w:rsidRPr="002800C9">
        <w:rPr>
          <w:b w:val="0"/>
          <w:bCs/>
        </w:rPr>
        <w:t xml:space="preserve"> Public sector-wide policy and/or strategy</w:t>
      </w:r>
    </w:p>
    <w:p w14:paraId="0C1BFE92" w14:textId="77777777" w:rsidR="005E1154" w:rsidRPr="00813662" w:rsidRDefault="005E1154" w:rsidP="002800C9">
      <w:pPr>
        <w:pStyle w:val="Bullets1stindent"/>
        <w:ind w:left="0" w:firstLine="0"/>
      </w:pPr>
    </w:p>
    <w:p w14:paraId="2901E36F" w14:textId="77777777" w:rsidR="005E1154" w:rsidRPr="002800C9" w:rsidRDefault="008B75E4" w:rsidP="005E1154">
      <w:pPr>
        <w:pStyle w:val="BodyCopy"/>
        <w:rPr>
          <w:i/>
          <w:color w:val="4A4A4A" w:themeColor="accent6" w:themeShade="80"/>
        </w:rPr>
      </w:pPr>
      <w:sdt>
        <w:sdtPr>
          <w:rPr>
            <w:bCs/>
          </w:rPr>
          <w:id w:val="660661915"/>
          <w14:checkbox>
            <w14:checked w14:val="0"/>
            <w14:checkedState w14:val="2612" w14:font="MS Gothic"/>
            <w14:uncheckedState w14:val="2610" w14:font="MS Gothic"/>
          </w14:checkbox>
        </w:sdtPr>
        <w:sdtEndPr/>
        <w:sdtContent>
          <w:r w:rsidR="005E1154">
            <w:rPr>
              <w:rFonts w:ascii="MS Gothic" w:eastAsia="MS Gothic" w:hAnsi="MS Gothic" w:hint="eastAsia"/>
              <w:bCs/>
            </w:rPr>
            <w:t>☐</w:t>
          </w:r>
        </w:sdtContent>
      </w:sdt>
      <w:r w:rsidR="005E1154" w:rsidRPr="00E9482F">
        <w:rPr>
          <w:bCs/>
        </w:rPr>
        <w:t xml:space="preserve"> </w:t>
      </w:r>
      <w:r w:rsidR="005E1154" w:rsidRPr="008A606A">
        <w:rPr>
          <w:b/>
          <w:bCs/>
        </w:rPr>
        <w:t>No</w:t>
      </w:r>
      <w:r w:rsidR="005E1154">
        <w:rPr>
          <w:b/>
        </w:rPr>
        <w:t xml:space="preserve"> </w:t>
      </w:r>
      <w:r w:rsidR="005E1154" w:rsidRPr="00972EF7">
        <w:rPr>
          <w:i/>
          <w:color w:val="808080" w:themeColor="background1" w:themeShade="80"/>
        </w:rPr>
        <w:t>(S</w:t>
      </w:r>
      <w:r w:rsidR="005E1154" w:rsidRPr="002800C9">
        <w:rPr>
          <w:i/>
          <w:color w:val="808080" w:themeColor="background1" w:themeShade="80"/>
        </w:rPr>
        <w:t>elect all that apply)</w:t>
      </w:r>
    </w:p>
    <w:p w14:paraId="487EDC3C" w14:textId="77777777" w:rsidR="005E1154" w:rsidRPr="002800C9" w:rsidRDefault="008B75E4" w:rsidP="00A13FA8">
      <w:pPr>
        <w:pStyle w:val="Bullets1stindent"/>
        <w:rPr>
          <w:b w:val="0"/>
        </w:rPr>
      </w:pPr>
      <w:sdt>
        <w:sdtPr>
          <w:rPr>
            <w:b w:val="0"/>
          </w:rPr>
          <w:id w:val="653258734"/>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Currently under development (Enter estimated completion date: </w:t>
      </w:r>
      <w:sdt>
        <w:sdtPr>
          <w:rPr>
            <w:b w:val="0"/>
            <w:color w:val="4A4A4A" w:themeColor="accent6" w:themeShade="80"/>
          </w:rPr>
          <w:id w:val="-615754715"/>
          <w:placeholder>
            <w:docPart w:val="9AA27DB91DF64C7A923A76DAB0647EE5"/>
          </w:placeholder>
          <w:date>
            <w:dateFormat w:val="d/MM/yyyy"/>
            <w:lid w:val="en-AU"/>
            <w:storeMappedDataAs w:val="dateTime"/>
            <w:calendar w:val="gregorian"/>
          </w:date>
        </w:sdtPr>
        <w:sdtEndPr/>
        <w:sdtContent>
          <w:r w:rsidR="004A3DA6" w:rsidRPr="002800C9">
            <w:rPr>
              <w:b w:val="0"/>
              <w:color w:val="4A4A4A" w:themeColor="accent6" w:themeShade="80"/>
            </w:rPr>
            <w:t>DD/MM/YYYY</w:t>
          </w:r>
        </w:sdtContent>
      </w:sdt>
      <w:r w:rsidR="005E1154" w:rsidRPr="002800C9">
        <w:rPr>
          <w:b w:val="0"/>
        </w:rPr>
        <w:t>)</w:t>
      </w:r>
    </w:p>
    <w:p w14:paraId="45D3CB81" w14:textId="3353FB2A" w:rsidR="005E1154" w:rsidRPr="002800C9" w:rsidRDefault="008B75E4" w:rsidP="00A13FA8">
      <w:pPr>
        <w:pStyle w:val="Bullets1stindent"/>
        <w:rPr>
          <w:b w:val="0"/>
        </w:rPr>
      </w:pPr>
      <w:sdt>
        <w:sdtPr>
          <w:rPr>
            <w:b w:val="0"/>
          </w:rPr>
          <w:id w:val="1937240504"/>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Insufficient resources/expertise</w:t>
      </w:r>
    </w:p>
    <w:p w14:paraId="37D7548C" w14:textId="4511EED4" w:rsidR="00A43F71" w:rsidRPr="002800C9" w:rsidRDefault="00A43F71" w:rsidP="00A13FA8">
      <w:pPr>
        <w:pStyle w:val="Bullets1stindent"/>
        <w:rPr>
          <w:b w:val="0"/>
        </w:rPr>
      </w:pPr>
      <w:r w:rsidRPr="002800C9">
        <w:rPr>
          <w:rFonts w:ascii="Segoe UI Symbol" w:hAnsi="Segoe UI Symbol" w:cs="Segoe UI Symbol"/>
          <w:b w:val="0"/>
        </w:rPr>
        <w:t>☐</w:t>
      </w:r>
      <w:r w:rsidRPr="002800C9">
        <w:rPr>
          <w:b w:val="0"/>
        </w:rPr>
        <w:t xml:space="preserve"> Included in award/industrial or workplace agreement</w:t>
      </w:r>
    </w:p>
    <w:p w14:paraId="6932E84E" w14:textId="77777777" w:rsidR="005E1154" w:rsidRPr="002800C9" w:rsidRDefault="008B75E4" w:rsidP="00A13FA8">
      <w:pPr>
        <w:pStyle w:val="Bullets1stindent"/>
        <w:rPr>
          <w:b w:val="0"/>
        </w:rPr>
      </w:pPr>
      <w:sdt>
        <w:sdtPr>
          <w:rPr>
            <w:b w:val="0"/>
          </w:rPr>
          <w:id w:val="2093585697"/>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Not a priority</w:t>
      </w:r>
    </w:p>
    <w:p w14:paraId="6106ED5F" w14:textId="37E40DC1" w:rsidR="005E1154" w:rsidRPr="002800C9" w:rsidRDefault="008B75E4" w:rsidP="00A13FA8">
      <w:pPr>
        <w:pStyle w:val="Bullets1stindent"/>
        <w:rPr>
          <w:b w:val="0"/>
        </w:rPr>
      </w:pPr>
      <w:sdt>
        <w:sdtPr>
          <w:rPr>
            <w:b w:val="0"/>
          </w:rPr>
          <w:id w:val="1750764240"/>
          <w14:checkbox>
            <w14:checked w14:val="0"/>
            <w14:checkedState w14:val="2612" w14:font="MS Gothic"/>
            <w14:uncheckedState w14:val="2610" w14:font="MS Gothic"/>
          </w14:checkbox>
        </w:sdtPr>
        <w:sdtEndPr/>
        <w:sdtContent>
          <w:r w:rsidR="00024805" w:rsidRPr="002800C9">
            <w:rPr>
              <w:rFonts w:ascii="MS Gothic" w:eastAsia="MS Gothic" w:hAnsi="MS Gothic" w:hint="eastAsia"/>
              <w:b w:val="0"/>
            </w:rPr>
            <w:t>☐</w:t>
          </w:r>
        </w:sdtContent>
      </w:sdt>
      <w:r w:rsidR="005E1154" w:rsidRPr="002800C9">
        <w:rPr>
          <w:b w:val="0"/>
        </w:rPr>
        <w:t xml:space="preserve"> Not aware of the need</w:t>
      </w:r>
    </w:p>
    <w:p w14:paraId="61CD4B13" w14:textId="77777777" w:rsidR="005E1154" w:rsidRPr="002800C9" w:rsidRDefault="008B75E4" w:rsidP="00A13FA8">
      <w:pPr>
        <w:pStyle w:val="Bullets1stindent"/>
        <w:rPr>
          <w:b w:val="0"/>
        </w:rPr>
      </w:pPr>
      <w:sdt>
        <w:sdtPr>
          <w:rPr>
            <w:b w:val="0"/>
          </w:rPr>
          <w:id w:val="-1368682332"/>
          <w14:checkbox>
            <w14:checked w14:val="0"/>
            <w14:checkedState w14:val="2612" w14:font="MS Gothic"/>
            <w14:uncheckedState w14:val="2610" w14:font="MS Gothic"/>
          </w14:checkbox>
        </w:sdtPr>
        <w:sdtEndPr/>
        <w:sdtContent>
          <w:r w:rsidR="005E1154" w:rsidRPr="002800C9">
            <w:rPr>
              <w:rFonts w:ascii="MS Gothic" w:eastAsia="MS Gothic" w:hAnsi="MS Gothic" w:hint="eastAsia"/>
              <w:b w:val="0"/>
            </w:rPr>
            <w:t>☐</w:t>
          </w:r>
        </w:sdtContent>
      </w:sdt>
      <w:r w:rsidR="005E1154" w:rsidRPr="002800C9">
        <w:rPr>
          <w:b w:val="0"/>
        </w:rPr>
        <w:t xml:space="preserve"> Other (provide details)  </w:t>
      </w:r>
      <w:r w:rsidR="005E1154" w:rsidRPr="002800C9">
        <w:rPr>
          <w:b w:val="0"/>
          <w:noProof/>
          <w:lang w:eastAsia="en-AU"/>
        </w:rPr>
        <mc:AlternateContent>
          <mc:Choice Requires="wps">
            <w:drawing>
              <wp:anchor distT="0" distB="0" distL="114300" distR="114300" simplePos="0" relativeHeight="251914240" behindDoc="1" locked="0" layoutInCell="1" allowOverlap="1" wp14:anchorId="1BC5F185" wp14:editId="13CF381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16B45B"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C5F185" id="_x0000_s1113" type="#_x0000_t202" style="position:absolute;left:0;text-align:left;margin-left:205.25pt;margin-top:.85pt;width:288.75pt;height:11.2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9lEw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wJYxgiR1xKqB2IW4TS5tGkkNIA/OOtoagvuvx8EKs7Me0vduZrMZnHMkzKbL6ek4KWl&#10;vLQIKwmq4IGzk7gNaTUiBRZuqIu1TgQ/ZzLkTNOYeB82J477p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AI&#10;5a9lEwIAACcEAAAOAAAAAAAAAAAAAAAAAC4CAABkcnMvZTJvRG9jLnhtbFBLAQItABQABgAIAAAA&#10;IQCtqyy13gAAAAgBAAAPAAAAAAAAAAAAAAAAAG0EAABkcnMvZG93bnJldi54bWxQSwUGAAAAAAQA&#10;BADzAAAAeAUAAAAA&#10;">
                <v:textbox>
                  <w:txbxContent>
                    <w:p w14:paraId="2416B45B" w14:textId="77777777" w:rsidR="00234409" w:rsidRDefault="00234409" w:rsidP="005E1154">
                      <w:r>
                        <w:t xml:space="preserve"> </w:t>
                      </w:r>
                    </w:p>
                  </w:txbxContent>
                </v:textbox>
                <w10:wrap type="tight"/>
              </v:shape>
            </w:pict>
          </mc:Fallback>
        </mc:AlternateContent>
      </w:r>
      <w:r w:rsidR="005E1154" w:rsidRPr="002800C9">
        <w:rPr>
          <w:b w:val="0"/>
        </w:rPr>
        <w:t xml:space="preserve">                       </w:t>
      </w:r>
    </w:p>
    <w:p w14:paraId="78611DAD" w14:textId="3CBCA3D3" w:rsidR="00AD094F" w:rsidRDefault="00AD094F" w:rsidP="00AD094F">
      <w:pPr>
        <w:shd w:val="clear" w:color="auto" w:fill="FFFFFF"/>
        <w:spacing w:after="100" w:afterAutospacing="1"/>
        <w:rPr>
          <w:i/>
          <w:color w:val="808080" w:themeColor="background1" w:themeShade="80"/>
          <w:sz w:val="20"/>
        </w:rPr>
      </w:pPr>
    </w:p>
    <w:p w14:paraId="2BE5AFF1" w14:textId="259B85AC" w:rsidR="00335154" w:rsidRDefault="00335154" w:rsidP="00AD094F">
      <w:pPr>
        <w:shd w:val="clear" w:color="auto" w:fill="FFFFFF"/>
        <w:spacing w:after="100" w:afterAutospacing="1"/>
        <w:rPr>
          <w:i/>
          <w:color w:val="808080" w:themeColor="background1" w:themeShade="80"/>
          <w:sz w:val="20"/>
        </w:rPr>
      </w:pPr>
    </w:p>
    <w:p w14:paraId="5A63D825" w14:textId="4367FA47" w:rsidR="00335154" w:rsidRDefault="00335154" w:rsidP="00AD094F">
      <w:pPr>
        <w:shd w:val="clear" w:color="auto" w:fill="FFFFFF"/>
        <w:spacing w:after="100" w:afterAutospacing="1"/>
        <w:rPr>
          <w:i/>
          <w:color w:val="808080" w:themeColor="background1" w:themeShade="80"/>
          <w:sz w:val="20"/>
        </w:rPr>
      </w:pPr>
    </w:p>
    <w:p w14:paraId="06F952C8" w14:textId="77777777" w:rsidR="00335154" w:rsidRDefault="00335154" w:rsidP="00AD094F">
      <w:pPr>
        <w:shd w:val="clear" w:color="auto" w:fill="FFFFFF"/>
        <w:spacing w:after="100" w:afterAutospacing="1"/>
        <w:rPr>
          <w:i/>
          <w:color w:val="808080" w:themeColor="background1" w:themeShade="80"/>
          <w:sz w:val="20"/>
        </w:rPr>
      </w:pPr>
    </w:p>
    <w:p w14:paraId="327F3629" w14:textId="067EA8AB" w:rsidR="00AA3627" w:rsidRPr="0029096C" w:rsidRDefault="00AD094F" w:rsidP="00A96E22">
      <w:pPr>
        <w:pStyle w:val="BodyCopy"/>
        <w:rPr>
          <w:rFonts w:asciiTheme="majorHAnsi" w:eastAsiaTheme="majorEastAsia" w:hAnsiTheme="majorHAnsi" w:cstheme="majorBidi"/>
          <w:b/>
          <w:bCs/>
          <w:iCs/>
          <w:sz w:val="24"/>
        </w:rPr>
      </w:pPr>
      <w:r w:rsidRPr="0029096C">
        <w:rPr>
          <w:rFonts w:asciiTheme="majorHAnsi" w:eastAsiaTheme="majorEastAsia" w:hAnsiTheme="majorHAnsi" w:cstheme="majorBidi"/>
          <w:b/>
          <w:bCs/>
          <w:iCs/>
          <w:sz w:val="24"/>
        </w:rPr>
        <w:lastRenderedPageBreak/>
        <w:t>2</w:t>
      </w:r>
      <w:r w:rsidR="000F3329">
        <w:rPr>
          <w:rFonts w:asciiTheme="majorHAnsi" w:eastAsiaTheme="majorEastAsia" w:hAnsiTheme="majorHAnsi" w:cstheme="majorBidi"/>
          <w:b/>
          <w:bCs/>
          <w:iCs/>
          <w:sz w:val="24"/>
        </w:rPr>
        <w:t>6</w:t>
      </w:r>
      <w:r w:rsidR="00065E05">
        <w:rPr>
          <w:rFonts w:asciiTheme="majorHAnsi" w:eastAsiaTheme="majorEastAsia" w:hAnsiTheme="majorHAnsi" w:cstheme="majorBidi"/>
          <w:b/>
          <w:bCs/>
          <w:iCs/>
          <w:sz w:val="24"/>
        </w:rPr>
        <w:t>.</w:t>
      </w:r>
      <w:r w:rsidRPr="0029096C">
        <w:rPr>
          <w:rFonts w:asciiTheme="majorHAnsi" w:eastAsiaTheme="majorEastAsia" w:hAnsiTheme="majorHAnsi" w:cstheme="majorBidi"/>
          <w:b/>
          <w:bCs/>
          <w:iCs/>
          <w:sz w:val="24"/>
        </w:rPr>
        <w:t xml:space="preserve"> </w:t>
      </w:r>
      <w:r w:rsidR="00335154" w:rsidRPr="0029096C">
        <w:rPr>
          <w:rFonts w:asciiTheme="majorHAnsi" w:eastAsiaTheme="majorEastAsia" w:hAnsiTheme="majorHAnsi" w:cstheme="majorBidi"/>
          <w:b/>
          <w:bCs/>
          <w:iCs/>
          <w:sz w:val="24"/>
        </w:rPr>
        <w:t>Do you offer any of the following support mechanisms for employees with family or caring responsibilities?</w:t>
      </w:r>
    </w:p>
    <w:p w14:paraId="488F4343" w14:textId="6CD0A47C" w:rsidR="00335154" w:rsidRPr="00D91B24" w:rsidRDefault="00335154" w:rsidP="00D91B24">
      <w:pPr>
        <w:pStyle w:val="Heading5"/>
        <w:rPr>
          <w:shd w:val="clear" w:color="auto" w:fill="FFFFFF"/>
        </w:rPr>
      </w:pPr>
      <w:r>
        <w:rPr>
          <w:shd w:val="clear" w:color="auto" w:fill="FFFFFF"/>
        </w:rPr>
        <w:t>Employer subsidised childcare</w:t>
      </w:r>
    </w:p>
    <w:p w14:paraId="46BF54A0" w14:textId="43BDD1EF" w:rsidR="00335154" w:rsidRPr="00D91B24" w:rsidRDefault="008B75E4" w:rsidP="00295D86">
      <w:pPr>
        <w:pStyle w:val="Bullets1stindent"/>
        <w:ind w:left="0" w:firstLine="0"/>
        <w:rPr>
          <w:shd w:val="clear" w:color="auto" w:fill="auto"/>
        </w:rPr>
      </w:pPr>
      <w:sdt>
        <w:sdtPr>
          <w:id w:val="-657077135"/>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335154" w:rsidRPr="00813662">
        <w:t xml:space="preserve"> Yes</w:t>
      </w:r>
      <w:r w:rsidR="00335154" w:rsidRPr="00065E05">
        <w:t xml:space="preserve"> </w:t>
      </w:r>
      <w:r w:rsidR="00335154" w:rsidRPr="005E1154">
        <w:t>(Please indicate the availability of this support mechanism)</w:t>
      </w:r>
    </w:p>
    <w:p w14:paraId="6E9C1BC6" w14:textId="7778C242" w:rsidR="00335154" w:rsidRPr="00295D86" w:rsidRDefault="008B75E4" w:rsidP="00A13FA8">
      <w:pPr>
        <w:pStyle w:val="Bullets1stindent"/>
        <w:rPr>
          <w:b w:val="0"/>
          <w:bCs/>
        </w:rPr>
      </w:pPr>
      <w:sdt>
        <w:sdtPr>
          <w:rPr>
            <w:b w:val="0"/>
            <w:bCs/>
          </w:rPr>
          <w:id w:val="1436088843"/>
          <w14:checkbox>
            <w14:checked w14:val="0"/>
            <w14:checkedState w14:val="2612" w14:font="MS Gothic"/>
            <w14:uncheckedState w14:val="2610" w14:font="MS Gothic"/>
          </w14:checkbox>
        </w:sdtPr>
        <w:sdtEndPr/>
        <w:sdtContent>
          <w:r w:rsidR="00335154" w:rsidRPr="00295D86">
            <w:rPr>
              <w:rFonts w:ascii="MS Gothic" w:eastAsia="MS Gothic" w:hAnsi="MS Gothic" w:hint="eastAsia"/>
              <w:b w:val="0"/>
              <w:bCs/>
            </w:rPr>
            <w:t>☐</w:t>
          </w:r>
        </w:sdtContent>
      </w:sdt>
      <w:r w:rsidR="00335154" w:rsidRPr="00295D86">
        <w:rPr>
          <w:b w:val="0"/>
          <w:bCs/>
        </w:rPr>
        <w:t xml:space="preserve"> Available at ALL worksites</w:t>
      </w:r>
    </w:p>
    <w:p w14:paraId="3A677483" w14:textId="758C8E94" w:rsidR="00335154" w:rsidRPr="00295D86" w:rsidRDefault="008B75E4" w:rsidP="00A13FA8">
      <w:pPr>
        <w:pStyle w:val="Bullets1stindent"/>
        <w:rPr>
          <w:b w:val="0"/>
          <w:bCs/>
        </w:rPr>
      </w:pPr>
      <w:sdt>
        <w:sdtPr>
          <w:rPr>
            <w:b w:val="0"/>
            <w:bCs/>
          </w:rPr>
          <w:id w:val="657196137"/>
          <w14:checkbox>
            <w14:checked w14:val="0"/>
            <w14:checkedState w14:val="2612" w14:font="MS Gothic"/>
            <w14:uncheckedState w14:val="2610" w14:font="MS Gothic"/>
          </w14:checkbox>
        </w:sdtPr>
        <w:sdtEndPr/>
        <w:sdtContent>
          <w:r w:rsidR="00335154" w:rsidRPr="00295D86">
            <w:rPr>
              <w:rFonts w:ascii="MS Gothic" w:eastAsia="MS Gothic" w:hAnsi="MS Gothic" w:hint="eastAsia"/>
              <w:b w:val="0"/>
              <w:bCs/>
            </w:rPr>
            <w:t>☐</w:t>
          </w:r>
        </w:sdtContent>
      </w:sdt>
      <w:r w:rsidR="00335154" w:rsidRPr="00295D86">
        <w:rPr>
          <w:b w:val="0"/>
          <w:bCs/>
        </w:rPr>
        <w:t xml:space="preserve"> Available at SOME worksites</w:t>
      </w:r>
    </w:p>
    <w:p w14:paraId="79D4EBBF" w14:textId="77777777" w:rsidR="00335154" w:rsidRDefault="00335154" w:rsidP="00A13FA8">
      <w:pPr>
        <w:pStyle w:val="Bullets1stindent"/>
      </w:pPr>
    </w:p>
    <w:p w14:paraId="7E376C6D" w14:textId="429F5B1D" w:rsidR="00065E05" w:rsidRPr="00056681" w:rsidRDefault="008B75E4" w:rsidP="00295D86">
      <w:pPr>
        <w:pStyle w:val="Bullets1stindent"/>
        <w:ind w:left="0" w:firstLine="0"/>
        <w:rPr>
          <w:shd w:val="clear" w:color="auto" w:fill="auto"/>
        </w:rPr>
      </w:pPr>
      <w:sdt>
        <w:sdtPr>
          <w:id w:val="667377425"/>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335154" w:rsidRPr="00813662">
        <w:t xml:space="preserve"> </w:t>
      </w:r>
      <w:r w:rsidR="00335154">
        <w:t xml:space="preserve">No </w:t>
      </w:r>
      <w:r w:rsidR="00065E05" w:rsidRPr="005E1154">
        <w:t>(Select one option)</w:t>
      </w:r>
    </w:p>
    <w:p w14:paraId="2F6C4FC4" w14:textId="77777777" w:rsidR="005E1154" w:rsidRPr="00295D86" w:rsidRDefault="008B75E4" w:rsidP="00A13FA8">
      <w:pPr>
        <w:pStyle w:val="Bullets1stindent"/>
        <w:rPr>
          <w:b w:val="0"/>
          <w:bCs/>
        </w:rPr>
      </w:pPr>
      <w:sdt>
        <w:sdtPr>
          <w:rPr>
            <w:b w:val="0"/>
            <w:bCs/>
          </w:rPr>
          <w:id w:val="-439524513"/>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Currently under development (Enter estimated completion date: </w:t>
      </w:r>
      <w:sdt>
        <w:sdtPr>
          <w:rPr>
            <w:b w:val="0"/>
            <w:bCs/>
            <w:color w:val="4A4A4A" w:themeColor="accent6" w:themeShade="80"/>
          </w:rPr>
          <w:id w:val="-1793742668"/>
          <w:placeholder>
            <w:docPart w:val="87A6E6552A51437BA064D438B3E34EC3"/>
          </w:placeholder>
          <w:date>
            <w:dateFormat w:val="d/MM/yyyy"/>
            <w:lid w:val="en-AU"/>
            <w:storeMappedDataAs w:val="dateTime"/>
            <w:calendar w:val="gregorian"/>
          </w:date>
        </w:sdtPr>
        <w:sdtEndPr/>
        <w:sdtContent>
          <w:r w:rsidR="004A3DA6" w:rsidRPr="00295D86">
            <w:rPr>
              <w:b w:val="0"/>
              <w:bCs/>
              <w:color w:val="4A4A4A" w:themeColor="accent6" w:themeShade="80"/>
            </w:rPr>
            <w:t>DD/MM/YYYY</w:t>
          </w:r>
        </w:sdtContent>
      </w:sdt>
      <w:r w:rsidR="005E1154" w:rsidRPr="00295D86">
        <w:rPr>
          <w:b w:val="0"/>
          <w:bCs/>
        </w:rPr>
        <w:t>)</w:t>
      </w:r>
    </w:p>
    <w:p w14:paraId="693CE958" w14:textId="77777777" w:rsidR="005E1154" w:rsidRPr="00295D86" w:rsidRDefault="008B75E4" w:rsidP="00A13FA8">
      <w:pPr>
        <w:pStyle w:val="Bullets1stindent"/>
        <w:rPr>
          <w:b w:val="0"/>
          <w:bCs/>
        </w:rPr>
      </w:pPr>
      <w:sdt>
        <w:sdtPr>
          <w:rPr>
            <w:b w:val="0"/>
            <w:bCs/>
          </w:rPr>
          <w:id w:val="1813596011"/>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Insufficient resources/expertise</w:t>
      </w:r>
    </w:p>
    <w:p w14:paraId="60D0B852" w14:textId="77777777" w:rsidR="005E1154" w:rsidRPr="00295D86" w:rsidRDefault="008B75E4" w:rsidP="00A13FA8">
      <w:pPr>
        <w:pStyle w:val="Bullets1stindent"/>
        <w:rPr>
          <w:b w:val="0"/>
          <w:bCs/>
        </w:rPr>
      </w:pPr>
      <w:sdt>
        <w:sdtPr>
          <w:rPr>
            <w:b w:val="0"/>
            <w:bCs/>
          </w:rPr>
          <w:id w:val="647711428"/>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Not a priority</w:t>
      </w:r>
    </w:p>
    <w:p w14:paraId="423C1C72" w14:textId="77777777" w:rsidR="005E1154" w:rsidRPr="00295D86" w:rsidRDefault="008B75E4" w:rsidP="00A13FA8">
      <w:pPr>
        <w:pStyle w:val="Bullets1stindent"/>
        <w:rPr>
          <w:b w:val="0"/>
          <w:bCs/>
        </w:rPr>
      </w:pPr>
      <w:sdt>
        <w:sdtPr>
          <w:rPr>
            <w:b w:val="0"/>
            <w:bCs/>
          </w:rPr>
          <w:id w:val="-1569952295"/>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Not aware of the need</w:t>
      </w:r>
    </w:p>
    <w:p w14:paraId="171C2885" w14:textId="77777777" w:rsidR="005E1154" w:rsidRPr="00295D86" w:rsidRDefault="008B75E4" w:rsidP="00A13FA8">
      <w:pPr>
        <w:pStyle w:val="Bullets1stindent"/>
        <w:rPr>
          <w:b w:val="0"/>
          <w:bCs/>
        </w:rPr>
      </w:pPr>
      <w:sdt>
        <w:sdtPr>
          <w:rPr>
            <w:b w:val="0"/>
            <w:bCs/>
          </w:rPr>
          <w:id w:val="2114010023"/>
          <w14:checkbox>
            <w14:checked w14:val="0"/>
            <w14:checkedState w14:val="2612" w14:font="MS Gothic"/>
            <w14:uncheckedState w14:val="2610" w14:font="MS Gothic"/>
          </w14:checkbox>
        </w:sdtPr>
        <w:sdtEndPr/>
        <w:sdtContent>
          <w:r w:rsidR="005E1154" w:rsidRPr="00295D86">
            <w:rPr>
              <w:rFonts w:ascii="MS Gothic" w:eastAsia="MS Gothic" w:hAnsi="MS Gothic" w:hint="eastAsia"/>
              <w:b w:val="0"/>
              <w:bCs/>
            </w:rPr>
            <w:t>☐</w:t>
          </w:r>
        </w:sdtContent>
      </w:sdt>
      <w:r w:rsidR="005E1154" w:rsidRPr="00295D86">
        <w:rPr>
          <w:b w:val="0"/>
          <w:bCs/>
        </w:rPr>
        <w:t xml:space="preserve"> Other (provide details)  </w:t>
      </w:r>
      <w:r w:rsidR="005E1154" w:rsidRPr="00295D86">
        <w:rPr>
          <w:b w:val="0"/>
          <w:bCs/>
          <w:noProof/>
          <w:lang w:eastAsia="en-AU"/>
        </w:rPr>
        <mc:AlternateContent>
          <mc:Choice Requires="wps">
            <w:drawing>
              <wp:anchor distT="0" distB="0" distL="114300" distR="114300" simplePos="0" relativeHeight="251916288" behindDoc="1" locked="0" layoutInCell="1" allowOverlap="1" wp14:anchorId="2E4B2765" wp14:editId="1433268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6C28F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4B2765" id="_x0000_s1114" type="#_x0000_t202" style="position:absolute;left:0;text-align:left;margin-left:205.25pt;margin-top:.85pt;width:288.75pt;height:11.2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QV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Ayxgh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YU+EFRQCAAAnBAAADgAAAAAAAAAAAAAAAAAuAgAAZHJzL2Uyb0RvYy54bWxQSwECLQAUAAYACAAA&#10;ACEArasstd4AAAAIAQAADwAAAAAAAAAAAAAAAABuBAAAZHJzL2Rvd25yZXYueG1sUEsFBgAAAAAE&#10;AAQA8wAAAHkFAAAAAA==&#10;">
                <v:textbox>
                  <w:txbxContent>
                    <w:p w14:paraId="6B6C28F6" w14:textId="77777777" w:rsidR="00234409" w:rsidRDefault="00234409" w:rsidP="005E1154">
                      <w:r>
                        <w:t xml:space="preserve"> </w:t>
                      </w:r>
                    </w:p>
                  </w:txbxContent>
                </v:textbox>
                <w10:wrap type="tight"/>
              </v:shape>
            </w:pict>
          </mc:Fallback>
        </mc:AlternateContent>
      </w:r>
      <w:r w:rsidR="005E1154" w:rsidRPr="00295D86">
        <w:rPr>
          <w:b w:val="0"/>
          <w:bCs/>
        </w:rPr>
        <w:t xml:space="preserve">                       </w:t>
      </w:r>
    </w:p>
    <w:p w14:paraId="624817DB" w14:textId="77777777" w:rsidR="00C3371D" w:rsidRPr="00925B2B" w:rsidRDefault="00C3371D" w:rsidP="00C3371D">
      <w:pPr>
        <w:pStyle w:val="Heading5"/>
        <w:rPr>
          <w:shd w:val="clear" w:color="auto" w:fill="FFFFFF"/>
        </w:rPr>
      </w:pPr>
      <w:r>
        <w:rPr>
          <w:shd w:val="clear" w:color="auto" w:fill="FFFFFF"/>
        </w:rPr>
        <w:t>Return to work bonus (only select if this bonus is not the balance of paid parental leave)</w:t>
      </w:r>
    </w:p>
    <w:p w14:paraId="02C82113" w14:textId="77777777" w:rsidR="00C3371D" w:rsidRPr="00D91B24" w:rsidRDefault="00C3371D" w:rsidP="00C3371D">
      <w:pPr>
        <w:pStyle w:val="Bullets1stindent"/>
        <w:ind w:left="0" w:firstLine="0"/>
        <w:rPr>
          <w:shd w:val="clear" w:color="auto" w:fill="auto"/>
        </w:rPr>
      </w:pPr>
      <w:sdt>
        <w:sdtPr>
          <w:id w:val="1756785643"/>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52A99AB0" w14:textId="77777777" w:rsidR="00C3371D" w:rsidRPr="00295D86" w:rsidRDefault="00C3371D" w:rsidP="00C3371D">
      <w:pPr>
        <w:pStyle w:val="Bullets1stindent"/>
        <w:rPr>
          <w:b w:val="0"/>
          <w:bCs/>
        </w:rPr>
      </w:pPr>
      <w:sdt>
        <w:sdtPr>
          <w:rPr>
            <w:b w:val="0"/>
            <w:bCs/>
          </w:rPr>
          <w:id w:val="196223114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4FA0220A" w14:textId="77777777" w:rsidR="00C3371D" w:rsidRPr="00295D86" w:rsidRDefault="00C3371D" w:rsidP="00C3371D">
      <w:pPr>
        <w:pStyle w:val="Bullets1stindent"/>
        <w:rPr>
          <w:b w:val="0"/>
          <w:bCs/>
        </w:rPr>
      </w:pPr>
      <w:sdt>
        <w:sdtPr>
          <w:rPr>
            <w:b w:val="0"/>
            <w:bCs/>
          </w:rPr>
          <w:id w:val="208603468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4D46AAC8" w14:textId="77777777" w:rsidR="00C3371D" w:rsidRDefault="00C3371D" w:rsidP="00C3371D">
      <w:pPr>
        <w:pStyle w:val="Bullets1stindent"/>
      </w:pPr>
    </w:p>
    <w:p w14:paraId="2B1289A2" w14:textId="77777777" w:rsidR="00C3371D" w:rsidRPr="00056681" w:rsidRDefault="00C3371D" w:rsidP="00C3371D">
      <w:pPr>
        <w:pStyle w:val="Bullets1stindent"/>
        <w:ind w:left="0" w:firstLine="0"/>
        <w:rPr>
          <w:shd w:val="clear" w:color="auto" w:fill="auto"/>
        </w:rPr>
      </w:pPr>
      <w:sdt>
        <w:sdtPr>
          <w:id w:val="144388038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0136D091" w14:textId="77777777" w:rsidR="00C3371D" w:rsidRPr="00295D86" w:rsidRDefault="00C3371D" w:rsidP="00C3371D">
      <w:pPr>
        <w:pStyle w:val="Bullets1stindent"/>
        <w:rPr>
          <w:b w:val="0"/>
          <w:bCs/>
        </w:rPr>
      </w:pPr>
      <w:sdt>
        <w:sdtPr>
          <w:rPr>
            <w:b w:val="0"/>
            <w:bCs/>
          </w:rPr>
          <w:id w:val="-59886242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623418839"/>
          <w:placeholder>
            <w:docPart w:val="EF2A6684AACA4ACBA5EB777033E4AD65"/>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2EEBED72" w14:textId="77777777" w:rsidR="00C3371D" w:rsidRPr="00295D86" w:rsidRDefault="00C3371D" w:rsidP="00C3371D">
      <w:pPr>
        <w:pStyle w:val="Bullets1stindent"/>
        <w:rPr>
          <w:b w:val="0"/>
          <w:bCs/>
        </w:rPr>
      </w:pPr>
      <w:sdt>
        <w:sdtPr>
          <w:rPr>
            <w:b w:val="0"/>
            <w:bCs/>
          </w:rPr>
          <w:id w:val="-38850374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2C00ECAF" w14:textId="77777777" w:rsidR="00C3371D" w:rsidRPr="00295D86" w:rsidRDefault="00C3371D" w:rsidP="00C3371D">
      <w:pPr>
        <w:pStyle w:val="Bullets1stindent"/>
        <w:rPr>
          <w:b w:val="0"/>
          <w:bCs/>
        </w:rPr>
      </w:pPr>
      <w:sdt>
        <w:sdtPr>
          <w:rPr>
            <w:b w:val="0"/>
            <w:bCs/>
          </w:rPr>
          <w:id w:val="121770581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3A84B261" w14:textId="77777777" w:rsidR="00C3371D" w:rsidRPr="00295D86" w:rsidRDefault="00C3371D" w:rsidP="00C3371D">
      <w:pPr>
        <w:pStyle w:val="Bullets1stindent"/>
        <w:rPr>
          <w:b w:val="0"/>
          <w:bCs/>
        </w:rPr>
      </w:pPr>
      <w:sdt>
        <w:sdtPr>
          <w:rPr>
            <w:b w:val="0"/>
            <w:bCs/>
          </w:rPr>
          <w:id w:val="-122660682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0FBC094C" w14:textId="77777777" w:rsidR="00C3371D" w:rsidRPr="00295D86" w:rsidRDefault="00C3371D" w:rsidP="00C3371D">
      <w:pPr>
        <w:pStyle w:val="Bullets1stindent"/>
        <w:rPr>
          <w:b w:val="0"/>
          <w:bCs/>
        </w:rPr>
      </w:pPr>
      <w:sdt>
        <w:sdtPr>
          <w:rPr>
            <w:b w:val="0"/>
            <w:bCs/>
          </w:rPr>
          <w:id w:val="-39790056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74336" behindDoc="1" locked="0" layoutInCell="1" allowOverlap="1" wp14:anchorId="3BBD6082" wp14:editId="6B2C220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EE6FE8"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BD6082" id="_x0000_s1114" type="#_x0000_t202" style="position:absolute;left:0;text-align:left;margin-left:205.25pt;margin-top:.85pt;width:288.75pt;height:11.25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evcYhQCAAAnBAAADgAAAAAAAAAAAAAAAAAuAgAAZHJzL2Uyb0RvYy54bWxQSwECLQAUAAYACAAA&#10;ACEArasstd4AAAAIAQAADwAAAAAAAAAAAAAAAABuBAAAZHJzL2Rvd25yZXYueG1sUEsFBgAAAAAE&#10;AAQA8wAAAHkFAAAAAA==&#10;">
                <v:textbox>
                  <w:txbxContent>
                    <w:p w14:paraId="7CEE6FE8" w14:textId="77777777" w:rsidR="00C3371D" w:rsidRDefault="00C3371D" w:rsidP="00C3371D">
                      <w:r>
                        <w:t xml:space="preserve"> </w:t>
                      </w:r>
                    </w:p>
                  </w:txbxContent>
                </v:textbox>
                <w10:wrap type="tight"/>
              </v:shape>
            </w:pict>
          </mc:Fallback>
        </mc:AlternateContent>
      </w:r>
      <w:r w:rsidRPr="00295D86">
        <w:rPr>
          <w:b w:val="0"/>
          <w:bCs/>
        </w:rPr>
        <w:t xml:space="preserve">                       </w:t>
      </w:r>
    </w:p>
    <w:p w14:paraId="726723F0" w14:textId="77777777" w:rsidR="00C3371D" w:rsidRPr="00925B2B" w:rsidRDefault="00C3371D" w:rsidP="00C3371D">
      <w:pPr>
        <w:pStyle w:val="Heading5"/>
        <w:rPr>
          <w:shd w:val="clear" w:color="auto" w:fill="FFFFFF"/>
        </w:rPr>
      </w:pPr>
      <w:r>
        <w:rPr>
          <w:shd w:val="clear" w:color="auto" w:fill="FFFFFF"/>
        </w:rPr>
        <w:t>Breastfeeding facilities</w:t>
      </w:r>
    </w:p>
    <w:p w14:paraId="79DAA133" w14:textId="77777777" w:rsidR="00C3371D" w:rsidRPr="00D91B24" w:rsidRDefault="00C3371D" w:rsidP="00C3371D">
      <w:pPr>
        <w:pStyle w:val="Bullets1stindent"/>
        <w:ind w:left="0" w:firstLine="0"/>
        <w:rPr>
          <w:shd w:val="clear" w:color="auto" w:fill="auto"/>
        </w:rPr>
      </w:pPr>
      <w:sdt>
        <w:sdtPr>
          <w:id w:val="186255423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53671AD6" w14:textId="77777777" w:rsidR="00C3371D" w:rsidRPr="00295D86" w:rsidRDefault="00C3371D" w:rsidP="00C3371D">
      <w:pPr>
        <w:pStyle w:val="Bullets1stindent"/>
        <w:rPr>
          <w:b w:val="0"/>
          <w:bCs/>
        </w:rPr>
      </w:pPr>
      <w:sdt>
        <w:sdtPr>
          <w:rPr>
            <w:b w:val="0"/>
            <w:bCs/>
          </w:rPr>
          <w:id w:val="-108383354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357D6094" w14:textId="77777777" w:rsidR="00C3371D" w:rsidRPr="00295D86" w:rsidRDefault="00C3371D" w:rsidP="00C3371D">
      <w:pPr>
        <w:pStyle w:val="Bullets1stindent"/>
        <w:rPr>
          <w:b w:val="0"/>
          <w:bCs/>
        </w:rPr>
      </w:pPr>
      <w:sdt>
        <w:sdtPr>
          <w:rPr>
            <w:b w:val="0"/>
            <w:bCs/>
          </w:rPr>
          <w:id w:val="133519323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25EEE9A1" w14:textId="77777777" w:rsidR="00C3371D" w:rsidRDefault="00C3371D" w:rsidP="00C3371D">
      <w:pPr>
        <w:pStyle w:val="Bullets1stindent"/>
      </w:pPr>
    </w:p>
    <w:p w14:paraId="5985937D" w14:textId="77777777" w:rsidR="00C3371D" w:rsidRPr="00056681" w:rsidRDefault="00C3371D" w:rsidP="00C3371D">
      <w:pPr>
        <w:pStyle w:val="Bullets1stindent"/>
        <w:ind w:left="0" w:firstLine="0"/>
        <w:rPr>
          <w:shd w:val="clear" w:color="auto" w:fill="auto"/>
        </w:rPr>
      </w:pPr>
      <w:sdt>
        <w:sdtPr>
          <w:id w:val="-163717583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7477FF9E" w14:textId="77777777" w:rsidR="00C3371D" w:rsidRPr="00295D86" w:rsidRDefault="00C3371D" w:rsidP="00C3371D">
      <w:pPr>
        <w:pStyle w:val="Bullets1stindent"/>
        <w:rPr>
          <w:b w:val="0"/>
          <w:bCs/>
        </w:rPr>
      </w:pPr>
      <w:sdt>
        <w:sdtPr>
          <w:rPr>
            <w:b w:val="0"/>
            <w:bCs/>
          </w:rPr>
          <w:id w:val="207061593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295294915"/>
          <w:placeholder>
            <w:docPart w:val="ADF87FB123D549F28EA5B2FF2A7CEFEF"/>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3A964F1A" w14:textId="77777777" w:rsidR="00C3371D" w:rsidRPr="00295D86" w:rsidRDefault="00C3371D" w:rsidP="00C3371D">
      <w:pPr>
        <w:pStyle w:val="Bullets1stindent"/>
        <w:rPr>
          <w:b w:val="0"/>
          <w:bCs/>
        </w:rPr>
      </w:pPr>
      <w:sdt>
        <w:sdtPr>
          <w:rPr>
            <w:b w:val="0"/>
            <w:bCs/>
          </w:rPr>
          <w:id w:val="-28482312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33657848" w14:textId="77777777" w:rsidR="00C3371D" w:rsidRPr="00295D86" w:rsidRDefault="00C3371D" w:rsidP="00C3371D">
      <w:pPr>
        <w:pStyle w:val="Bullets1stindent"/>
        <w:rPr>
          <w:b w:val="0"/>
          <w:bCs/>
        </w:rPr>
      </w:pPr>
      <w:sdt>
        <w:sdtPr>
          <w:rPr>
            <w:b w:val="0"/>
            <w:bCs/>
          </w:rPr>
          <w:id w:val="56531355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56C421D8" w14:textId="77777777" w:rsidR="00C3371D" w:rsidRPr="00295D86" w:rsidRDefault="00C3371D" w:rsidP="00C3371D">
      <w:pPr>
        <w:pStyle w:val="Bullets1stindent"/>
        <w:rPr>
          <w:b w:val="0"/>
          <w:bCs/>
        </w:rPr>
      </w:pPr>
      <w:sdt>
        <w:sdtPr>
          <w:rPr>
            <w:b w:val="0"/>
            <w:bCs/>
          </w:rPr>
          <w:id w:val="-210086243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3D534472" w14:textId="77777777" w:rsidR="00C3371D" w:rsidRPr="00295D86" w:rsidRDefault="00C3371D" w:rsidP="00C3371D">
      <w:pPr>
        <w:pStyle w:val="Bullets1stindent"/>
        <w:rPr>
          <w:b w:val="0"/>
          <w:bCs/>
        </w:rPr>
      </w:pPr>
      <w:sdt>
        <w:sdtPr>
          <w:rPr>
            <w:b w:val="0"/>
            <w:bCs/>
          </w:rPr>
          <w:id w:val="-50597847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76384" behindDoc="1" locked="0" layoutInCell="1" allowOverlap="1" wp14:anchorId="3E758F3F" wp14:editId="3F0548D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414E56"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E758F3F" id="_x0000_s1115" type="#_x0000_t202" style="position:absolute;left:0;text-align:left;margin-left:205.25pt;margin-top:.85pt;width:288.75pt;height:11.25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6&#10;NR6jEwIAACcEAAAOAAAAAAAAAAAAAAAAAC4CAABkcnMvZTJvRG9jLnhtbFBLAQItABQABgAIAAAA&#10;IQCtqyy13gAAAAgBAAAPAAAAAAAAAAAAAAAAAG0EAABkcnMvZG93bnJldi54bWxQSwUGAAAAAAQA&#10;BADzAAAAeAUAAAAA&#10;">
                <v:textbox>
                  <w:txbxContent>
                    <w:p w14:paraId="66414E56" w14:textId="77777777" w:rsidR="00C3371D" w:rsidRDefault="00C3371D" w:rsidP="00C3371D">
                      <w:r>
                        <w:t xml:space="preserve"> </w:t>
                      </w:r>
                    </w:p>
                  </w:txbxContent>
                </v:textbox>
                <w10:wrap type="tight"/>
              </v:shape>
            </w:pict>
          </mc:Fallback>
        </mc:AlternateContent>
      </w:r>
      <w:r w:rsidRPr="00295D86">
        <w:rPr>
          <w:b w:val="0"/>
          <w:bCs/>
        </w:rPr>
        <w:t xml:space="preserve">                       </w:t>
      </w:r>
    </w:p>
    <w:p w14:paraId="7A887F2D" w14:textId="77777777" w:rsidR="00C3371D" w:rsidRPr="00925B2B" w:rsidRDefault="00C3371D" w:rsidP="00C3371D">
      <w:pPr>
        <w:pStyle w:val="Heading5"/>
        <w:rPr>
          <w:shd w:val="clear" w:color="auto" w:fill="FFFFFF"/>
        </w:rPr>
      </w:pPr>
      <w:r>
        <w:rPr>
          <w:shd w:val="clear" w:color="auto" w:fill="FFFFFF"/>
        </w:rPr>
        <w:t>Childcare referral services</w:t>
      </w:r>
    </w:p>
    <w:p w14:paraId="6183C992" w14:textId="77777777" w:rsidR="00C3371D" w:rsidRPr="00D91B24" w:rsidRDefault="00C3371D" w:rsidP="00C3371D">
      <w:pPr>
        <w:pStyle w:val="Bullets1stindent"/>
        <w:ind w:left="0" w:firstLine="0"/>
        <w:rPr>
          <w:shd w:val="clear" w:color="auto" w:fill="auto"/>
        </w:rPr>
      </w:pPr>
      <w:sdt>
        <w:sdtPr>
          <w:id w:val="36596193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17D8D95B" w14:textId="77777777" w:rsidR="00C3371D" w:rsidRPr="00295D86" w:rsidRDefault="00C3371D" w:rsidP="00C3371D">
      <w:pPr>
        <w:pStyle w:val="Bullets1stindent"/>
        <w:rPr>
          <w:b w:val="0"/>
          <w:bCs/>
        </w:rPr>
      </w:pPr>
      <w:sdt>
        <w:sdtPr>
          <w:rPr>
            <w:b w:val="0"/>
            <w:bCs/>
          </w:rPr>
          <w:id w:val="102938137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75174070" w14:textId="77777777" w:rsidR="00C3371D" w:rsidRPr="00295D86" w:rsidRDefault="00C3371D" w:rsidP="00C3371D">
      <w:pPr>
        <w:pStyle w:val="Bullets1stindent"/>
        <w:rPr>
          <w:b w:val="0"/>
          <w:bCs/>
        </w:rPr>
      </w:pPr>
      <w:sdt>
        <w:sdtPr>
          <w:rPr>
            <w:b w:val="0"/>
            <w:bCs/>
          </w:rPr>
          <w:id w:val="111331678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180FF45D" w14:textId="77777777" w:rsidR="00C3371D" w:rsidRDefault="00C3371D" w:rsidP="00C3371D">
      <w:pPr>
        <w:pStyle w:val="Bullets1stindent"/>
      </w:pPr>
    </w:p>
    <w:p w14:paraId="371E4803" w14:textId="77777777" w:rsidR="00C3371D" w:rsidRPr="00056681" w:rsidRDefault="00C3371D" w:rsidP="00C3371D">
      <w:pPr>
        <w:pStyle w:val="Bullets1stindent"/>
        <w:ind w:left="0" w:firstLine="0"/>
        <w:rPr>
          <w:shd w:val="clear" w:color="auto" w:fill="auto"/>
        </w:rPr>
      </w:pPr>
      <w:sdt>
        <w:sdtPr>
          <w:id w:val="-93104775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1FBD65B9" w14:textId="77777777" w:rsidR="00C3371D" w:rsidRPr="00295D86" w:rsidRDefault="00C3371D" w:rsidP="00C3371D">
      <w:pPr>
        <w:pStyle w:val="Bullets1stindent"/>
        <w:rPr>
          <w:b w:val="0"/>
          <w:bCs/>
        </w:rPr>
      </w:pPr>
      <w:sdt>
        <w:sdtPr>
          <w:rPr>
            <w:b w:val="0"/>
            <w:bCs/>
          </w:rPr>
          <w:id w:val="100763573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235871947"/>
          <w:placeholder>
            <w:docPart w:val="A67EF284C9164AF8AD6C82E19062BFC4"/>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3FF41A63" w14:textId="77777777" w:rsidR="00C3371D" w:rsidRPr="00295D86" w:rsidRDefault="00C3371D" w:rsidP="00C3371D">
      <w:pPr>
        <w:pStyle w:val="Bullets1stindent"/>
        <w:rPr>
          <w:b w:val="0"/>
          <w:bCs/>
        </w:rPr>
      </w:pPr>
      <w:sdt>
        <w:sdtPr>
          <w:rPr>
            <w:b w:val="0"/>
            <w:bCs/>
          </w:rPr>
          <w:id w:val="20761360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12A519F1" w14:textId="77777777" w:rsidR="00C3371D" w:rsidRPr="00295D86" w:rsidRDefault="00C3371D" w:rsidP="00C3371D">
      <w:pPr>
        <w:pStyle w:val="Bullets1stindent"/>
        <w:rPr>
          <w:b w:val="0"/>
          <w:bCs/>
        </w:rPr>
      </w:pPr>
      <w:sdt>
        <w:sdtPr>
          <w:rPr>
            <w:b w:val="0"/>
            <w:bCs/>
          </w:rPr>
          <w:id w:val="-74033053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62E0DB16" w14:textId="77777777" w:rsidR="00C3371D" w:rsidRPr="00295D86" w:rsidRDefault="00C3371D" w:rsidP="00C3371D">
      <w:pPr>
        <w:pStyle w:val="Bullets1stindent"/>
        <w:rPr>
          <w:b w:val="0"/>
          <w:bCs/>
        </w:rPr>
      </w:pPr>
      <w:sdt>
        <w:sdtPr>
          <w:rPr>
            <w:b w:val="0"/>
            <w:bCs/>
          </w:rPr>
          <w:id w:val="29997011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6741BF18" w14:textId="77777777" w:rsidR="00C3371D" w:rsidRPr="00295D86" w:rsidRDefault="00C3371D" w:rsidP="00C3371D">
      <w:pPr>
        <w:pStyle w:val="Bullets1stindent"/>
        <w:rPr>
          <w:b w:val="0"/>
          <w:bCs/>
        </w:rPr>
      </w:pPr>
      <w:sdt>
        <w:sdtPr>
          <w:rPr>
            <w:b w:val="0"/>
            <w:bCs/>
          </w:rPr>
          <w:id w:val="199460246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78432" behindDoc="1" locked="0" layoutInCell="1" allowOverlap="1" wp14:anchorId="604CEF55" wp14:editId="0286742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AAD3B3"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4CEF55" id="_x0000_s1116" type="#_x0000_t202" style="position:absolute;left:0;text-align:left;margin-left:205.25pt;margin-top:.85pt;width:288.75pt;height:11.25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IJwVRQCAAAnBAAADgAAAAAAAAAAAAAAAAAuAgAAZHJzL2Uyb0RvYy54bWxQSwECLQAUAAYACAAA&#10;ACEArasstd4AAAAIAQAADwAAAAAAAAAAAAAAAABuBAAAZHJzL2Rvd25yZXYueG1sUEsFBgAAAAAE&#10;AAQA8wAAAHkFAAAAAA==&#10;">
                <v:textbox>
                  <w:txbxContent>
                    <w:p w14:paraId="7EAAD3B3" w14:textId="77777777" w:rsidR="00C3371D" w:rsidRDefault="00C3371D" w:rsidP="00C3371D">
                      <w:r>
                        <w:t xml:space="preserve"> </w:t>
                      </w:r>
                    </w:p>
                  </w:txbxContent>
                </v:textbox>
                <w10:wrap type="tight"/>
              </v:shape>
            </w:pict>
          </mc:Fallback>
        </mc:AlternateContent>
      </w:r>
      <w:r w:rsidRPr="00295D86">
        <w:rPr>
          <w:b w:val="0"/>
          <w:bCs/>
        </w:rPr>
        <w:t xml:space="preserve">                       </w:t>
      </w:r>
    </w:p>
    <w:p w14:paraId="0E6FA3C2" w14:textId="77777777" w:rsidR="00C3371D" w:rsidRPr="00925B2B" w:rsidRDefault="00C3371D" w:rsidP="00C3371D">
      <w:pPr>
        <w:pStyle w:val="Heading5"/>
        <w:rPr>
          <w:shd w:val="clear" w:color="auto" w:fill="FFFFFF"/>
        </w:rPr>
      </w:pPr>
      <w:r>
        <w:rPr>
          <w:shd w:val="clear" w:color="auto" w:fill="FFFFFF"/>
        </w:rPr>
        <w:t>Coaching for employees returning to work from paid parental leave</w:t>
      </w:r>
    </w:p>
    <w:p w14:paraId="6BEA11EE" w14:textId="77777777" w:rsidR="00C3371D" w:rsidRPr="00D91B24" w:rsidRDefault="00C3371D" w:rsidP="00C3371D">
      <w:pPr>
        <w:pStyle w:val="Bullets1stindent"/>
        <w:ind w:left="0" w:firstLine="0"/>
        <w:rPr>
          <w:shd w:val="clear" w:color="auto" w:fill="auto"/>
        </w:rPr>
      </w:pPr>
      <w:sdt>
        <w:sdtPr>
          <w:id w:val="612559462"/>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0DBECA1B" w14:textId="77777777" w:rsidR="00C3371D" w:rsidRPr="00295D86" w:rsidRDefault="00C3371D" w:rsidP="00C3371D">
      <w:pPr>
        <w:pStyle w:val="Bullets1stindent"/>
        <w:rPr>
          <w:b w:val="0"/>
          <w:bCs/>
        </w:rPr>
      </w:pPr>
      <w:sdt>
        <w:sdtPr>
          <w:rPr>
            <w:b w:val="0"/>
            <w:bCs/>
          </w:rPr>
          <w:id w:val="-101553580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6B5C1DFC" w14:textId="77777777" w:rsidR="00C3371D" w:rsidRPr="00295D86" w:rsidRDefault="00C3371D" w:rsidP="00C3371D">
      <w:pPr>
        <w:pStyle w:val="Bullets1stindent"/>
        <w:rPr>
          <w:b w:val="0"/>
          <w:bCs/>
        </w:rPr>
      </w:pPr>
      <w:sdt>
        <w:sdtPr>
          <w:rPr>
            <w:b w:val="0"/>
            <w:bCs/>
          </w:rPr>
          <w:id w:val="106553000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47F744E2" w14:textId="77777777" w:rsidR="00C3371D" w:rsidRDefault="00C3371D" w:rsidP="00C3371D">
      <w:pPr>
        <w:pStyle w:val="Bullets1stindent"/>
      </w:pPr>
    </w:p>
    <w:p w14:paraId="741A6126" w14:textId="77777777" w:rsidR="00C3371D" w:rsidRPr="00056681" w:rsidRDefault="00C3371D" w:rsidP="00C3371D">
      <w:pPr>
        <w:pStyle w:val="Bullets1stindent"/>
        <w:ind w:left="0" w:firstLine="0"/>
        <w:rPr>
          <w:shd w:val="clear" w:color="auto" w:fill="auto"/>
        </w:rPr>
      </w:pPr>
      <w:sdt>
        <w:sdtPr>
          <w:id w:val="-156286032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330DE0D9" w14:textId="77777777" w:rsidR="00C3371D" w:rsidRPr="00295D86" w:rsidRDefault="00C3371D" w:rsidP="00C3371D">
      <w:pPr>
        <w:pStyle w:val="Bullets1stindent"/>
        <w:rPr>
          <w:b w:val="0"/>
          <w:bCs/>
        </w:rPr>
      </w:pPr>
      <w:sdt>
        <w:sdtPr>
          <w:rPr>
            <w:b w:val="0"/>
            <w:bCs/>
          </w:rPr>
          <w:id w:val="-38094396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052774152"/>
          <w:placeholder>
            <w:docPart w:val="4EF60385EC03464EB5DC9CD60A482F11"/>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3677A9FE" w14:textId="77777777" w:rsidR="00C3371D" w:rsidRPr="00295D86" w:rsidRDefault="00C3371D" w:rsidP="00C3371D">
      <w:pPr>
        <w:pStyle w:val="Bullets1stindent"/>
        <w:rPr>
          <w:b w:val="0"/>
          <w:bCs/>
        </w:rPr>
      </w:pPr>
      <w:sdt>
        <w:sdtPr>
          <w:rPr>
            <w:b w:val="0"/>
            <w:bCs/>
          </w:rPr>
          <w:id w:val="-69839015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27C141DA" w14:textId="77777777" w:rsidR="00C3371D" w:rsidRPr="00295D86" w:rsidRDefault="00C3371D" w:rsidP="00C3371D">
      <w:pPr>
        <w:pStyle w:val="Bullets1stindent"/>
        <w:rPr>
          <w:b w:val="0"/>
          <w:bCs/>
        </w:rPr>
      </w:pPr>
      <w:sdt>
        <w:sdtPr>
          <w:rPr>
            <w:b w:val="0"/>
            <w:bCs/>
          </w:rPr>
          <w:id w:val="-177061653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3C081419" w14:textId="77777777" w:rsidR="00C3371D" w:rsidRPr="00295D86" w:rsidRDefault="00C3371D" w:rsidP="00C3371D">
      <w:pPr>
        <w:pStyle w:val="Bullets1stindent"/>
        <w:rPr>
          <w:b w:val="0"/>
          <w:bCs/>
        </w:rPr>
      </w:pPr>
      <w:sdt>
        <w:sdtPr>
          <w:rPr>
            <w:b w:val="0"/>
            <w:bCs/>
          </w:rPr>
          <w:id w:val="44673648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1CF7DD00" w14:textId="77777777" w:rsidR="00C3371D" w:rsidRPr="00295D86" w:rsidRDefault="00C3371D" w:rsidP="00C3371D">
      <w:pPr>
        <w:pStyle w:val="Bullets1stindent"/>
        <w:rPr>
          <w:b w:val="0"/>
          <w:bCs/>
        </w:rPr>
      </w:pPr>
      <w:sdt>
        <w:sdtPr>
          <w:rPr>
            <w:b w:val="0"/>
            <w:bCs/>
          </w:rPr>
          <w:id w:val="2645935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0480" behindDoc="1" locked="0" layoutInCell="1" allowOverlap="1" wp14:anchorId="6BE5FB46" wp14:editId="70E5A80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93F5A14"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BE5FB46" id="_x0000_s1117" type="#_x0000_t202" style="position:absolute;left:0;text-align:left;margin-left:205.25pt;margin-top:.85pt;width:288.75pt;height:11.2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pKvfRQCAAAnBAAADgAAAAAAAAAAAAAAAAAuAgAAZHJzL2Uyb0RvYy54bWxQSwECLQAUAAYACAAA&#10;ACEArasstd4AAAAIAQAADwAAAAAAAAAAAAAAAABuBAAAZHJzL2Rvd25yZXYueG1sUEsFBgAAAAAE&#10;AAQA8wAAAHkFAAAAAA==&#10;">
                <v:textbox>
                  <w:txbxContent>
                    <w:p w14:paraId="793F5A14" w14:textId="77777777" w:rsidR="00C3371D" w:rsidRDefault="00C3371D" w:rsidP="00C3371D">
                      <w:r>
                        <w:t xml:space="preserve"> </w:t>
                      </w:r>
                    </w:p>
                  </w:txbxContent>
                </v:textbox>
                <w10:wrap type="tight"/>
              </v:shape>
            </w:pict>
          </mc:Fallback>
        </mc:AlternateContent>
      </w:r>
      <w:r w:rsidRPr="00295D86">
        <w:rPr>
          <w:b w:val="0"/>
          <w:bCs/>
        </w:rPr>
        <w:t xml:space="preserve">                       </w:t>
      </w:r>
    </w:p>
    <w:p w14:paraId="73A095D4" w14:textId="77777777" w:rsidR="00C3371D" w:rsidRPr="00925B2B" w:rsidRDefault="00C3371D" w:rsidP="00C3371D">
      <w:pPr>
        <w:pStyle w:val="Heading5"/>
        <w:rPr>
          <w:shd w:val="clear" w:color="auto" w:fill="FFFFFF"/>
        </w:rPr>
      </w:pPr>
      <w:r>
        <w:rPr>
          <w:shd w:val="clear" w:color="auto" w:fill="FFFFFF"/>
        </w:rPr>
        <w:t>Targeted communication mechanisms (e.g. intranet/forums)</w:t>
      </w:r>
    </w:p>
    <w:p w14:paraId="72A0E11F" w14:textId="77777777" w:rsidR="00C3371D" w:rsidRPr="00D91B24" w:rsidRDefault="00C3371D" w:rsidP="00C3371D">
      <w:pPr>
        <w:pStyle w:val="Bullets1stindent"/>
        <w:ind w:left="0" w:firstLine="0"/>
        <w:rPr>
          <w:shd w:val="clear" w:color="auto" w:fill="auto"/>
        </w:rPr>
      </w:pPr>
      <w:sdt>
        <w:sdtPr>
          <w:id w:val="-161274337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20E94CE3" w14:textId="77777777" w:rsidR="00C3371D" w:rsidRPr="00295D86" w:rsidRDefault="00C3371D" w:rsidP="00C3371D">
      <w:pPr>
        <w:pStyle w:val="Bullets1stindent"/>
        <w:rPr>
          <w:b w:val="0"/>
          <w:bCs/>
        </w:rPr>
      </w:pPr>
      <w:sdt>
        <w:sdtPr>
          <w:rPr>
            <w:b w:val="0"/>
            <w:bCs/>
          </w:rPr>
          <w:id w:val="22773335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31376639" w14:textId="77777777" w:rsidR="00C3371D" w:rsidRPr="00295D86" w:rsidRDefault="00C3371D" w:rsidP="00C3371D">
      <w:pPr>
        <w:pStyle w:val="Bullets1stindent"/>
        <w:rPr>
          <w:b w:val="0"/>
          <w:bCs/>
        </w:rPr>
      </w:pPr>
      <w:sdt>
        <w:sdtPr>
          <w:rPr>
            <w:b w:val="0"/>
            <w:bCs/>
          </w:rPr>
          <w:id w:val="-37839422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355976AB" w14:textId="77777777" w:rsidR="00C3371D" w:rsidRDefault="00C3371D" w:rsidP="00C3371D">
      <w:pPr>
        <w:pStyle w:val="Bullets1stindent"/>
      </w:pPr>
    </w:p>
    <w:p w14:paraId="442A4F6B" w14:textId="77777777" w:rsidR="00C3371D" w:rsidRPr="00056681" w:rsidRDefault="00C3371D" w:rsidP="00C3371D">
      <w:pPr>
        <w:pStyle w:val="Bullets1stindent"/>
        <w:ind w:left="0" w:firstLine="0"/>
        <w:rPr>
          <w:shd w:val="clear" w:color="auto" w:fill="auto"/>
        </w:rPr>
      </w:pPr>
      <w:sdt>
        <w:sdtPr>
          <w:id w:val="119434571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263598C9" w14:textId="77777777" w:rsidR="00C3371D" w:rsidRPr="00295D86" w:rsidRDefault="00C3371D" w:rsidP="00C3371D">
      <w:pPr>
        <w:pStyle w:val="Bullets1stindent"/>
        <w:rPr>
          <w:b w:val="0"/>
          <w:bCs/>
        </w:rPr>
      </w:pPr>
      <w:sdt>
        <w:sdtPr>
          <w:rPr>
            <w:b w:val="0"/>
            <w:bCs/>
          </w:rPr>
          <w:id w:val="167592051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353374647"/>
          <w:placeholder>
            <w:docPart w:val="2782A9E8797641D0B0E1719C5F792ED3"/>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7133137C" w14:textId="77777777" w:rsidR="00C3371D" w:rsidRPr="00295D86" w:rsidRDefault="00C3371D" w:rsidP="00C3371D">
      <w:pPr>
        <w:pStyle w:val="Bullets1stindent"/>
        <w:rPr>
          <w:b w:val="0"/>
          <w:bCs/>
        </w:rPr>
      </w:pPr>
      <w:sdt>
        <w:sdtPr>
          <w:rPr>
            <w:b w:val="0"/>
            <w:bCs/>
          </w:rPr>
          <w:id w:val="160083534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4F7F6C4A" w14:textId="77777777" w:rsidR="00C3371D" w:rsidRPr="00295D86" w:rsidRDefault="00C3371D" w:rsidP="00C3371D">
      <w:pPr>
        <w:pStyle w:val="Bullets1stindent"/>
        <w:rPr>
          <w:b w:val="0"/>
          <w:bCs/>
        </w:rPr>
      </w:pPr>
      <w:sdt>
        <w:sdtPr>
          <w:rPr>
            <w:b w:val="0"/>
            <w:bCs/>
          </w:rPr>
          <w:id w:val="173935746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666A309E" w14:textId="77777777" w:rsidR="00C3371D" w:rsidRPr="00295D86" w:rsidRDefault="00C3371D" w:rsidP="00C3371D">
      <w:pPr>
        <w:pStyle w:val="Bullets1stindent"/>
        <w:rPr>
          <w:b w:val="0"/>
          <w:bCs/>
        </w:rPr>
      </w:pPr>
      <w:sdt>
        <w:sdtPr>
          <w:rPr>
            <w:b w:val="0"/>
            <w:bCs/>
          </w:rPr>
          <w:id w:val="-95263847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12D80028" w14:textId="77777777" w:rsidR="00C3371D" w:rsidRPr="00295D86" w:rsidRDefault="00C3371D" w:rsidP="00C3371D">
      <w:pPr>
        <w:pStyle w:val="Bullets1stindent"/>
        <w:rPr>
          <w:b w:val="0"/>
          <w:bCs/>
        </w:rPr>
      </w:pPr>
      <w:sdt>
        <w:sdtPr>
          <w:rPr>
            <w:b w:val="0"/>
            <w:bCs/>
          </w:rPr>
          <w:id w:val="1249944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2528" behindDoc="1" locked="0" layoutInCell="1" allowOverlap="1" wp14:anchorId="038AC172" wp14:editId="7D2BEDC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A2C65D"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38AC172" id="_x0000_s1118" type="#_x0000_t202" style="position:absolute;left:0;text-align:left;margin-left:205.25pt;margin-top:.85pt;width:288.75pt;height:11.2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Y/q+xQCAAAnBAAADgAAAAAAAAAAAAAAAAAuAgAAZHJzL2Uyb0RvYy54bWxQSwECLQAUAAYACAAA&#10;ACEArasstd4AAAAIAQAADwAAAAAAAAAAAAAAAABuBAAAZHJzL2Rvd25yZXYueG1sUEsFBgAAAAAE&#10;AAQA8wAAAHkFAAAAAA==&#10;">
                <v:textbox>
                  <w:txbxContent>
                    <w:p w14:paraId="04A2C65D" w14:textId="77777777" w:rsidR="00C3371D" w:rsidRDefault="00C3371D" w:rsidP="00C3371D">
                      <w:r>
                        <w:t xml:space="preserve"> </w:t>
                      </w:r>
                    </w:p>
                  </w:txbxContent>
                </v:textbox>
                <w10:wrap type="tight"/>
              </v:shape>
            </w:pict>
          </mc:Fallback>
        </mc:AlternateContent>
      </w:r>
      <w:r w:rsidRPr="00295D86">
        <w:rPr>
          <w:b w:val="0"/>
          <w:bCs/>
        </w:rPr>
        <w:t xml:space="preserve">                       </w:t>
      </w:r>
    </w:p>
    <w:p w14:paraId="7FFE4562" w14:textId="77777777" w:rsidR="00C3371D" w:rsidRPr="00925B2B" w:rsidRDefault="00C3371D" w:rsidP="00C3371D">
      <w:pPr>
        <w:pStyle w:val="Heading5"/>
        <w:rPr>
          <w:shd w:val="clear" w:color="auto" w:fill="FFFFFF"/>
        </w:rPr>
      </w:pPr>
      <w:r>
        <w:rPr>
          <w:shd w:val="clear" w:color="auto" w:fill="FFFFFF"/>
        </w:rPr>
        <w:t>Internal support networks for parents</w:t>
      </w:r>
    </w:p>
    <w:p w14:paraId="58B8D050" w14:textId="77777777" w:rsidR="00C3371D" w:rsidRPr="00D91B24" w:rsidRDefault="00C3371D" w:rsidP="00C3371D">
      <w:pPr>
        <w:pStyle w:val="Bullets1stindent"/>
        <w:ind w:left="0" w:firstLine="0"/>
        <w:rPr>
          <w:shd w:val="clear" w:color="auto" w:fill="auto"/>
        </w:rPr>
      </w:pPr>
      <w:sdt>
        <w:sdtPr>
          <w:id w:val="122310129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451C75E3" w14:textId="77777777" w:rsidR="00C3371D" w:rsidRPr="00295D86" w:rsidRDefault="00C3371D" w:rsidP="00C3371D">
      <w:pPr>
        <w:pStyle w:val="Bullets1stindent"/>
        <w:rPr>
          <w:b w:val="0"/>
          <w:bCs/>
        </w:rPr>
      </w:pPr>
      <w:sdt>
        <w:sdtPr>
          <w:rPr>
            <w:b w:val="0"/>
            <w:bCs/>
          </w:rPr>
          <w:id w:val="63899824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6FE363B9" w14:textId="77777777" w:rsidR="00C3371D" w:rsidRPr="00295D86" w:rsidRDefault="00C3371D" w:rsidP="00C3371D">
      <w:pPr>
        <w:pStyle w:val="Bullets1stindent"/>
        <w:rPr>
          <w:b w:val="0"/>
          <w:bCs/>
        </w:rPr>
      </w:pPr>
      <w:sdt>
        <w:sdtPr>
          <w:rPr>
            <w:b w:val="0"/>
            <w:bCs/>
          </w:rPr>
          <w:id w:val="98126909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01759D62" w14:textId="77777777" w:rsidR="00C3371D" w:rsidRDefault="00C3371D" w:rsidP="00C3371D">
      <w:pPr>
        <w:pStyle w:val="Bullets1stindent"/>
      </w:pPr>
    </w:p>
    <w:p w14:paraId="18235EBE" w14:textId="77777777" w:rsidR="00C3371D" w:rsidRPr="00056681" w:rsidRDefault="00C3371D" w:rsidP="00C3371D">
      <w:pPr>
        <w:pStyle w:val="Bullets1stindent"/>
        <w:ind w:left="0" w:firstLine="0"/>
        <w:rPr>
          <w:shd w:val="clear" w:color="auto" w:fill="auto"/>
        </w:rPr>
      </w:pPr>
      <w:sdt>
        <w:sdtPr>
          <w:id w:val="6114387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1FF663F6" w14:textId="77777777" w:rsidR="00C3371D" w:rsidRPr="00295D86" w:rsidRDefault="00C3371D" w:rsidP="00C3371D">
      <w:pPr>
        <w:pStyle w:val="Bullets1stindent"/>
        <w:rPr>
          <w:b w:val="0"/>
          <w:bCs/>
        </w:rPr>
      </w:pPr>
      <w:sdt>
        <w:sdtPr>
          <w:rPr>
            <w:b w:val="0"/>
            <w:bCs/>
          </w:rPr>
          <w:id w:val="-15585173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868061019"/>
          <w:placeholder>
            <w:docPart w:val="529E04680FF340A1A45B3A9DD72D109E"/>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4A65978A" w14:textId="77777777" w:rsidR="00C3371D" w:rsidRPr="00295D86" w:rsidRDefault="00C3371D" w:rsidP="00C3371D">
      <w:pPr>
        <w:pStyle w:val="Bullets1stindent"/>
        <w:rPr>
          <w:b w:val="0"/>
          <w:bCs/>
        </w:rPr>
      </w:pPr>
      <w:sdt>
        <w:sdtPr>
          <w:rPr>
            <w:b w:val="0"/>
            <w:bCs/>
          </w:rPr>
          <w:id w:val="147803409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3673700C" w14:textId="77777777" w:rsidR="00C3371D" w:rsidRPr="00295D86" w:rsidRDefault="00C3371D" w:rsidP="00C3371D">
      <w:pPr>
        <w:pStyle w:val="Bullets1stindent"/>
        <w:rPr>
          <w:b w:val="0"/>
          <w:bCs/>
        </w:rPr>
      </w:pPr>
      <w:sdt>
        <w:sdtPr>
          <w:rPr>
            <w:b w:val="0"/>
            <w:bCs/>
          </w:rPr>
          <w:id w:val="109805239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059E5587" w14:textId="77777777" w:rsidR="00C3371D" w:rsidRPr="00295D86" w:rsidRDefault="00C3371D" w:rsidP="00C3371D">
      <w:pPr>
        <w:pStyle w:val="Bullets1stindent"/>
        <w:rPr>
          <w:b w:val="0"/>
          <w:bCs/>
        </w:rPr>
      </w:pPr>
      <w:sdt>
        <w:sdtPr>
          <w:rPr>
            <w:b w:val="0"/>
            <w:bCs/>
          </w:rPr>
          <w:id w:val="-180801336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2643D55D" w14:textId="77777777" w:rsidR="00C3371D" w:rsidRPr="00295D86" w:rsidRDefault="00C3371D" w:rsidP="00C3371D">
      <w:pPr>
        <w:pStyle w:val="Bullets1stindent"/>
        <w:rPr>
          <w:b w:val="0"/>
          <w:bCs/>
        </w:rPr>
      </w:pPr>
      <w:sdt>
        <w:sdtPr>
          <w:rPr>
            <w:b w:val="0"/>
            <w:bCs/>
          </w:rPr>
          <w:id w:val="119064184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4576" behindDoc="1" locked="0" layoutInCell="1" allowOverlap="1" wp14:anchorId="135D28E7" wp14:editId="77F6F0C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6B52FF9"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5D28E7" id="_x0000_s1119" type="#_x0000_t202" style="position:absolute;left:0;text-align:left;margin-left:205.25pt;margin-top:.85pt;width:288.75pt;height:11.2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1yylBQCAAAnBAAADgAAAAAAAAAAAAAAAAAuAgAAZHJzL2Uyb0RvYy54bWxQSwECLQAUAAYACAAA&#10;ACEArasstd4AAAAIAQAADwAAAAAAAAAAAAAAAABuBAAAZHJzL2Rvd25yZXYueG1sUEsFBgAAAAAE&#10;AAQA8wAAAHkFAAAAAA==&#10;">
                <v:textbox>
                  <w:txbxContent>
                    <w:p w14:paraId="56B52FF9" w14:textId="77777777" w:rsidR="00C3371D" w:rsidRDefault="00C3371D" w:rsidP="00C3371D">
                      <w:r>
                        <w:t xml:space="preserve"> </w:t>
                      </w:r>
                    </w:p>
                  </w:txbxContent>
                </v:textbox>
                <w10:wrap type="tight"/>
              </v:shape>
            </w:pict>
          </mc:Fallback>
        </mc:AlternateContent>
      </w:r>
      <w:r w:rsidRPr="00295D86">
        <w:rPr>
          <w:b w:val="0"/>
          <w:bCs/>
        </w:rPr>
        <w:t xml:space="preserve">                       </w:t>
      </w:r>
    </w:p>
    <w:p w14:paraId="5C19925B" w14:textId="77777777" w:rsidR="00C3371D" w:rsidRDefault="00C3371D" w:rsidP="00C3371D">
      <w:pPr>
        <w:pStyle w:val="BodyText"/>
        <w:rPr>
          <w:b/>
          <w:u w:val="single"/>
          <w:shd w:val="clear" w:color="auto" w:fill="FFFFFF"/>
        </w:rPr>
      </w:pPr>
    </w:p>
    <w:p w14:paraId="221A26DD" w14:textId="5632209A" w:rsidR="00C3371D" w:rsidRPr="0018755A" w:rsidRDefault="00C3371D" w:rsidP="00C3371D">
      <w:pPr>
        <w:pStyle w:val="BodyText"/>
        <w:rPr>
          <w:b/>
          <w:u w:val="single"/>
          <w:shd w:val="clear" w:color="auto" w:fill="FFFFFF"/>
        </w:rPr>
      </w:pPr>
      <w:r w:rsidRPr="0018755A">
        <w:rPr>
          <w:b/>
          <w:u w:val="single"/>
          <w:shd w:val="clear" w:color="auto" w:fill="FFFFFF"/>
        </w:rPr>
        <w:t>Information packs for new parents and/or those with elder care responsibilities</w:t>
      </w:r>
    </w:p>
    <w:p w14:paraId="6051A35B" w14:textId="77777777" w:rsidR="00C3371D" w:rsidRPr="00D91B24" w:rsidRDefault="00C3371D" w:rsidP="00C3371D">
      <w:pPr>
        <w:pStyle w:val="Bullets1stindent"/>
        <w:ind w:left="0" w:firstLine="0"/>
        <w:rPr>
          <w:shd w:val="clear" w:color="auto" w:fill="auto"/>
        </w:rPr>
      </w:pPr>
      <w:sdt>
        <w:sdtPr>
          <w:id w:val="-52494798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36F4C74E" w14:textId="77777777" w:rsidR="00C3371D" w:rsidRPr="00295D86" w:rsidRDefault="00C3371D" w:rsidP="00C3371D">
      <w:pPr>
        <w:pStyle w:val="Bullets1stindent"/>
        <w:rPr>
          <w:b w:val="0"/>
          <w:bCs/>
        </w:rPr>
      </w:pPr>
      <w:sdt>
        <w:sdtPr>
          <w:rPr>
            <w:b w:val="0"/>
            <w:bCs/>
          </w:rPr>
          <w:id w:val="-11389928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678ECEBB" w14:textId="77777777" w:rsidR="00C3371D" w:rsidRPr="00295D86" w:rsidRDefault="00C3371D" w:rsidP="00C3371D">
      <w:pPr>
        <w:pStyle w:val="Bullets1stindent"/>
        <w:rPr>
          <w:b w:val="0"/>
          <w:bCs/>
        </w:rPr>
      </w:pPr>
      <w:sdt>
        <w:sdtPr>
          <w:rPr>
            <w:b w:val="0"/>
            <w:bCs/>
          </w:rPr>
          <w:id w:val="40927772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6C9DBC24" w14:textId="77777777" w:rsidR="00C3371D" w:rsidRDefault="00C3371D" w:rsidP="00C3371D">
      <w:pPr>
        <w:pStyle w:val="Bullets1stindent"/>
      </w:pPr>
    </w:p>
    <w:p w14:paraId="7A47939B" w14:textId="77777777" w:rsidR="00C3371D" w:rsidRPr="00056681" w:rsidRDefault="00C3371D" w:rsidP="00C3371D">
      <w:pPr>
        <w:pStyle w:val="Bullets1stindent"/>
        <w:ind w:left="0" w:firstLine="0"/>
        <w:rPr>
          <w:shd w:val="clear" w:color="auto" w:fill="auto"/>
        </w:rPr>
      </w:pPr>
      <w:sdt>
        <w:sdtPr>
          <w:id w:val="-4120785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26F69C1E" w14:textId="77777777" w:rsidR="00C3371D" w:rsidRPr="00295D86" w:rsidRDefault="00C3371D" w:rsidP="00C3371D">
      <w:pPr>
        <w:pStyle w:val="Bullets1stindent"/>
        <w:rPr>
          <w:b w:val="0"/>
          <w:bCs/>
        </w:rPr>
      </w:pPr>
      <w:sdt>
        <w:sdtPr>
          <w:rPr>
            <w:b w:val="0"/>
            <w:bCs/>
          </w:rPr>
          <w:id w:val="-92519177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826660110"/>
          <w:placeholder>
            <w:docPart w:val="D37A25C545724CF8B3A32892638355C1"/>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5DCFF9A6" w14:textId="77777777" w:rsidR="00C3371D" w:rsidRPr="00295D86" w:rsidRDefault="00C3371D" w:rsidP="00C3371D">
      <w:pPr>
        <w:pStyle w:val="Bullets1stindent"/>
        <w:rPr>
          <w:b w:val="0"/>
          <w:bCs/>
        </w:rPr>
      </w:pPr>
      <w:sdt>
        <w:sdtPr>
          <w:rPr>
            <w:b w:val="0"/>
            <w:bCs/>
          </w:rPr>
          <w:id w:val="-193720589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0EA92B7A" w14:textId="77777777" w:rsidR="00C3371D" w:rsidRPr="00295D86" w:rsidRDefault="00C3371D" w:rsidP="00C3371D">
      <w:pPr>
        <w:pStyle w:val="Bullets1stindent"/>
        <w:rPr>
          <w:b w:val="0"/>
          <w:bCs/>
        </w:rPr>
      </w:pPr>
      <w:sdt>
        <w:sdtPr>
          <w:rPr>
            <w:b w:val="0"/>
            <w:bCs/>
          </w:rPr>
          <w:id w:val="-89573535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0AF59674" w14:textId="77777777" w:rsidR="00C3371D" w:rsidRPr="00295D86" w:rsidRDefault="00C3371D" w:rsidP="00C3371D">
      <w:pPr>
        <w:pStyle w:val="Bullets1stindent"/>
        <w:rPr>
          <w:b w:val="0"/>
          <w:bCs/>
        </w:rPr>
      </w:pPr>
      <w:sdt>
        <w:sdtPr>
          <w:rPr>
            <w:b w:val="0"/>
            <w:bCs/>
          </w:rPr>
          <w:id w:val="-100921474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0A999D49" w14:textId="77777777" w:rsidR="00C3371D" w:rsidRPr="00295D86" w:rsidRDefault="00C3371D" w:rsidP="00C3371D">
      <w:pPr>
        <w:pStyle w:val="Bullets1stindent"/>
        <w:rPr>
          <w:b w:val="0"/>
          <w:bCs/>
        </w:rPr>
      </w:pPr>
      <w:sdt>
        <w:sdtPr>
          <w:rPr>
            <w:b w:val="0"/>
            <w:bCs/>
          </w:rPr>
          <w:id w:val="-128911944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6624" behindDoc="1" locked="0" layoutInCell="1" allowOverlap="1" wp14:anchorId="4233B563" wp14:editId="54C275D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C55C959"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33B563" id="_x0000_s1120" type="#_x0000_t202" style="position:absolute;left:0;text-align:left;margin-left:205.25pt;margin-top:.85pt;width:288.75pt;height:11.25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bMFAIAACc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iIisxgh6lpidSRlHZ46lyaNDg26H5x11LUF99/34CRn+r2h6lxPZrPY5smYza+mZLhL&#10;T3npASMIquCBs9NxE9JoRAkM3lIVa5U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cOZGzBQCAAAnBAAADgAAAAAAAAAAAAAAAAAuAgAAZHJzL2Uyb0RvYy54bWxQSwECLQAUAAYACAAA&#10;ACEArasstd4AAAAIAQAADwAAAAAAAAAAAAAAAABuBAAAZHJzL2Rvd25yZXYueG1sUEsFBgAAAAAE&#10;AAQA8wAAAHkFAAAAAA==&#10;">
                <v:textbox>
                  <w:txbxContent>
                    <w:p w14:paraId="1C55C959" w14:textId="77777777" w:rsidR="00C3371D" w:rsidRDefault="00C3371D" w:rsidP="00C3371D">
                      <w:r>
                        <w:t xml:space="preserve"> </w:t>
                      </w:r>
                    </w:p>
                  </w:txbxContent>
                </v:textbox>
                <w10:wrap type="tight"/>
              </v:shape>
            </w:pict>
          </mc:Fallback>
        </mc:AlternateContent>
      </w:r>
      <w:r w:rsidRPr="00295D86">
        <w:rPr>
          <w:b w:val="0"/>
          <w:bCs/>
        </w:rPr>
        <w:t xml:space="preserve">                       </w:t>
      </w:r>
    </w:p>
    <w:p w14:paraId="65788750" w14:textId="77777777" w:rsidR="00C3371D" w:rsidRPr="00925B2B" w:rsidRDefault="00C3371D" w:rsidP="00C3371D">
      <w:pPr>
        <w:pStyle w:val="Heading5"/>
        <w:rPr>
          <w:shd w:val="clear" w:color="auto" w:fill="FFFFFF"/>
        </w:rPr>
      </w:pPr>
      <w:r>
        <w:rPr>
          <w:shd w:val="clear" w:color="auto" w:fill="FFFFFF"/>
        </w:rPr>
        <w:t>Parenting workshops targeting fathers</w:t>
      </w:r>
    </w:p>
    <w:p w14:paraId="5BEC0411" w14:textId="77777777" w:rsidR="00C3371D" w:rsidRPr="00D91B24" w:rsidRDefault="00C3371D" w:rsidP="00C3371D">
      <w:pPr>
        <w:pStyle w:val="Bullets1stindent"/>
        <w:ind w:left="0" w:firstLine="0"/>
        <w:rPr>
          <w:shd w:val="clear" w:color="auto" w:fill="auto"/>
        </w:rPr>
      </w:pPr>
      <w:sdt>
        <w:sdtPr>
          <w:id w:val="107115759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0864F19F" w14:textId="77777777" w:rsidR="00C3371D" w:rsidRPr="00295D86" w:rsidRDefault="00C3371D" w:rsidP="00C3371D">
      <w:pPr>
        <w:pStyle w:val="Bullets1stindent"/>
        <w:rPr>
          <w:b w:val="0"/>
          <w:bCs/>
        </w:rPr>
      </w:pPr>
      <w:sdt>
        <w:sdtPr>
          <w:rPr>
            <w:b w:val="0"/>
            <w:bCs/>
          </w:rPr>
          <w:id w:val="60862166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23961464" w14:textId="77777777" w:rsidR="00C3371D" w:rsidRPr="00295D86" w:rsidRDefault="00C3371D" w:rsidP="00C3371D">
      <w:pPr>
        <w:pStyle w:val="Bullets1stindent"/>
        <w:rPr>
          <w:b w:val="0"/>
          <w:bCs/>
        </w:rPr>
      </w:pPr>
      <w:sdt>
        <w:sdtPr>
          <w:rPr>
            <w:b w:val="0"/>
            <w:bCs/>
          </w:rPr>
          <w:id w:val="174205863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4F98F993" w14:textId="77777777" w:rsidR="00C3371D" w:rsidRDefault="00C3371D" w:rsidP="00C3371D">
      <w:pPr>
        <w:pStyle w:val="Bullets1stindent"/>
      </w:pPr>
    </w:p>
    <w:p w14:paraId="3AAB4D8D" w14:textId="77777777" w:rsidR="00C3371D" w:rsidRPr="00056681" w:rsidRDefault="00C3371D" w:rsidP="00C3371D">
      <w:pPr>
        <w:pStyle w:val="Bullets1stindent"/>
        <w:ind w:left="0" w:firstLine="0"/>
        <w:rPr>
          <w:shd w:val="clear" w:color="auto" w:fill="auto"/>
        </w:rPr>
      </w:pPr>
      <w:sdt>
        <w:sdtPr>
          <w:id w:val="143484422"/>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58CAE932" w14:textId="77777777" w:rsidR="00C3371D" w:rsidRPr="00295D86" w:rsidRDefault="00C3371D" w:rsidP="00C3371D">
      <w:pPr>
        <w:pStyle w:val="Bullets1stindent"/>
        <w:rPr>
          <w:b w:val="0"/>
          <w:bCs/>
        </w:rPr>
      </w:pPr>
      <w:sdt>
        <w:sdtPr>
          <w:rPr>
            <w:b w:val="0"/>
            <w:bCs/>
          </w:rPr>
          <w:id w:val="111880381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092554566"/>
          <w:placeholder>
            <w:docPart w:val="5605AF392752452599298234690A9A5C"/>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7B610E3C" w14:textId="77777777" w:rsidR="00C3371D" w:rsidRPr="00295D86" w:rsidRDefault="00C3371D" w:rsidP="00C3371D">
      <w:pPr>
        <w:pStyle w:val="Bullets1stindent"/>
        <w:rPr>
          <w:b w:val="0"/>
          <w:bCs/>
        </w:rPr>
      </w:pPr>
      <w:sdt>
        <w:sdtPr>
          <w:rPr>
            <w:b w:val="0"/>
            <w:bCs/>
          </w:rPr>
          <w:id w:val="-195061945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556C034A" w14:textId="77777777" w:rsidR="00C3371D" w:rsidRPr="00295D86" w:rsidRDefault="00C3371D" w:rsidP="00C3371D">
      <w:pPr>
        <w:pStyle w:val="Bullets1stindent"/>
        <w:rPr>
          <w:b w:val="0"/>
          <w:bCs/>
        </w:rPr>
      </w:pPr>
      <w:sdt>
        <w:sdtPr>
          <w:rPr>
            <w:b w:val="0"/>
            <w:bCs/>
          </w:rPr>
          <w:id w:val="-174540397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2BC71283" w14:textId="77777777" w:rsidR="00C3371D" w:rsidRPr="00295D86" w:rsidRDefault="00C3371D" w:rsidP="00C3371D">
      <w:pPr>
        <w:pStyle w:val="Bullets1stindent"/>
        <w:rPr>
          <w:b w:val="0"/>
          <w:bCs/>
        </w:rPr>
      </w:pPr>
      <w:sdt>
        <w:sdtPr>
          <w:rPr>
            <w:b w:val="0"/>
            <w:bCs/>
          </w:rPr>
          <w:id w:val="-322511962"/>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0F1E0342" w14:textId="77777777" w:rsidR="00C3371D" w:rsidRPr="00295D86" w:rsidRDefault="00C3371D" w:rsidP="00C3371D">
      <w:pPr>
        <w:pStyle w:val="Bullets1stindent"/>
        <w:rPr>
          <w:b w:val="0"/>
          <w:bCs/>
        </w:rPr>
      </w:pPr>
      <w:sdt>
        <w:sdtPr>
          <w:rPr>
            <w:b w:val="0"/>
            <w:bCs/>
          </w:rPr>
          <w:id w:val="-821509505"/>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88672" behindDoc="1" locked="0" layoutInCell="1" allowOverlap="1" wp14:anchorId="0D6FC263" wp14:editId="1381076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BB8393B"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D6FC263" id="_x0000_s1121" type="#_x0000_t202" style="position:absolute;left:0;text-align:left;margin-left:205.25pt;margin-top:.85pt;width:288.75pt;height:11.2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b+xfRQCAAAoBAAADgAAAAAAAAAAAAAAAAAuAgAAZHJzL2Uyb0RvYy54bWxQSwECLQAUAAYACAAA&#10;ACEArasstd4AAAAIAQAADwAAAAAAAAAAAAAAAABuBAAAZHJzL2Rvd25yZXYueG1sUEsFBgAAAAAE&#10;AAQA8wAAAHkFAAAAAA==&#10;">
                <v:textbox>
                  <w:txbxContent>
                    <w:p w14:paraId="7BB8393B" w14:textId="77777777" w:rsidR="00C3371D" w:rsidRDefault="00C3371D" w:rsidP="00C3371D">
                      <w:r>
                        <w:t xml:space="preserve"> </w:t>
                      </w:r>
                    </w:p>
                  </w:txbxContent>
                </v:textbox>
                <w10:wrap type="tight"/>
              </v:shape>
            </w:pict>
          </mc:Fallback>
        </mc:AlternateContent>
      </w:r>
      <w:r w:rsidRPr="00295D86">
        <w:rPr>
          <w:b w:val="0"/>
          <w:bCs/>
        </w:rPr>
        <w:t xml:space="preserve">                       </w:t>
      </w:r>
    </w:p>
    <w:p w14:paraId="28417084" w14:textId="77777777" w:rsidR="00C3371D" w:rsidRPr="00925B2B" w:rsidRDefault="00C3371D" w:rsidP="00C3371D">
      <w:pPr>
        <w:pStyle w:val="Heading5"/>
        <w:rPr>
          <w:shd w:val="clear" w:color="auto" w:fill="FFFFFF"/>
        </w:rPr>
      </w:pPr>
      <w:r>
        <w:rPr>
          <w:shd w:val="clear" w:color="auto" w:fill="FFFFFF"/>
        </w:rPr>
        <w:t>Parenting workshop targeting mothers</w:t>
      </w:r>
    </w:p>
    <w:p w14:paraId="71864B92" w14:textId="77777777" w:rsidR="00C3371D" w:rsidRPr="00D91B24" w:rsidRDefault="00C3371D" w:rsidP="00C3371D">
      <w:pPr>
        <w:pStyle w:val="Bullets1stindent"/>
        <w:ind w:left="0" w:firstLine="0"/>
        <w:rPr>
          <w:shd w:val="clear" w:color="auto" w:fill="auto"/>
        </w:rPr>
      </w:pPr>
      <w:sdt>
        <w:sdtPr>
          <w:id w:val="-155747265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480E1527" w14:textId="77777777" w:rsidR="00C3371D" w:rsidRPr="00295D86" w:rsidRDefault="00C3371D" w:rsidP="00C3371D">
      <w:pPr>
        <w:pStyle w:val="Bullets1stindent"/>
        <w:rPr>
          <w:b w:val="0"/>
          <w:bCs/>
        </w:rPr>
      </w:pPr>
      <w:sdt>
        <w:sdtPr>
          <w:rPr>
            <w:b w:val="0"/>
            <w:bCs/>
          </w:rPr>
          <w:id w:val="94456952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5F4E4F69" w14:textId="77777777" w:rsidR="00C3371D" w:rsidRPr="00295D86" w:rsidRDefault="00C3371D" w:rsidP="00C3371D">
      <w:pPr>
        <w:pStyle w:val="Bullets1stindent"/>
        <w:rPr>
          <w:b w:val="0"/>
          <w:bCs/>
        </w:rPr>
      </w:pPr>
      <w:sdt>
        <w:sdtPr>
          <w:rPr>
            <w:b w:val="0"/>
            <w:bCs/>
          </w:rPr>
          <w:id w:val="-139719590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5A494B9B" w14:textId="77777777" w:rsidR="00C3371D" w:rsidRDefault="00C3371D" w:rsidP="00C3371D">
      <w:pPr>
        <w:pStyle w:val="Bullets1stindent"/>
      </w:pPr>
    </w:p>
    <w:p w14:paraId="48E658B1" w14:textId="77777777" w:rsidR="00C3371D" w:rsidRPr="00056681" w:rsidRDefault="00C3371D" w:rsidP="00C3371D">
      <w:pPr>
        <w:pStyle w:val="Bullets1stindent"/>
        <w:ind w:left="0" w:firstLine="0"/>
        <w:rPr>
          <w:shd w:val="clear" w:color="auto" w:fill="auto"/>
        </w:rPr>
      </w:pPr>
      <w:sdt>
        <w:sdtPr>
          <w:id w:val="-166107588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47E560E8" w14:textId="77777777" w:rsidR="00C3371D" w:rsidRPr="00295D86" w:rsidRDefault="00C3371D" w:rsidP="00C3371D">
      <w:pPr>
        <w:pStyle w:val="Bullets1stindent"/>
        <w:rPr>
          <w:b w:val="0"/>
          <w:bCs/>
        </w:rPr>
      </w:pPr>
      <w:sdt>
        <w:sdtPr>
          <w:rPr>
            <w:b w:val="0"/>
            <w:bCs/>
          </w:rPr>
          <w:id w:val="-29275440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1706058351"/>
          <w:placeholder>
            <w:docPart w:val="9BF0856E43834B418106DA26242193BC"/>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45C37F9E" w14:textId="77777777" w:rsidR="00C3371D" w:rsidRPr="00295D86" w:rsidRDefault="00C3371D" w:rsidP="00C3371D">
      <w:pPr>
        <w:pStyle w:val="Bullets1stindent"/>
        <w:rPr>
          <w:b w:val="0"/>
          <w:bCs/>
        </w:rPr>
      </w:pPr>
      <w:sdt>
        <w:sdtPr>
          <w:rPr>
            <w:b w:val="0"/>
            <w:bCs/>
          </w:rPr>
          <w:id w:val="-206871994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7803BA58" w14:textId="77777777" w:rsidR="00C3371D" w:rsidRPr="00295D86" w:rsidRDefault="00C3371D" w:rsidP="00C3371D">
      <w:pPr>
        <w:pStyle w:val="Bullets1stindent"/>
        <w:rPr>
          <w:b w:val="0"/>
          <w:bCs/>
        </w:rPr>
      </w:pPr>
      <w:sdt>
        <w:sdtPr>
          <w:rPr>
            <w:b w:val="0"/>
            <w:bCs/>
          </w:rPr>
          <w:id w:val="161903036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4210BC07" w14:textId="77777777" w:rsidR="00C3371D" w:rsidRPr="00295D86" w:rsidRDefault="00C3371D" w:rsidP="00C3371D">
      <w:pPr>
        <w:pStyle w:val="Bullets1stindent"/>
        <w:rPr>
          <w:b w:val="0"/>
          <w:bCs/>
        </w:rPr>
      </w:pPr>
      <w:sdt>
        <w:sdtPr>
          <w:rPr>
            <w:b w:val="0"/>
            <w:bCs/>
          </w:rPr>
          <w:id w:val="-73353565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170A2E57" w14:textId="77777777" w:rsidR="00C3371D" w:rsidRPr="00295D86" w:rsidRDefault="00C3371D" w:rsidP="00C3371D">
      <w:pPr>
        <w:pStyle w:val="Bullets1stindent"/>
        <w:rPr>
          <w:b w:val="0"/>
          <w:bCs/>
        </w:rPr>
      </w:pPr>
      <w:sdt>
        <w:sdtPr>
          <w:rPr>
            <w:b w:val="0"/>
            <w:bCs/>
          </w:rPr>
          <w:id w:val="204710347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90720" behindDoc="1" locked="0" layoutInCell="1" allowOverlap="1" wp14:anchorId="7CA07241" wp14:editId="324C1FB9">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0B704D7"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A07241" id="_x0000_s1122" type="#_x0000_t202" style="position:absolute;left:0;text-align:left;margin-left:205.25pt;margin-top:.85pt;width:288.75pt;height:11.25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8&#10;JcGLEwIAACcEAAAOAAAAAAAAAAAAAAAAAC4CAABkcnMvZTJvRG9jLnhtbFBLAQItABQABgAIAAAA&#10;IQCtqyy13gAAAAgBAAAPAAAAAAAAAAAAAAAAAG0EAABkcnMvZG93bnJldi54bWxQSwUGAAAAAAQA&#10;BADzAAAAeAUAAAAA&#10;">
                <v:textbox>
                  <w:txbxContent>
                    <w:p w14:paraId="20B704D7" w14:textId="77777777" w:rsidR="00C3371D" w:rsidRDefault="00C3371D" w:rsidP="00C3371D">
                      <w:r>
                        <w:t xml:space="preserve"> </w:t>
                      </w:r>
                    </w:p>
                  </w:txbxContent>
                </v:textbox>
                <w10:wrap type="tight"/>
              </v:shape>
            </w:pict>
          </mc:Fallback>
        </mc:AlternateContent>
      </w:r>
      <w:r w:rsidRPr="00295D86">
        <w:rPr>
          <w:b w:val="0"/>
          <w:bCs/>
        </w:rPr>
        <w:t xml:space="preserve">                       </w:t>
      </w:r>
    </w:p>
    <w:p w14:paraId="04413798" w14:textId="77777777" w:rsidR="00C3371D" w:rsidRDefault="00C3371D" w:rsidP="00C3371D">
      <w:pPr>
        <w:pStyle w:val="BodyText"/>
        <w:rPr>
          <w:b/>
          <w:u w:val="single"/>
          <w:shd w:val="clear" w:color="auto" w:fill="FFFFFF"/>
        </w:rPr>
      </w:pPr>
    </w:p>
    <w:p w14:paraId="0FA2168B" w14:textId="48E49552" w:rsidR="00C3371D" w:rsidRPr="0018755A" w:rsidRDefault="00C3371D" w:rsidP="00C3371D">
      <w:pPr>
        <w:pStyle w:val="BodyText"/>
        <w:rPr>
          <w:b/>
          <w:u w:val="single"/>
          <w:shd w:val="clear" w:color="auto" w:fill="FFFFFF"/>
        </w:rPr>
      </w:pPr>
      <w:r w:rsidRPr="0018755A">
        <w:rPr>
          <w:b/>
          <w:u w:val="single"/>
          <w:shd w:val="clear" w:color="auto" w:fill="FFFFFF"/>
        </w:rPr>
        <w:t>Referral services to support employees with family and/or caring responsibilities</w:t>
      </w:r>
    </w:p>
    <w:p w14:paraId="5847885E" w14:textId="77777777" w:rsidR="00C3371D" w:rsidRPr="00D91B24" w:rsidRDefault="00C3371D" w:rsidP="00C3371D">
      <w:pPr>
        <w:pStyle w:val="Bullets1stindent"/>
        <w:ind w:left="0" w:firstLine="0"/>
        <w:rPr>
          <w:shd w:val="clear" w:color="auto" w:fill="auto"/>
        </w:rPr>
      </w:pPr>
      <w:sdt>
        <w:sdtPr>
          <w:id w:val="193840197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4B476EFD" w14:textId="77777777" w:rsidR="00C3371D" w:rsidRPr="00295D86" w:rsidRDefault="00C3371D" w:rsidP="00C3371D">
      <w:pPr>
        <w:pStyle w:val="Bullets1stindent"/>
        <w:rPr>
          <w:b w:val="0"/>
          <w:bCs/>
        </w:rPr>
      </w:pPr>
      <w:sdt>
        <w:sdtPr>
          <w:rPr>
            <w:b w:val="0"/>
            <w:bCs/>
          </w:rPr>
          <w:id w:val="605777783"/>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0E79CEE2" w14:textId="77777777" w:rsidR="00C3371D" w:rsidRPr="00295D86" w:rsidRDefault="00C3371D" w:rsidP="00C3371D">
      <w:pPr>
        <w:pStyle w:val="Bullets1stindent"/>
        <w:rPr>
          <w:b w:val="0"/>
          <w:bCs/>
        </w:rPr>
      </w:pPr>
      <w:sdt>
        <w:sdtPr>
          <w:rPr>
            <w:b w:val="0"/>
            <w:bCs/>
          </w:rPr>
          <w:id w:val="-189141579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720267F3" w14:textId="77777777" w:rsidR="00C3371D" w:rsidRDefault="00C3371D" w:rsidP="00C3371D">
      <w:pPr>
        <w:pStyle w:val="Bullets1stindent"/>
      </w:pPr>
    </w:p>
    <w:p w14:paraId="615AC9CA" w14:textId="77777777" w:rsidR="00C3371D" w:rsidRPr="00056681" w:rsidRDefault="00C3371D" w:rsidP="00C3371D">
      <w:pPr>
        <w:pStyle w:val="Bullets1stindent"/>
        <w:ind w:left="0" w:firstLine="0"/>
        <w:rPr>
          <w:shd w:val="clear" w:color="auto" w:fill="auto"/>
        </w:rPr>
      </w:pPr>
      <w:sdt>
        <w:sdtPr>
          <w:id w:val="78384539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72FC359A" w14:textId="77777777" w:rsidR="00C3371D" w:rsidRPr="00295D86" w:rsidRDefault="00C3371D" w:rsidP="00C3371D">
      <w:pPr>
        <w:pStyle w:val="Bullets1stindent"/>
        <w:rPr>
          <w:b w:val="0"/>
          <w:bCs/>
        </w:rPr>
      </w:pPr>
      <w:sdt>
        <w:sdtPr>
          <w:rPr>
            <w:b w:val="0"/>
            <w:bCs/>
          </w:rPr>
          <w:id w:val="-54382875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2051497866"/>
          <w:placeholder>
            <w:docPart w:val="D421131FD78B4FA097F1A0718CC9BC70"/>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50A15260" w14:textId="77777777" w:rsidR="00C3371D" w:rsidRPr="00295D86" w:rsidRDefault="00C3371D" w:rsidP="00C3371D">
      <w:pPr>
        <w:pStyle w:val="Bullets1stindent"/>
        <w:rPr>
          <w:b w:val="0"/>
          <w:bCs/>
        </w:rPr>
      </w:pPr>
      <w:sdt>
        <w:sdtPr>
          <w:rPr>
            <w:b w:val="0"/>
            <w:bCs/>
          </w:rPr>
          <w:id w:val="-180383629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57E20969" w14:textId="77777777" w:rsidR="00C3371D" w:rsidRPr="00295D86" w:rsidRDefault="00C3371D" w:rsidP="00C3371D">
      <w:pPr>
        <w:pStyle w:val="Bullets1stindent"/>
        <w:rPr>
          <w:b w:val="0"/>
          <w:bCs/>
        </w:rPr>
      </w:pPr>
      <w:sdt>
        <w:sdtPr>
          <w:rPr>
            <w:b w:val="0"/>
            <w:bCs/>
          </w:rPr>
          <w:id w:val="-76152244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158FE780" w14:textId="77777777" w:rsidR="00C3371D" w:rsidRPr="00295D86" w:rsidRDefault="00C3371D" w:rsidP="00C3371D">
      <w:pPr>
        <w:pStyle w:val="Bullets1stindent"/>
        <w:rPr>
          <w:b w:val="0"/>
          <w:bCs/>
        </w:rPr>
      </w:pPr>
      <w:sdt>
        <w:sdtPr>
          <w:rPr>
            <w:b w:val="0"/>
            <w:bCs/>
          </w:rPr>
          <w:id w:val="2108767509"/>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4CB0D19F" w14:textId="77777777" w:rsidR="00C3371D" w:rsidRPr="00295D86" w:rsidRDefault="00C3371D" w:rsidP="00C3371D">
      <w:pPr>
        <w:pStyle w:val="Bullets1stindent"/>
        <w:rPr>
          <w:b w:val="0"/>
          <w:bCs/>
        </w:rPr>
      </w:pPr>
      <w:sdt>
        <w:sdtPr>
          <w:rPr>
            <w:b w:val="0"/>
            <w:bCs/>
          </w:rPr>
          <w:id w:val="-188201178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92768" behindDoc="1" locked="0" layoutInCell="1" allowOverlap="1" wp14:anchorId="36669C7A" wp14:editId="198DB463">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A651EF"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669C7A" id="_x0000_s1123" type="#_x0000_t202" style="position:absolute;left:0;text-align:left;margin-left:205.25pt;margin-top:.85pt;width:288.75pt;height:11.25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g6FAIAACc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opEYoSoa4nVkZR1eOpcmjQ6NOh+cNZR1xbcf9+Dk5zp94aqcz2ZzWKbJ2M2v5qS4S49&#10;5aUHjCCoggfOTsdNSKMRJTB4S1WsVRL4mcnAmbox6T5MTmz3Szu9ep7v9SM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lEoOhQCAAAnBAAADgAAAAAAAAAAAAAAAAAuAgAAZHJzL2Uyb0RvYy54bWxQSwECLQAUAAYACAAA&#10;ACEArasstd4AAAAIAQAADwAAAAAAAAAAAAAAAABuBAAAZHJzL2Rvd25yZXYueG1sUEsFBgAAAAAE&#10;AAQA8wAAAHkFAAAAAA==&#10;">
                <v:textbox>
                  <w:txbxContent>
                    <w:p w14:paraId="28A651EF" w14:textId="77777777" w:rsidR="00C3371D" w:rsidRDefault="00C3371D" w:rsidP="00C3371D">
                      <w:r>
                        <w:t xml:space="preserve"> </w:t>
                      </w:r>
                    </w:p>
                  </w:txbxContent>
                </v:textbox>
                <w10:wrap type="tight"/>
              </v:shape>
            </w:pict>
          </mc:Fallback>
        </mc:AlternateContent>
      </w:r>
      <w:r w:rsidRPr="00295D86">
        <w:rPr>
          <w:b w:val="0"/>
          <w:bCs/>
        </w:rPr>
        <w:t xml:space="preserve">                       </w:t>
      </w:r>
    </w:p>
    <w:p w14:paraId="5FE00FA7" w14:textId="77777777" w:rsidR="00C3371D" w:rsidRPr="00925B2B" w:rsidRDefault="00C3371D" w:rsidP="00C3371D">
      <w:pPr>
        <w:pStyle w:val="Heading5"/>
        <w:rPr>
          <w:shd w:val="clear" w:color="auto" w:fill="FFFFFF"/>
        </w:rPr>
      </w:pPr>
      <w:r>
        <w:rPr>
          <w:shd w:val="clear" w:color="auto" w:fill="FFFFFF"/>
        </w:rPr>
        <w:t>Support in securing school holiday care</w:t>
      </w:r>
    </w:p>
    <w:p w14:paraId="31C5578E" w14:textId="77777777" w:rsidR="00C3371D" w:rsidRPr="00D91B24" w:rsidRDefault="00C3371D" w:rsidP="00C3371D">
      <w:pPr>
        <w:pStyle w:val="Bullets1stindent"/>
        <w:ind w:left="0" w:firstLine="0"/>
        <w:rPr>
          <w:shd w:val="clear" w:color="auto" w:fill="auto"/>
        </w:rPr>
      </w:pPr>
      <w:sdt>
        <w:sdtPr>
          <w:id w:val="128531129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r w:rsidRPr="00065E05">
        <w:t xml:space="preserve"> </w:t>
      </w:r>
      <w:r w:rsidRPr="005E1154">
        <w:t>(Please indicate the availability of this support mechanism)</w:t>
      </w:r>
    </w:p>
    <w:p w14:paraId="7ABCACE9" w14:textId="77777777" w:rsidR="00C3371D" w:rsidRPr="00295D86" w:rsidRDefault="00C3371D" w:rsidP="00C3371D">
      <w:pPr>
        <w:pStyle w:val="Bullets1stindent"/>
        <w:rPr>
          <w:b w:val="0"/>
          <w:bCs/>
        </w:rPr>
      </w:pPr>
      <w:sdt>
        <w:sdtPr>
          <w:rPr>
            <w:b w:val="0"/>
            <w:bCs/>
          </w:rPr>
          <w:id w:val="-367523921"/>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ALL worksites</w:t>
      </w:r>
    </w:p>
    <w:p w14:paraId="33426E0B" w14:textId="77777777" w:rsidR="00C3371D" w:rsidRPr="00295D86" w:rsidRDefault="00C3371D" w:rsidP="00C3371D">
      <w:pPr>
        <w:pStyle w:val="Bullets1stindent"/>
        <w:rPr>
          <w:b w:val="0"/>
          <w:bCs/>
        </w:rPr>
      </w:pPr>
      <w:sdt>
        <w:sdtPr>
          <w:rPr>
            <w:b w:val="0"/>
            <w:bCs/>
          </w:rPr>
          <w:id w:val="384533136"/>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Available at SOME worksites</w:t>
      </w:r>
    </w:p>
    <w:p w14:paraId="1684582B" w14:textId="77777777" w:rsidR="00C3371D" w:rsidRDefault="00C3371D" w:rsidP="00C3371D">
      <w:pPr>
        <w:pStyle w:val="Bullets1stindent"/>
      </w:pPr>
    </w:p>
    <w:p w14:paraId="6E3717A0" w14:textId="77777777" w:rsidR="00C3371D" w:rsidRPr="00056681" w:rsidRDefault="00C3371D" w:rsidP="00C3371D">
      <w:pPr>
        <w:pStyle w:val="Bullets1stindent"/>
        <w:ind w:left="0" w:firstLine="0"/>
        <w:rPr>
          <w:shd w:val="clear" w:color="auto" w:fill="auto"/>
        </w:rPr>
      </w:pPr>
      <w:sdt>
        <w:sdtPr>
          <w:id w:val="872506857"/>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w:t>
      </w:r>
      <w:r>
        <w:t xml:space="preserve">No </w:t>
      </w:r>
      <w:r w:rsidRPr="005E1154">
        <w:t>(Select one option)</w:t>
      </w:r>
    </w:p>
    <w:p w14:paraId="52924332" w14:textId="77777777" w:rsidR="00C3371D" w:rsidRPr="00295D86" w:rsidRDefault="00C3371D" w:rsidP="00C3371D">
      <w:pPr>
        <w:pStyle w:val="Bullets1stindent"/>
        <w:rPr>
          <w:b w:val="0"/>
          <w:bCs/>
        </w:rPr>
      </w:pPr>
      <w:sdt>
        <w:sdtPr>
          <w:rPr>
            <w:b w:val="0"/>
            <w:bCs/>
          </w:rPr>
          <w:id w:val="2206136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Currently under development (Enter estimated completion date: </w:t>
      </w:r>
      <w:sdt>
        <w:sdtPr>
          <w:rPr>
            <w:b w:val="0"/>
            <w:bCs/>
            <w:color w:val="4A4A4A" w:themeColor="accent6" w:themeShade="80"/>
          </w:rPr>
          <w:id w:val="402033537"/>
          <w:placeholder>
            <w:docPart w:val="0B1B85859D314E16BA214A2D4DE20E02"/>
          </w:placeholder>
          <w:date>
            <w:dateFormat w:val="d/MM/yyyy"/>
            <w:lid w:val="en-AU"/>
            <w:storeMappedDataAs w:val="dateTime"/>
            <w:calendar w:val="gregorian"/>
          </w:date>
        </w:sdtPr>
        <w:sdtContent>
          <w:r w:rsidRPr="00295D86">
            <w:rPr>
              <w:b w:val="0"/>
              <w:bCs/>
              <w:color w:val="4A4A4A" w:themeColor="accent6" w:themeShade="80"/>
            </w:rPr>
            <w:t>DD/MM/YYYY</w:t>
          </w:r>
        </w:sdtContent>
      </w:sdt>
      <w:r w:rsidRPr="00295D86">
        <w:rPr>
          <w:b w:val="0"/>
          <w:bCs/>
        </w:rPr>
        <w:t>)</w:t>
      </w:r>
    </w:p>
    <w:p w14:paraId="5028A88F" w14:textId="77777777" w:rsidR="00C3371D" w:rsidRPr="00295D86" w:rsidRDefault="00C3371D" w:rsidP="00C3371D">
      <w:pPr>
        <w:pStyle w:val="Bullets1stindent"/>
        <w:rPr>
          <w:b w:val="0"/>
          <w:bCs/>
        </w:rPr>
      </w:pPr>
      <w:sdt>
        <w:sdtPr>
          <w:rPr>
            <w:b w:val="0"/>
            <w:bCs/>
          </w:rPr>
          <w:id w:val="603303180"/>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Insufficient resources/expertise</w:t>
      </w:r>
    </w:p>
    <w:p w14:paraId="42D75628" w14:textId="77777777" w:rsidR="00C3371D" w:rsidRPr="00295D86" w:rsidRDefault="00C3371D" w:rsidP="00C3371D">
      <w:pPr>
        <w:pStyle w:val="Bullets1stindent"/>
        <w:rPr>
          <w:b w:val="0"/>
          <w:bCs/>
        </w:rPr>
      </w:pPr>
      <w:sdt>
        <w:sdtPr>
          <w:rPr>
            <w:b w:val="0"/>
            <w:bCs/>
          </w:rPr>
          <w:id w:val="-97803867"/>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 priority</w:t>
      </w:r>
    </w:p>
    <w:p w14:paraId="5A111F10" w14:textId="77777777" w:rsidR="00C3371D" w:rsidRPr="00295D86" w:rsidRDefault="00C3371D" w:rsidP="00C3371D">
      <w:pPr>
        <w:pStyle w:val="Bullets1stindent"/>
        <w:rPr>
          <w:b w:val="0"/>
          <w:bCs/>
        </w:rPr>
      </w:pPr>
      <w:sdt>
        <w:sdtPr>
          <w:rPr>
            <w:b w:val="0"/>
            <w:bCs/>
          </w:rPr>
          <w:id w:val="-1416318348"/>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Not aware of the need</w:t>
      </w:r>
    </w:p>
    <w:p w14:paraId="5DE17D2E" w14:textId="77777777" w:rsidR="00C3371D" w:rsidRPr="00295D86" w:rsidRDefault="00C3371D" w:rsidP="00C3371D">
      <w:pPr>
        <w:pStyle w:val="Bullets1stindent"/>
        <w:rPr>
          <w:b w:val="0"/>
          <w:bCs/>
        </w:rPr>
      </w:pPr>
      <w:sdt>
        <w:sdtPr>
          <w:rPr>
            <w:b w:val="0"/>
            <w:bCs/>
          </w:rPr>
          <w:id w:val="1835803414"/>
          <w14:checkbox>
            <w14:checked w14:val="0"/>
            <w14:checkedState w14:val="2612" w14:font="MS Gothic"/>
            <w14:uncheckedState w14:val="2610" w14:font="MS Gothic"/>
          </w14:checkbox>
        </w:sdtPr>
        <w:sdtContent>
          <w:r w:rsidRPr="00295D86">
            <w:rPr>
              <w:rFonts w:ascii="MS Gothic" w:eastAsia="MS Gothic" w:hAnsi="MS Gothic" w:hint="eastAsia"/>
              <w:b w:val="0"/>
              <w:bCs/>
            </w:rPr>
            <w:t>☐</w:t>
          </w:r>
        </w:sdtContent>
      </w:sdt>
      <w:r w:rsidRPr="00295D86">
        <w:rPr>
          <w:b w:val="0"/>
          <w:bCs/>
        </w:rPr>
        <w:t xml:space="preserve"> Other (provide details)  </w:t>
      </w:r>
      <w:r w:rsidRPr="00295D86">
        <w:rPr>
          <w:b w:val="0"/>
          <w:bCs/>
          <w:noProof/>
          <w:lang w:eastAsia="en-AU"/>
        </w:rPr>
        <mc:AlternateContent>
          <mc:Choice Requires="wps">
            <w:drawing>
              <wp:anchor distT="0" distB="0" distL="114300" distR="114300" simplePos="0" relativeHeight="252194816" behindDoc="1" locked="0" layoutInCell="1" allowOverlap="1" wp14:anchorId="2E8C3BC8" wp14:editId="54DE3AF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1B7839" w14:textId="77777777" w:rsidR="00C3371D" w:rsidRDefault="00C3371D" w:rsidP="00C3371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E8C3BC8" id="_x0000_s1124" type="#_x0000_t202" style="position:absolute;left:0;text-align:left;margin-left:205.25pt;margin-top:.85pt;width:288.75pt;height:11.25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ziEDRQCAAAnBAAADgAAAAAAAAAAAAAAAAAuAgAAZHJzL2Uyb0RvYy54bWxQSwECLQAUAAYACAAA&#10;ACEArasstd4AAAAIAQAADwAAAAAAAAAAAAAAAABuBAAAZHJzL2Rvd25yZXYueG1sUEsFBgAAAAAE&#10;AAQA8wAAAHkFAAAAAA==&#10;">
                <v:textbox>
                  <w:txbxContent>
                    <w:p w14:paraId="531B7839" w14:textId="77777777" w:rsidR="00C3371D" w:rsidRDefault="00C3371D" w:rsidP="00C3371D">
                      <w:r>
                        <w:t xml:space="preserve"> </w:t>
                      </w:r>
                    </w:p>
                  </w:txbxContent>
                </v:textbox>
                <w10:wrap type="tight"/>
              </v:shape>
            </w:pict>
          </mc:Fallback>
        </mc:AlternateContent>
      </w:r>
      <w:r w:rsidRPr="00295D86">
        <w:rPr>
          <w:b w:val="0"/>
          <w:bCs/>
        </w:rPr>
        <w:t xml:space="preserve">                       </w:t>
      </w:r>
    </w:p>
    <w:p w14:paraId="28B7F115" w14:textId="24AB0527" w:rsidR="00B20C44" w:rsidRPr="00D91B24" w:rsidRDefault="00335154" w:rsidP="00D91B24">
      <w:pPr>
        <w:pStyle w:val="Heading5"/>
        <w:rPr>
          <w:shd w:val="clear" w:color="auto" w:fill="FFFFFF"/>
        </w:rPr>
      </w:pPr>
      <w:r>
        <w:rPr>
          <w:shd w:val="clear" w:color="auto" w:fill="FFFFFF"/>
        </w:rPr>
        <w:t>On-site childcare</w:t>
      </w:r>
    </w:p>
    <w:p w14:paraId="1F3DE3A5" w14:textId="77777777" w:rsidR="0018755A" w:rsidRPr="00D91B24" w:rsidRDefault="008B75E4" w:rsidP="00295D86">
      <w:pPr>
        <w:pStyle w:val="Bullets1stindent"/>
        <w:ind w:left="0" w:firstLine="0"/>
        <w:rPr>
          <w:shd w:val="clear" w:color="auto" w:fill="auto"/>
        </w:rPr>
      </w:pPr>
      <w:sdt>
        <w:sdtPr>
          <w:id w:val="1937398560"/>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18755A" w:rsidRPr="00813662">
        <w:t xml:space="preserve"> Yes</w:t>
      </w:r>
      <w:r w:rsidR="0018755A" w:rsidRPr="00065E05">
        <w:t xml:space="preserve"> </w:t>
      </w:r>
      <w:r w:rsidR="0018755A" w:rsidRPr="005E1154">
        <w:t>(Please indicate the availability of this support mechanism)</w:t>
      </w:r>
    </w:p>
    <w:p w14:paraId="245303F7" w14:textId="77777777" w:rsidR="0018755A" w:rsidRPr="00295D86" w:rsidRDefault="008B75E4" w:rsidP="00A13FA8">
      <w:pPr>
        <w:pStyle w:val="Bullets1stindent"/>
        <w:rPr>
          <w:b w:val="0"/>
          <w:bCs/>
        </w:rPr>
      </w:pPr>
      <w:sdt>
        <w:sdtPr>
          <w:rPr>
            <w:b w:val="0"/>
            <w:bCs/>
          </w:rPr>
          <w:id w:val="566154638"/>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ALL worksites</w:t>
      </w:r>
    </w:p>
    <w:p w14:paraId="1FCBD819" w14:textId="77777777" w:rsidR="0018755A" w:rsidRPr="00295D86" w:rsidRDefault="008B75E4" w:rsidP="00A13FA8">
      <w:pPr>
        <w:pStyle w:val="Bullets1stindent"/>
        <w:rPr>
          <w:b w:val="0"/>
          <w:bCs/>
        </w:rPr>
      </w:pPr>
      <w:sdt>
        <w:sdtPr>
          <w:rPr>
            <w:b w:val="0"/>
            <w:bCs/>
          </w:rPr>
          <w:id w:val="35893523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SOME worksites</w:t>
      </w:r>
    </w:p>
    <w:p w14:paraId="6A2E07DA" w14:textId="77777777" w:rsidR="0018755A" w:rsidRDefault="0018755A" w:rsidP="00A13FA8">
      <w:pPr>
        <w:pStyle w:val="Bullets1stindent"/>
      </w:pPr>
    </w:p>
    <w:p w14:paraId="02F02F0F" w14:textId="77777777" w:rsidR="0018755A" w:rsidRPr="00056681" w:rsidRDefault="008B75E4" w:rsidP="00295D86">
      <w:pPr>
        <w:pStyle w:val="Bullets1stindent"/>
        <w:ind w:left="0" w:firstLine="0"/>
        <w:rPr>
          <w:shd w:val="clear" w:color="auto" w:fill="auto"/>
        </w:rPr>
      </w:pPr>
      <w:sdt>
        <w:sdtPr>
          <w:id w:val="2112469643"/>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18755A" w:rsidRPr="00813662">
        <w:t xml:space="preserve"> </w:t>
      </w:r>
      <w:r w:rsidR="0018755A">
        <w:t xml:space="preserve">No </w:t>
      </w:r>
      <w:r w:rsidR="0018755A" w:rsidRPr="005E1154">
        <w:t>(Select one option)</w:t>
      </w:r>
    </w:p>
    <w:p w14:paraId="534A0566" w14:textId="77777777" w:rsidR="0018755A" w:rsidRPr="00295D86" w:rsidRDefault="008B75E4" w:rsidP="00A13FA8">
      <w:pPr>
        <w:pStyle w:val="Bullets1stindent"/>
        <w:rPr>
          <w:b w:val="0"/>
          <w:bCs/>
        </w:rPr>
      </w:pPr>
      <w:sdt>
        <w:sdtPr>
          <w:rPr>
            <w:b w:val="0"/>
            <w:bCs/>
          </w:rPr>
          <w:id w:val="-103896868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Currently under development (Enter estimated completion date: </w:t>
      </w:r>
      <w:sdt>
        <w:sdtPr>
          <w:rPr>
            <w:b w:val="0"/>
            <w:bCs/>
            <w:color w:val="4A4A4A" w:themeColor="accent6" w:themeShade="80"/>
          </w:rPr>
          <w:id w:val="-665787578"/>
          <w:placeholder>
            <w:docPart w:val="D9BEE35F7CEC4B398AC482B1DEA92D3B"/>
          </w:placeholder>
          <w:date>
            <w:dateFormat w:val="d/MM/yyyy"/>
            <w:lid w:val="en-AU"/>
            <w:storeMappedDataAs w:val="dateTime"/>
            <w:calendar w:val="gregorian"/>
          </w:date>
        </w:sdtPr>
        <w:sdtEndPr/>
        <w:sdtContent>
          <w:r w:rsidR="0018755A" w:rsidRPr="00295D86">
            <w:rPr>
              <w:b w:val="0"/>
              <w:bCs/>
              <w:color w:val="4A4A4A" w:themeColor="accent6" w:themeShade="80"/>
            </w:rPr>
            <w:t>DD/MM/YYYY</w:t>
          </w:r>
        </w:sdtContent>
      </w:sdt>
      <w:r w:rsidR="0018755A" w:rsidRPr="00295D86">
        <w:rPr>
          <w:b w:val="0"/>
          <w:bCs/>
        </w:rPr>
        <w:t>)</w:t>
      </w:r>
    </w:p>
    <w:p w14:paraId="59BE07AD" w14:textId="77777777" w:rsidR="0018755A" w:rsidRPr="00295D86" w:rsidRDefault="008B75E4" w:rsidP="00A13FA8">
      <w:pPr>
        <w:pStyle w:val="Bullets1stindent"/>
        <w:rPr>
          <w:b w:val="0"/>
          <w:bCs/>
        </w:rPr>
      </w:pPr>
      <w:sdt>
        <w:sdtPr>
          <w:rPr>
            <w:b w:val="0"/>
            <w:bCs/>
          </w:rPr>
          <w:id w:val="1614395483"/>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Insufficient resources/expertise</w:t>
      </w:r>
    </w:p>
    <w:p w14:paraId="6A395EB9" w14:textId="77777777" w:rsidR="0018755A" w:rsidRPr="00295D86" w:rsidRDefault="008B75E4" w:rsidP="00A13FA8">
      <w:pPr>
        <w:pStyle w:val="Bullets1stindent"/>
        <w:rPr>
          <w:b w:val="0"/>
          <w:bCs/>
        </w:rPr>
      </w:pPr>
      <w:sdt>
        <w:sdtPr>
          <w:rPr>
            <w:b w:val="0"/>
            <w:bCs/>
          </w:rPr>
          <w:id w:val="-446701543"/>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 priority</w:t>
      </w:r>
    </w:p>
    <w:p w14:paraId="35F3C81C" w14:textId="77777777" w:rsidR="0018755A" w:rsidRPr="00295D86" w:rsidRDefault="008B75E4" w:rsidP="00A13FA8">
      <w:pPr>
        <w:pStyle w:val="Bullets1stindent"/>
        <w:rPr>
          <w:b w:val="0"/>
          <w:bCs/>
        </w:rPr>
      </w:pPr>
      <w:sdt>
        <w:sdtPr>
          <w:rPr>
            <w:b w:val="0"/>
            <w:bCs/>
          </w:rPr>
          <w:id w:val="2137748918"/>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aware of the need</w:t>
      </w:r>
    </w:p>
    <w:p w14:paraId="64509909" w14:textId="77777777" w:rsidR="0018755A" w:rsidRPr="00295D86" w:rsidRDefault="008B75E4" w:rsidP="00A13FA8">
      <w:pPr>
        <w:pStyle w:val="Bullets1stindent"/>
        <w:rPr>
          <w:b w:val="0"/>
          <w:bCs/>
        </w:rPr>
      </w:pPr>
      <w:sdt>
        <w:sdtPr>
          <w:rPr>
            <w:b w:val="0"/>
            <w:bCs/>
          </w:rPr>
          <w:id w:val="839431513"/>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Other (provide details)  </w:t>
      </w:r>
      <w:r w:rsidR="0018755A" w:rsidRPr="00295D86">
        <w:rPr>
          <w:b w:val="0"/>
          <w:bCs/>
          <w:noProof/>
          <w:lang w:eastAsia="en-AU"/>
        </w:rPr>
        <mc:AlternateContent>
          <mc:Choice Requires="wps">
            <w:drawing>
              <wp:anchor distT="0" distB="0" distL="114300" distR="114300" simplePos="0" relativeHeight="252102656" behindDoc="1" locked="0" layoutInCell="1" allowOverlap="1" wp14:anchorId="030BD753" wp14:editId="7850319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96628F4" w14:textId="77777777" w:rsidR="0018755A" w:rsidRDefault="0018755A" w:rsidP="0018755A">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0BD753" id="_x0000_s1115" type="#_x0000_t202" style="position:absolute;left:0;text-align:left;margin-left:205.25pt;margin-top:.85pt;width:288.75pt;height:11.2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j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gFWMULktQJxQmYdnCcXNw2FBtwPSjqc2pL67wfmJCX6vcHurPLpNI55UqazxQQVd22p&#10;ri3McIQqaaDkLG5DWo1IgYFb7GKtEsHPmQw54zQm3ofNieN+rSev5/3ePA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z&#10;+OrjEwIAACcEAAAOAAAAAAAAAAAAAAAAAC4CAABkcnMvZTJvRG9jLnhtbFBLAQItABQABgAIAAAA&#10;IQCtqyy13gAAAAgBAAAPAAAAAAAAAAAAAAAAAG0EAABkcnMvZG93bnJldi54bWxQSwUGAAAAAAQA&#10;BADzAAAAeAUAAAAA&#10;">
                <v:textbox>
                  <w:txbxContent>
                    <w:p w14:paraId="396628F4" w14:textId="77777777" w:rsidR="0018755A" w:rsidRDefault="0018755A" w:rsidP="0018755A">
                      <w:r>
                        <w:t xml:space="preserve"> </w:t>
                      </w:r>
                    </w:p>
                  </w:txbxContent>
                </v:textbox>
                <w10:wrap type="tight"/>
              </v:shape>
            </w:pict>
          </mc:Fallback>
        </mc:AlternateContent>
      </w:r>
      <w:r w:rsidR="0018755A" w:rsidRPr="00295D86">
        <w:rPr>
          <w:b w:val="0"/>
          <w:bCs/>
        </w:rPr>
        <w:t xml:space="preserve">                       </w:t>
      </w:r>
    </w:p>
    <w:p w14:paraId="02F1B0DF" w14:textId="1B693ED4" w:rsidR="0018755A" w:rsidRPr="00295D86" w:rsidRDefault="00D11F9A" w:rsidP="00C3371D">
      <w:pPr>
        <w:pStyle w:val="BodyText"/>
        <w:rPr>
          <w:b/>
          <w:bCs/>
        </w:rPr>
      </w:pPr>
      <w:r w:rsidRPr="0018755A">
        <w:rPr>
          <w:b/>
          <w:u w:val="single"/>
          <w:shd w:val="clear" w:color="auto" w:fill="FFFFFF"/>
        </w:rPr>
        <w:br/>
      </w:r>
    </w:p>
    <w:p w14:paraId="66C187C9" w14:textId="1C0F400B" w:rsidR="00B20C44" w:rsidRDefault="00D11F9A" w:rsidP="00B20C44">
      <w:pPr>
        <w:pStyle w:val="Heading5"/>
        <w:rPr>
          <w:shd w:val="clear" w:color="auto" w:fill="FFFFFF"/>
        </w:rPr>
      </w:pPr>
      <w:r>
        <w:rPr>
          <w:shd w:val="clear" w:color="auto" w:fill="FFFFFF"/>
        </w:rPr>
        <w:br/>
      </w:r>
      <w:r w:rsidR="00B20C44">
        <w:rPr>
          <w:shd w:val="clear" w:color="auto" w:fill="FFFFFF"/>
        </w:rPr>
        <w:t>Others (provide details)</w:t>
      </w:r>
    </w:p>
    <w:p w14:paraId="11846674" w14:textId="77777777" w:rsidR="0018755A" w:rsidRPr="00D91B24" w:rsidRDefault="008B75E4" w:rsidP="00295D86">
      <w:pPr>
        <w:pStyle w:val="Bullets1stindent"/>
        <w:ind w:left="0" w:firstLine="0"/>
        <w:rPr>
          <w:shd w:val="clear" w:color="auto" w:fill="auto"/>
        </w:rPr>
      </w:pPr>
      <w:sdt>
        <w:sdtPr>
          <w:id w:val="2066521926"/>
          <w14:checkbox>
            <w14:checked w14:val="0"/>
            <w14:checkedState w14:val="2612" w14:font="MS Gothic"/>
            <w14:uncheckedState w14:val="2610" w14:font="MS Gothic"/>
          </w14:checkbox>
        </w:sdtPr>
        <w:sdtEndPr/>
        <w:sdtContent>
          <w:r w:rsidR="0018755A">
            <w:rPr>
              <w:rFonts w:ascii="MS Gothic" w:eastAsia="MS Gothic" w:hAnsi="MS Gothic" w:hint="eastAsia"/>
            </w:rPr>
            <w:t>☐</w:t>
          </w:r>
        </w:sdtContent>
      </w:sdt>
      <w:r w:rsidR="0018755A" w:rsidRPr="00813662">
        <w:t xml:space="preserve"> Yes</w:t>
      </w:r>
      <w:r w:rsidR="0018755A" w:rsidRPr="00065E05">
        <w:t xml:space="preserve"> </w:t>
      </w:r>
      <w:r w:rsidR="0018755A" w:rsidRPr="005E1154">
        <w:t>(Please indicate the availability of this support mechanism)</w:t>
      </w:r>
    </w:p>
    <w:p w14:paraId="1F5B31A1" w14:textId="77777777" w:rsidR="0018755A" w:rsidRPr="00295D86" w:rsidRDefault="008B75E4" w:rsidP="00A13FA8">
      <w:pPr>
        <w:pStyle w:val="Bullets1stindent"/>
        <w:rPr>
          <w:b w:val="0"/>
          <w:bCs/>
        </w:rPr>
      </w:pPr>
      <w:sdt>
        <w:sdtPr>
          <w:rPr>
            <w:b w:val="0"/>
            <w:bCs/>
          </w:rPr>
          <w:id w:val="-1467119579"/>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ALL worksites</w:t>
      </w:r>
    </w:p>
    <w:p w14:paraId="088BBDE4" w14:textId="77777777" w:rsidR="0018755A" w:rsidRPr="00295D86" w:rsidRDefault="008B75E4" w:rsidP="00A13FA8">
      <w:pPr>
        <w:pStyle w:val="Bullets1stindent"/>
        <w:rPr>
          <w:b w:val="0"/>
          <w:bCs/>
        </w:rPr>
      </w:pPr>
      <w:sdt>
        <w:sdtPr>
          <w:rPr>
            <w:b w:val="0"/>
            <w:bCs/>
          </w:rPr>
          <w:id w:val="1513723068"/>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Available at SOME worksites</w:t>
      </w:r>
    </w:p>
    <w:p w14:paraId="7400837B" w14:textId="77777777" w:rsidR="0018755A" w:rsidRDefault="0018755A" w:rsidP="00A13FA8">
      <w:pPr>
        <w:pStyle w:val="Bullets1stindent"/>
      </w:pPr>
    </w:p>
    <w:p w14:paraId="52C0F39A" w14:textId="374824DB" w:rsidR="0018755A" w:rsidRPr="00056681" w:rsidRDefault="008B75E4" w:rsidP="00295D86">
      <w:pPr>
        <w:pStyle w:val="Bullets1stindent"/>
        <w:ind w:left="0" w:firstLine="0"/>
        <w:rPr>
          <w:shd w:val="clear" w:color="auto" w:fill="auto"/>
        </w:rPr>
      </w:pPr>
      <w:sdt>
        <w:sdtPr>
          <w:id w:val="1349371025"/>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18755A" w:rsidRPr="00813662">
        <w:t xml:space="preserve"> </w:t>
      </w:r>
      <w:r w:rsidR="0018755A">
        <w:t xml:space="preserve">No </w:t>
      </w:r>
      <w:r w:rsidR="0018755A" w:rsidRPr="005E1154">
        <w:t>(Select one option)</w:t>
      </w:r>
    </w:p>
    <w:p w14:paraId="4F4E46C4" w14:textId="77777777" w:rsidR="0018755A" w:rsidRPr="00295D86" w:rsidRDefault="008B75E4" w:rsidP="00A13FA8">
      <w:pPr>
        <w:pStyle w:val="Bullets1stindent"/>
        <w:rPr>
          <w:b w:val="0"/>
          <w:bCs/>
        </w:rPr>
      </w:pPr>
      <w:sdt>
        <w:sdtPr>
          <w:rPr>
            <w:b w:val="0"/>
            <w:bCs/>
          </w:rPr>
          <w:id w:val="168108087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Currently under development (Enter estimated completion date: </w:t>
      </w:r>
      <w:sdt>
        <w:sdtPr>
          <w:rPr>
            <w:b w:val="0"/>
            <w:bCs/>
            <w:color w:val="4A4A4A" w:themeColor="accent6" w:themeShade="80"/>
          </w:rPr>
          <w:id w:val="-1686817026"/>
          <w:placeholder>
            <w:docPart w:val="7D8D0743FDBD40C9A7789C5F8540D598"/>
          </w:placeholder>
          <w:date>
            <w:dateFormat w:val="d/MM/yyyy"/>
            <w:lid w:val="en-AU"/>
            <w:storeMappedDataAs w:val="dateTime"/>
            <w:calendar w:val="gregorian"/>
          </w:date>
        </w:sdtPr>
        <w:sdtEndPr/>
        <w:sdtContent>
          <w:r w:rsidR="0018755A" w:rsidRPr="00295D86">
            <w:rPr>
              <w:b w:val="0"/>
              <w:bCs/>
              <w:color w:val="4A4A4A" w:themeColor="accent6" w:themeShade="80"/>
            </w:rPr>
            <w:t>DD/MM/YYYY</w:t>
          </w:r>
        </w:sdtContent>
      </w:sdt>
      <w:r w:rsidR="0018755A" w:rsidRPr="00295D86">
        <w:rPr>
          <w:b w:val="0"/>
          <w:bCs/>
        </w:rPr>
        <w:t>)</w:t>
      </w:r>
    </w:p>
    <w:p w14:paraId="08FDB5A8" w14:textId="77777777" w:rsidR="0018755A" w:rsidRPr="00295D86" w:rsidRDefault="008B75E4" w:rsidP="00A13FA8">
      <w:pPr>
        <w:pStyle w:val="Bullets1stindent"/>
        <w:rPr>
          <w:b w:val="0"/>
          <w:bCs/>
        </w:rPr>
      </w:pPr>
      <w:sdt>
        <w:sdtPr>
          <w:rPr>
            <w:b w:val="0"/>
            <w:bCs/>
          </w:rPr>
          <w:id w:val="250946874"/>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Insufficient resources/expertise</w:t>
      </w:r>
    </w:p>
    <w:p w14:paraId="082EA974" w14:textId="77777777" w:rsidR="0018755A" w:rsidRPr="00295D86" w:rsidRDefault="008B75E4" w:rsidP="00A13FA8">
      <w:pPr>
        <w:pStyle w:val="Bullets1stindent"/>
        <w:rPr>
          <w:b w:val="0"/>
          <w:bCs/>
        </w:rPr>
      </w:pPr>
      <w:sdt>
        <w:sdtPr>
          <w:rPr>
            <w:b w:val="0"/>
            <w:bCs/>
          </w:rPr>
          <w:id w:val="1714612635"/>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 priority</w:t>
      </w:r>
    </w:p>
    <w:p w14:paraId="01277C32" w14:textId="77777777" w:rsidR="0018755A" w:rsidRPr="00295D86" w:rsidRDefault="008B75E4" w:rsidP="00A13FA8">
      <w:pPr>
        <w:pStyle w:val="Bullets1stindent"/>
        <w:rPr>
          <w:b w:val="0"/>
          <w:bCs/>
        </w:rPr>
      </w:pPr>
      <w:sdt>
        <w:sdtPr>
          <w:rPr>
            <w:b w:val="0"/>
            <w:bCs/>
          </w:rPr>
          <w:id w:val="1248929641"/>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Not aware of the need</w:t>
      </w:r>
    </w:p>
    <w:p w14:paraId="62D42E5A" w14:textId="77777777" w:rsidR="0018755A" w:rsidRPr="00295D86" w:rsidRDefault="008B75E4" w:rsidP="00A13FA8">
      <w:pPr>
        <w:pStyle w:val="Bullets1stindent"/>
        <w:rPr>
          <w:b w:val="0"/>
          <w:bCs/>
        </w:rPr>
      </w:pPr>
      <w:sdt>
        <w:sdtPr>
          <w:rPr>
            <w:b w:val="0"/>
            <w:bCs/>
          </w:rPr>
          <w:id w:val="755862332"/>
          <w14:checkbox>
            <w14:checked w14:val="0"/>
            <w14:checkedState w14:val="2612" w14:font="MS Gothic"/>
            <w14:uncheckedState w14:val="2610" w14:font="MS Gothic"/>
          </w14:checkbox>
        </w:sdtPr>
        <w:sdtEndPr/>
        <w:sdtContent>
          <w:r w:rsidR="0018755A" w:rsidRPr="00295D86">
            <w:rPr>
              <w:rFonts w:ascii="MS Gothic" w:eastAsia="MS Gothic" w:hAnsi="MS Gothic" w:hint="eastAsia"/>
              <w:b w:val="0"/>
              <w:bCs/>
            </w:rPr>
            <w:t>☐</w:t>
          </w:r>
        </w:sdtContent>
      </w:sdt>
      <w:r w:rsidR="0018755A" w:rsidRPr="00295D86">
        <w:rPr>
          <w:b w:val="0"/>
          <w:bCs/>
        </w:rPr>
        <w:t xml:space="preserve"> Other (provide details)  </w:t>
      </w:r>
      <w:r w:rsidR="0018755A" w:rsidRPr="00295D86">
        <w:rPr>
          <w:b w:val="0"/>
          <w:bCs/>
          <w:noProof/>
          <w:lang w:eastAsia="en-AU"/>
        </w:rPr>
        <mc:AlternateContent>
          <mc:Choice Requires="wps">
            <w:drawing>
              <wp:anchor distT="0" distB="0" distL="114300" distR="114300" simplePos="0" relativeHeight="252127232" behindDoc="1" locked="0" layoutInCell="1" allowOverlap="1" wp14:anchorId="010328A3" wp14:editId="713AB06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66D19D" w14:textId="77777777" w:rsidR="0018755A" w:rsidRDefault="0018755A" w:rsidP="0018755A">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0328A3" id="_x0000_s1127" type="#_x0000_t202" style="position:absolute;left:0;text-align:left;margin-left:205.25pt;margin-top:.85pt;width:288.75pt;height:11.2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MI34sVAgAAKAQAAA4AAAAAAAAAAAAAAAAALgIAAGRycy9lMm9Eb2MueG1sUEsBAi0AFAAGAAgA&#10;AAAhAK2rLLXeAAAACAEAAA8AAAAAAAAAAAAAAAAAbwQAAGRycy9kb3ducmV2LnhtbFBLBQYAAAAA&#10;BAAEAPMAAAB6BQAAAAA=&#10;">
                <v:textbox>
                  <w:txbxContent>
                    <w:p w14:paraId="6666D19D" w14:textId="77777777" w:rsidR="0018755A" w:rsidRDefault="0018755A" w:rsidP="0018755A">
                      <w:r>
                        <w:t xml:space="preserve"> </w:t>
                      </w:r>
                    </w:p>
                  </w:txbxContent>
                </v:textbox>
                <w10:wrap type="tight"/>
              </v:shape>
            </w:pict>
          </mc:Fallback>
        </mc:AlternateContent>
      </w:r>
      <w:r w:rsidR="0018755A" w:rsidRPr="00295D86">
        <w:rPr>
          <w:b w:val="0"/>
          <w:bCs/>
        </w:rPr>
        <w:t xml:space="preserve">                       </w:t>
      </w:r>
    </w:p>
    <w:p w14:paraId="2FB58BAD" w14:textId="62BC2CA9" w:rsidR="00B20C44" w:rsidRDefault="00B20C44" w:rsidP="00A96E22">
      <w:pPr>
        <w:pStyle w:val="BodyCopy"/>
        <w:rPr>
          <w:rFonts w:ascii="Helvetica" w:hAnsi="Helvetica" w:cs="Helvetica"/>
          <w:b/>
          <w:color w:val="58595B"/>
          <w:shd w:val="clear" w:color="auto" w:fill="FFFFFF"/>
        </w:rPr>
      </w:pPr>
    </w:p>
    <w:p w14:paraId="680A2DCD" w14:textId="273E8EBE" w:rsidR="00B20C44" w:rsidRDefault="000F3329" w:rsidP="52159A18">
      <w:pPr>
        <w:pStyle w:val="BodyCopy"/>
        <w:rPr>
          <w:rFonts w:ascii="Helvetica" w:hAnsi="Helvetica" w:cs="Helvetica"/>
          <w:b/>
          <w:bCs/>
          <w:color w:val="58595B"/>
          <w:shd w:val="clear" w:color="auto" w:fill="FFFFFF"/>
        </w:rPr>
      </w:pPr>
      <w:r>
        <w:rPr>
          <w:rFonts w:asciiTheme="majorHAnsi" w:eastAsiaTheme="majorEastAsia" w:hAnsiTheme="majorHAnsi" w:cstheme="majorBidi"/>
          <w:b/>
          <w:bCs/>
          <w:sz w:val="24"/>
          <w:szCs w:val="24"/>
        </w:rPr>
        <w:t>27</w:t>
      </w:r>
      <w:r w:rsidR="005E1154">
        <w:rPr>
          <w:rFonts w:asciiTheme="majorHAnsi" w:eastAsiaTheme="majorEastAsia" w:hAnsiTheme="majorHAnsi" w:cstheme="majorBidi"/>
          <w:b/>
          <w:bCs/>
          <w:sz w:val="24"/>
          <w:szCs w:val="24"/>
        </w:rPr>
        <w:t>.</w:t>
      </w:r>
      <w:r w:rsidR="60B9DF8F" w:rsidRPr="52159A18">
        <w:rPr>
          <w:rFonts w:asciiTheme="majorHAnsi" w:eastAsiaTheme="majorEastAsia" w:hAnsiTheme="majorHAnsi" w:cstheme="majorBidi"/>
          <w:b/>
          <w:bCs/>
          <w:sz w:val="24"/>
          <w:szCs w:val="24"/>
        </w:rPr>
        <w:t xml:space="preserve"> If your organisation would like to provide additional information relating to support for carers in your workplace, please do so below.</w:t>
      </w:r>
    </w:p>
    <w:p w14:paraId="3150AD02" w14:textId="48B3804A" w:rsidR="00065E05" w:rsidRDefault="00065E05" w:rsidP="00DE6763">
      <w:pPr>
        <w:pStyle w:val="BodyCopy"/>
        <w:rPr>
          <w:shd w:val="clear" w:color="auto" w:fill="FFFFFF"/>
        </w:rPr>
      </w:pPr>
      <w:r w:rsidRPr="00925B2B">
        <w:rPr>
          <w:rFonts w:asciiTheme="majorHAnsi" w:eastAsiaTheme="majorEastAsia" w:hAnsiTheme="majorHAnsi" w:cstheme="majorBidi"/>
          <w:bCs/>
          <w:iCs/>
          <w:noProof/>
          <w:sz w:val="24"/>
          <w:lang w:eastAsia="en-AU"/>
        </w:rPr>
        <mc:AlternateContent>
          <mc:Choice Requires="wps">
            <w:drawing>
              <wp:anchor distT="45720" distB="45720" distL="114300" distR="114300" simplePos="0" relativeHeight="251652096" behindDoc="0" locked="0" layoutInCell="1" allowOverlap="1" wp14:anchorId="71458C83" wp14:editId="086BF8D3">
                <wp:simplePos x="0" y="0"/>
                <wp:positionH relativeFrom="margin">
                  <wp:align>left</wp:align>
                </wp:positionH>
                <wp:positionV relativeFrom="paragraph">
                  <wp:posOffset>13731</wp:posOffset>
                </wp:positionV>
                <wp:extent cx="8572500" cy="1133475"/>
                <wp:effectExtent l="0" t="0" r="19050"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133475"/>
                        </a:xfrm>
                        <a:prstGeom prst="rect">
                          <a:avLst/>
                        </a:prstGeom>
                        <a:solidFill>
                          <a:srgbClr val="FFFFFF"/>
                        </a:solidFill>
                        <a:ln w="9525">
                          <a:solidFill>
                            <a:srgbClr val="000000"/>
                          </a:solidFill>
                          <a:miter lim="800000"/>
                          <a:headEnd/>
                          <a:tailEnd/>
                        </a:ln>
                      </wps:spPr>
                      <wps:txb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458C83" id="_x0000_s1128" type="#_x0000_t202" style="position:absolute;margin-left:0;margin-top:1.1pt;width:675pt;height:89.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">
                <v:textbo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v:textbox>
                <w10:wrap type="square" anchorx="margin"/>
              </v:shape>
            </w:pict>
          </mc:Fallback>
        </mc:AlternateContent>
      </w:r>
    </w:p>
    <w:p w14:paraId="750C75B2" w14:textId="77777777" w:rsidR="00065E05" w:rsidRDefault="00065E05">
      <w:pPr>
        <w:rPr>
          <w:rFonts w:asciiTheme="majorHAnsi" w:eastAsiaTheme="majorEastAsia" w:hAnsiTheme="majorHAnsi" w:cstheme="majorBidi"/>
          <w:b/>
          <w:bCs/>
          <w:color w:val="F58220" w:themeColor="accent2"/>
          <w:sz w:val="28"/>
          <w:shd w:val="clear" w:color="auto" w:fill="FFFFFF"/>
        </w:rPr>
      </w:pPr>
      <w:r>
        <w:rPr>
          <w:shd w:val="clear" w:color="auto" w:fill="FFFFFF"/>
        </w:rPr>
        <w:br w:type="page"/>
      </w:r>
    </w:p>
    <w:p w14:paraId="1F377697" w14:textId="682F55BD" w:rsidR="005D2D57" w:rsidRDefault="005D2D57" w:rsidP="005D2D57">
      <w:pPr>
        <w:pStyle w:val="Heading2"/>
      </w:pPr>
      <w:r>
        <w:lastRenderedPageBreak/>
        <w:t>Harm prevention</w:t>
      </w:r>
    </w:p>
    <w:p w14:paraId="312986B1" w14:textId="50BA8970" w:rsidR="00B20C44" w:rsidRDefault="007C4572" w:rsidP="00B20C44">
      <w:pPr>
        <w:pStyle w:val="Heading3"/>
        <w:rPr>
          <w:shd w:val="clear" w:color="auto" w:fill="FFFFFF"/>
        </w:rPr>
      </w:pPr>
      <w:r>
        <w:t>S</w:t>
      </w:r>
      <w:r w:rsidRPr="007C4572">
        <w:t xml:space="preserve">exual harassment, </w:t>
      </w:r>
      <w:r>
        <w:t>h</w:t>
      </w:r>
      <w:r w:rsidRPr="007C4572">
        <w:t xml:space="preserve">arassment on the ground of sex </w:t>
      </w:r>
      <w:r w:rsidR="00E5757A">
        <w:t>or</w:t>
      </w:r>
      <w:r w:rsidRPr="007C4572">
        <w:t xml:space="preserve"> discrimination</w:t>
      </w:r>
    </w:p>
    <w:p w14:paraId="21EA99B7" w14:textId="47478334" w:rsidR="007C4572" w:rsidRPr="00295D86" w:rsidRDefault="007C4572" w:rsidP="007C4572">
      <w:pPr>
        <w:pStyle w:val="NormalWeb"/>
        <w:spacing w:before="120" w:beforeAutospacing="0" w:after="120" w:afterAutospacing="0"/>
        <w:rPr>
          <w:rFonts w:asciiTheme="minorHAnsi" w:hAnsiTheme="minorHAnsi" w:cstheme="minorBidi"/>
          <w:i/>
          <w:iCs/>
          <w:color w:val="808080" w:themeColor="background1" w:themeShade="80"/>
          <w:sz w:val="20"/>
          <w:szCs w:val="20"/>
        </w:rPr>
      </w:pPr>
      <w:r w:rsidRPr="00295D86">
        <w:rPr>
          <w:rFonts w:asciiTheme="minorHAnsi" w:hAnsiTheme="minorHAnsi" w:cstheme="minorBidi"/>
          <w:i/>
          <w:iCs/>
          <w:color w:val="808080" w:themeColor="background1" w:themeShade="80"/>
          <w:sz w:val="20"/>
          <w:szCs w:val="20"/>
        </w:rPr>
        <w:t xml:space="preserve">For the purpose of this section, when we refer to sexual harassment we mean sexual harassment, harassment on the ground of sex </w:t>
      </w:r>
      <w:r w:rsidR="00E5757A" w:rsidRPr="00295D86">
        <w:rPr>
          <w:rFonts w:asciiTheme="minorHAnsi" w:hAnsiTheme="minorHAnsi" w:cstheme="minorBidi"/>
          <w:i/>
          <w:iCs/>
          <w:color w:val="808080" w:themeColor="background1" w:themeShade="80"/>
          <w:sz w:val="20"/>
          <w:szCs w:val="20"/>
        </w:rPr>
        <w:t>or</w:t>
      </w:r>
      <w:r w:rsidRPr="00295D86">
        <w:rPr>
          <w:rFonts w:asciiTheme="minorHAnsi" w:hAnsiTheme="minorHAnsi" w:cstheme="minorBidi"/>
          <w:i/>
          <w:iCs/>
          <w:color w:val="808080" w:themeColor="background1" w:themeShade="80"/>
          <w:sz w:val="20"/>
          <w:szCs w:val="20"/>
        </w:rPr>
        <w:t xml:space="preserve"> discrimination.</w:t>
      </w:r>
    </w:p>
    <w:p w14:paraId="4017C7C3" w14:textId="77777777" w:rsidR="007C4572" w:rsidRPr="00295D86" w:rsidRDefault="007C4572" w:rsidP="007C4572">
      <w:pPr>
        <w:pStyle w:val="NormalWeb"/>
        <w:spacing w:before="120" w:beforeAutospacing="0" w:after="120" w:afterAutospacing="0"/>
        <w:rPr>
          <w:rFonts w:asciiTheme="minorHAnsi" w:hAnsiTheme="minorHAnsi" w:cstheme="minorHAnsi"/>
          <w:b/>
          <w:bCs/>
          <w:i/>
          <w:color w:val="808080" w:themeColor="background1" w:themeShade="80"/>
          <w:sz w:val="20"/>
          <w:szCs w:val="20"/>
        </w:rPr>
      </w:pPr>
      <w:r w:rsidRPr="00295D86">
        <w:rPr>
          <w:rFonts w:asciiTheme="minorHAnsi" w:hAnsiTheme="minorHAnsi" w:cstheme="minorHAnsi"/>
          <w:b/>
          <w:bCs/>
          <w:i/>
          <w:color w:val="808080" w:themeColor="background1" w:themeShade="80"/>
          <w:sz w:val="20"/>
          <w:szCs w:val="20"/>
        </w:rPr>
        <w:t>Key Definitions</w:t>
      </w:r>
    </w:p>
    <w:p w14:paraId="6B576C36" w14:textId="77777777" w:rsidR="007C4572" w:rsidRPr="00295D86" w:rsidRDefault="007C4572" w:rsidP="007C4572">
      <w:pPr>
        <w:pStyle w:val="NormalWeb"/>
        <w:spacing w:before="120" w:beforeAutospacing="0" w:after="120" w:afterAutospacing="0"/>
        <w:rPr>
          <w:rFonts w:asciiTheme="minorHAnsi" w:hAnsiTheme="minorHAnsi" w:cstheme="minorHAnsi"/>
          <w:i/>
          <w:color w:val="808080" w:themeColor="background1" w:themeShade="80"/>
          <w:sz w:val="20"/>
          <w:szCs w:val="20"/>
        </w:rPr>
      </w:pPr>
      <w:r w:rsidRPr="00295D86">
        <w:rPr>
          <w:rFonts w:asciiTheme="minorHAnsi" w:hAnsiTheme="minorHAnsi" w:cstheme="minorHAnsi"/>
          <w:b/>
          <w:bCs/>
          <w:i/>
          <w:color w:val="808080" w:themeColor="background1" w:themeShade="80"/>
          <w:sz w:val="20"/>
          <w:szCs w:val="20"/>
        </w:rPr>
        <w:t>Sexual harassment</w:t>
      </w:r>
      <w:r w:rsidRPr="00295D86">
        <w:rPr>
          <w:rFonts w:asciiTheme="minorHAnsi" w:hAnsiTheme="minorHAnsi" w:cstheme="minorHAnsi"/>
          <w:i/>
          <w:color w:val="808080" w:themeColor="background1" w:themeShade="80"/>
          <w:sz w:val="20"/>
          <w:szCs w:val="20"/>
        </w:rPr>
        <w:t xml:space="preserve"> is when a person makes an unwelcome sexual advance, or an unwelcome request for sexual favours, to the person harassed; or engages in other unwelcome conduct of a sexual nature in relation to the person harassed; in circumstances in which a reasonable person, having regard to all the circumstances, would have anticipated the possibility that the person harassed would be offended, humiliated or intimidated. </w:t>
      </w:r>
    </w:p>
    <w:p w14:paraId="13DF54CC" w14:textId="3AEBBA0F" w:rsidR="007C4572" w:rsidRPr="00295D86" w:rsidRDefault="007C4572" w:rsidP="007C4572">
      <w:pPr>
        <w:pStyle w:val="NormalWeb"/>
        <w:spacing w:before="120" w:after="120"/>
        <w:rPr>
          <w:rFonts w:asciiTheme="minorHAnsi" w:hAnsiTheme="minorHAnsi" w:cstheme="minorBidi"/>
          <w:i/>
          <w:iCs/>
          <w:color w:val="808080" w:themeColor="background1" w:themeShade="80"/>
          <w:sz w:val="20"/>
          <w:szCs w:val="20"/>
        </w:rPr>
      </w:pPr>
      <w:r w:rsidRPr="00295D86">
        <w:rPr>
          <w:rFonts w:asciiTheme="minorHAnsi" w:hAnsiTheme="minorHAnsi" w:cstheme="minorBidi"/>
          <w:b/>
          <w:bCs/>
          <w:i/>
          <w:iCs/>
          <w:color w:val="808080" w:themeColor="background1" w:themeShade="80"/>
          <w:sz w:val="20"/>
          <w:szCs w:val="20"/>
        </w:rPr>
        <w:t>Harassment on the ground of sex</w:t>
      </w:r>
      <w:r w:rsidRPr="00295D86">
        <w:rPr>
          <w:rFonts w:asciiTheme="minorHAnsi" w:hAnsiTheme="minorHAnsi" w:cstheme="minorBidi"/>
          <w:i/>
          <w:iCs/>
          <w:color w:val="808080" w:themeColor="background1" w:themeShade="80"/>
          <w:sz w:val="20"/>
          <w:szCs w:val="20"/>
        </w:rPr>
        <w:t xml:space="preserve"> is when a person engages in unwelcome conduct of a demeaning nature of another person by reason of their sex or</w:t>
      </w:r>
      <w:r w:rsidRPr="00295D86">
        <w:rPr>
          <w:color w:val="808080" w:themeColor="background1" w:themeShade="80"/>
          <w:sz w:val="20"/>
          <w:szCs w:val="20"/>
        </w:rPr>
        <w:t xml:space="preserve"> </w:t>
      </w:r>
      <w:r w:rsidRPr="00295D86">
        <w:rPr>
          <w:rFonts w:asciiTheme="minorHAnsi" w:hAnsiTheme="minorHAnsi" w:cstheme="minorBidi"/>
          <w:i/>
          <w:iCs/>
          <w:color w:val="808080" w:themeColor="background1" w:themeShade="80"/>
          <w:sz w:val="20"/>
          <w:szCs w:val="20"/>
        </w:rPr>
        <w:t xml:space="preserve">a characteristic that generally relates to or is attributed to their sex. This also takes into account circumstances relating to an individual’s sex, age, sexual orientation, gender identity, intersex status, marital or relationship status. </w:t>
      </w:r>
    </w:p>
    <w:p w14:paraId="79C4CF47" w14:textId="47F533F4" w:rsidR="007C4572" w:rsidRPr="00295D86" w:rsidRDefault="001D2297" w:rsidP="007C4572">
      <w:pPr>
        <w:pStyle w:val="NormalWeb"/>
        <w:spacing w:before="120" w:after="120"/>
        <w:rPr>
          <w:rFonts w:asciiTheme="minorHAnsi" w:hAnsiTheme="minorHAnsi" w:cstheme="minorBidi"/>
          <w:i/>
          <w:iCs/>
          <w:color w:val="808080" w:themeColor="background1" w:themeShade="80"/>
          <w:sz w:val="20"/>
          <w:szCs w:val="20"/>
        </w:rPr>
      </w:pPr>
      <w:r w:rsidRPr="00295D86">
        <w:rPr>
          <w:rFonts w:asciiTheme="minorHAnsi" w:hAnsiTheme="minorHAnsi" w:cstheme="minorBidi"/>
          <w:b/>
          <w:bCs/>
          <w:i/>
          <w:iCs/>
          <w:color w:val="808080" w:themeColor="background1" w:themeShade="80"/>
          <w:sz w:val="20"/>
          <w:szCs w:val="20"/>
        </w:rPr>
        <w:t>D</w:t>
      </w:r>
      <w:r w:rsidR="007C4572" w:rsidRPr="00295D86">
        <w:rPr>
          <w:rFonts w:asciiTheme="minorHAnsi" w:hAnsiTheme="minorHAnsi" w:cstheme="minorBidi"/>
          <w:b/>
          <w:bCs/>
          <w:i/>
          <w:iCs/>
          <w:color w:val="808080" w:themeColor="background1" w:themeShade="80"/>
          <w:sz w:val="20"/>
          <w:szCs w:val="20"/>
        </w:rPr>
        <w:t>iscrimination</w:t>
      </w:r>
      <w:r w:rsidR="007C4572" w:rsidRPr="00295D86">
        <w:rPr>
          <w:rFonts w:asciiTheme="minorHAnsi" w:hAnsiTheme="minorHAnsi" w:cstheme="minorBidi"/>
          <w:i/>
          <w:iCs/>
          <w:color w:val="808080" w:themeColor="background1" w:themeShade="80"/>
          <w:sz w:val="20"/>
          <w:szCs w:val="20"/>
        </w:rPr>
        <w:t xml:space="preserve"> happens when a person is treated less favourably</w:t>
      </w:r>
      <w:r w:rsidRPr="00295D86">
        <w:rPr>
          <w:rFonts w:asciiTheme="minorHAnsi" w:hAnsiTheme="minorHAnsi" w:cstheme="minorBidi"/>
          <w:i/>
          <w:iCs/>
          <w:color w:val="808080" w:themeColor="background1" w:themeShade="80"/>
          <w:sz w:val="20"/>
          <w:szCs w:val="20"/>
        </w:rPr>
        <w:t>,</w:t>
      </w:r>
      <w:r w:rsidR="007C4572" w:rsidRPr="00295D86">
        <w:rPr>
          <w:rFonts w:asciiTheme="minorHAnsi" w:hAnsiTheme="minorHAnsi" w:cstheme="minorBidi"/>
          <w:i/>
          <w:iCs/>
          <w:color w:val="808080" w:themeColor="background1" w:themeShade="80"/>
          <w:sz w:val="20"/>
          <w:szCs w:val="20"/>
        </w:rPr>
        <w:t xml:space="preserve"> </w:t>
      </w:r>
      <w:r w:rsidRPr="00295D86">
        <w:rPr>
          <w:rFonts w:asciiTheme="minorHAnsi" w:hAnsiTheme="minorHAnsi" w:cstheme="minorBidi"/>
          <w:i/>
          <w:iCs/>
          <w:color w:val="808080" w:themeColor="background1" w:themeShade="80"/>
          <w:sz w:val="20"/>
          <w:szCs w:val="20"/>
        </w:rPr>
        <w:t xml:space="preserve">in circumstances that are the same or are not materially different, </w:t>
      </w:r>
      <w:r w:rsidR="007C4572" w:rsidRPr="00295D86">
        <w:rPr>
          <w:rFonts w:asciiTheme="minorHAnsi" w:hAnsiTheme="minorHAnsi" w:cstheme="minorBidi"/>
          <w:i/>
          <w:iCs/>
          <w:color w:val="808080" w:themeColor="background1" w:themeShade="80"/>
          <w:sz w:val="20"/>
          <w:szCs w:val="20"/>
        </w:rPr>
        <w:t>than a person of a different sex</w:t>
      </w:r>
      <w:r w:rsidRPr="00295D86">
        <w:rPr>
          <w:rFonts w:asciiTheme="minorHAnsi" w:hAnsiTheme="minorHAnsi" w:cstheme="minorBidi"/>
          <w:i/>
          <w:iCs/>
          <w:color w:val="808080" w:themeColor="background1" w:themeShade="80"/>
          <w:sz w:val="20"/>
          <w:szCs w:val="20"/>
        </w:rPr>
        <w:t>, sexual orientation, gender identity,</w:t>
      </w:r>
      <w:r w:rsidR="0025102C" w:rsidRPr="00295D86">
        <w:rPr>
          <w:rFonts w:asciiTheme="minorHAnsi" w:hAnsiTheme="minorHAnsi" w:cstheme="minorBidi"/>
          <w:i/>
          <w:iCs/>
          <w:color w:val="808080" w:themeColor="background1" w:themeShade="80"/>
          <w:sz w:val="20"/>
          <w:szCs w:val="20"/>
        </w:rPr>
        <w:t xml:space="preserve"> or on the ground of the person’s</w:t>
      </w:r>
      <w:r w:rsidRPr="00295D86">
        <w:rPr>
          <w:rFonts w:asciiTheme="minorHAnsi" w:hAnsiTheme="minorHAnsi" w:cstheme="minorBidi"/>
          <w:i/>
          <w:iCs/>
          <w:color w:val="808080" w:themeColor="background1" w:themeShade="80"/>
          <w:sz w:val="20"/>
          <w:szCs w:val="20"/>
        </w:rPr>
        <w:t xml:space="preserve"> intersex status</w:t>
      </w:r>
      <w:r w:rsidR="0025102C" w:rsidRPr="00295D86">
        <w:rPr>
          <w:rFonts w:asciiTheme="minorHAnsi" w:hAnsiTheme="minorHAnsi" w:cstheme="minorBidi"/>
          <w:i/>
          <w:iCs/>
          <w:color w:val="808080" w:themeColor="background1" w:themeShade="80"/>
          <w:sz w:val="20"/>
          <w:szCs w:val="20"/>
        </w:rPr>
        <w:t>, marital or relationship status, pregnancy or potential pregnancy, breastfeeding, or family responsibilities.</w:t>
      </w:r>
      <w:r w:rsidR="007C4572" w:rsidRPr="00295D86">
        <w:rPr>
          <w:rFonts w:asciiTheme="minorHAnsi" w:hAnsiTheme="minorHAnsi" w:cstheme="minorBidi"/>
          <w:i/>
          <w:iCs/>
          <w:color w:val="808080" w:themeColor="background1" w:themeShade="80"/>
          <w:sz w:val="20"/>
          <w:szCs w:val="20"/>
        </w:rPr>
        <w:t xml:space="preserve"> </w:t>
      </w:r>
    </w:p>
    <w:p w14:paraId="0E50C757" w14:textId="77777777" w:rsidR="007C4572" w:rsidRPr="00295D86" w:rsidRDefault="007C4572" w:rsidP="007C4572">
      <w:pPr>
        <w:pStyle w:val="NormalWeb"/>
        <w:spacing w:before="120" w:beforeAutospacing="0" w:after="120" w:afterAutospacing="0"/>
        <w:rPr>
          <w:rFonts w:asciiTheme="minorHAnsi" w:hAnsiTheme="minorHAnsi" w:cstheme="minorHAnsi"/>
          <w:b/>
          <w:bCs/>
          <w:i/>
          <w:color w:val="808080" w:themeColor="background1" w:themeShade="80"/>
          <w:sz w:val="20"/>
          <w:szCs w:val="20"/>
        </w:rPr>
      </w:pPr>
      <w:r w:rsidRPr="00295D86">
        <w:rPr>
          <w:rFonts w:asciiTheme="minorHAnsi" w:hAnsiTheme="minorHAnsi" w:cstheme="minorHAnsi"/>
          <w:b/>
          <w:bCs/>
          <w:i/>
          <w:color w:val="808080" w:themeColor="background1" w:themeShade="80"/>
          <w:sz w:val="20"/>
          <w:szCs w:val="20"/>
        </w:rPr>
        <w:t>Legal obligations</w:t>
      </w:r>
    </w:p>
    <w:p w14:paraId="08237FB6" w14:textId="4C2A22C0" w:rsidR="00E5757A" w:rsidRPr="00295D86" w:rsidRDefault="00E5757A" w:rsidP="00E5757A">
      <w:pPr>
        <w:pStyle w:val="NormalWeb"/>
        <w:spacing w:before="120" w:beforeAutospacing="0" w:after="120" w:afterAutospacing="0"/>
        <w:rPr>
          <w:rFonts w:asciiTheme="minorHAnsi" w:hAnsiTheme="minorHAnsi" w:cstheme="minorHAnsi"/>
          <w:i/>
          <w:iCs/>
          <w:color w:val="808080" w:themeColor="background1" w:themeShade="80"/>
          <w:sz w:val="20"/>
          <w:szCs w:val="20"/>
        </w:rPr>
      </w:pPr>
      <w:r w:rsidRPr="00295D86">
        <w:rPr>
          <w:rFonts w:asciiTheme="minorHAnsi" w:hAnsiTheme="minorHAnsi" w:cstheme="minorHAnsi"/>
          <w:i/>
          <w:iCs/>
          <w:color w:val="808080" w:themeColor="background1" w:themeShade="80"/>
          <w:sz w:val="20"/>
          <w:szCs w:val="20"/>
        </w:rPr>
        <w:t>The Sex Discrimination Act 1984 makes it unlawful to discriminate against a person on the basis of gender identity, intersex status, sexual orientation, marital or relationship status, family responsibilities, pregnancy or potential pregnancy or breastfeeding. It also prohibits sexual harassment in many areas of public life including all work-related activity. The Anti-Discrimination and Human Rights Legislation Amendment (Respect at Work) Act 2022 created a positive duty requiring employers to implement measures to prevent sexual harassment, hostile work environments and victimisation. This is in addition to the duty of care employers have under WHS legislation to provide a safe workplace and to eliminate and minimise identified risks to health and safety.</w:t>
      </w:r>
    </w:p>
    <w:p w14:paraId="54E72EE0" w14:textId="77777777" w:rsidR="00E5757A" w:rsidRPr="00295D86" w:rsidRDefault="00E5757A" w:rsidP="00E5757A">
      <w:pPr>
        <w:pStyle w:val="NormalWeb"/>
        <w:spacing w:before="120" w:beforeAutospacing="0" w:after="120" w:afterAutospacing="0"/>
        <w:rPr>
          <w:rFonts w:asciiTheme="minorHAnsi" w:hAnsiTheme="minorHAnsi" w:cstheme="minorHAnsi"/>
          <w:i/>
          <w:iCs/>
          <w:color w:val="808080" w:themeColor="background1" w:themeShade="80"/>
          <w:sz w:val="20"/>
          <w:szCs w:val="20"/>
        </w:rPr>
      </w:pPr>
      <w:r w:rsidRPr="00295D86">
        <w:rPr>
          <w:rFonts w:asciiTheme="minorHAnsi" w:hAnsiTheme="minorHAnsi" w:cstheme="minorHAnsi"/>
          <w:i/>
          <w:iCs/>
          <w:color w:val="808080" w:themeColor="background1" w:themeShade="80"/>
          <w:sz w:val="20"/>
          <w:szCs w:val="20"/>
        </w:rPr>
        <w:t xml:space="preserve">Under the Sex Discrimination Act 1984 it is also unlawful for a person to subject another person to a workplace environment that is hostile on the ground of sex. </w:t>
      </w:r>
    </w:p>
    <w:p w14:paraId="260FB018" w14:textId="77777777" w:rsidR="00927D1B" w:rsidRPr="00295D86" w:rsidRDefault="00076ED3" w:rsidP="0018755A">
      <w:pPr>
        <w:pStyle w:val="BodyText"/>
        <w:rPr>
          <w:i/>
          <w:sz w:val="20"/>
        </w:rPr>
      </w:pPr>
      <w:r w:rsidRPr="00295D86">
        <w:rPr>
          <w:i/>
          <w:color w:val="808080" w:themeColor="background1" w:themeShade="80"/>
          <w:sz w:val="20"/>
        </w:rPr>
        <w:t xml:space="preserve">For more information, refer to </w:t>
      </w:r>
      <w:hyperlink r:id="rId18" w:history="1">
        <w:r w:rsidRPr="00295D86">
          <w:rPr>
            <w:rStyle w:val="Hyperlink"/>
            <w:i/>
            <w:iCs/>
            <w:sz w:val="20"/>
          </w:rPr>
          <w:t>Safework Australia</w:t>
        </w:r>
      </w:hyperlink>
      <w:r w:rsidRPr="00295D86">
        <w:rPr>
          <w:i/>
          <w:sz w:val="20"/>
        </w:rPr>
        <w:t xml:space="preserve"> </w:t>
      </w:r>
      <w:r w:rsidRPr="00295D86">
        <w:rPr>
          <w:i/>
          <w:color w:val="808080" w:themeColor="background1" w:themeShade="80"/>
          <w:sz w:val="20"/>
        </w:rPr>
        <w:t xml:space="preserve">or your State or Territory Work Health and Safety regulatory body. More information about harassment on the ground of sex or discrimination can also be found at the </w:t>
      </w:r>
      <w:hyperlink r:id="rId19" w:history="1">
        <w:r w:rsidRPr="00295D86">
          <w:rPr>
            <w:rStyle w:val="Hyperlink"/>
            <w:i/>
            <w:iCs/>
            <w:sz w:val="20"/>
          </w:rPr>
          <w:t>Australian Human Rights Commission website</w:t>
        </w:r>
      </w:hyperlink>
      <w:r w:rsidRPr="00295D86">
        <w:rPr>
          <w:i/>
          <w:sz w:val="20"/>
        </w:rPr>
        <w:t>.</w:t>
      </w:r>
    </w:p>
    <w:p w14:paraId="2806BC99" w14:textId="77777777" w:rsidR="00927D1B" w:rsidRPr="00295D86" w:rsidRDefault="007C4572" w:rsidP="0018755A">
      <w:pPr>
        <w:pStyle w:val="Heading5"/>
        <w:rPr>
          <w:color w:val="808080" w:themeColor="background1" w:themeShade="80"/>
        </w:rPr>
      </w:pPr>
      <w:r w:rsidRPr="00295D86">
        <w:rPr>
          <w:color w:val="808080" w:themeColor="background1" w:themeShade="80"/>
        </w:rPr>
        <w:t>Disclaimer</w:t>
      </w:r>
    </w:p>
    <w:p w14:paraId="6D9FABBA" w14:textId="0BBCBF62" w:rsidR="00927D1B" w:rsidRPr="00295D86" w:rsidRDefault="007C4572" w:rsidP="0018755A">
      <w:pPr>
        <w:pStyle w:val="BodyText"/>
        <w:rPr>
          <w:i/>
          <w:color w:val="808080" w:themeColor="background1" w:themeShade="80"/>
          <w:sz w:val="20"/>
        </w:rPr>
      </w:pPr>
      <w:r w:rsidRPr="00295D86">
        <w:rPr>
          <w:i/>
          <w:color w:val="808080" w:themeColor="background1" w:themeShade="80"/>
          <w:sz w:val="20"/>
        </w:rPr>
        <w:t>This section is not a</w:t>
      </w:r>
      <w:r w:rsidR="00076ED3" w:rsidRPr="00295D86">
        <w:rPr>
          <w:i/>
          <w:color w:val="808080" w:themeColor="background1" w:themeShade="80"/>
          <w:sz w:val="20"/>
        </w:rPr>
        <w:t xml:space="preserve">n exhaustive description </w:t>
      </w:r>
      <w:r w:rsidRPr="00295D86">
        <w:rPr>
          <w:i/>
          <w:iCs/>
          <w:color w:val="808080" w:themeColor="background1" w:themeShade="80"/>
          <w:sz w:val="20"/>
        </w:rPr>
        <w:t>of</w:t>
      </w:r>
      <w:r w:rsidR="00316C64" w:rsidRPr="00295D86">
        <w:rPr>
          <w:i/>
          <w:iCs/>
          <w:color w:val="808080" w:themeColor="background1" w:themeShade="80"/>
          <w:sz w:val="20"/>
        </w:rPr>
        <w:t>, or advice regarding</w:t>
      </w:r>
      <w:r w:rsidRPr="00295D86">
        <w:rPr>
          <w:i/>
          <w:iCs/>
          <w:color w:val="808080" w:themeColor="background1" w:themeShade="80"/>
          <w:sz w:val="20"/>
        </w:rPr>
        <w:t xml:space="preserve"> </w:t>
      </w:r>
      <w:r w:rsidR="00076ED3" w:rsidRPr="00295D86">
        <w:rPr>
          <w:i/>
          <w:iCs/>
          <w:color w:val="808080" w:themeColor="background1" w:themeShade="80"/>
          <w:sz w:val="20"/>
        </w:rPr>
        <w:t>the</w:t>
      </w:r>
      <w:r w:rsidRPr="00295D86">
        <w:rPr>
          <w:i/>
          <w:iCs/>
          <w:color w:val="808080" w:themeColor="background1" w:themeShade="80"/>
          <w:sz w:val="20"/>
        </w:rPr>
        <w:t xml:space="preserve"> legal </w:t>
      </w:r>
      <w:r w:rsidR="00316C64" w:rsidRPr="00295D86">
        <w:rPr>
          <w:i/>
          <w:iCs/>
          <w:color w:val="808080" w:themeColor="background1" w:themeShade="80"/>
          <w:sz w:val="20"/>
        </w:rPr>
        <w:t xml:space="preserve">obligations </w:t>
      </w:r>
      <w:r w:rsidR="00076ED3" w:rsidRPr="00295D86">
        <w:rPr>
          <w:i/>
          <w:iCs/>
          <w:color w:val="808080" w:themeColor="background1" w:themeShade="80"/>
          <w:sz w:val="20"/>
        </w:rPr>
        <w:t>attach</w:t>
      </w:r>
      <w:r w:rsidR="0018755A" w:rsidRPr="00295D86">
        <w:rPr>
          <w:i/>
          <w:iCs/>
          <w:color w:val="808080" w:themeColor="background1" w:themeShade="80"/>
          <w:sz w:val="20"/>
        </w:rPr>
        <w:t>ed</w:t>
      </w:r>
      <w:r w:rsidR="00076ED3" w:rsidRPr="00295D86">
        <w:rPr>
          <w:i/>
          <w:iCs/>
          <w:color w:val="808080" w:themeColor="background1" w:themeShade="80"/>
          <w:sz w:val="20"/>
        </w:rPr>
        <w:t xml:space="preserve"> to </w:t>
      </w:r>
      <w:r w:rsidRPr="00295D86">
        <w:rPr>
          <w:i/>
          <w:iCs/>
          <w:color w:val="808080" w:themeColor="background1" w:themeShade="80"/>
          <w:sz w:val="20"/>
        </w:rPr>
        <w:t>employers</w:t>
      </w:r>
      <w:r w:rsidR="00076ED3" w:rsidRPr="00295D86">
        <w:rPr>
          <w:i/>
          <w:iCs/>
          <w:color w:val="808080" w:themeColor="background1" w:themeShade="80"/>
          <w:sz w:val="20"/>
        </w:rPr>
        <w:t xml:space="preserve">. </w:t>
      </w:r>
      <w:r w:rsidR="00076ED3" w:rsidRPr="00295D86">
        <w:rPr>
          <w:i/>
          <w:color w:val="808080" w:themeColor="background1" w:themeShade="80"/>
          <w:sz w:val="20"/>
        </w:rPr>
        <w:t xml:space="preserve">Employers are responsible for understanding the scope of rights and obligations attaching to </w:t>
      </w:r>
      <w:r w:rsidR="00316C64" w:rsidRPr="00295D86">
        <w:rPr>
          <w:i/>
          <w:color w:val="808080" w:themeColor="background1" w:themeShade="80"/>
          <w:sz w:val="20"/>
        </w:rPr>
        <w:t xml:space="preserve">employees and </w:t>
      </w:r>
      <w:r w:rsidR="00076ED3" w:rsidRPr="00295D86">
        <w:rPr>
          <w:i/>
          <w:color w:val="808080" w:themeColor="background1" w:themeShade="80"/>
          <w:sz w:val="20"/>
        </w:rPr>
        <w:t>the</w:t>
      </w:r>
      <w:r w:rsidR="00316C64" w:rsidRPr="00295D86">
        <w:rPr>
          <w:i/>
          <w:color w:val="808080" w:themeColor="background1" w:themeShade="80"/>
          <w:sz w:val="20"/>
        </w:rPr>
        <w:t xml:space="preserve"> </w:t>
      </w:r>
      <w:r w:rsidR="00076ED3" w:rsidRPr="00295D86">
        <w:rPr>
          <w:i/>
          <w:color w:val="808080" w:themeColor="background1" w:themeShade="80"/>
          <w:sz w:val="20"/>
        </w:rPr>
        <w:t xml:space="preserve">workplace. </w:t>
      </w:r>
    </w:p>
    <w:p w14:paraId="658C60F1" w14:textId="2AAC4F01" w:rsidR="007C4572" w:rsidRPr="00A871DB" w:rsidRDefault="000F3329" w:rsidP="00B456C7">
      <w:pPr>
        <w:pStyle w:val="Heading4"/>
      </w:pPr>
      <w:r>
        <w:lastRenderedPageBreak/>
        <w:t>28</w:t>
      </w:r>
      <w:r w:rsidR="007C4572" w:rsidRPr="00A871DB">
        <w:t xml:space="preserve">. Do you have a formal policy and/or formal strategy on the prevention and response to sexual harassment, harassment on the ground of sex </w:t>
      </w:r>
      <w:r w:rsidR="00E5757A">
        <w:t xml:space="preserve">or </w:t>
      </w:r>
      <w:r w:rsidR="007C4572" w:rsidRPr="00A871DB">
        <w:t>discrimination?</w:t>
      </w:r>
    </w:p>
    <w:p w14:paraId="556FE7DF" w14:textId="48B84971" w:rsidR="007C4572" w:rsidRPr="00295D86" w:rsidRDefault="007C4572" w:rsidP="007C4572">
      <w:pPr>
        <w:pStyle w:val="BodyCopy"/>
        <w:rPr>
          <w:rFonts w:cstheme="minorHAnsi"/>
          <w:i/>
          <w:color w:val="808080" w:themeColor="background1" w:themeShade="80"/>
        </w:rPr>
      </w:pPr>
      <w:r w:rsidRPr="00295D86">
        <w:rPr>
          <w:rFonts w:cstheme="minorHAnsi"/>
          <w:i/>
          <w:color w:val="808080" w:themeColor="background1" w:themeShade="80"/>
        </w:rPr>
        <w:t>The provisions in a ‘</w:t>
      </w:r>
      <w:r w:rsidRPr="00295D86">
        <w:rPr>
          <w:rFonts w:cstheme="minorHAnsi"/>
          <w:b/>
          <w:bCs/>
          <w:i/>
          <w:color w:val="808080" w:themeColor="background1" w:themeShade="80"/>
        </w:rPr>
        <w:t>policy</w:t>
      </w:r>
      <w:r w:rsidRPr="00295D86">
        <w:rPr>
          <w:rFonts w:cstheme="minorHAnsi"/>
          <w:i/>
          <w:color w:val="808080" w:themeColor="background1" w:themeShade="80"/>
        </w:rPr>
        <w:t>’ and/or ‘</w:t>
      </w:r>
      <w:r w:rsidRPr="00295D86">
        <w:rPr>
          <w:rFonts w:cstheme="minorHAnsi"/>
          <w:b/>
          <w:bCs/>
          <w:i/>
          <w:color w:val="808080" w:themeColor="background1" w:themeShade="80"/>
        </w:rPr>
        <w:t>strategy</w:t>
      </w:r>
      <w:r w:rsidRPr="00295D86">
        <w:rPr>
          <w:rFonts w:cstheme="minorHAnsi"/>
          <w:i/>
          <w:color w:val="808080" w:themeColor="background1" w:themeShade="80"/>
        </w:rPr>
        <w:t xml:space="preserve">’ for prevention and management of sexual harassment is important for setting workplace culture and achieving a safe, respectful and inclusive workplace. Policies/Strategies alone will not prevent harassment and </w:t>
      </w:r>
      <w:r w:rsidR="0083284C" w:rsidRPr="00295D86">
        <w:rPr>
          <w:rFonts w:cstheme="minorHAnsi"/>
          <w:i/>
          <w:color w:val="808080" w:themeColor="background1" w:themeShade="80"/>
        </w:rPr>
        <w:t>discrimination;</w:t>
      </w:r>
      <w:r w:rsidRPr="00295D86">
        <w:rPr>
          <w:rFonts w:cstheme="minorHAnsi"/>
          <w:i/>
          <w:color w:val="808080" w:themeColor="background1" w:themeShade="80"/>
        </w:rPr>
        <w:t xml:space="preserve"> however, they can help to set clear expectations, particularly about behaviours at the workplace and during work-related activities. </w:t>
      </w:r>
    </w:p>
    <w:p w14:paraId="411F4C8C" w14:textId="77777777" w:rsidR="007C4572" w:rsidRPr="00A871DB" w:rsidRDefault="007C4572" w:rsidP="007C4572">
      <w:pPr>
        <w:pStyle w:val="BodyCopy"/>
        <w:rPr>
          <w:rFonts w:cstheme="minorHAnsi"/>
          <w:i/>
        </w:rPr>
      </w:pPr>
      <w:r w:rsidRPr="00295D86">
        <w:rPr>
          <w:rFonts w:cstheme="minorHAnsi"/>
          <w:i/>
          <w:color w:val="808080" w:themeColor="background1" w:themeShade="80"/>
        </w:rPr>
        <w:t xml:space="preserve">To better understand the difference between a policy and strategy, please see </w:t>
      </w:r>
      <w:hyperlink r:id="rId20" w:history="1">
        <w:r w:rsidRPr="00A871DB">
          <w:rPr>
            <w:rStyle w:val="Hyperlink"/>
            <w:rFonts w:cstheme="minorHAnsi"/>
            <w:i/>
          </w:rPr>
          <w:t>[link]</w:t>
        </w:r>
      </w:hyperlink>
      <w:r w:rsidRPr="00A871DB">
        <w:rPr>
          <w:rStyle w:val="Hyperlink"/>
          <w:rFonts w:cstheme="minorHAnsi"/>
          <w:i/>
        </w:rPr>
        <w:t>.</w:t>
      </w:r>
    </w:p>
    <w:p w14:paraId="68C87E55" w14:textId="5D255768" w:rsidR="007C4572" w:rsidRPr="002007DB" w:rsidRDefault="008B75E4" w:rsidP="00A13FA8">
      <w:pPr>
        <w:pStyle w:val="Bulletparagraph"/>
      </w:pPr>
      <w:sdt>
        <w:sdtPr>
          <w:id w:val="-2055305057"/>
          <w14:checkbox>
            <w14:checked w14:val="0"/>
            <w14:checkedState w14:val="2612" w14:font="MS Gothic"/>
            <w14:uncheckedState w14:val="2610" w14:font="MS Gothic"/>
          </w14:checkbox>
        </w:sdtPr>
        <w:sdtEndPr/>
        <w:sdtContent>
          <w:r w:rsidR="00AD4325" w:rsidRPr="002007DB">
            <w:rPr>
              <w:rFonts w:ascii="MS Gothic" w:eastAsia="MS Gothic" w:hAnsi="MS Gothic" w:hint="eastAsia"/>
            </w:rPr>
            <w:t>☐</w:t>
          </w:r>
        </w:sdtContent>
      </w:sdt>
      <w:r w:rsidR="007C4572" w:rsidRPr="002007DB">
        <w:t xml:space="preserve"> </w:t>
      </w:r>
      <w:r w:rsidR="007C4572" w:rsidRPr="002007DB">
        <w:rPr>
          <w:b/>
          <w:bCs/>
        </w:rPr>
        <w:t>Yes</w:t>
      </w:r>
      <w:r w:rsidR="007C4572" w:rsidRPr="002007DB">
        <w:t xml:space="preserve"> </w:t>
      </w:r>
      <w:r w:rsidR="007C4572" w:rsidRPr="002007DB">
        <w:rPr>
          <w:i/>
          <w:iCs/>
        </w:rPr>
        <w:t xml:space="preserve">(Select all that apply below and then move to question </w:t>
      </w:r>
      <w:r w:rsidR="00A301AF">
        <w:rPr>
          <w:i/>
          <w:iCs/>
        </w:rPr>
        <w:t>28</w:t>
      </w:r>
      <w:r w:rsidR="007C4572" w:rsidRPr="002007DB">
        <w:rPr>
          <w:i/>
          <w:iCs/>
        </w:rPr>
        <w:t>.1)</w:t>
      </w:r>
      <w:r w:rsidR="00EB22F1">
        <w:rPr>
          <w:rStyle w:val="FootnoteReference"/>
          <w:i/>
          <w:iCs/>
        </w:rPr>
        <w:footnoteReference w:id="2"/>
      </w:r>
    </w:p>
    <w:p w14:paraId="6EA37D29" w14:textId="1389ADD6" w:rsidR="007C4572" w:rsidRPr="002007DB" w:rsidRDefault="008B75E4" w:rsidP="00295D86">
      <w:pPr>
        <w:pStyle w:val="Bulletparagraph"/>
        <w:ind w:firstLine="720"/>
      </w:pPr>
      <w:sdt>
        <w:sdtPr>
          <w:id w:val="-1541049290"/>
          <w14:checkbox>
            <w14:checked w14:val="0"/>
            <w14:checkedState w14:val="2612" w14:font="MS Gothic"/>
            <w14:uncheckedState w14:val="2610" w14:font="MS Gothic"/>
          </w14:checkbox>
        </w:sdtPr>
        <w:sdtEndPr/>
        <w:sdtContent>
          <w:r w:rsidR="00AD4325" w:rsidRPr="002007DB">
            <w:rPr>
              <w:rFonts w:ascii="MS Gothic" w:eastAsia="MS Gothic" w:hAnsi="MS Gothic" w:hint="eastAsia"/>
            </w:rPr>
            <w:t>☐</w:t>
          </w:r>
        </w:sdtContent>
      </w:sdt>
      <w:r w:rsidR="007C4572" w:rsidRPr="002007DB">
        <w:t xml:space="preserve"> Policy</w:t>
      </w:r>
    </w:p>
    <w:p w14:paraId="11057885" w14:textId="77777777" w:rsidR="007C4572" w:rsidRDefault="008B75E4" w:rsidP="00295D86">
      <w:pPr>
        <w:pStyle w:val="Bulletparagraph"/>
        <w:ind w:firstLine="720"/>
      </w:pPr>
      <w:sdt>
        <w:sdtPr>
          <w:id w:val="-1689362866"/>
          <w14:checkbox>
            <w14:checked w14:val="0"/>
            <w14:checkedState w14:val="2612" w14:font="MS Gothic"/>
            <w14:uncheckedState w14:val="2610" w14:font="MS Gothic"/>
          </w14:checkbox>
        </w:sdtPr>
        <w:sdtEndPr/>
        <w:sdtContent>
          <w:r w:rsidR="007C4572" w:rsidRPr="002007DB">
            <w:rPr>
              <w:rFonts w:ascii="Segoe UI Symbol" w:eastAsia="MS Gothic" w:hAnsi="Segoe UI Symbol" w:cs="Segoe UI Symbol"/>
            </w:rPr>
            <w:t>☐</w:t>
          </w:r>
        </w:sdtContent>
      </w:sdt>
      <w:r w:rsidR="007C4572" w:rsidRPr="002007DB">
        <w:t xml:space="preserve"> Strategy</w:t>
      </w:r>
    </w:p>
    <w:p w14:paraId="19ED4C14" w14:textId="77777777" w:rsidR="007C4572" w:rsidRPr="00A871DB" w:rsidRDefault="007C4572" w:rsidP="00A13FA8">
      <w:pPr>
        <w:pStyle w:val="Bullets1stindent"/>
      </w:pPr>
    </w:p>
    <w:p w14:paraId="3F8C52DD" w14:textId="7C97060C" w:rsidR="007C4572" w:rsidRPr="00295D86" w:rsidRDefault="008B75E4" w:rsidP="00A13FA8">
      <w:pPr>
        <w:pStyle w:val="Bulletparagraph"/>
        <w:rPr>
          <w:i/>
          <w:iCs/>
        </w:rPr>
      </w:pPr>
      <w:sdt>
        <w:sdtPr>
          <w:id w:val="97510348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t>
      </w:r>
      <w:r w:rsidR="007C4572" w:rsidRPr="00B456C7">
        <w:rPr>
          <w:b/>
          <w:bCs/>
        </w:rPr>
        <w:t xml:space="preserve">No </w:t>
      </w:r>
      <w:r w:rsidR="007C4572" w:rsidRPr="00295D86">
        <w:rPr>
          <w:i/>
          <w:iCs/>
        </w:rPr>
        <w:t>(Select from options below then move to question 2</w:t>
      </w:r>
      <w:r w:rsidR="00A301AF">
        <w:rPr>
          <w:i/>
          <w:iCs/>
        </w:rPr>
        <w:t>9</w:t>
      </w:r>
      <w:r w:rsidR="007C4572" w:rsidRPr="00295D86">
        <w:rPr>
          <w:i/>
          <w:iCs/>
        </w:rPr>
        <w:t>)</w:t>
      </w:r>
    </w:p>
    <w:p w14:paraId="0553B996" w14:textId="77777777" w:rsidR="007C4572" w:rsidRPr="00A871DB" w:rsidRDefault="008B75E4" w:rsidP="00295D86">
      <w:pPr>
        <w:pStyle w:val="Bulletparagraph"/>
        <w:ind w:firstLine="720"/>
      </w:pPr>
      <w:sdt>
        <w:sdtPr>
          <w:id w:val="-3832635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w:t>
      </w:r>
      <w:r w:rsidR="007C4572" w:rsidRPr="00A871DB">
        <w:rPr>
          <w:shd w:val="clear" w:color="auto" w:fill="auto"/>
        </w:rPr>
        <w:t xml:space="preserve">(Enter estimated completion date: </w:t>
      </w:r>
      <w:sdt>
        <w:sdtPr>
          <w:rPr>
            <w:shd w:val="clear" w:color="auto" w:fill="auto"/>
          </w:rPr>
          <w:id w:val="1472795811"/>
          <w:placeholder>
            <w:docPart w:val="74350F4AC8F84D818AB271E045A4745F"/>
          </w:placeholder>
          <w:date>
            <w:dateFormat w:val="d/MM/yyyy"/>
            <w:lid w:val="en-AU"/>
            <w:storeMappedDataAs w:val="dateTime"/>
            <w:calendar w:val="gregorian"/>
          </w:date>
        </w:sdtPr>
        <w:sdtEndPr/>
        <w:sdtContent>
          <w:r w:rsidR="007C4572" w:rsidRPr="00A871DB">
            <w:rPr>
              <w:shd w:val="clear" w:color="auto" w:fill="auto"/>
            </w:rPr>
            <w:t>DD/MM/YYYY</w:t>
          </w:r>
        </w:sdtContent>
      </w:sdt>
      <w:r w:rsidR="007C4572" w:rsidRPr="00A871DB">
        <w:rPr>
          <w:shd w:val="clear" w:color="auto" w:fill="auto"/>
        </w:rPr>
        <w:t>)</w:t>
      </w:r>
    </w:p>
    <w:p w14:paraId="78036609" w14:textId="77777777" w:rsidR="007C4572" w:rsidRPr="00A871DB" w:rsidRDefault="008B75E4" w:rsidP="00295D86">
      <w:pPr>
        <w:pStyle w:val="Bulletparagraph"/>
        <w:ind w:firstLine="720"/>
      </w:pPr>
      <w:sdt>
        <w:sdtPr>
          <w:id w:val="-3099465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356E7077" w14:textId="77777777" w:rsidR="007C4572" w:rsidRPr="00A871DB" w:rsidRDefault="007C4572" w:rsidP="00295D86">
      <w:pPr>
        <w:pStyle w:val="Bulletparagraph"/>
        <w:ind w:firstLine="720"/>
      </w:pPr>
      <w:r w:rsidRPr="00A871DB">
        <w:rPr>
          <w:rFonts w:ascii="Segoe UI Symbol" w:hAnsi="Segoe UI Symbol" w:cs="Segoe UI Symbol"/>
        </w:rPr>
        <w:t>☐</w:t>
      </w:r>
      <w:r w:rsidRPr="00A871DB">
        <w:t xml:space="preserve"> Included in award/industrial or workplace agreement</w:t>
      </w:r>
    </w:p>
    <w:p w14:paraId="68DD4F2F" w14:textId="77777777" w:rsidR="007C4572" w:rsidRPr="00A871DB" w:rsidRDefault="008B75E4" w:rsidP="00295D86">
      <w:pPr>
        <w:pStyle w:val="Bulletparagraph"/>
        <w:ind w:firstLine="720"/>
      </w:pPr>
      <w:sdt>
        <w:sdtPr>
          <w:id w:val="145976783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0D33A2A2" w14:textId="6FBA4851" w:rsidR="007C4572" w:rsidRPr="00A871DB" w:rsidRDefault="008B75E4" w:rsidP="00295D86">
      <w:pPr>
        <w:pStyle w:val="Bulletparagraph"/>
        <w:ind w:firstLine="720"/>
      </w:pPr>
      <w:sdt>
        <w:sdtPr>
          <w:id w:val="-66455482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10F2CB30" w14:textId="6F0A4883" w:rsidR="007C4572" w:rsidRPr="00A871DB" w:rsidRDefault="00295D86" w:rsidP="00295D86">
      <w:pPr>
        <w:pStyle w:val="Bulletparagraph"/>
        <w:ind w:firstLine="720"/>
      </w:pPr>
      <w:r>
        <w:rPr>
          <w:rFonts w:ascii="Times New Roman" w:hAnsi="Times New Roman"/>
          <w:noProof/>
          <w:color w:val="auto"/>
          <w:sz w:val="24"/>
          <w:szCs w:val="24"/>
          <w:lang w:eastAsia="en-AU"/>
        </w:rPr>
        <mc:AlternateContent>
          <mc:Choice Requires="wps">
            <w:drawing>
              <wp:anchor distT="0" distB="0" distL="114300" distR="114300" simplePos="0" relativeHeight="252034048" behindDoc="1" locked="0" layoutInCell="1" allowOverlap="1" wp14:anchorId="6A4AFB00" wp14:editId="629DF9B0">
                <wp:simplePos x="0" y="0"/>
                <wp:positionH relativeFrom="column">
                  <wp:posOffset>2034540</wp:posOffset>
                </wp:positionH>
                <wp:positionV relativeFrom="paragraph">
                  <wp:posOffset>8890</wp:posOffset>
                </wp:positionV>
                <wp:extent cx="3667125" cy="142875"/>
                <wp:effectExtent l="0" t="0" r="28575" b="28575"/>
                <wp:wrapTight wrapText="bothSides">
                  <wp:wrapPolygon edited="0">
                    <wp:start x="0" y="0"/>
                    <wp:lineTo x="0" y="23040"/>
                    <wp:lineTo x="21656" y="23040"/>
                    <wp:lineTo x="21656"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BED0C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4AFB00" id="Text Box 33" o:spid="_x0000_s1129" type="#_x0000_t202" style="position:absolute;left:0;text-align:left;margin-left:160.2pt;margin-top:.7pt;width:288.75pt;height:11.2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">
                <v:textbox>
                  <w:txbxContent>
                    <w:p w14:paraId="34BED0CE" w14:textId="77777777" w:rsidR="007C4572" w:rsidRDefault="007C4572" w:rsidP="007C4572">
                      <w:r>
                        <w:t xml:space="preserve"> </w:t>
                      </w:r>
                    </w:p>
                  </w:txbxContent>
                </v:textbox>
                <w10:wrap type="tight"/>
              </v:shape>
            </w:pict>
          </mc:Fallback>
        </mc:AlternateContent>
      </w:r>
      <w:sdt>
        <w:sdtPr>
          <w:id w:val="54233932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p>
    <w:p w14:paraId="4D69BBF7" w14:textId="77777777" w:rsidR="007C4572" w:rsidRPr="00A871DB" w:rsidRDefault="007C4572" w:rsidP="00A13FA8">
      <w:pPr>
        <w:pStyle w:val="Bulletparagraph"/>
      </w:pPr>
    </w:p>
    <w:p w14:paraId="6C5CD02A" w14:textId="3C9E79C3" w:rsidR="007C4572" w:rsidRPr="00A871DB" w:rsidRDefault="000F3329" w:rsidP="00A13FA8">
      <w:pPr>
        <w:pStyle w:val="Bulletparagraph"/>
      </w:pPr>
      <w:r>
        <w:rPr>
          <w:highlight w:val="yellow"/>
        </w:rPr>
        <w:t>28</w:t>
      </w:r>
      <w:r w:rsidR="007C4572" w:rsidRPr="00B456C7">
        <w:rPr>
          <w:highlight w:val="yellow"/>
        </w:rPr>
        <w:t xml:space="preserve">.1 </w:t>
      </w:r>
      <w:r w:rsidR="007C4572" w:rsidRPr="00B456C7">
        <w:rPr>
          <w:i/>
          <w:iCs/>
          <w:highlight w:val="yellow"/>
        </w:rPr>
        <w:t>Voluntary question</w:t>
      </w:r>
      <w:r w:rsidR="007C4572" w:rsidRPr="00B456C7">
        <w:rPr>
          <w:highlight w:val="yellow"/>
        </w:rPr>
        <w:t>: Is this a standalone policy or strategy?</w:t>
      </w:r>
    </w:p>
    <w:p w14:paraId="3FAAC881" w14:textId="77777777" w:rsidR="007C4572" w:rsidRPr="00295D86" w:rsidRDefault="008B75E4" w:rsidP="00A13FA8">
      <w:pPr>
        <w:pStyle w:val="Bulletparagraph"/>
        <w:rPr>
          <w:b/>
          <w:bCs/>
        </w:rPr>
      </w:pPr>
      <w:sdt>
        <w:sdtPr>
          <w:id w:val="-51269459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B456C7">
        <w:t xml:space="preserve"> </w:t>
      </w:r>
      <w:r w:rsidR="007C4572" w:rsidRPr="00295D86">
        <w:rPr>
          <w:b/>
          <w:bCs/>
        </w:rPr>
        <w:t>Yes</w:t>
      </w:r>
    </w:p>
    <w:p w14:paraId="15DAD069" w14:textId="77777777" w:rsidR="007C4572" w:rsidRPr="00295D86" w:rsidRDefault="008B75E4" w:rsidP="00A13FA8">
      <w:pPr>
        <w:pStyle w:val="Bulletparagraph"/>
        <w:rPr>
          <w:b/>
          <w:bCs/>
        </w:rPr>
      </w:pPr>
      <w:sdt>
        <w:sdtPr>
          <w:rPr>
            <w:b/>
            <w:bCs/>
          </w:rPr>
          <w:id w:val="1435714886"/>
          <w14:checkbox>
            <w14:checked w14:val="0"/>
            <w14:checkedState w14:val="2612" w14:font="MS Gothic"/>
            <w14:uncheckedState w14:val="2610" w14:font="MS Gothic"/>
          </w14:checkbox>
        </w:sdtPr>
        <w:sdtEndPr/>
        <w:sdtContent>
          <w:r w:rsidR="007C4572" w:rsidRPr="00295D86">
            <w:rPr>
              <w:rFonts w:ascii="Segoe UI Symbol" w:eastAsia="MS Gothic" w:hAnsi="Segoe UI Symbol" w:cs="Segoe UI Symbol"/>
              <w:b/>
              <w:bCs/>
            </w:rPr>
            <w:t>☐</w:t>
          </w:r>
        </w:sdtContent>
      </w:sdt>
      <w:r w:rsidR="007C4572" w:rsidRPr="00295D86">
        <w:rPr>
          <w:b/>
          <w:bCs/>
        </w:rPr>
        <w:t xml:space="preserve"> No</w:t>
      </w:r>
    </w:p>
    <w:p w14:paraId="067A13EE" w14:textId="77777777" w:rsidR="007C4572" w:rsidRPr="00A871DB" w:rsidRDefault="007C4572" w:rsidP="00A13FA8">
      <w:pPr>
        <w:pStyle w:val="Bulletparagraph"/>
      </w:pPr>
    </w:p>
    <w:p w14:paraId="145B4564" w14:textId="7182E601" w:rsidR="007C4572" w:rsidRPr="00A871DB" w:rsidRDefault="000F3329" w:rsidP="007C4572">
      <w:pPr>
        <w:pStyle w:val="BodyCopy"/>
        <w:rPr>
          <w:rFonts w:eastAsiaTheme="majorEastAsia" w:cstheme="minorBidi"/>
          <w:b/>
          <w:bCs/>
        </w:rPr>
      </w:pPr>
      <w:r>
        <w:rPr>
          <w:rFonts w:eastAsiaTheme="majorEastAsia" w:cstheme="minorBidi"/>
          <w:b/>
          <w:bCs/>
        </w:rPr>
        <w:t>28</w:t>
      </w:r>
      <w:r w:rsidR="007C4572" w:rsidRPr="7912FEAE">
        <w:rPr>
          <w:rFonts w:eastAsiaTheme="majorEastAsia" w:cstheme="minorBidi"/>
          <w:b/>
          <w:bCs/>
        </w:rPr>
        <w:t xml:space="preserve">.2 </w:t>
      </w:r>
      <w:r w:rsidR="007C4572" w:rsidRPr="00B456C7">
        <w:rPr>
          <w:b/>
          <w:bCs/>
          <w:i/>
          <w:iCs/>
          <w:highlight w:val="yellow"/>
        </w:rPr>
        <w:t>Voluntary question:</w:t>
      </w:r>
      <w:r w:rsidR="007C4572" w:rsidRPr="00B456C7">
        <w:rPr>
          <w:rFonts w:eastAsiaTheme="majorEastAsia" w:cstheme="minorBidi"/>
          <w:b/>
          <w:bCs/>
          <w:highlight w:val="yellow"/>
        </w:rPr>
        <w:t xml:space="preserve"> How frequently is the policy and/or strategy reviewed and approved by the governing body or the CEO or equivalent?</w:t>
      </w:r>
    </w:p>
    <w:p w14:paraId="0C81BC16" w14:textId="77777777" w:rsidR="007C4572" w:rsidRDefault="007C4572" w:rsidP="00A13FA8">
      <w:pPr>
        <w:pStyle w:val="Bulletparagraph"/>
      </w:pPr>
      <w:r w:rsidRPr="00A871DB">
        <w:t>(Select all that apply.)</w:t>
      </w:r>
    </w:p>
    <w:p w14:paraId="681958A7" w14:textId="77777777" w:rsidR="007C4572" w:rsidRPr="00295D86" w:rsidRDefault="007C4572" w:rsidP="00A13FA8">
      <w:pPr>
        <w:pStyle w:val="Bulletparagraph"/>
        <w:rPr>
          <w:b/>
          <w:bCs/>
          <w:u w:val="single"/>
        </w:rPr>
      </w:pPr>
      <w:r w:rsidRPr="00295D86">
        <w:rPr>
          <w:b/>
          <w:bCs/>
          <w:u w:val="single"/>
        </w:rPr>
        <w:t>Reviewed by the governing body</w:t>
      </w:r>
    </w:p>
    <w:p w14:paraId="2F6AF581" w14:textId="63B18E2E" w:rsidR="007C4572" w:rsidRPr="00A871DB" w:rsidRDefault="008B75E4" w:rsidP="00A13FA8">
      <w:pPr>
        <w:pStyle w:val="Bulletparagraph"/>
      </w:pPr>
      <w:sdt>
        <w:sdtPr>
          <w:id w:val="-371854692"/>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At least annually</w:t>
      </w:r>
      <w:r w:rsidR="007C4572">
        <w:t xml:space="preserve"> </w:t>
      </w:r>
    </w:p>
    <w:p w14:paraId="355932DA" w14:textId="77777777" w:rsidR="007C4572" w:rsidRPr="00A871DB" w:rsidRDefault="008B75E4" w:rsidP="00A13FA8">
      <w:pPr>
        <w:pStyle w:val="Bulletparagraph"/>
      </w:pPr>
      <w:sdt>
        <w:sdtPr>
          <w:id w:val="-95662787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one-to-two years</w:t>
      </w:r>
    </w:p>
    <w:p w14:paraId="3A0098A2" w14:textId="77777777" w:rsidR="007C4572" w:rsidRPr="00A871DB" w:rsidRDefault="008B75E4" w:rsidP="00A13FA8">
      <w:pPr>
        <w:pStyle w:val="Bulletparagraph"/>
      </w:pPr>
      <w:sdt>
        <w:sdtPr>
          <w:id w:val="7930991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three years or more</w:t>
      </w:r>
    </w:p>
    <w:p w14:paraId="43EC449C" w14:textId="64D71E4C" w:rsidR="007C4572" w:rsidRPr="0056027F" w:rsidRDefault="008B75E4" w:rsidP="00A13FA8">
      <w:pPr>
        <w:pStyle w:val="Bulletparagraph"/>
        <w:rPr>
          <w:rFonts w:ascii="Times New Roman" w:hAnsi="Times New Roman"/>
          <w:color w:val="auto"/>
          <w:sz w:val="24"/>
          <w:szCs w:val="24"/>
          <w:lang w:eastAsia="en-AU"/>
        </w:rPr>
      </w:pPr>
      <w:sdt>
        <w:sdtPr>
          <w:id w:val="208409498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rsidRPr="00824985">
        <w:rPr>
          <w:rFonts w:ascii="Times New Roman" w:hAnsi="Times New Roman"/>
          <w:color w:val="auto"/>
          <w:sz w:val="24"/>
          <w:szCs w:val="24"/>
          <w:lang w:eastAsia="en-AU"/>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5072" behindDoc="1" locked="0" layoutInCell="1" allowOverlap="1" wp14:anchorId="713B2F3A" wp14:editId="20FF347A">
                <wp:simplePos x="0" y="0"/>
                <wp:positionH relativeFrom="column">
                  <wp:posOffset>2052955</wp:posOffset>
                </wp:positionH>
                <wp:positionV relativeFrom="paragraph">
                  <wp:posOffset>11430</wp:posOffset>
                </wp:positionV>
                <wp:extent cx="3667125" cy="142875"/>
                <wp:effectExtent l="0" t="0" r="28575" b="28575"/>
                <wp:wrapTight wrapText="bothSides">
                  <wp:wrapPolygon edited="0">
                    <wp:start x="0" y="0"/>
                    <wp:lineTo x="0" y="23040"/>
                    <wp:lineTo x="21656" y="23040"/>
                    <wp:lineTo x="21656" y="0"/>
                    <wp:lineTo x="0" y="0"/>
                  </wp:wrapPolygon>
                </wp:wrapTight>
                <wp:docPr id="535313411" name="Text Box 53531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609F04"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3B2F3A" id="Text Box 535313411" o:spid="_x0000_s1130" type="#_x0000_t202" style="position:absolute;margin-left:161.65pt;margin-top:.9pt;width:288.75pt;height:11.25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Mp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">
                <v:textbox>
                  <w:txbxContent>
                    <w:p w14:paraId="71609F04" w14:textId="77777777" w:rsidR="007C4572" w:rsidRDefault="007C4572" w:rsidP="007C4572">
                      <w:r>
                        <w:t xml:space="preserve"> </w:t>
                      </w:r>
                    </w:p>
                  </w:txbxContent>
                </v:textbox>
                <w10:wrap type="tight"/>
              </v:shape>
            </w:pict>
          </mc:Fallback>
        </mc:AlternateContent>
      </w:r>
    </w:p>
    <w:p w14:paraId="5A10F2A1" w14:textId="77777777" w:rsidR="007C4572" w:rsidRDefault="008B75E4" w:rsidP="00A13FA8">
      <w:pPr>
        <w:pStyle w:val="Bulletparagraph"/>
      </w:pPr>
      <w:sdt>
        <w:sdtPr>
          <w:id w:val="14416846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t xml:space="preserve"> None of the above</w:t>
      </w:r>
    </w:p>
    <w:p w14:paraId="57390226" w14:textId="77777777" w:rsidR="007C4572" w:rsidRDefault="007C4572" w:rsidP="00A13FA8">
      <w:pPr>
        <w:pStyle w:val="Bulletparagraph"/>
      </w:pPr>
    </w:p>
    <w:p w14:paraId="411448B7" w14:textId="77777777" w:rsidR="007C4572" w:rsidRPr="00295D86" w:rsidRDefault="007C4572" w:rsidP="00A13FA8">
      <w:pPr>
        <w:pStyle w:val="Bulletparagraph"/>
        <w:rPr>
          <w:b/>
          <w:bCs/>
          <w:u w:val="single"/>
        </w:rPr>
      </w:pPr>
      <w:r w:rsidRPr="00295D86">
        <w:rPr>
          <w:b/>
          <w:bCs/>
          <w:u w:val="single"/>
        </w:rPr>
        <w:t>Reviewed by the CEO</w:t>
      </w:r>
    </w:p>
    <w:p w14:paraId="42367750" w14:textId="15553B36" w:rsidR="007C4572" w:rsidRPr="00A871DB" w:rsidRDefault="008B75E4" w:rsidP="00A13FA8">
      <w:pPr>
        <w:pStyle w:val="Bulletparagraph"/>
      </w:pPr>
      <w:sdt>
        <w:sdtPr>
          <w:id w:val="-862668653"/>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At least annually</w:t>
      </w:r>
      <w:r w:rsidR="007C4572">
        <w:t xml:space="preserve"> </w:t>
      </w:r>
    </w:p>
    <w:p w14:paraId="3E8C01F1" w14:textId="77777777" w:rsidR="007C4572" w:rsidRPr="00A871DB" w:rsidRDefault="008B75E4" w:rsidP="00A13FA8">
      <w:pPr>
        <w:pStyle w:val="Bulletparagraph"/>
      </w:pPr>
      <w:sdt>
        <w:sdtPr>
          <w:id w:val="141874698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one-to-two years</w:t>
      </w:r>
    </w:p>
    <w:p w14:paraId="1C335824" w14:textId="77777777" w:rsidR="007C4572" w:rsidRPr="00A871DB" w:rsidRDefault="008B75E4" w:rsidP="00A13FA8">
      <w:pPr>
        <w:pStyle w:val="Bulletparagraph"/>
      </w:pPr>
      <w:sdt>
        <w:sdtPr>
          <w:id w:val="5217521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three years or more</w:t>
      </w:r>
    </w:p>
    <w:p w14:paraId="78C90B88" w14:textId="0C901B97" w:rsidR="007C4572" w:rsidRPr="0056027F" w:rsidRDefault="008B75E4" w:rsidP="00A13FA8">
      <w:pPr>
        <w:pStyle w:val="Bulletparagraph"/>
        <w:rPr>
          <w:rFonts w:ascii="Times New Roman" w:hAnsi="Times New Roman"/>
          <w:color w:val="auto"/>
          <w:sz w:val="24"/>
          <w:szCs w:val="24"/>
          <w:lang w:eastAsia="en-AU"/>
        </w:rPr>
      </w:pPr>
      <w:sdt>
        <w:sdtPr>
          <w:id w:val="-1338075501"/>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Other (provide details)</w:t>
      </w:r>
      <w:r w:rsidR="007C4572" w:rsidRPr="00824985">
        <w:rPr>
          <w:rFonts w:ascii="Times New Roman" w:hAnsi="Times New Roman"/>
          <w:color w:val="auto"/>
          <w:sz w:val="24"/>
          <w:szCs w:val="24"/>
          <w:lang w:eastAsia="en-AU"/>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63744" behindDoc="1" locked="0" layoutInCell="1" allowOverlap="1" wp14:anchorId="541EC68A" wp14:editId="56D0814A">
                <wp:simplePos x="0" y="0"/>
                <wp:positionH relativeFrom="column">
                  <wp:posOffset>2033905</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A7FAD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1EC68A" id="Text Box 29" o:spid="_x0000_s1131" type="#_x0000_t202" style="position:absolute;margin-left:160.15pt;margin-top:.75pt;width:288.75pt;height:11.25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QWJQ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">
                <v:textbox>
                  <w:txbxContent>
                    <w:p w14:paraId="6DA7FAD0" w14:textId="77777777" w:rsidR="007C4572" w:rsidRDefault="007C4572" w:rsidP="007C4572">
                      <w:r>
                        <w:t xml:space="preserve"> </w:t>
                      </w:r>
                    </w:p>
                  </w:txbxContent>
                </v:textbox>
                <w10:wrap type="tight"/>
              </v:shape>
            </w:pict>
          </mc:Fallback>
        </mc:AlternateContent>
      </w:r>
    </w:p>
    <w:p w14:paraId="53CC51EC" w14:textId="77777777" w:rsidR="007C4572" w:rsidRDefault="008B75E4" w:rsidP="00A13FA8">
      <w:pPr>
        <w:pStyle w:val="Bulletparagraph"/>
      </w:pPr>
      <w:sdt>
        <w:sdtPr>
          <w:id w:val="33365735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t xml:space="preserve"> None of the above</w:t>
      </w:r>
    </w:p>
    <w:p w14:paraId="606FABC4" w14:textId="77777777" w:rsidR="007C4572" w:rsidRPr="00A871DB" w:rsidRDefault="007C4572" w:rsidP="00A13FA8">
      <w:pPr>
        <w:pStyle w:val="Bulletparagraph"/>
      </w:pPr>
    </w:p>
    <w:p w14:paraId="371D60A9" w14:textId="18B26B22" w:rsidR="007C4572" w:rsidRPr="00A871DB" w:rsidRDefault="000F3329" w:rsidP="007C4572">
      <w:pPr>
        <w:pStyle w:val="BodyCopy"/>
        <w:rPr>
          <w:rFonts w:eastAsiaTheme="majorEastAsia" w:cstheme="minorBidi"/>
          <w:b/>
          <w:bCs/>
        </w:rPr>
      </w:pPr>
      <w:r>
        <w:rPr>
          <w:rFonts w:eastAsiaTheme="majorEastAsia" w:cstheme="minorBidi"/>
          <w:b/>
          <w:bCs/>
        </w:rPr>
        <w:t>28</w:t>
      </w:r>
      <w:r w:rsidR="007C4572" w:rsidRPr="7912FEAE">
        <w:rPr>
          <w:rFonts w:eastAsiaTheme="majorEastAsia" w:cstheme="minorBidi"/>
          <w:b/>
          <w:bCs/>
        </w:rPr>
        <w:t xml:space="preserve">.3 Do you provide a grievance process in your </w:t>
      </w:r>
      <w:r w:rsidR="007C4572">
        <w:rPr>
          <w:rFonts w:eastAsiaTheme="majorEastAsia" w:cstheme="minorBidi"/>
          <w:b/>
          <w:bCs/>
        </w:rPr>
        <w:t>sexual harassment</w:t>
      </w:r>
      <w:r w:rsidR="007C4572" w:rsidRPr="7912FEAE">
        <w:rPr>
          <w:rFonts w:eastAsiaTheme="majorEastAsia" w:cstheme="minorBidi"/>
          <w:b/>
          <w:bCs/>
        </w:rPr>
        <w:t xml:space="preserve"> policy and/or strategy?</w:t>
      </w:r>
    </w:p>
    <w:p w14:paraId="7D1200CB" w14:textId="77777777" w:rsidR="007C4572" w:rsidRPr="00295D86" w:rsidRDefault="007C4572" w:rsidP="007C4572">
      <w:pPr>
        <w:pStyle w:val="BodyCopy"/>
        <w:rPr>
          <w:rFonts w:cstheme="minorHAnsi"/>
          <w:i/>
          <w:color w:val="808080" w:themeColor="background1" w:themeShade="80"/>
        </w:rPr>
      </w:pPr>
      <w:r w:rsidRPr="00295D86">
        <w:rPr>
          <w:rFonts w:cstheme="minorHAnsi"/>
          <w:i/>
          <w:color w:val="808080" w:themeColor="background1" w:themeShade="80"/>
        </w:rPr>
        <w:t>A grievance process is a means of dispute resolution that can be used by a company to address complaints by employees, suppliers, customers, and/or competitors.</w:t>
      </w:r>
    </w:p>
    <w:p w14:paraId="36B55DF0" w14:textId="43650840" w:rsidR="007C4572" w:rsidRPr="00B456C7" w:rsidRDefault="008B75E4" w:rsidP="00295D86">
      <w:pPr>
        <w:pStyle w:val="Bullets1stindent"/>
        <w:ind w:left="0" w:firstLine="0"/>
      </w:pPr>
      <w:sdt>
        <w:sdtPr>
          <w:id w:val="1126051543"/>
          <w14:checkbox>
            <w14:checked w14:val="0"/>
            <w14:checkedState w14:val="2612" w14:font="MS Gothic"/>
            <w14:uncheckedState w14:val="2610" w14:font="MS Gothic"/>
          </w14:checkbox>
        </w:sdtPr>
        <w:sdtEndPr/>
        <w:sdtContent>
          <w:r w:rsidR="00295D86">
            <w:rPr>
              <w:rFonts w:ascii="MS Gothic" w:eastAsia="MS Gothic" w:hAnsi="MS Gothic" w:hint="eastAsia"/>
            </w:rPr>
            <w:t>☐</w:t>
          </w:r>
        </w:sdtContent>
      </w:sdt>
      <w:r w:rsidR="007C4572" w:rsidRPr="00824985">
        <w:t xml:space="preserve"> </w:t>
      </w:r>
      <w:r w:rsidR="007C4572" w:rsidRPr="00B456C7">
        <w:t>Yes</w:t>
      </w:r>
    </w:p>
    <w:p w14:paraId="66E19322" w14:textId="77777777" w:rsidR="007C4572" w:rsidRPr="007C4572" w:rsidRDefault="008B75E4" w:rsidP="007C4572">
      <w:pPr>
        <w:pStyle w:val="BodyCopy"/>
        <w:rPr>
          <w:rFonts w:cstheme="minorHAnsi"/>
          <w:i/>
          <w:color w:val="4A4A4A" w:themeColor="accent6" w:themeShade="80"/>
        </w:rPr>
      </w:pPr>
      <w:sdt>
        <w:sdtPr>
          <w:rPr>
            <w:rFonts w:cstheme="minorHAnsi"/>
          </w:rPr>
          <w:id w:val="771128121"/>
          <w14:checkbox>
            <w14:checked w14:val="0"/>
            <w14:checkedState w14:val="2612" w14:font="MS Gothic"/>
            <w14:uncheckedState w14:val="2610" w14:font="MS Gothic"/>
          </w14:checkbox>
        </w:sdtPr>
        <w:sdtEndPr/>
        <w:sdtContent>
          <w:r w:rsidR="007C4572" w:rsidRPr="007C4572">
            <w:rPr>
              <w:rFonts w:ascii="Segoe UI Symbol" w:eastAsia="MS Gothic" w:hAnsi="Segoe UI Symbol" w:cs="Segoe UI Symbol"/>
              <w:lang w:val="en-US"/>
            </w:rPr>
            <w:t>☐</w:t>
          </w:r>
        </w:sdtContent>
      </w:sdt>
      <w:r w:rsidR="007C4572" w:rsidRPr="007C4572">
        <w:rPr>
          <w:rFonts w:cstheme="minorHAnsi"/>
        </w:rPr>
        <w:t xml:space="preserve"> </w:t>
      </w:r>
      <w:r w:rsidR="007C4572" w:rsidRPr="00B456C7">
        <w:rPr>
          <w:rFonts w:cstheme="minorHAnsi"/>
          <w:b/>
          <w:bCs/>
        </w:rPr>
        <w:t>No</w:t>
      </w:r>
    </w:p>
    <w:p w14:paraId="76D65C1C" w14:textId="3F42D43C" w:rsidR="007C4572" w:rsidRPr="00295D86" w:rsidRDefault="008B75E4" w:rsidP="00295D86">
      <w:pPr>
        <w:pStyle w:val="Bullets1stindent"/>
        <w:ind w:hanging="130"/>
        <w:rPr>
          <w:b w:val="0"/>
          <w:bCs/>
        </w:rPr>
      </w:pPr>
      <w:sdt>
        <w:sdtPr>
          <w:rPr>
            <w:b w:val="0"/>
            <w:bCs/>
            <w:lang w:val="en-US"/>
          </w:rPr>
          <w:id w:val="-1935431349"/>
          <w14:checkbox>
            <w14:checked w14:val="0"/>
            <w14:checkedState w14:val="2612" w14:font="MS Gothic"/>
            <w14:uncheckedState w14:val="2610" w14:font="MS Gothic"/>
          </w14:checkbox>
        </w:sdtPr>
        <w:sdtEndPr/>
        <w:sdtContent>
          <w:r w:rsidR="0018755A" w:rsidRPr="00295D86">
            <w:rPr>
              <w:rFonts w:ascii="MS Gothic" w:eastAsia="MS Gothic" w:hAnsi="MS Gothic" w:cs="Segoe UI Symbol" w:hint="eastAsia"/>
              <w:b w:val="0"/>
              <w:bCs/>
              <w:lang w:val="en-US"/>
            </w:rPr>
            <w:t>☐</w:t>
          </w:r>
        </w:sdtContent>
      </w:sdt>
      <w:r w:rsidR="007C4572" w:rsidRPr="00295D86">
        <w:rPr>
          <w:b w:val="0"/>
          <w:bCs/>
        </w:rPr>
        <w:t xml:space="preserve"> Currently under development (Enter estimated completion date: </w:t>
      </w:r>
      <w:sdt>
        <w:sdtPr>
          <w:rPr>
            <w:b w:val="0"/>
            <w:bCs/>
          </w:rPr>
          <w:id w:val="-27103839"/>
          <w:placeholder>
            <w:docPart w:val="2EB532DE115645B49FCAE2E95831F260"/>
          </w:placeholder>
          <w:date>
            <w:dateFormat w:val="d/MM/yyyy"/>
            <w:lid w:val="en-AU"/>
            <w:storeMappedDataAs w:val="dateTime"/>
            <w:calendar w:val="gregorian"/>
          </w:date>
        </w:sdtPr>
        <w:sdtEndPr/>
        <w:sdtContent>
          <w:r w:rsidR="007C4572" w:rsidRPr="00295D86">
            <w:rPr>
              <w:b w:val="0"/>
              <w:bCs/>
            </w:rPr>
            <w:t>DD/MM/YYYY</w:t>
          </w:r>
        </w:sdtContent>
      </w:sdt>
      <w:r w:rsidR="007C4572" w:rsidRPr="00295D86">
        <w:rPr>
          <w:b w:val="0"/>
          <w:bCs/>
        </w:rPr>
        <w:t>)</w:t>
      </w:r>
    </w:p>
    <w:p w14:paraId="1898996F" w14:textId="77777777" w:rsidR="007C4572" w:rsidRPr="00295D86" w:rsidRDefault="008B75E4" w:rsidP="00295D86">
      <w:pPr>
        <w:pStyle w:val="Bullets1stindent"/>
        <w:ind w:hanging="130"/>
        <w:rPr>
          <w:b w:val="0"/>
          <w:bCs/>
        </w:rPr>
      </w:pPr>
      <w:sdt>
        <w:sdtPr>
          <w:rPr>
            <w:b w:val="0"/>
            <w:bCs/>
          </w:rPr>
          <w:id w:val="524761105"/>
          <w14:checkbox>
            <w14:checked w14:val="0"/>
            <w14:checkedState w14:val="2612" w14:font="MS Gothic"/>
            <w14:uncheckedState w14:val="2610" w14:font="MS Gothic"/>
          </w14:checkbox>
        </w:sdtPr>
        <w:sdtEndPr/>
        <w:sdtContent>
          <w:r w:rsidR="007C4572" w:rsidRPr="00295D86">
            <w:rPr>
              <w:rFonts w:ascii="Segoe UI Symbol" w:eastAsia="MS Gothic" w:hAnsi="Segoe UI Symbol" w:cs="Segoe UI Symbol"/>
              <w:b w:val="0"/>
              <w:bCs/>
              <w:lang w:val="en-US"/>
            </w:rPr>
            <w:t>☐</w:t>
          </w:r>
        </w:sdtContent>
      </w:sdt>
      <w:r w:rsidR="007C4572" w:rsidRPr="00295D86">
        <w:rPr>
          <w:b w:val="0"/>
          <w:bCs/>
        </w:rPr>
        <w:t xml:space="preserve"> Insufficient resources/expertise</w:t>
      </w:r>
    </w:p>
    <w:p w14:paraId="3142E329" w14:textId="77777777" w:rsidR="007C4572" w:rsidRPr="00295D86" w:rsidRDefault="008B75E4" w:rsidP="00295D86">
      <w:pPr>
        <w:pStyle w:val="Bullets1stindent"/>
        <w:ind w:hanging="130"/>
        <w:rPr>
          <w:b w:val="0"/>
          <w:bCs/>
        </w:rPr>
      </w:pPr>
      <w:sdt>
        <w:sdtPr>
          <w:rPr>
            <w:b w:val="0"/>
            <w:bCs/>
          </w:rPr>
          <w:id w:val="1118110322"/>
          <w14:checkbox>
            <w14:checked w14:val="0"/>
            <w14:checkedState w14:val="2612" w14:font="MS Gothic"/>
            <w14:uncheckedState w14:val="2610" w14:font="MS Gothic"/>
          </w14:checkbox>
        </w:sdtPr>
        <w:sdtEndPr/>
        <w:sdtContent>
          <w:r w:rsidR="007C4572" w:rsidRPr="00295D86">
            <w:rPr>
              <w:rFonts w:ascii="Segoe UI Symbol" w:eastAsia="MS Gothic" w:hAnsi="Segoe UI Symbol" w:cs="Segoe UI Symbol"/>
              <w:b w:val="0"/>
              <w:bCs/>
              <w:lang w:val="en-US"/>
            </w:rPr>
            <w:t>☐</w:t>
          </w:r>
        </w:sdtContent>
      </w:sdt>
      <w:r w:rsidR="007C4572" w:rsidRPr="00295D86">
        <w:rPr>
          <w:b w:val="0"/>
          <w:bCs/>
        </w:rPr>
        <w:t xml:space="preserve"> Not a priority</w:t>
      </w:r>
    </w:p>
    <w:p w14:paraId="0D8994A9" w14:textId="30891BC9" w:rsidR="00927D1B" w:rsidRDefault="008B75E4" w:rsidP="0018755A">
      <w:pPr>
        <w:pStyle w:val="List2"/>
      </w:pPr>
      <w:sdt>
        <w:sdtPr>
          <w:rPr>
            <w:b/>
          </w:rPr>
          <w:id w:val="216320614"/>
          <w14:checkbox>
            <w14:checked w14:val="0"/>
            <w14:checkedState w14:val="2612" w14:font="MS Gothic"/>
            <w14:uncheckedState w14:val="2610" w14:font="MS Gothic"/>
          </w14:checkbox>
        </w:sdtPr>
        <w:sdtEndPr/>
        <w:sdtContent>
          <w:r w:rsidR="00295D86">
            <w:rPr>
              <w:rFonts w:ascii="MS Gothic" w:eastAsia="MS Gothic" w:hAnsi="MS Gothic" w:hint="eastAsia"/>
              <w:b/>
            </w:rPr>
            <w:t>☐</w:t>
          </w:r>
        </w:sdtContent>
      </w:sdt>
      <w:r w:rsidR="007C4572" w:rsidRPr="00B456C7">
        <w:t xml:space="preserve"> Not aware of the need</w:t>
      </w:r>
    </w:p>
    <w:p w14:paraId="3E92C302" w14:textId="57755C81" w:rsidR="00927D1B" w:rsidRDefault="00295D86" w:rsidP="0018755A">
      <w:pPr>
        <w:pStyle w:val="List2"/>
      </w:pPr>
      <w:r>
        <w:rPr>
          <w:rFonts w:ascii="Times New Roman" w:hAnsi="Times New Roman"/>
          <w:noProof/>
          <w:color w:val="auto"/>
          <w:sz w:val="24"/>
          <w:szCs w:val="24"/>
          <w:lang w:eastAsia="en-AU"/>
        </w:rPr>
        <mc:AlternateContent>
          <mc:Choice Requires="wps">
            <w:drawing>
              <wp:anchor distT="0" distB="0" distL="114300" distR="114300" simplePos="0" relativeHeight="252036096" behindDoc="1" locked="0" layoutInCell="1" allowOverlap="1" wp14:anchorId="6E8B0595" wp14:editId="59530009">
                <wp:simplePos x="0" y="0"/>
                <wp:positionH relativeFrom="column">
                  <wp:posOffset>2097405</wp:posOffset>
                </wp:positionH>
                <wp:positionV relativeFrom="paragraph">
                  <wp:posOffset>35560</wp:posOffset>
                </wp:positionV>
                <wp:extent cx="3667125" cy="142875"/>
                <wp:effectExtent l="0" t="0" r="28575" b="28575"/>
                <wp:wrapTight wrapText="bothSides">
                  <wp:wrapPolygon edited="0">
                    <wp:start x="0" y="0"/>
                    <wp:lineTo x="0" y="23040"/>
                    <wp:lineTo x="21656" y="23040"/>
                    <wp:lineTo x="21656" y="0"/>
                    <wp:lineTo x="0" y="0"/>
                  </wp:wrapPolygon>
                </wp:wrapTight>
                <wp:docPr id="535313412" name="Text Box 53531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1EDBC8"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8B0595" id="Text Box 535313412" o:spid="_x0000_s1132" type="#_x0000_t202" style="position:absolute;left:0;text-align:left;margin-left:165.15pt;margin-top:2.8pt;width:288.75pt;height:11.2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1W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">
                <v:textbox>
                  <w:txbxContent>
                    <w:p w14:paraId="281EDBC8" w14:textId="77777777" w:rsidR="007C4572" w:rsidRDefault="007C4572" w:rsidP="007C4572">
                      <w:r>
                        <w:t xml:space="preserve"> </w:t>
                      </w:r>
                    </w:p>
                  </w:txbxContent>
                </v:textbox>
                <w10:wrap type="tight"/>
              </v:shape>
            </w:pict>
          </mc:Fallback>
        </mc:AlternateContent>
      </w:r>
      <w:sdt>
        <w:sdtPr>
          <w:rPr>
            <w:b/>
          </w:rPr>
          <w:id w:val="1228187331"/>
          <w14:checkbox>
            <w14:checked w14:val="0"/>
            <w14:checkedState w14:val="2612" w14:font="MS Gothic"/>
            <w14:uncheckedState w14:val="2610" w14:font="MS Gothic"/>
          </w14:checkbox>
        </w:sdtPr>
        <w:sdtEndPr/>
        <w:sdtContent>
          <w:r w:rsidR="007C4572" w:rsidRPr="00EA1A33">
            <w:rPr>
              <w:rFonts w:ascii="Segoe UI Symbol" w:eastAsia="MS Gothic" w:hAnsi="Segoe UI Symbol" w:cs="Segoe UI Symbol"/>
              <w:lang w:val="en-US"/>
            </w:rPr>
            <w:t>☐</w:t>
          </w:r>
        </w:sdtContent>
      </w:sdt>
      <w:r w:rsidR="007C4572" w:rsidRPr="007C4572">
        <w:t xml:space="preserve"> Other (provide details)</w:t>
      </w:r>
      <w:r w:rsidR="007C4572">
        <w:t xml:space="preserve"> </w:t>
      </w:r>
    </w:p>
    <w:p w14:paraId="667B04FF" w14:textId="77777777" w:rsidR="007C4572" w:rsidRDefault="007C4572" w:rsidP="007C4572">
      <w:pPr>
        <w:pStyle w:val="BodyCopy"/>
        <w:rPr>
          <w:rFonts w:eastAsiaTheme="majorEastAsia" w:cstheme="minorHAnsi"/>
          <w:b/>
          <w:bCs/>
          <w:iCs/>
        </w:rPr>
      </w:pPr>
    </w:p>
    <w:p w14:paraId="187B8B4C" w14:textId="3A649EAD" w:rsidR="007C4572" w:rsidRPr="00A871DB" w:rsidRDefault="000F3329" w:rsidP="007C4572">
      <w:pPr>
        <w:pStyle w:val="BodyCopy"/>
        <w:rPr>
          <w:rFonts w:eastAsiaTheme="majorEastAsia" w:cstheme="minorHAnsi"/>
          <w:b/>
          <w:bCs/>
          <w:iCs/>
        </w:rPr>
      </w:pPr>
      <w:r>
        <w:rPr>
          <w:rFonts w:eastAsiaTheme="majorEastAsia" w:cstheme="minorHAnsi"/>
          <w:b/>
          <w:bCs/>
          <w:iCs/>
        </w:rPr>
        <w:t>28</w:t>
      </w:r>
      <w:r w:rsidR="007C4572" w:rsidRPr="00A871DB">
        <w:rPr>
          <w:rFonts w:eastAsiaTheme="majorEastAsia" w:cstheme="minorHAnsi"/>
          <w:b/>
          <w:bCs/>
          <w:iCs/>
        </w:rPr>
        <w:t>.</w:t>
      </w:r>
      <w:r w:rsidR="007C4572">
        <w:rPr>
          <w:rFonts w:eastAsiaTheme="majorEastAsia" w:cstheme="minorHAnsi"/>
          <w:b/>
          <w:bCs/>
          <w:iCs/>
        </w:rPr>
        <w:t>4</w:t>
      </w:r>
      <w:r w:rsidR="007C4572" w:rsidRPr="00A871DB">
        <w:rPr>
          <w:rFonts w:eastAsiaTheme="majorEastAsia" w:cstheme="minorHAnsi"/>
          <w:b/>
          <w:bCs/>
          <w:iCs/>
        </w:rPr>
        <w:t xml:space="preserve"> </w:t>
      </w:r>
      <w:r w:rsidR="007C4572" w:rsidRPr="00B456C7">
        <w:rPr>
          <w:rFonts w:eastAsiaTheme="majorEastAsia" w:cstheme="minorHAnsi"/>
          <w:b/>
          <w:bCs/>
          <w:i/>
          <w:highlight w:val="yellow"/>
        </w:rPr>
        <w:t>Voluntary question</w:t>
      </w:r>
      <w:r w:rsidR="007C4572">
        <w:rPr>
          <w:rFonts w:eastAsiaTheme="majorEastAsia" w:cstheme="minorHAnsi"/>
          <w:b/>
          <w:bCs/>
          <w:iCs/>
          <w:highlight w:val="yellow"/>
        </w:rPr>
        <w:t>:</w:t>
      </w:r>
      <w:r w:rsidR="007C4572" w:rsidRPr="00B456C7">
        <w:rPr>
          <w:rFonts w:eastAsiaTheme="majorEastAsia" w:cstheme="minorHAnsi"/>
          <w:b/>
          <w:bCs/>
          <w:iCs/>
          <w:highlight w:val="yellow"/>
        </w:rPr>
        <w:t xml:space="preserve"> Does your policy and/or strategy include any of the following?</w:t>
      </w:r>
    </w:p>
    <w:p w14:paraId="569BA239" w14:textId="77777777" w:rsidR="007C4572" w:rsidRPr="00A871DB" w:rsidRDefault="007C4572" w:rsidP="007C4572">
      <w:pPr>
        <w:pStyle w:val="BodyCopy"/>
        <w:rPr>
          <w:rFonts w:cstheme="minorHAnsi"/>
          <w:i/>
          <w:iCs/>
        </w:rPr>
      </w:pPr>
      <w:r w:rsidRPr="00A871DB">
        <w:rPr>
          <w:rFonts w:cstheme="minorHAnsi"/>
          <w:i/>
          <w:iCs/>
        </w:rPr>
        <w:t>Select all that apply</w:t>
      </w:r>
    </w:p>
    <w:p w14:paraId="2BAB46B7" w14:textId="77777777" w:rsidR="007C4572" w:rsidRPr="00A871DB" w:rsidRDefault="007C4572" w:rsidP="00A13FA8">
      <w:pPr>
        <w:pStyle w:val="Bulletparagraph"/>
      </w:pPr>
      <w:r w:rsidRPr="00A871DB">
        <w:rPr>
          <w:rFonts w:ascii="Segoe UI Symbol" w:hAnsi="Segoe UI Symbol" w:cs="Segoe UI Symbol"/>
        </w:rPr>
        <w:t>☐</w:t>
      </w:r>
      <w:r w:rsidRPr="00A871DB">
        <w:t xml:space="preserve"> A statement on the positive duty of the employer to provide a safe workplace, free of sexual harassment</w:t>
      </w:r>
    </w:p>
    <w:p w14:paraId="64C4A46F" w14:textId="77777777" w:rsidR="007C4572" w:rsidRPr="00A871DB" w:rsidRDefault="007C4572" w:rsidP="00A13FA8">
      <w:pPr>
        <w:pStyle w:val="Bulletparagraph"/>
      </w:pPr>
      <w:r w:rsidRPr="00A871DB">
        <w:rPr>
          <w:rFonts w:ascii="Segoe UI Symbol" w:hAnsi="Segoe UI Symbol" w:cs="Segoe UI Symbol"/>
        </w:rPr>
        <w:t>☐</w:t>
      </w:r>
      <w:r w:rsidRPr="00A871DB">
        <w:t xml:space="preserve"> Leadership accountabilities and responsibilities for prevention and response to sexual harassment </w:t>
      </w:r>
    </w:p>
    <w:p w14:paraId="66E51AE0" w14:textId="77777777" w:rsidR="007C4572" w:rsidRPr="00A871DB" w:rsidRDefault="007C4572" w:rsidP="00A13FA8">
      <w:pPr>
        <w:pStyle w:val="Bulletparagraph"/>
      </w:pPr>
      <w:r w:rsidRPr="00A871DB">
        <w:rPr>
          <w:rFonts w:ascii="Segoe UI Symbol" w:hAnsi="Segoe UI Symbol" w:cs="Segoe UI Symbol"/>
        </w:rPr>
        <w:t>☐</w:t>
      </w:r>
      <w:r w:rsidRPr="00A871DB">
        <w:t xml:space="preserve"> Expectations of manager and non-manager training on respectful workplace conduct and sexual harassment</w:t>
      </w:r>
    </w:p>
    <w:p w14:paraId="7E44FA6F" w14:textId="77777777" w:rsidR="007C4572" w:rsidRPr="00A871DB" w:rsidRDefault="007C4572" w:rsidP="00A13FA8">
      <w:pPr>
        <w:pStyle w:val="Bulletparagraph"/>
      </w:pPr>
      <w:r w:rsidRPr="00A871DB">
        <w:rPr>
          <w:rFonts w:ascii="Segoe UI Symbol" w:hAnsi="Segoe UI Symbol" w:cs="Segoe UI Symbol"/>
        </w:rPr>
        <w:t>☐</w:t>
      </w:r>
      <w:r w:rsidRPr="00A871DB">
        <w:t xml:space="preserve"> Process to disclose, investigate and manage any sexual harassment</w:t>
      </w:r>
    </w:p>
    <w:p w14:paraId="37486637" w14:textId="77777777" w:rsidR="007C4572" w:rsidRPr="00A871DB" w:rsidRDefault="007C4572" w:rsidP="007C4572">
      <w:pPr>
        <w:pStyle w:val="BodyCopy"/>
        <w:rPr>
          <w:rFonts w:cstheme="minorHAnsi"/>
        </w:rPr>
      </w:pPr>
      <w:r w:rsidRPr="00A871DB">
        <w:rPr>
          <w:rFonts w:ascii="Segoe UI Symbol" w:hAnsi="Segoe UI Symbol" w:cs="Segoe UI Symbol"/>
        </w:rPr>
        <w:lastRenderedPageBreak/>
        <w:t>☐</w:t>
      </w:r>
      <w:r w:rsidRPr="00A871DB">
        <w:rPr>
          <w:rFonts w:cstheme="minorHAnsi"/>
        </w:rPr>
        <w:t xml:space="preserve"> Process for parties to agree on the investigator of an incident</w:t>
      </w:r>
    </w:p>
    <w:p w14:paraId="6F86296A" w14:textId="77777777" w:rsidR="007C4572" w:rsidRPr="00A871DB" w:rsidRDefault="007C4572" w:rsidP="00A13FA8">
      <w:pPr>
        <w:pStyle w:val="Bulletparagraph"/>
      </w:pPr>
      <w:r w:rsidRPr="00A871DB">
        <w:rPr>
          <w:rFonts w:ascii="Segoe UI Symbol" w:hAnsi="Segoe UI Symbol" w:cs="Segoe UI Symbol"/>
        </w:rPr>
        <w:t>☐</w:t>
      </w:r>
      <w:r w:rsidRPr="00A871DB">
        <w:t xml:space="preserve"> Expectations and management of personal/intimate relationships</w:t>
      </w:r>
    </w:p>
    <w:p w14:paraId="08EFB4C2" w14:textId="77777777" w:rsidR="007C4572" w:rsidRPr="00A871DB" w:rsidRDefault="007C4572" w:rsidP="00A13FA8">
      <w:pPr>
        <w:pStyle w:val="Bulletparagraph"/>
      </w:pPr>
      <w:r w:rsidRPr="00A871DB">
        <w:rPr>
          <w:rFonts w:ascii="Segoe UI Symbol" w:hAnsi="Segoe UI Symbol" w:cs="Segoe UI Symbol"/>
        </w:rPr>
        <w:t>☐</w:t>
      </w:r>
      <w:r w:rsidRPr="00A871DB">
        <w:t xml:space="preserve"> Processes relating to the use of non-disclosure or confidentiality agreements</w:t>
      </w:r>
    </w:p>
    <w:p w14:paraId="6EF623A8" w14:textId="77777777" w:rsidR="007C4572" w:rsidRPr="00A871DB" w:rsidRDefault="008B75E4" w:rsidP="00A13FA8">
      <w:pPr>
        <w:pStyle w:val="Bulletparagraph"/>
      </w:pPr>
      <w:sdt>
        <w:sdtPr>
          <w:id w:val="-15109071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frequency and nature of reporting to the governing body and management on sexual harassment</w:t>
      </w:r>
    </w:p>
    <w:p w14:paraId="73C2D22C" w14:textId="77777777" w:rsidR="007C4572" w:rsidRDefault="007C4572" w:rsidP="00A13FA8">
      <w:pPr>
        <w:pStyle w:val="Bulletparagraph"/>
      </w:pPr>
      <w:r w:rsidRPr="00A871DB">
        <w:rPr>
          <w:rFonts w:ascii="Segoe UI Symbol" w:hAnsi="Segoe UI Symbol" w:cs="Segoe UI Symbol"/>
        </w:rPr>
        <w:t>☐</w:t>
      </w:r>
      <w:r w:rsidRPr="00A871DB">
        <w:t xml:space="preserve"> Expectations of safety, respect and inclusive conduct in recruitment materials, contracts and performance management</w:t>
      </w:r>
    </w:p>
    <w:p w14:paraId="1405E2CA" w14:textId="77777777" w:rsidR="007C4572" w:rsidRPr="00A871DB" w:rsidRDefault="007C4572" w:rsidP="007C4572">
      <w:pPr>
        <w:pStyle w:val="BodyCopy"/>
        <w:rPr>
          <w:rFonts w:cstheme="minorBidi"/>
        </w:rPr>
      </w:pPr>
      <w:r w:rsidRPr="364584DC">
        <w:rPr>
          <w:rFonts w:ascii="Segoe UI Symbol" w:hAnsi="Segoe UI Symbol" w:cs="Segoe UI Symbol"/>
        </w:rPr>
        <w:t>☐</w:t>
      </w:r>
      <w:r w:rsidRPr="364584DC">
        <w:rPr>
          <w:rFonts w:cstheme="minorBidi"/>
        </w:rPr>
        <w:t xml:space="preserve"> Guidelines for human resources or other designated responding staff on confidentiality and privacy</w:t>
      </w:r>
    </w:p>
    <w:p w14:paraId="40DA1C26" w14:textId="77777777" w:rsidR="007C4572" w:rsidRPr="00A871DB" w:rsidRDefault="007C4572" w:rsidP="00A13FA8">
      <w:pPr>
        <w:pStyle w:val="Bulletparagraph"/>
      </w:pPr>
      <w:r w:rsidRPr="00A871DB">
        <w:rPr>
          <w:rFonts w:ascii="Segoe UI Symbol" w:hAnsi="Segoe UI Symbol" w:cs="Segoe UI Symbol"/>
        </w:rPr>
        <w:t>☐</w:t>
      </w:r>
      <w:r w:rsidRPr="00A871DB">
        <w:t xml:space="preserve"> Inclusive and respectful behaviour is part of regular performance evaluation </w:t>
      </w:r>
    </w:p>
    <w:p w14:paraId="0A76C390" w14:textId="77777777" w:rsidR="007C4572" w:rsidRPr="00A871DB" w:rsidRDefault="007C4572" w:rsidP="00A13FA8">
      <w:pPr>
        <w:pStyle w:val="Bulletparagraph"/>
      </w:pPr>
      <w:r w:rsidRPr="00A871DB">
        <w:rPr>
          <w:rFonts w:ascii="Segoe UI Symbol" w:hAnsi="Segoe UI Symbol" w:cs="Segoe UI Symbol"/>
        </w:rPr>
        <w:t>☐</w:t>
      </w:r>
      <w:r w:rsidRPr="00A871DB">
        <w:t xml:space="preserve"> How risks will be identified and assessed, and how control measures will be monitored, implemented and reviewed</w:t>
      </w:r>
    </w:p>
    <w:p w14:paraId="0939120E" w14:textId="77777777" w:rsidR="007C4572" w:rsidRPr="00A871DB" w:rsidRDefault="008B75E4" w:rsidP="00A13FA8">
      <w:pPr>
        <w:pStyle w:val="Bulletparagraph"/>
      </w:pPr>
      <w:sdt>
        <w:sdtPr>
          <w:id w:val="193424499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Process for development and review of the policy, including consultation with employees, unions or industry groups </w:t>
      </w:r>
    </w:p>
    <w:p w14:paraId="6D76530A" w14:textId="77777777" w:rsidR="007C4572" w:rsidRPr="00A871DB" w:rsidRDefault="007C4572" w:rsidP="00A13FA8">
      <w:pPr>
        <w:pStyle w:val="Bulletparagraph"/>
      </w:pPr>
      <w:r>
        <w:rPr>
          <w:rFonts w:ascii="Times New Roman" w:hAnsi="Times New Roman"/>
          <w:noProof/>
          <w:color w:val="auto"/>
          <w:sz w:val="24"/>
          <w:szCs w:val="24"/>
          <w:lang w:eastAsia="en-AU"/>
        </w:rPr>
        <mc:AlternateContent>
          <mc:Choice Requires="wps">
            <w:drawing>
              <wp:anchor distT="0" distB="0" distL="114300" distR="114300" simplePos="0" relativeHeight="252037120" behindDoc="1" locked="0" layoutInCell="1" allowOverlap="1" wp14:anchorId="5E6A1DC2" wp14:editId="280491B7">
                <wp:simplePos x="0" y="0"/>
                <wp:positionH relativeFrom="column">
                  <wp:posOffset>1637414</wp:posOffset>
                </wp:positionH>
                <wp:positionV relativeFrom="paragraph">
                  <wp:posOffset>37317</wp:posOffset>
                </wp:positionV>
                <wp:extent cx="3667125" cy="142875"/>
                <wp:effectExtent l="0" t="0" r="28575" b="28575"/>
                <wp:wrapTight wrapText="bothSides">
                  <wp:wrapPolygon edited="0">
                    <wp:start x="0" y="0"/>
                    <wp:lineTo x="0" y="23040"/>
                    <wp:lineTo x="21656" y="23040"/>
                    <wp:lineTo x="21656" y="0"/>
                    <wp:lineTo x="0" y="0"/>
                  </wp:wrapPolygon>
                </wp:wrapTight>
                <wp:docPr id="535313413" name="Text Box 535313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3F5F49"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6A1DC2" id="Text Box 535313413" o:spid="_x0000_s1133" type="#_x0000_t202" style="position:absolute;margin-left:128.95pt;margin-top:2.95pt;width:288.75pt;height:11.25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pp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">
                <v:textbox>
                  <w:txbxContent>
                    <w:p w14:paraId="7E3F5F49"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t xml:space="preserve"> Other (</w:t>
      </w:r>
      <w:r>
        <w:t>provide details</w:t>
      </w:r>
      <w:r w:rsidRPr="00A871DB">
        <w:t>)</w:t>
      </w:r>
      <w:r>
        <w:t xml:space="preserve"> </w:t>
      </w:r>
    </w:p>
    <w:p w14:paraId="46134CF6" w14:textId="41282CE9" w:rsidR="007C4572" w:rsidRDefault="007C4572" w:rsidP="0083284C">
      <w:pPr>
        <w:pStyle w:val="Heading4"/>
      </w:pPr>
      <w:bookmarkStart w:id="14" w:name="_Hlk122352536"/>
      <w:r w:rsidRPr="00A871DB">
        <w:t>2</w:t>
      </w:r>
      <w:r w:rsidR="000F3329">
        <w:t>9</w:t>
      </w:r>
      <w:r w:rsidRPr="00A871DB">
        <w:t xml:space="preserve">. Do you provide training on the prevention of sexual harassment, harassment on the ground of sex </w:t>
      </w:r>
      <w:r w:rsidR="00E5757A">
        <w:t>or</w:t>
      </w:r>
      <w:r w:rsidRPr="00A871DB">
        <w:t xml:space="preserve"> discrimination to the following groups?</w:t>
      </w:r>
    </w:p>
    <w:p w14:paraId="0F3AD861" w14:textId="77777777" w:rsidR="00EB22F1" w:rsidRDefault="007C4572" w:rsidP="0018755A">
      <w:pPr>
        <w:pStyle w:val="BodyText"/>
        <w:rPr>
          <w:b/>
          <w:u w:val="single"/>
        </w:rPr>
      </w:pPr>
      <w:r w:rsidRPr="002007DB">
        <w:rPr>
          <w:b/>
          <w:u w:val="single"/>
        </w:rPr>
        <w:t>All Managers (including CEOs or equivalent,</w:t>
      </w:r>
      <w:r w:rsidR="002007DB" w:rsidRPr="002007DB">
        <w:rPr>
          <w:b/>
          <w:u w:val="single"/>
        </w:rPr>
        <w:t xml:space="preserve"> </w:t>
      </w:r>
      <w:r w:rsidR="00EB22F1">
        <w:rPr>
          <w:b/>
          <w:u w:val="single"/>
        </w:rPr>
        <w:t>Key Management Personnel (KMP), Heads of Business (HOB), General managers (GM), Senior Managers (SM) and other managers (OM))</w:t>
      </w:r>
    </w:p>
    <w:p w14:paraId="765AAA7E" w14:textId="02F731A2" w:rsidR="00927D1B" w:rsidRPr="00EB22F1" w:rsidRDefault="00EB22F1" w:rsidP="0018755A">
      <w:pPr>
        <w:pStyle w:val="BodyText"/>
        <w:rPr>
          <w:bCs/>
          <w:i/>
          <w:iCs/>
          <w:sz w:val="20"/>
          <w:szCs w:val="18"/>
        </w:rPr>
      </w:pPr>
      <w:r>
        <w:rPr>
          <w:b/>
          <w:i/>
          <w:iCs/>
          <w:sz w:val="20"/>
          <w:szCs w:val="18"/>
        </w:rPr>
        <w:t xml:space="preserve">Note: </w:t>
      </w:r>
      <w:r>
        <w:rPr>
          <w:bCs/>
          <w:i/>
          <w:iCs/>
          <w:sz w:val="20"/>
          <w:szCs w:val="18"/>
        </w:rPr>
        <w:t xml:space="preserve">This covers the </w:t>
      </w:r>
      <w:r w:rsidR="002007DB" w:rsidRPr="00EB22F1">
        <w:rPr>
          <w:bCs/>
          <w:i/>
          <w:iCs/>
          <w:sz w:val="20"/>
          <w:szCs w:val="18"/>
        </w:rPr>
        <w:t>Senior Executive Service (SES) and Executive Level managers</w:t>
      </w:r>
      <w:r>
        <w:rPr>
          <w:bCs/>
          <w:i/>
          <w:iCs/>
          <w:sz w:val="20"/>
          <w:szCs w:val="18"/>
        </w:rPr>
        <w:t xml:space="preserve"> in the APS</w:t>
      </w:r>
    </w:p>
    <w:p w14:paraId="62ADCD46" w14:textId="77777777" w:rsidR="00927D1B" w:rsidRPr="00866BCF" w:rsidRDefault="008B75E4" w:rsidP="0018755A">
      <w:pPr>
        <w:pStyle w:val="BodyText"/>
        <w:rPr>
          <w:iCs/>
          <w:sz w:val="20"/>
          <w:szCs w:val="18"/>
        </w:rPr>
      </w:pPr>
      <w:sdt>
        <w:sdtPr>
          <w:rPr>
            <w:iCs/>
            <w:sz w:val="20"/>
            <w:szCs w:val="18"/>
          </w:rPr>
          <w:id w:val="795573827"/>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b/>
          <w:bCs/>
          <w:iCs/>
          <w:sz w:val="20"/>
          <w:szCs w:val="18"/>
        </w:rPr>
        <w:t xml:space="preserve">  Yes</w:t>
      </w:r>
      <w:r w:rsidR="007C4572" w:rsidRPr="00866BCF">
        <w:rPr>
          <w:iCs/>
          <w:sz w:val="20"/>
          <w:szCs w:val="18"/>
        </w:rPr>
        <w:t xml:space="preserve"> </w:t>
      </w:r>
      <w:r w:rsidR="007C4572" w:rsidRPr="00866BCF">
        <w:rPr>
          <w:i/>
          <w:sz w:val="20"/>
          <w:szCs w:val="18"/>
        </w:rPr>
        <w:t>(select all that apply)</w:t>
      </w:r>
    </w:p>
    <w:p w14:paraId="282849F6" w14:textId="77777777" w:rsidR="007C4572" w:rsidRPr="00A871DB" w:rsidRDefault="008B75E4" w:rsidP="00866BCF">
      <w:pPr>
        <w:pStyle w:val="Bulletparagraph"/>
        <w:ind w:firstLine="720"/>
      </w:pPr>
      <w:sdt>
        <w:sdtPr>
          <w:id w:val="-126553264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2CAA1C70" w14:textId="77777777" w:rsidR="007C4572" w:rsidRPr="00A871DB" w:rsidRDefault="008B75E4" w:rsidP="00866BCF">
      <w:pPr>
        <w:pStyle w:val="Bulletparagraph"/>
        <w:ind w:firstLine="720"/>
      </w:pPr>
      <w:sdt>
        <w:sdtPr>
          <w:id w:val="-149672495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promotion</w:t>
      </w:r>
    </w:p>
    <w:p w14:paraId="1511C5C3" w14:textId="77777777" w:rsidR="007C4572" w:rsidRPr="00A871DB" w:rsidRDefault="008B75E4" w:rsidP="00866BCF">
      <w:pPr>
        <w:pStyle w:val="Bulletparagraph"/>
        <w:ind w:firstLine="720"/>
      </w:pPr>
      <w:sdt>
        <w:sdtPr>
          <w:id w:val="28740313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65DC91D8" w14:textId="77777777" w:rsidR="007C4572" w:rsidRPr="00A871DB" w:rsidRDefault="008B75E4" w:rsidP="00866BCF">
      <w:pPr>
        <w:pStyle w:val="Bulletparagraph"/>
        <w:ind w:firstLine="720"/>
      </w:pPr>
      <w:sdt>
        <w:sdtPr>
          <w:id w:val="-641807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59D3FAA9" w14:textId="77777777" w:rsidR="007C4572" w:rsidRPr="00A871DB" w:rsidRDefault="008B75E4" w:rsidP="00866BCF">
      <w:pPr>
        <w:pStyle w:val="Bulletparagraph"/>
        <w:ind w:firstLine="720"/>
      </w:pPr>
      <w:sdt>
        <w:sdtPr>
          <w:id w:val="1430910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0CE0BAEB" w14:textId="77777777" w:rsidR="007B5870" w:rsidRDefault="008B75E4" w:rsidP="00866BCF">
      <w:pPr>
        <w:pStyle w:val="Bulletparagraph"/>
        <w:ind w:firstLine="720"/>
      </w:pPr>
      <w:sdt>
        <w:sdtPr>
          <w:id w:val="-6647015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p>
    <w:p w14:paraId="34441484" w14:textId="5EFC3742" w:rsidR="007C4572" w:rsidRPr="00A871DB" w:rsidRDefault="007C4572" w:rsidP="00A13FA8">
      <w:pPr>
        <w:pStyle w:val="Bulletparagraph"/>
      </w:pPr>
      <w:r>
        <w:rPr>
          <w:noProof/>
          <w:lang w:eastAsia="en-AU"/>
        </w:rPr>
        <mc:AlternateContent>
          <mc:Choice Requires="wps">
            <w:drawing>
              <wp:anchor distT="0" distB="0" distL="114300" distR="114300" simplePos="0" relativeHeight="252038144" behindDoc="1" locked="0" layoutInCell="1" allowOverlap="1" wp14:anchorId="5256E515" wp14:editId="4E968D93">
                <wp:simplePos x="0" y="0"/>
                <wp:positionH relativeFrom="column">
                  <wp:posOffset>2155190</wp:posOffset>
                </wp:positionH>
                <wp:positionV relativeFrom="paragraph">
                  <wp:posOffset>-181610</wp:posOffset>
                </wp:positionV>
                <wp:extent cx="3667125" cy="142875"/>
                <wp:effectExtent l="0" t="0" r="28575" b="28575"/>
                <wp:wrapTight wrapText="bothSides">
                  <wp:wrapPolygon edited="0">
                    <wp:start x="0" y="0"/>
                    <wp:lineTo x="0" y="23040"/>
                    <wp:lineTo x="21656" y="23040"/>
                    <wp:lineTo x="21656" y="0"/>
                    <wp:lineTo x="0" y="0"/>
                  </wp:wrapPolygon>
                </wp:wrapTight>
                <wp:docPr id="535313414" name="Text Box 535313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234B9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56E515" id="Text Box 535313414" o:spid="_x0000_s1134" type="#_x0000_t202" style="position:absolute;margin-left:169.7pt;margin-top:-14.3pt;width:288.75pt;height:11.2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Xx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">
                <v:textbox>
                  <w:txbxContent>
                    <w:p w14:paraId="48234B9D" w14:textId="77777777" w:rsidR="007C4572" w:rsidRDefault="007C4572" w:rsidP="007C4572">
                      <w:r>
                        <w:t xml:space="preserve"> </w:t>
                      </w:r>
                    </w:p>
                  </w:txbxContent>
                </v:textbox>
                <w10:wrap type="tight"/>
              </v:shape>
            </w:pict>
          </mc:Fallback>
        </mc:AlternateContent>
      </w:r>
    </w:p>
    <w:p w14:paraId="2A7DF3E2" w14:textId="77777777" w:rsidR="00927D1B" w:rsidRPr="00866BCF" w:rsidRDefault="008B75E4" w:rsidP="0018755A">
      <w:pPr>
        <w:pStyle w:val="BodyText"/>
        <w:rPr>
          <w:iCs/>
        </w:rPr>
      </w:pPr>
      <w:sdt>
        <w:sdtPr>
          <w:rPr>
            <w:iCs/>
            <w:sz w:val="20"/>
            <w:szCs w:val="18"/>
          </w:rPr>
          <w:id w:val="71901968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iCs/>
          <w:sz w:val="20"/>
          <w:szCs w:val="18"/>
        </w:rPr>
        <w:t xml:space="preserve"> </w:t>
      </w:r>
      <w:r w:rsidR="007C4572" w:rsidRPr="00866BCF">
        <w:rPr>
          <w:rFonts w:eastAsiaTheme="majorEastAsia"/>
          <w:b/>
          <w:bCs/>
          <w:iCs/>
          <w:sz w:val="20"/>
          <w:szCs w:val="18"/>
        </w:rPr>
        <w:t xml:space="preserve">No </w:t>
      </w:r>
      <w:r w:rsidR="007C4572" w:rsidRPr="00866BCF">
        <w:rPr>
          <w:iCs/>
          <w:sz w:val="20"/>
          <w:szCs w:val="18"/>
        </w:rPr>
        <w:t>(You may specify why this training is not provided)</w:t>
      </w:r>
    </w:p>
    <w:p w14:paraId="0288B7F0" w14:textId="77777777" w:rsidR="007C4572" w:rsidRPr="00A871DB" w:rsidRDefault="008B75E4" w:rsidP="00866BCF">
      <w:pPr>
        <w:pStyle w:val="Bulletparagraph"/>
        <w:ind w:firstLine="720"/>
      </w:pPr>
      <w:sdt>
        <w:sdtPr>
          <w:id w:val="-6785790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1058664521"/>
          <w:placeholder>
            <w:docPart w:val="4DBD31EA19D8422A9AF8EFA399ECC363"/>
          </w:placeholder>
          <w:date>
            <w:dateFormat w:val="d/MM/yyyy"/>
            <w:lid w:val="en-AU"/>
            <w:storeMappedDataAs w:val="dateTime"/>
            <w:calendar w:val="gregorian"/>
          </w:date>
        </w:sdtPr>
        <w:sdtEndPr/>
        <w:sdtContent>
          <w:r w:rsidR="007C4572" w:rsidRPr="00A871DB">
            <w:t>DD/MM/YYYY</w:t>
          </w:r>
        </w:sdtContent>
      </w:sdt>
      <w:r w:rsidR="007C4572" w:rsidRPr="00A871DB">
        <w:t>)</w:t>
      </w:r>
    </w:p>
    <w:p w14:paraId="5205115B" w14:textId="77777777" w:rsidR="007C4572" w:rsidRPr="00A871DB" w:rsidRDefault="008B75E4" w:rsidP="00866BCF">
      <w:pPr>
        <w:pStyle w:val="Bulletparagraph"/>
        <w:ind w:firstLine="720"/>
      </w:pPr>
      <w:sdt>
        <w:sdtPr>
          <w:id w:val="-194745621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2777BF7B" w14:textId="77777777" w:rsidR="007C4572" w:rsidRPr="00A871DB" w:rsidRDefault="008B75E4" w:rsidP="00866BCF">
      <w:pPr>
        <w:pStyle w:val="Bulletparagraph"/>
        <w:ind w:firstLine="720"/>
      </w:pPr>
      <w:sdt>
        <w:sdtPr>
          <w:id w:val="87157812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37F99FFC" w14:textId="77777777" w:rsidR="007C4572" w:rsidRPr="00A871DB" w:rsidRDefault="008B75E4" w:rsidP="00866BCF">
      <w:pPr>
        <w:pStyle w:val="Bulletparagraph"/>
        <w:ind w:firstLine="720"/>
      </w:pPr>
      <w:sdt>
        <w:sdtPr>
          <w:id w:val="-2147556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7E7B5944" w14:textId="77777777" w:rsidR="007C4572" w:rsidRPr="00A640CE" w:rsidRDefault="008B75E4" w:rsidP="00866BCF">
      <w:pPr>
        <w:pStyle w:val="Bulletparagraph"/>
        <w:ind w:firstLine="720"/>
        <w:rPr>
          <w:rFonts w:eastAsiaTheme="majorEastAsia"/>
          <w:iCs/>
        </w:rPr>
      </w:pPr>
      <w:sdt>
        <w:sdtPr>
          <w:id w:val="184312311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9168" behindDoc="1" locked="0" layoutInCell="1" allowOverlap="1" wp14:anchorId="79A88B07" wp14:editId="51EA85AD">
                <wp:simplePos x="0" y="0"/>
                <wp:positionH relativeFrom="column">
                  <wp:posOffset>1977656</wp:posOffset>
                </wp:positionH>
                <wp:positionV relativeFrom="paragraph">
                  <wp:posOffset>-561</wp:posOffset>
                </wp:positionV>
                <wp:extent cx="3667125" cy="142875"/>
                <wp:effectExtent l="0" t="0" r="28575" b="28575"/>
                <wp:wrapTight wrapText="bothSides">
                  <wp:wrapPolygon edited="0">
                    <wp:start x="0" y="0"/>
                    <wp:lineTo x="0" y="23040"/>
                    <wp:lineTo x="21656" y="23040"/>
                    <wp:lineTo x="21656" y="0"/>
                    <wp:lineTo x="0" y="0"/>
                  </wp:wrapPolygon>
                </wp:wrapTight>
                <wp:docPr id="535313415" name="Text Box 535313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6D3ADD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A88B07" id="Text Box 535313415" o:spid="_x0000_s1135" type="#_x0000_t202" style="position:absolute;left:0;text-align:left;margin-left:155.7pt;margin-top:-.05pt;width:288.75pt;height:11.25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">
                <v:textbox>
                  <w:txbxContent>
                    <w:p w14:paraId="06D3ADDE" w14:textId="77777777" w:rsidR="007C4572" w:rsidRDefault="007C4572" w:rsidP="007C4572">
                      <w:r>
                        <w:t xml:space="preserve"> </w:t>
                      </w:r>
                    </w:p>
                  </w:txbxContent>
                </v:textbox>
                <w10:wrap type="tight"/>
              </v:shape>
            </w:pict>
          </mc:Fallback>
        </mc:AlternateContent>
      </w:r>
    </w:p>
    <w:p w14:paraId="0D037EBD" w14:textId="77777777" w:rsidR="00927D1B" w:rsidRPr="00803B72" w:rsidRDefault="007B5870" w:rsidP="0018755A">
      <w:pPr>
        <w:pStyle w:val="Heading7"/>
        <w:rPr>
          <w:b/>
          <w:bCs/>
          <w:u w:val="single"/>
        </w:rPr>
      </w:pPr>
      <w:r w:rsidRPr="00803B72">
        <w:rPr>
          <w:b/>
          <w:bCs/>
          <w:u w:val="single"/>
        </w:rPr>
        <w:t xml:space="preserve">Voluntary question: </w:t>
      </w:r>
      <w:r w:rsidR="007C4572" w:rsidRPr="00803B72">
        <w:rPr>
          <w:b/>
          <w:bCs/>
          <w:u w:val="single"/>
        </w:rPr>
        <w:t>All non-managers</w:t>
      </w:r>
    </w:p>
    <w:p w14:paraId="6055ED38" w14:textId="77777777" w:rsidR="00927D1B" w:rsidRPr="00866BCF" w:rsidRDefault="008B75E4" w:rsidP="0018755A">
      <w:pPr>
        <w:pStyle w:val="BodyText"/>
        <w:rPr>
          <w:iCs/>
          <w:sz w:val="20"/>
          <w:szCs w:val="18"/>
        </w:rPr>
      </w:pPr>
      <w:sdt>
        <w:sdtPr>
          <w:rPr>
            <w:iCs/>
            <w:sz w:val="20"/>
            <w:szCs w:val="18"/>
          </w:rPr>
          <w:id w:val="868496715"/>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Yes </w:t>
      </w:r>
      <w:r w:rsidR="007C4572" w:rsidRPr="00866BCF">
        <w:rPr>
          <w:iCs/>
          <w:sz w:val="20"/>
          <w:szCs w:val="18"/>
        </w:rPr>
        <w:t>(select all that apply)</w:t>
      </w:r>
    </w:p>
    <w:p w14:paraId="054C525D" w14:textId="77777777" w:rsidR="007C4572" w:rsidRPr="00A871DB" w:rsidRDefault="008B75E4" w:rsidP="00866BCF">
      <w:pPr>
        <w:pStyle w:val="Bulletparagraph"/>
        <w:ind w:firstLine="720"/>
      </w:pPr>
      <w:sdt>
        <w:sdtPr>
          <w:id w:val="2763785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5C0060BF" w14:textId="77777777" w:rsidR="007C4572" w:rsidRPr="00A871DB" w:rsidRDefault="008B75E4" w:rsidP="00866BCF">
      <w:pPr>
        <w:pStyle w:val="Bulletparagraph"/>
        <w:ind w:firstLine="720"/>
      </w:pPr>
      <w:sdt>
        <w:sdtPr>
          <w:id w:val="8555468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When promoted</w:t>
      </w:r>
    </w:p>
    <w:p w14:paraId="158C6A9D" w14:textId="77777777" w:rsidR="007C4572" w:rsidRPr="00A871DB" w:rsidRDefault="008B75E4" w:rsidP="00866BCF">
      <w:pPr>
        <w:pStyle w:val="Bulletparagraph"/>
        <w:ind w:firstLine="720"/>
      </w:pPr>
      <w:sdt>
        <w:sdtPr>
          <w:id w:val="107101063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46E2B9BD" w14:textId="77777777" w:rsidR="007C4572" w:rsidRPr="00A871DB" w:rsidRDefault="008B75E4" w:rsidP="00866BCF">
      <w:pPr>
        <w:pStyle w:val="Bulletparagraph"/>
        <w:ind w:firstLine="720"/>
      </w:pPr>
      <w:sdt>
        <w:sdtPr>
          <w:id w:val="-8233531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02FC640D" w14:textId="77777777" w:rsidR="007C4572" w:rsidRPr="00A871DB" w:rsidRDefault="008B75E4" w:rsidP="00866BCF">
      <w:pPr>
        <w:pStyle w:val="Bulletparagraph"/>
        <w:ind w:firstLine="720"/>
      </w:pPr>
      <w:sdt>
        <w:sdtPr>
          <w:id w:val="32640560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30B7D6BB" w14:textId="77777777" w:rsidR="007B5870" w:rsidRDefault="008B75E4" w:rsidP="00866BCF">
      <w:pPr>
        <w:pStyle w:val="Bulletparagraph"/>
        <w:ind w:firstLine="720"/>
      </w:pPr>
      <w:sdt>
        <w:sdtPr>
          <w:id w:val="-57166053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p>
    <w:p w14:paraId="2796F8C7" w14:textId="00C2154D" w:rsidR="007C4572" w:rsidRPr="00A871DB" w:rsidRDefault="007C4572" w:rsidP="00A13FA8">
      <w:pPr>
        <w:pStyle w:val="Bulletparagraph"/>
      </w:pPr>
      <w:r>
        <w:t xml:space="preserve"> </w:t>
      </w:r>
      <w:r>
        <w:rPr>
          <w:rFonts w:ascii="Times New Roman" w:hAnsi="Times New Roman"/>
          <w:noProof/>
          <w:color w:val="auto"/>
          <w:sz w:val="24"/>
          <w:szCs w:val="24"/>
          <w:lang w:eastAsia="en-AU"/>
        </w:rPr>
        <mc:AlternateContent>
          <mc:Choice Requires="wps">
            <w:drawing>
              <wp:anchor distT="0" distB="0" distL="114300" distR="114300" simplePos="0" relativeHeight="252040192" behindDoc="1" locked="0" layoutInCell="1" allowOverlap="1" wp14:anchorId="2D171AAF" wp14:editId="09215C87">
                <wp:simplePos x="0" y="0"/>
                <wp:positionH relativeFrom="column">
                  <wp:posOffset>2051685</wp:posOffset>
                </wp:positionH>
                <wp:positionV relativeFrom="paragraph">
                  <wp:posOffset>-104140</wp:posOffset>
                </wp:positionV>
                <wp:extent cx="3667125" cy="142875"/>
                <wp:effectExtent l="0" t="0" r="28575" b="28575"/>
                <wp:wrapTight wrapText="bothSides">
                  <wp:wrapPolygon edited="0">
                    <wp:start x="0" y="0"/>
                    <wp:lineTo x="0" y="23040"/>
                    <wp:lineTo x="21656" y="23040"/>
                    <wp:lineTo x="21656" y="0"/>
                    <wp:lineTo x="0" y="0"/>
                  </wp:wrapPolygon>
                </wp:wrapTight>
                <wp:docPr id="535313416" name="Text Box 535313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2EDF0E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171AAF" id="Text Box 535313416" o:spid="_x0000_s1136" type="#_x0000_t202" style="position:absolute;margin-left:161.55pt;margin-top:-8.2pt;width:288.75pt;height:11.25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I+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">
                <v:textbox>
                  <w:txbxContent>
                    <w:p w14:paraId="02EDF0E6" w14:textId="77777777" w:rsidR="007C4572" w:rsidRDefault="007C4572" w:rsidP="007C4572">
                      <w:r>
                        <w:t xml:space="preserve"> </w:t>
                      </w:r>
                    </w:p>
                  </w:txbxContent>
                </v:textbox>
                <w10:wrap type="tight"/>
              </v:shape>
            </w:pict>
          </mc:Fallback>
        </mc:AlternateContent>
      </w:r>
    </w:p>
    <w:p w14:paraId="00021128" w14:textId="77777777" w:rsidR="00927D1B" w:rsidRPr="00866BCF" w:rsidRDefault="008B75E4" w:rsidP="0018755A">
      <w:pPr>
        <w:pStyle w:val="BodyText"/>
        <w:rPr>
          <w:iCs/>
          <w:sz w:val="20"/>
          <w:szCs w:val="18"/>
        </w:rPr>
      </w:pPr>
      <w:sdt>
        <w:sdtPr>
          <w:rPr>
            <w:iCs/>
            <w:sz w:val="20"/>
            <w:szCs w:val="18"/>
          </w:rPr>
          <w:id w:val="59058910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iCs/>
          <w:sz w:val="20"/>
          <w:szCs w:val="18"/>
        </w:rPr>
        <w:t xml:space="preserve"> </w:t>
      </w:r>
      <w:r w:rsidR="007C4572" w:rsidRPr="00866BCF">
        <w:rPr>
          <w:rFonts w:eastAsiaTheme="majorEastAsia"/>
          <w:b/>
          <w:bCs/>
          <w:iCs/>
          <w:sz w:val="20"/>
          <w:szCs w:val="18"/>
        </w:rPr>
        <w:t xml:space="preserve">No </w:t>
      </w:r>
      <w:r w:rsidR="007C4572" w:rsidRPr="00866BCF">
        <w:rPr>
          <w:iCs/>
          <w:sz w:val="20"/>
          <w:szCs w:val="18"/>
        </w:rPr>
        <w:t>(You may specify why this training is not provided)</w:t>
      </w:r>
    </w:p>
    <w:p w14:paraId="5DE9E0FF" w14:textId="77777777" w:rsidR="007C4572" w:rsidRPr="00A871DB" w:rsidRDefault="008B75E4" w:rsidP="00866BCF">
      <w:pPr>
        <w:pStyle w:val="Bulletparagraph"/>
        <w:ind w:firstLine="720"/>
      </w:pPr>
      <w:sdt>
        <w:sdtPr>
          <w:id w:val="-16617804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291185275"/>
          <w:placeholder>
            <w:docPart w:val="C2C7B7E10D194F3B9D4742C45A0D6446"/>
          </w:placeholder>
          <w:date>
            <w:dateFormat w:val="d/MM/yyyy"/>
            <w:lid w:val="en-AU"/>
            <w:storeMappedDataAs w:val="dateTime"/>
            <w:calendar w:val="gregorian"/>
          </w:date>
        </w:sdtPr>
        <w:sdtEndPr/>
        <w:sdtContent>
          <w:r w:rsidR="007C4572" w:rsidRPr="00A871DB">
            <w:t>DD/MM/YYYY</w:t>
          </w:r>
        </w:sdtContent>
      </w:sdt>
      <w:r w:rsidR="007C4572" w:rsidRPr="00A871DB">
        <w:t>)</w:t>
      </w:r>
    </w:p>
    <w:p w14:paraId="70697B0A" w14:textId="77777777" w:rsidR="007C4572" w:rsidRPr="00A871DB" w:rsidRDefault="008B75E4" w:rsidP="00866BCF">
      <w:pPr>
        <w:pStyle w:val="Bulletparagraph"/>
        <w:ind w:firstLine="720"/>
      </w:pPr>
      <w:sdt>
        <w:sdtPr>
          <w:id w:val="23559662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19A217C3" w14:textId="77777777" w:rsidR="007C4572" w:rsidRPr="00A871DB" w:rsidRDefault="008B75E4" w:rsidP="00866BCF">
      <w:pPr>
        <w:pStyle w:val="Bulletparagraph"/>
        <w:ind w:firstLine="720"/>
      </w:pPr>
      <w:sdt>
        <w:sdtPr>
          <w:id w:val="-68875492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7A764151" w14:textId="77777777" w:rsidR="007C4572" w:rsidRPr="00A871DB" w:rsidRDefault="008B75E4" w:rsidP="00866BCF">
      <w:pPr>
        <w:pStyle w:val="Bulletparagraph"/>
        <w:ind w:firstLine="720"/>
      </w:pPr>
      <w:sdt>
        <w:sdtPr>
          <w:id w:val="-33546141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25B4CA72" w14:textId="77777777" w:rsidR="007C4572" w:rsidRPr="00A871DB" w:rsidRDefault="008B75E4" w:rsidP="00866BCF">
      <w:pPr>
        <w:pStyle w:val="Bulletparagraph"/>
        <w:ind w:firstLine="720"/>
        <w:rPr>
          <w:rFonts w:eastAsiaTheme="majorEastAsia"/>
          <w:iCs/>
        </w:rPr>
      </w:pPr>
      <w:sdt>
        <w:sdtPr>
          <w:id w:val="200006770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1216" behindDoc="1" locked="0" layoutInCell="1" allowOverlap="1" wp14:anchorId="20C3A1B1" wp14:editId="0C1EBA27">
                <wp:simplePos x="0" y="0"/>
                <wp:positionH relativeFrom="column">
                  <wp:posOffset>2115879</wp:posOffset>
                </wp:positionH>
                <wp:positionV relativeFrom="paragraph">
                  <wp:posOffset>69850</wp:posOffset>
                </wp:positionV>
                <wp:extent cx="3667125" cy="142875"/>
                <wp:effectExtent l="0" t="0" r="28575" b="28575"/>
                <wp:wrapTight wrapText="bothSides">
                  <wp:wrapPolygon edited="0">
                    <wp:start x="0" y="0"/>
                    <wp:lineTo x="0" y="23040"/>
                    <wp:lineTo x="21656" y="23040"/>
                    <wp:lineTo x="21656" y="0"/>
                    <wp:lineTo x="0" y="0"/>
                  </wp:wrapPolygon>
                </wp:wrapTight>
                <wp:docPr id="535313417" name="Text Box 535313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F836DE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C3A1B1" id="Text Box 535313417" o:spid="_x0000_s1137" type="#_x0000_t202" style="position:absolute;left:0;text-align:left;margin-left:166.6pt;margin-top:5.5pt;width:288.75pt;height:11.2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UB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">
                <v:textbox>
                  <w:txbxContent>
                    <w:p w14:paraId="7F836DE1" w14:textId="77777777" w:rsidR="007C4572" w:rsidRDefault="007C4572" w:rsidP="007C4572">
                      <w:r>
                        <w:t xml:space="preserve"> </w:t>
                      </w:r>
                    </w:p>
                  </w:txbxContent>
                </v:textbox>
                <w10:wrap type="tight"/>
              </v:shape>
            </w:pict>
          </mc:Fallback>
        </mc:AlternateContent>
      </w:r>
    </w:p>
    <w:p w14:paraId="23C7415F" w14:textId="77777777" w:rsidR="007C4572" w:rsidRPr="00A871DB" w:rsidRDefault="007C4572" w:rsidP="00A13FA8">
      <w:pPr>
        <w:pStyle w:val="Bulletparagraph"/>
      </w:pPr>
    </w:p>
    <w:p w14:paraId="6B9EA1DC" w14:textId="77777777" w:rsidR="00927D1B" w:rsidRPr="00803B72" w:rsidRDefault="007B5870" w:rsidP="0018755A">
      <w:pPr>
        <w:pStyle w:val="Heading7"/>
        <w:rPr>
          <w:b/>
          <w:bCs/>
          <w:highlight w:val="yellow"/>
          <w:u w:val="single"/>
        </w:rPr>
      </w:pPr>
      <w:r w:rsidRPr="00803B72">
        <w:rPr>
          <w:b/>
          <w:bCs/>
          <w:highlight w:val="yellow"/>
          <w:u w:val="single"/>
        </w:rPr>
        <w:t xml:space="preserve">Voluntary question: </w:t>
      </w:r>
      <w:r w:rsidR="007C4572" w:rsidRPr="00803B72">
        <w:rPr>
          <w:b/>
          <w:bCs/>
          <w:highlight w:val="yellow"/>
          <w:u w:val="single"/>
        </w:rPr>
        <w:t>Governing body</w:t>
      </w:r>
    </w:p>
    <w:p w14:paraId="050A4BE6" w14:textId="77777777" w:rsidR="00927D1B" w:rsidRPr="00866BCF" w:rsidRDefault="008B75E4" w:rsidP="0018755A">
      <w:pPr>
        <w:pStyle w:val="BodyText"/>
        <w:rPr>
          <w:iCs/>
          <w:sz w:val="20"/>
          <w:szCs w:val="18"/>
        </w:rPr>
      </w:pPr>
      <w:sdt>
        <w:sdtPr>
          <w:rPr>
            <w:iCs/>
            <w:sz w:val="20"/>
            <w:szCs w:val="18"/>
          </w:rPr>
          <w:id w:val="-191298926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Yes </w:t>
      </w:r>
      <w:r w:rsidR="007C4572" w:rsidRPr="00866BCF">
        <w:rPr>
          <w:iCs/>
          <w:sz w:val="20"/>
          <w:szCs w:val="18"/>
        </w:rPr>
        <w:t>(select all that apply)</w:t>
      </w:r>
    </w:p>
    <w:p w14:paraId="09ED2EE3" w14:textId="77777777" w:rsidR="007C4572" w:rsidRPr="00A871DB" w:rsidRDefault="008B75E4" w:rsidP="00866BCF">
      <w:pPr>
        <w:pStyle w:val="Bulletparagraph"/>
        <w:ind w:firstLine="720"/>
      </w:pPr>
      <w:sdt>
        <w:sdtPr>
          <w:id w:val="31477781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6B2C7189" w14:textId="77777777" w:rsidR="007C4572" w:rsidRPr="00A871DB" w:rsidRDefault="008B75E4" w:rsidP="00866BCF">
      <w:pPr>
        <w:pStyle w:val="Bulletparagraph"/>
        <w:ind w:firstLine="720"/>
      </w:pPr>
      <w:sdt>
        <w:sdtPr>
          <w:id w:val="173480312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230C8204" w14:textId="77777777" w:rsidR="007C4572" w:rsidRPr="00A871DB" w:rsidRDefault="008B75E4" w:rsidP="00866BCF">
      <w:pPr>
        <w:pStyle w:val="Bulletparagraph"/>
        <w:ind w:firstLine="720"/>
      </w:pPr>
      <w:sdt>
        <w:sdtPr>
          <w:id w:val="-4461555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31E4A700" w14:textId="77777777" w:rsidR="007C4572" w:rsidRPr="00A871DB" w:rsidRDefault="008B75E4" w:rsidP="00866BCF">
      <w:pPr>
        <w:pStyle w:val="Bulletparagraph"/>
        <w:ind w:firstLine="720"/>
      </w:pPr>
      <w:sdt>
        <w:sdtPr>
          <w:id w:val="80566334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2240" behindDoc="1" locked="0" layoutInCell="1" allowOverlap="1" wp14:anchorId="11D81C26" wp14:editId="2ABC9734">
                <wp:simplePos x="0" y="0"/>
                <wp:positionH relativeFrom="column">
                  <wp:posOffset>2062716</wp:posOffset>
                </wp:positionH>
                <wp:positionV relativeFrom="paragraph">
                  <wp:posOffset>-561</wp:posOffset>
                </wp:positionV>
                <wp:extent cx="3667125" cy="142875"/>
                <wp:effectExtent l="0" t="0" r="28575" b="28575"/>
                <wp:wrapTight wrapText="bothSides">
                  <wp:wrapPolygon edited="0">
                    <wp:start x="0" y="0"/>
                    <wp:lineTo x="0" y="23040"/>
                    <wp:lineTo x="21656" y="23040"/>
                    <wp:lineTo x="21656" y="0"/>
                    <wp:lineTo x="0" y="0"/>
                  </wp:wrapPolygon>
                </wp:wrapTight>
                <wp:docPr id="535313418" name="Text Box 53531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50870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D81C26" id="Text Box 535313418" o:spid="_x0000_s1138" type="#_x0000_t202" style="position:absolute;left:0;text-align:left;margin-left:162.4pt;margin-top:-.05pt;width:288.75pt;height:11.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xB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">
                <v:textbox>
                  <w:txbxContent>
                    <w:p w14:paraId="6250870E" w14:textId="77777777" w:rsidR="007C4572" w:rsidRDefault="007C4572" w:rsidP="007C4572">
                      <w:r>
                        <w:t xml:space="preserve"> </w:t>
                      </w:r>
                    </w:p>
                  </w:txbxContent>
                </v:textbox>
                <w10:wrap type="tight"/>
              </v:shape>
            </w:pict>
          </mc:Fallback>
        </mc:AlternateContent>
      </w:r>
    </w:p>
    <w:p w14:paraId="317C2526" w14:textId="77777777" w:rsidR="00866BCF" w:rsidRDefault="00866BCF" w:rsidP="0018755A">
      <w:pPr>
        <w:pStyle w:val="BodyText"/>
        <w:rPr>
          <w:iCs/>
          <w:sz w:val="20"/>
          <w:szCs w:val="18"/>
        </w:rPr>
      </w:pPr>
    </w:p>
    <w:p w14:paraId="7EECA7BD" w14:textId="6C6673FA" w:rsidR="00927D1B" w:rsidRPr="00866BCF" w:rsidRDefault="008B75E4" w:rsidP="0018755A">
      <w:pPr>
        <w:pStyle w:val="BodyText"/>
        <w:rPr>
          <w:iCs/>
          <w:sz w:val="20"/>
          <w:szCs w:val="18"/>
        </w:rPr>
      </w:pPr>
      <w:sdt>
        <w:sdtPr>
          <w:rPr>
            <w:iCs/>
            <w:sz w:val="20"/>
            <w:szCs w:val="18"/>
          </w:rPr>
          <w:id w:val="-76553837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iCs/>
          <w:sz w:val="20"/>
          <w:szCs w:val="18"/>
        </w:rPr>
        <w:t xml:space="preserve"> </w:t>
      </w:r>
      <w:r w:rsidR="007C4572" w:rsidRPr="00866BCF">
        <w:rPr>
          <w:rFonts w:eastAsiaTheme="majorEastAsia"/>
          <w:b/>
          <w:bCs/>
          <w:iCs/>
          <w:sz w:val="20"/>
          <w:szCs w:val="18"/>
        </w:rPr>
        <w:t xml:space="preserve">No </w:t>
      </w:r>
      <w:r w:rsidR="007C4572" w:rsidRPr="00866BCF">
        <w:rPr>
          <w:iCs/>
          <w:sz w:val="20"/>
          <w:szCs w:val="18"/>
        </w:rPr>
        <w:t>(You may specify why this training is not provided)</w:t>
      </w:r>
    </w:p>
    <w:p w14:paraId="692B3CF1" w14:textId="77777777" w:rsidR="007C4572" w:rsidRPr="00A871DB" w:rsidRDefault="008B75E4" w:rsidP="00866BCF">
      <w:pPr>
        <w:pStyle w:val="Bulletparagraph"/>
        <w:ind w:firstLine="720"/>
      </w:pPr>
      <w:sdt>
        <w:sdtPr>
          <w:id w:val="-90299002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1467731685"/>
          <w:placeholder>
            <w:docPart w:val="75B67883BCFE4545A4D9132E34CF4A5C"/>
          </w:placeholder>
          <w:date>
            <w:dateFormat w:val="d/MM/yyyy"/>
            <w:lid w:val="en-AU"/>
            <w:storeMappedDataAs w:val="dateTime"/>
            <w:calendar w:val="gregorian"/>
          </w:date>
        </w:sdtPr>
        <w:sdtEndPr/>
        <w:sdtContent>
          <w:r w:rsidR="007C4572" w:rsidRPr="00A871DB">
            <w:t>DD/MM/YYYY</w:t>
          </w:r>
        </w:sdtContent>
      </w:sdt>
      <w:r w:rsidR="007C4572" w:rsidRPr="00A871DB">
        <w:t>)</w:t>
      </w:r>
    </w:p>
    <w:p w14:paraId="3ACDE509" w14:textId="77777777" w:rsidR="007C4572" w:rsidRPr="00A871DB" w:rsidRDefault="008B75E4" w:rsidP="00866BCF">
      <w:pPr>
        <w:pStyle w:val="Bulletparagraph"/>
        <w:ind w:firstLine="720"/>
      </w:pPr>
      <w:sdt>
        <w:sdtPr>
          <w:id w:val="101403210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07D84AF0" w14:textId="77777777" w:rsidR="007C4572" w:rsidRPr="00A871DB" w:rsidRDefault="008B75E4" w:rsidP="00866BCF">
      <w:pPr>
        <w:pStyle w:val="Bulletparagraph"/>
        <w:ind w:firstLine="720"/>
      </w:pPr>
      <w:sdt>
        <w:sdtPr>
          <w:id w:val="-169453102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0FBF834D" w14:textId="77777777" w:rsidR="007C4572" w:rsidRPr="00A871DB" w:rsidRDefault="008B75E4" w:rsidP="00866BCF">
      <w:pPr>
        <w:pStyle w:val="Bulletparagraph"/>
        <w:ind w:firstLine="720"/>
      </w:pPr>
      <w:sdt>
        <w:sdtPr>
          <w:id w:val="19146564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411CD798" w14:textId="77777777" w:rsidR="007C4572" w:rsidRPr="00A871DB" w:rsidRDefault="008B75E4" w:rsidP="00866BCF">
      <w:pPr>
        <w:pStyle w:val="Bulletparagraph"/>
        <w:ind w:firstLine="720"/>
        <w:rPr>
          <w:rFonts w:eastAsiaTheme="majorEastAsia"/>
          <w:iCs/>
        </w:rPr>
      </w:pPr>
      <w:sdt>
        <w:sdtPr>
          <w:id w:val="-7031716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3264" behindDoc="1" locked="0" layoutInCell="1" allowOverlap="1" wp14:anchorId="20015E9D" wp14:editId="6F9773C4">
                <wp:simplePos x="0" y="0"/>
                <wp:positionH relativeFrom="column">
                  <wp:posOffset>2137144</wp:posOffset>
                </wp:positionH>
                <wp:positionV relativeFrom="paragraph">
                  <wp:posOffset>58420</wp:posOffset>
                </wp:positionV>
                <wp:extent cx="3667125" cy="142875"/>
                <wp:effectExtent l="0" t="0" r="28575" b="28575"/>
                <wp:wrapTight wrapText="bothSides">
                  <wp:wrapPolygon edited="0">
                    <wp:start x="0" y="0"/>
                    <wp:lineTo x="0" y="23040"/>
                    <wp:lineTo x="21656" y="23040"/>
                    <wp:lineTo x="21656" y="0"/>
                    <wp:lineTo x="0" y="0"/>
                  </wp:wrapPolygon>
                </wp:wrapTight>
                <wp:docPr id="535313419" name="Text Box 535313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FB95E8"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015E9D" id="Text Box 535313419" o:spid="_x0000_s1139" type="#_x0000_t202" style="position:absolute;left:0;text-align:left;margin-left:168.3pt;margin-top:4.6pt;width:288.75pt;height:11.2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">
                <v:textbox>
                  <w:txbxContent>
                    <w:p w14:paraId="08FB95E8" w14:textId="77777777" w:rsidR="007C4572" w:rsidRDefault="007C4572" w:rsidP="007C4572">
                      <w:r>
                        <w:t xml:space="preserve"> </w:t>
                      </w:r>
                    </w:p>
                  </w:txbxContent>
                </v:textbox>
                <w10:wrap type="tight"/>
              </v:shape>
            </w:pict>
          </mc:Fallback>
        </mc:AlternateContent>
      </w:r>
    </w:p>
    <w:p w14:paraId="0A87CC05" w14:textId="77777777" w:rsidR="007C4572" w:rsidRPr="00A871DB" w:rsidRDefault="007C4572" w:rsidP="007C4572">
      <w:pPr>
        <w:rPr>
          <w:rFonts w:eastAsiaTheme="majorEastAsia" w:cstheme="minorHAnsi"/>
          <w:iCs/>
          <w:sz w:val="20"/>
        </w:rPr>
      </w:pPr>
    </w:p>
    <w:p w14:paraId="13379BE1" w14:textId="77777777" w:rsidR="00927D1B" w:rsidRPr="00803B72" w:rsidRDefault="007B5870" w:rsidP="0018755A">
      <w:pPr>
        <w:pStyle w:val="Heading7"/>
        <w:rPr>
          <w:b/>
          <w:bCs/>
          <w:highlight w:val="yellow"/>
          <w:u w:val="single"/>
        </w:rPr>
      </w:pPr>
      <w:r w:rsidRPr="00803B72">
        <w:rPr>
          <w:b/>
          <w:bCs/>
          <w:highlight w:val="yellow"/>
          <w:u w:val="single"/>
        </w:rPr>
        <w:t xml:space="preserve">Voluntary question: </w:t>
      </w:r>
      <w:r w:rsidR="007C4572" w:rsidRPr="00803B72">
        <w:rPr>
          <w:b/>
          <w:bCs/>
          <w:highlight w:val="yellow"/>
          <w:u w:val="single"/>
        </w:rPr>
        <w:t>Other people in the workplace (e.g. contractors, consultants volunteers, interns)</w:t>
      </w:r>
    </w:p>
    <w:p w14:paraId="2AFC5E59" w14:textId="77777777" w:rsidR="00927D1B" w:rsidRPr="00866BCF" w:rsidRDefault="008B75E4" w:rsidP="0018755A">
      <w:pPr>
        <w:pStyle w:val="BodyText"/>
        <w:rPr>
          <w:iCs/>
          <w:sz w:val="20"/>
          <w:szCs w:val="18"/>
        </w:rPr>
      </w:pPr>
      <w:sdt>
        <w:sdtPr>
          <w:rPr>
            <w:iCs/>
            <w:sz w:val="20"/>
            <w:szCs w:val="18"/>
          </w:rPr>
          <w:id w:val="120845734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 Yes</w:t>
      </w:r>
      <w:r w:rsidR="007C4572" w:rsidRPr="00866BCF">
        <w:rPr>
          <w:iCs/>
          <w:sz w:val="20"/>
          <w:szCs w:val="18"/>
        </w:rPr>
        <w:t xml:space="preserve"> (select all that apply)</w:t>
      </w:r>
    </w:p>
    <w:p w14:paraId="089B5B16" w14:textId="77777777" w:rsidR="007C4572" w:rsidRPr="00A871DB" w:rsidRDefault="008B75E4" w:rsidP="00866BCF">
      <w:pPr>
        <w:pStyle w:val="Bulletparagraph"/>
        <w:ind w:firstLine="720"/>
      </w:pPr>
      <w:sdt>
        <w:sdtPr>
          <w:id w:val="-174702799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4B02118A" w14:textId="77777777" w:rsidR="007C4572" w:rsidRPr="00A871DB" w:rsidRDefault="008B75E4" w:rsidP="00866BCF">
      <w:pPr>
        <w:pStyle w:val="Bulletparagraph"/>
        <w:ind w:firstLine="720"/>
      </w:pPr>
      <w:sdt>
        <w:sdtPr>
          <w:id w:val="-180553807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2967BDF7" w14:textId="77777777" w:rsidR="007C4572" w:rsidRPr="00A871DB" w:rsidRDefault="008B75E4" w:rsidP="00866BCF">
      <w:pPr>
        <w:pStyle w:val="Bulletparagraph"/>
        <w:ind w:firstLine="720"/>
      </w:pPr>
      <w:sdt>
        <w:sdtPr>
          <w:id w:val="82772063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0BEF769D" w14:textId="77777777" w:rsidR="007C4572" w:rsidRPr="00A871DB" w:rsidRDefault="008B75E4" w:rsidP="00866BCF">
      <w:pPr>
        <w:pStyle w:val="Bulletparagraph"/>
        <w:ind w:firstLine="720"/>
      </w:pPr>
      <w:sdt>
        <w:sdtPr>
          <w:id w:val="11336749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7CA61C41" w14:textId="77777777" w:rsidR="007C4572" w:rsidRPr="00A871DB" w:rsidRDefault="008B75E4" w:rsidP="00866BCF">
      <w:pPr>
        <w:pStyle w:val="Bulletparagraph"/>
        <w:ind w:firstLine="720"/>
      </w:pPr>
      <w:sdt>
        <w:sdtPr>
          <w:id w:val="11166425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4288" behindDoc="1" locked="0" layoutInCell="1" allowOverlap="1" wp14:anchorId="20411207" wp14:editId="7B5D58B4">
                <wp:simplePos x="0" y="0"/>
                <wp:positionH relativeFrom="column">
                  <wp:posOffset>2137144</wp:posOffset>
                </wp:positionH>
                <wp:positionV relativeFrom="paragraph">
                  <wp:posOffset>74</wp:posOffset>
                </wp:positionV>
                <wp:extent cx="3667125" cy="142875"/>
                <wp:effectExtent l="0" t="0" r="28575" b="28575"/>
                <wp:wrapTight wrapText="bothSides">
                  <wp:wrapPolygon edited="0">
                    <wp:start x="0" y="0"/>
                    <wp:lineTo x="0" y="23040"/>
                    <wp:lineTo x="21656" y="23040"/>
                    <wp:lineTo x="21656" y="0"/>
                    <wp:lineTo x="0" y="0"/>
                  </wp:wrapPolygon>
                </wp:wrapTight>
                <wp:docPr id="535313420" name="Text Box 535313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DA594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411207" id="Text Box 535313420" o:spid="_x0000_s1140" type="#_x0000_t202" style="position:absolute;left:0;text-align:left;margin-left:168.3pt;margin-top:0;width:288.75pt;height:11.25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A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">
                <v:textbox>
                  <w:txbxContent>
                    <w:p w14:paraId="7CDA594D" w14:textId="77777777" w:rsidR="007C4572" w:rsidRDefault="007C4572" w:rsidP="007C4572">
                      <w:r>
                        <w:t xml:space="preserve"> </w:t>
                      </w:r>
                    </w:p>
                  </w:txbxContent>
                </v:textbox>
                <w10:wrap type="tight"/>
              </v:shape>
            </w:pict>
          </mc:Fallback>
        </mc:AlternateContent>
      </w:r>
    </w:p>
    <w:p w14:paraId="08515E09" w14:textId="77777777" w:rsidR="00927D1B" w:rsidRPr="00866BCF" w:rsidRDefault="008B75E4" w:rsidP="0018755A">
      <w:pPr>
        <w:pStyle w:val="BodyText"/>
        <w:rPr>
          <w:iCs/>
          <w:sz w:val="20"/>
          <w:szCs w:val="18"/>
        </w:rPr>
      </w:pPr>
      <w:sdt>
        <w:sdtPr>
          <w:rPr>
            <w:iCs/>
            <w:sz w:val="20"/>
            <w:szCs w:val="18"/>
          </w:rPr>
          <w:id w:val="-186682205"/>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rFonts w:eastAsiaTheme="majorEastAsia"/>
          <w:b/>
          <w:bCs/>
          <w:iCs/>
          <w:sz w:val="20"/>
          <w:szCs w:val="18"/>
        </w:rPr>
        <w:t xml:space="preserve"> No</w:t>
      </w:r>
      <w:r w:rsidR="007C4572" w:rsidRPr="00866BCF">
        <w:rPr>
          <w:rFonts w:eastAsiaTheme="majorEastAsia"/>
          <w:iCs/>
          <w:sz w:val="20"/>
          <w:szCs w:val="18"/>
        </w:rPr>
        <w:t xml:space="preserve"> </w:t>
      </w:r>
      <w:r w:rsidR="007C4572" w:rsidRPr="00866BCF">
        <w:rPr>
          <w:iCs/>
          <w:sz w:val="20"/>
          <w:szCs w:val="18"/>
        </w:rPr>
        <w:t>(You may specify why this training is not provided)</w:t>
      </w:r>
    </w:p>
    <w:p w14:paraId="36D43143" w14:textId="77777777" w:rsidR="007C4572" w:rsidRPr="00A871DB" w:rsidRDefault="008B75E4" w:rsidP="00866BCF">
      <w:pPr>
        <w:pStyle w:val="Bulletparagraph"/>
        <w:ind w:firstLine="720"/>
      </w:pPr>
      <w:sdt>
        <w:sdtPr>
          <w:id w:val="-160302855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976037544"/>
          <w:placeholder>
            <w:docPart w:val="AC2BEB5334B546CAAAFCFB857CA8EC22"/>
          </w:placeholder>
          <w:date>
            <w:dateFormat w:val="d/MM/yyyy"/>
            <w:lid w:val="en-AU"/>
            <w:storeMappedDataAs w:val="dateTime"/>
            <w:calendar w:val="gregorian"/>
          </w:date>
        </w:sdtPr>
        <w:sdtEndPr/>
        <w:sdtContent>
          <w:r w:rsidR="007C4572" w:rsidRPr="00A871DB">
            <w:t>DD/MM/YYYY</w:t>
          </w:r>
        </w:sdtContent>
      </w:sdt>
      <w:r w:rsidR="007C4572" w:rsidRPr="00A871DB">
        <w:t>)</w:t>
      </w:r>
    </w:p>
    <w:p w14:paraId="0572B84D" w14:textId="77777777" w:rsidR="007C4572" w:rsidRPr="00A871DB" w:rsidRDefault="008B75E4" w:rsidP="00866BCF">
      <w:pPr>
        <w:pStyle w:val="Bulletparagraph"/>
        <w:ind w:firstLine="720"/>
      </w:pPr>
      <w:sdt>
        <w:sdtPr>
          <w:id w:val="12458335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1D151719" w14:textId="77777777" w:rsidR="007C4572" w:rsidRPr="00A871DB" w:rsidRDefault="008B75E4" w:rsidP="00866BCF">
      <w:pPr>
        <w:pStyle w:val="Bulletparagraph"/>
        <w:ind w:firstLine="720"/>
      </w:pPr>
      <w:sdt>
        <w:sdtPr>
          <w:id w:val="-157118474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4D23EB9B" w14:textId="77777777" w:rsidR="007C4572" w:rsidRPr="00A871DB" w:rsidRDefault="008B75E4" w:rsidP="00866BCF">
      <w:pPr>
        <w:pStyle w:val="Bulletparagraph"/>
        <w:ind w:firstLine="720"/>
      </w:pPr>
      <w:sdt>
        <w:sdtPr>
          <w:id w:val="-71649866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761264C2" w14:textId="77777777" w:rsidR="007C4572" w:rsidRPr="00A871DB" w:rsidRDefault="008B75E4" w:rsidP="00866BCF">
      <w:pPr>
        <w:pStyle w:val="Bulletparagraph"/>
        <w:ind w:firstLine="720"/>
        <w:rPr>
          <w:rFonts w:eastAsiaTheme="majorEastAsia"/>
          <w:iCs/>
        </w:rPr>
      </w:pPr>
      <w:sdt>
        <w:sdtPr>
          <w:id w:val="-1862964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5312" behindDoc="1" locked="0" layoutInCell="1" allowOverlap="1" wp14:anchorId="4720DA24" wp14:editId="525D6E85">
                <wp:simplePos x="0" y="0"/>
                <wp:positionH relativeFrom="column">
                  <wp:posOffset>2062716</wp:posOffset>
                </wp:positionH>
                <wp:positionV relativeFrom="paragraph">
                  <wp:posOffset>40005</wp:posOffset>
                </wp:positionV>
                <wp:extent cx="3667125" cy="142875"/>
                <wp:effectExtent l="0" t="0" r="28575" b="28575"/>
                <wp:wrapTight wrapText="bothSides">
                  <wp:wrapPolygon edited="0">
                    <wp:start x="0" y="0"/>
                    <wp:lineTo x="0" y="23040"/>
                    <wp:lineTo x="21656" y="23040"/>
                    <wp:lineTo x="21656" y="0"/>
                    <wp:lineTo x="0" y="0"/>
                  </wp:wrapPolygon>
                </wp:wrapTight>
                <wp:docPr id="535313421" name="Text Box 535313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76ABE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20DA24" id="Text Box 535313421" o:spid="_x0000_s1141" type="#_x0000_t202" style="position:absolute;left:0;text-align:left;margin-left:162.4pt;margin-top:3.15pt;width:288.75pt;height:11.2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j/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">
                <v:textbox>
                  <w:txbxContent>
                    <w:p w14:paraId="3776ABED" w14:textId="77777777" w:rsidR="007C4572" w:rsidRDefault="007C4572" w:rsidP="007C4572">
                      <w:r>
                        <w:t xml:space="preserve"> </w:t>
                      </w:r>
                    </w:p>
                  </w:txbxContent>
                </v:textbox>
                <w10:wrap type="tight"/>
              </v:shape>
            </w:pict>
          </mc:Fallback>
        </mc:AlternateContent>
      </w:r>
    </w:p>
    <w:p w14:paraId="3AB0634F" w14:textId="77777777" w:rsidR="007C4572" w:rsidRPr="00A871DB" w:rsidRDefault="007C4572" w:rsidP="00A13FA8">
      <w:pPr>
        <w:pStyle w:val="Bulletparagraph"/>
      </w:pPr>
    </w:p>
    <w:p w14:paraId="3EDF1762" w14:textId="3D4FCD39" w:rsidR="00927D1B" w:rsidRPr="0018755A" w:rsidRDefault="007C4572" w:rsidP="0018755A">
      <w:pPr>
        <w:pStyle w:val="BodyText"/>
        <w:rPr>
          <w:b/>
          <w:highlight w:val="yellow"/>
        </w:rPr>
      </w:pPr>
      <w:r w:rsidRPr="0018755A">
        <w:rPr>
          <w:b/>
        </w:rPr>
        <w:t>2</w:t>
      </w:r>
      <w:r w:rsidR="000F3329">
        <w:rPr>
          <w:b/>
        </w:rPr>
        <w:t>9</w:t>
      </w:r>
      <w:r w:rsidRPr="0018755A">
        <w:rPr>
          <w:b/>
        </w:rPr>
        <w:t xml:space="preserve">.1 </w:t>
      </w:r>
      <w:r w:rsidR="007B5870" w:rsidRPr="0018755A">
        <w:rPr>
          <w:b/>
          <w:i/>
          <w:highlight w:val="yellow"/>
          <w:u w:val="single"/>
        </w:rPr>
        <w:t>Voluntary question:</w:t>
      </w:r>
      <w:r w:rsidR="007B5870" w:rsidRPr="0018755A">
        <w:rPr>
          <w:b/>
          <w:highlight w:val="yellow"/>
          <w:u w:val="single"/>
        </w:rPr>
        <w:t xml:space="preserve"> </w:t>
      </w:r>
      <w:r w:rsidRPr="0018755A">
        <w:rPr>
          <w:b/>
          <w:highlight w:val="yellow"/>
        </w:rPr>
        <w:t>Does the training delivered to the above groups include any of the following (select all that apply):</w:t>
      </w:r>
    </w:p>
    <w:p w14:paraId="41CCD4ED" w14:textId="77777777" w:rsidR="00927D1B" w:rsidRDefault="008B75E4" w:rsidP="0018755A">
      <w:pPr>
        <w:pStyle w:val="List2"/>
      </w:pPr>
      <w:sdt>
        <w:sdtPr>
          <w:rPr>
            <w:b/>
          </w:rPr>
          <w:id w:val="-70032326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Respectful workplace conduct</w:t>
      </w:r>
    </w:p>
    <w:p w14:paraId="3662F752" w14:textId="77777777" w:rsidR="00927D1B" w:rsidRDefault="008B75E4" w:rsidP="0018755A">
      <w:pPr>
        <w:pStyle w:val="List2"/>
      </w:pPr>
      <w:sdt>
        <w:sdtPr>
          <w:rPr>
            <w:b/>
          </w:rPr>
          <w:id w:val="17608410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What sexual harassment, harassment on the groun</w:t>
      </w:r>
      <w:r w:rsidR="00E5757A">
        <w:t>d</w:t>
      </w:r>
      <w:r w:rsidR="007C4572" w:rsidRPr="00A871DB">
        <w:t xml:space="preserve"> of sex </w:t>
      </w:r>
      <w:r w:rsidR="00E5757A">
        <w:t>or</w:t>
      </w:r>
      <w:r w:rsidR="007C4572" w:rsidRPr="00A871DB">
        <w:t xml:space="preserve"> discrimination means</w:t>
      </w:r>
    </w:p>
    <w:p w14:paraId="389959EA" w14:textId="77777777" w:rsidR="00927D1B" w:rsidRPr="00866BCF" w:rsidRDefault="008B75E4" w:rsidP="00866BCF">
      <w:pPr>
        <w:pStyle w:val="BodyTextFirstIndent2"/>
        <w:ind w:left="491"/>
        <w:rPr>
          <w:sz w:val="20"/>
          <w:szCs w:val="18"/>
        </w:rPr>
      </w:pPr>
      <w:sdt>
        <w:sdtPr>
          <w:rPr>
            <w:b/>
            <w:sz w:val="20"/>
            <w:szCs w:val="18"/>
          </w:rPr>
          <w:id w:val="98967449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The drivers and contributing factors of sexual harassment, harassment on the ground of sex </w:t>
      </w:r>
      <w:r w:rsidR="00E5757A" w:rsidRPr="00866BCF">
        <w:rPr>
          <w:sz w:val="20"/>
          <w:szCs w:val="18"/>
        </w:rPr>
        <w:t>or</w:t>
      </w:r>
      <w:r w:rsidR="007C4572" w:rsidRPr="00866BCF">
        <w:rPr>
          <w:sz w:val="20"/>
          <w:szCs w:val="18"/>
        </w:rPr>
        <w:t xml:space="preserve"> discrimination</w:t>
      </w:r>
    </w:p>
    <w:p w14:paraId="269297D3" w14:textId="77777777" w:rsidR="00927D1B" w:rsidRPr="00866BCF" w:rsidRDefault="008B75E4" w:rsidP="00866BCF">
      <w:pPr>
        <w:pStyle w:val="BodyTextFirstIndent2"/>
        <w:ind w:left="491"/>
        <w:rPr>
          <w:sz w:val="20"/>
          <w:szCs w:val="18"/>
        </w:rPr>
      </w:pPr>
      <w:sdt>
        <w:sdtPr>
          <w:rPr>
            <w:b/>
            <w:sz w:val="20"/>
            <w:szCs w:val="18"/>
          </w:rPr>
          <w:id w:val="97434280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The impacts of sexual harassment, harassment on the ground of sex </w:t>
      </w:r>
      <w:r w:rsidR="00E5757A" w:rsidRPr="00866BCF">
        <w:rPr>
          <w:sz w:val="20"/>
          <w:szCs w:val="18"/>
        </w:rPr>
        <w:t>or</w:t>
      </w:r>
      <w:r w:rsidR="007C4572" w:rsidRPr="00866BCF">
        <w:rPr>
          <w:sz w:val="20"/>
          <w:szCs w:val="18"/>
        </w:rPr>
        <w:t xml:space="preserve"> discrimination</w:t>
      </w:r>
    </w:p>
    <w:p w14:paraId="3D54F558" w14:textId="77777777" w:rsidR="00927D1B" w:rsidRPr="00866BCF" w:rsidRDefault="008B75E4" w:rsidP="00866BCF">
      <w:pPr>
        <w:pStyle w:val="BodyTextFirstIndent2"/>
        <w:ind w:left="491"/>
        <w:rPr>
          <w:sz w:val="20"/>
          <w:szCs w:val="18"/>
        </w:rPr>
      </w:pPr>
      <w:sdt>
        <w:sdtPr>
          <w:rPr>
            <w:b/>
            <w:sz w:val="20"/>
            <w:szCs w:val="18"/>
          </w:rPr>
          <w:id w:val="-857967221"/>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Roles and responsibilities of everyone in the workplace for prevention and response, including for bystanders</w:t>
      </w:r>
    </w:p>
    <w:p w14:paraId="7E7522E2" w14:textId="77777777" w:rsidR="00927D1B" w:rsidRPr="00866BCF" w:rsidRDefault="008B75E4" w:rsidP="00866BCF">
      <w:pPr>
        <w:pStyle w:val="BodyTextFirstIndent2"/>
        <w:ind w:left="491"/>
        <w:rPr>
          <w:sz w:val="20"/>
          <w:szCs w:val="18"/>
        </w:rPr>
      </w:pPr>
      <w:sdt>
        <w:sdtPr>
          <w:rPr>
            <w:b/>
            <w:sz w:val="20"/>
            <w:szCs w:val="18"/>
          </w:rPr>
          <w:id w:val="-155376776"/>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Internal processes and options for reporting occurrences of sexual harassment as well as the risk of sexual harassment occurring </w:t>
      </w:r>
    </w:p>
    <w:p w14:paraId="10926C31" w14:textId="77777777" w:rsidR="00927D1B" w:rsidRPr="00866BCF" w:rsidRDefault="008B75E4" w:rsidP="00866BCF">
      <w:pPr>
        <w:pStyle w:val="BodyTextFirstIndent2"/>
        <w:ind w:left="491"/>
        <w:rPr>
          <w:sz w:val="20"/>
          <w:szCs w:val="18"/>
        </w:rPr>
      </w:pPr>
      <w:sdt>
        <w:sdtPr>
          <w:rPr>
            <w:sz w:val="20"/>
            <w:szCs w:val="18"/>
          </w:rPr>
          <w:id w:val="2051644587"/>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sz w:val="20"/>
              <w:szCs w:val="18"/>
            </w:rPr>
            <w:t>☐</w:t>
          </w:r>
        </w:sdtContent>
      </w:sdt>
      <w:r w:rsidR="007C4572" w:rsidRPr="00866BCF">
        <w:rPr>
          <w:sz w:val="20"/>
          <w:szCs w:val="18"/>
        </w:rPr>
        <w:t xml:space="preserve"> Information on worker rights, external authorities and relevant legislation</w:t>
      </w:r>
    </w:p>
    <w:p w14:paraId="1CEAB280" w14:textId="77777777" w:rsidR="00927D1B" w:rsidRDefault="008B75E4" w:rsidP="0018755A">
      <w:pPr>
        <w:pStyle w:val="List2"/>
      </w:pPr>
      <w:sdt>
        <w:sdtPr>
          <w:rPr>
            <w:b/>
          </w:rPr>
          <w:id w:val="166042463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Diverse experiences and needs of different people, including women, LGBTIQ+ workers, CALD workers and workers with a disability.</w:t>
      </w:r>
    </w:p>
    <w:p w14:paraId="7B15EDE2" w14:textId="30845690" w:rsidR="00927D1B" w:rsidRDefault="008B75E4" w:rsidP="0018755A">
      <w:pPr>
        <w:pStyle w:val="List2"/>
      </w:pPr>
      <w:sdt>
        <w:sdtPr>
          <w:id w:val="-1358113399"/>
          <w14:checkbox>
            <w14:checked w14:val="0"/>
            <w14:checkedState w14:val="2612" w14:font="MS Gothic"/>
            <w14:uncheckedState w14:val="2610" w14:font="MS Gothic"/>
          </w14:checkbox>
        </w:sdtPr>
        <w:sdtEndPr/>
        <w:sdtContent>
          <w:r w:rsidR="007C4572" w:rsidRPr="00A640CE">
            <w:rPr>
              <w:rFonts w:ascii="MS Gothic" w:eastAsia="MS Gothic" w:hAnsi="MS Gothic" w:hint="eastAsia"/>
            </w:rPr>
            <w:t>☐</w:t>
          </w:r>
        </w:sdtContent>
      </w:sdt>
      <w:r w:rsidR="007C4572" w:rsidRPr="00A871DB">
        <w:rPr>
          <w:b/>
        </w:rPr>
        <w:t xml:space="preserve"> </w:t>
      </w:r>
      <w:r w:rsidR="007C4572" w:rsidRPr="00A871DB">
        <w:t>How to manage and respond to disclosures</w:t>
      </w:r>
      <w:bookmarkEnd w:id="14"/>
    </w:p>
    <w:p w14:paraId="3D9F0FA8" w14:textId="2CB73A33" w:rsidR="00927D1B" w:rsidRDefault="00866BCF" w:rsidP="0018755A">
      <w:pPr>
        <w:pStyle w:val="List2"/>
      </w:pPr>
      <w:r>
        <w:rPr>
          <w:rFonts w:ascii="Times New Roman" w:hAnsi="Times New Roman"/>
          <w:noProof/>
          <w:sz w:val="24"/>
          <w:szCs w:val="24"/>
          <w:lang w:eastAsia="en-AU"/>
        </w:rPr>
        <mc:AlternateContent>
          <mc:Choice Requires="wps">
            <w:drawing>
              <wp:anchor distT="0" distB="0" distL="114300" distR="114300" simplePos="0" relativeHeight="252046336" behindDoc="1" locked="0" layoutInCell="1" allowOverlap="1" wp14:anchorId="6565BD2E" wp14:editId="725061AB">
                <wp:simplePos x="0" y="0"/>
                <wp:positionH relativeFrom="column">
                  <wp:posOffset>2424430</wp:posOffset>
                </wp:positionH>
                <wp:positionV relativeFrom="paragraph">
                  <wp:posOffset>31115</wp:posOffset>
                </wp:positionV>
                <wp:extent cx="3667125" cy="142875"/>
                <wp:effectExtent l="0" t="0" r="28575" b="28575"/>
                <wp:wrapTight wrapText="bothSides">
                  <wp:wrapPolygon edited="0">
                    <wp:start x="0" y="0"/>
                    <wp:lineTo x="0" y="23040"/>
                    <wp:lineTo x="21656" y="23040"/>
                    <wp:lineTo x="21656" y="0"/>
                    <wp:lineTo x="0" y="0"/>
                  </wp:wrapPolygon>
                </wp:wrapTight>
                <wp:docPr id="535313422" name="Text Box 535313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5CE027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65BD2E" id="Text Box 535313422" o:spid="_x0000_s1142" type="#_x0000_t202" style="position:absolute;left:0;text-align:left;margin-left:190.9pt;margin-top:2.45pt;width:288.75pt;height:11.2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Jg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">
                <v:textbox>
                  <w:txbxContent>
                    <w:p w14:paraId="65CE0270" w14:textId="77777777" w:rsidR="007C4572" w:rsidRDefault="007C4572" w:rsidP="007C4572">
                      <w:r>
                        <w:t xml:space="preserve"> </w:t>
                      </w:r>
                    </w:p>
                  </w:txbxContent>
                </v:textbox>
                <w10:wrap type="tight"/>
              </v:shape>
            </w:pict>
          </mc:Fallback>
        </mc:AlternateContent>
      </w:r>
      <w:sdt>
        <w:sdtPr>
          <w:id w:val="-1881388102"/>
          <w14:checkbox>
            <w14:checked w14:val="0"/>
            <w14:checkedState w14:val="2612" w14:font="MS Gothic"/>
            <w14:uncheckedState w14:val="2610" w14:font="MS Gothic"/>
          </w14:checkbox>
        </w:sdtPr>
        <w:sdtEndPr/>
        <w:sdtContent>
          <w:r w:rsidR="007C4572" w:rsidRPr="00A640CE">
            <w:rPr>
              <w:rFonts w:ascii="MS Gothic" w:eastAsia="MS Gothic" w:hAnsi="MS Gothic" w:hint="eastAsia"/>
            </w:rPr>
            <w:t>☐</w:t>
          </w:r>
        </w:sdtContent>
      </w:sdt>
      <w:r w:rsidR="007C4572" w:rsidRPr="00A640CE">
        <w:t xml:space="preserve"> Other (please describe)</w:t>
      </w:r>
      <w:r w:rsidR="007C4572">
        <w:t xml:space="preserve"> </w:t>
      </w:r>
    </w:p>
    <w:p w14:paraId="02F0661E" w14:textId="3980D0BC" w:rsidR="007C4572" w:rsidRPr="00A871DB" w:rsidRDefault="007C4572" w:rsidP="00B456C7">
      <w:pPr>
        <w:pStyle w:val="Heading4"/>
      </w:pPr>
      <w:r w:rsidRPr="00A871DB">
        <w:lastRenderedPageBreak/>
        <w:t>3</w:t>
      </w:r>
      <w:r w:rsidR="000F3329">
        <w:t>0</w:t>
      </w:r>
      <w:r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the governing body and CEO or equivalent explicitly communicate their expectations on safety, respectful and inclusive workplace conduct? If yes, when?</w:t>
      </w:r>
    </w:p>
    <w:p w14:paraId="1A053EC6" w14:textId="77777777" w:rsidR="00927D1B" w:rsidRPr="00866BCF" w:rsidRDefault="007C4572" w:rsidP="0018755A">
      <w:pPr>
        <w:pStyle w:val="BodyText"/>
        <w:rPr>
          <w:i/>
          <w:color w:val="808080" w:themeColor="background1" w:themeShade="80"/>
          <w:sz w:val="20"/>
          <w:szCs w:val="18"/>
          <w:shd w:val="clear" w:color="auto" w:fill="FFFFFF"/>
        </w:rPr>
      </w:pPr>
      <w:r w:rsidRPr="00866BCF">
        <w:rPr>
          <w:i/>
          <w:color w:val="808080" w:themeColor="background1" w:themeShade="80"/>
          <w:sz w:val="20"/>
          <w:szCs w:val="18"/>
          <w:shd w:val="clear" w:color="auto" w:fill="FFFFFF"/>
        </w:rPr>
        <w:t>Culture is set and role modelled by leaders – the tone from the top of the organisation should promote an organisation that is respectful, safe and inclusive, and should be backed up by action.</w:t>
      </w:r>
    </w:p>
    <w:p w14:paraId="7332D1C4" w14:textId="77777777" w:rsidR="00927D1B" w:rsidRPr="00866BCF" w:rsidRDefault="007C4572" w:rsidP="0018755A">
      <w:pPr>
        <w:pStyle w:val="BodyText"/>
        <w:rPr>
          <w:i/>
          <w:color w:val="808080" w:themeColor="background1" w:themeShade="80"/>
          <w:sz w:val="20"/>
          <w:szCs w:val="18"/>
          <w:shd w:val="clear" w:color="auto" w:fill="FFFFFF"/>
        </w:rPr>
      </w:pPr>
      <w:r w:rsidRPr="00866BCF">
        <w:rPr>
          <w:i/>
          <w:color w:val="808080" w:themeColor="background1" w:themeShade="80"/>
          <w:sz w:val="20"/>
          <w:szCs w:val="18"/>
          <w:shd w:val="clear" w:color="auto" w:fill="FFFFFF"/>
        </w:rPr>
        <w:t>Examples of communication could include:</w:t>
      </w:r>
    </w:p>
    <w:p w14:paraId="5A517A5E" w14:textId="77777777"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regular agenda items at meetings between the governing body and CEO or equivalent</w:t>
      </w:r>
    </w:p>
    <w:p w14:paraId="02D0437D" w14:textId="77777777"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Statements from the governing body or CEO in annual reports</w:t>
      </w:r>
    </w:p>
    <w:p w14:paraId="0AB9D600" w14:textId="77777777"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Statements at events or prior to large events (such as work Christmas parties or conferences)</w:t>
      </w:r>
    </w:p>
    <w:p w14:paraId="16536B56" w14:textId="460788EA" w:rsidR="007C4572" w:rsidRPr="00866BCF" w:rsidRDefault="007C4572" w:rsidP="007B5870">
      <w:pPr>
        <w:pStyle w:val="ListParagraph"/>
        <w:numPr>
          <w:ilvl w:val="0"/>
          <w:numId w:val="9"/>
        </w:numPr>
        <w:spacing w:after="180"/>
        <w:rPr>
          <w:rFonts w:cstheme="minorHAnsi"/>
          <w:bCs/>
          <w:i/>
          <w:iCs/>
          <w:color w:val="808080" w:themeColor="background1" w:themeShade="80"/>
          <w:sz w:val="18"/>
          <w:szCs w:val="18"/>
          <w:shd w:val="clear" w:color="auto" w:fill="FFFFFF"/>
        </w:rPr>
      </w:pPr>
      <w:r w:rsidRPr="00866BCF">
        <w:rPr>
          <w:rFonts w:cstheme="minorHAnsi"/>
          <w:bCs/>
          <w:i/>
          <w:iCs/>
          <w:color w:val="808080" w:themeColor="background1" w:themeShade="80"/>
          <w:sz w:val="18"/>
          <w:szCs w:val="18"/>
          <w:shd w:val="clear" w:color="auto" w:fill="FFFFFF"/>
        </w:rPr>
        <w:t>Regular email communication to staff</w:t>
      </w:r>
    </w:p>
    <w:p w14:paraId="19498898" w14:textId="77777777" w:rsidR="007C4572" w:rsidRPr="003A00F0" w:rsidRDefault="007C4572" w:rsidP="00A13FA8">
      <w:pPr>
        <w:pStyle w:val="Bulletparagraph"/>
        <w:rPr>
          <w:b/>
          <w:bCs/>
          <w:u w:val="single"/>
        </w:rPr>
      </w:pPr>
      <w:r w:rsidRPr="003A00F0">
        <w:rPr>
          <w:b/>
          <w:bCs/>
          <w:u w:val="single"/>
        </w:rPr>
        <w:t>Members of the governing body</w:t>
      </w:r>
    </w:p>
    <w:p w14:paraId="264D2BE1" w14:textId="77777777" w:rsidR="00927D1B" w:rsidRPr="00866BCF" w:rsidRDefault="008B75E4" w:rsidP="0018755A">
      <w:pPr>
        <w:pStyle w:val="BodyText"/>
        <w:rPr>
          <w:iCs/>
          <w:sz w:val="20"/>
          <w:szCs w:val="18"/>
        </w:rPr>
      </w:pPr>
      <w:sdt>
        <w:sdtPr>
          <w:rPr>
            <w:iCs/>
            <w:sz w:val="20"/>
            <w:szCs w:val="18"/>
          </w:rPr>
          <w:id w:val="-152546574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Yes </w:t>
      </w:r>
      <w:r w:rsidR="007C4572" w:rsidRPr="00866BCF">
        <w:rPr>
          <w:iCs/>
          <w:sz w:val="20"/>
          <w:szCs w:val="18"/>
        </w:rPr>
        <w:t>(when or how frequently are expectations communicated)</w:t>
      </w:r>
    </w:p>
    <w:p w14:paraId="583A9D89" w14:textId="77777777" w:rsidR="007C4572" w:rsidRPr="00A871DB" w:rsidRDefault="008B75E4" w:rsidP="003A00F0">
      <w:pPr>
        <w:pStyle w:val="Bulletparagraph"/>
        <w:ind w:firstLine="720"/>
      </w:pPr>
      <w:sdt>
        <w:sdtPr>
          <w:id w:val="-70641640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governing body is made explicit to new staff at induction</w:t>
      </w:r>
    </w:p>
    <w:p w14:paraId="5BBA7E80" w14:textId="77777777" w:rsidR="007C4572" w:rsidRPr="00A871DB" w:rsidRDefault="008B75E4" w:rsidP="003A00F0">
      <w:pPr>
        <w:pStyle w:val="Bulletparagraph"/>
        <w:ind w:firstLine="720"/>
      </w:pPr>
      <w:sdt>
        <w:sdtPr>
          <w:id w:val="13152929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annually</w:t>
      </w:r>
    </w:p>
    <w:p w14:paraId="1C93E20C" w14:textId="77777777" w:rsidR="007C4572" w:rsidRPr="00A871DB" w:rsidRDefault="008B75E4" w:rsidP="003A00F0">
      <w:pPr>
        <w:pStyle w:val="Bulletparagraph"/>
        <w:ind w:firstLine="720"/>
      </w:pPr>
      <w:sdt>
        <w:sdtPr>
          <w:id w:val="-98076604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more often than annually</w:t>
      </w:r>
    </w:p>
    <w:p w14:paraId="7053AF43" w14:textId="77777777" w:rsidR="007C4572" w:rsidRPr="00A871DB" w:rsidRDefault="008B75E4" w:rsidP="003A00F0">
      <w:pPr>
        <w:pStyle w:val="Bulletparagraph"/>
        <w:ind w:firstLine="720"/>
      </w:pPr>
      <w:sdt>
        <w:sdtPr>
          <w:id w:val="-86551351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7360" behindDoc="1" locked="0" layoutInCell="1" allowOverlap="1" wp14:anchorId="1E5F01B4" wp14:editId="3DD11FBF">
                <wp:simplePos x="0" y="0"/>
                <wp:positionH relativeFrom="column">
                  <wp:posOffset>2169042</wp:posOffset>
                </wp:positionH>
                <wp:positionV relativeFrom="paragraph">
                  <wp:posOffset>36357</wp:posOffset>
                </wp:positionV>
                <wp:extent cx="3667125" cy="142875"/>
                <wp:effectExtent l="0" t="0" r="28575" b="28575"/>
                <wp:wrapTight wrapText="bothSides">
                  <wp:wrapPolygon edited="0">
                    <wp:start x="0" y="0"/>
                    <wp:lineTo x="0" y="23040"/>
                    <wp:lineTo x="21656" y="23040"/>
                    <wp:lineTo x="21656" y="0"/>
                    <wp:lineTo x="0" y="0"/>
                  </wp:wrapPolygon>
                </wp:wrapTight>
                <wp:docPr id="535313423" name="Text Box 535313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B446F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5F01B4" id="Text Box 535313423" o:spid="_x0000_s1143" type="#_x0000_t202" style="position:absolute;left:0;text-align:left;margin-left:170.8pt;margin-top:2.85pt;width:288.75pt;height:11.2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aAJg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">
                <v:textbox>
                  <w:txbxContent>
                    <w:p w14:paraId="60B446FF" w14:textId="77777777" w:rsidR="007C4572" w:rsidRDefault="007C4572" w:rsidP="007C4572">
                      <w:r>
                        <w:t xml:space="preserve"> </w:t>
                      </w:r>
                    </w:p>
                  </w:txbxContent>
                </v:textbox>
                <w10:wrap type="tight"/>
              </v:shape>
            </w:pict>
          </mc:Fallback>
        </mc:AlternateContent>
      </w:r>
    </w:p>
    <w:p w14:paraId="5577936D" w14:textId="77777777" w:rsidR="007C4572" w:rsidRPr="00A871DB" w:rsidRDefault="007C4572" w:rsidP="00A13FA8">
      <w:pPr>
        <w:pStyle w:val="Bulletparagraph"/>
      </w:pPr>
    </w:p>
    <w:p w14:paraId="675FA0A0" w14:textId="77777777" w:rsidR="007C4572" w:rsidRPr="003A00F0" w:rsidRDefault="007C4572" w:rsidP="00A13FA8">
      <w:pPr>
        <w:pStyle w:val="Bulletparagraph"/>
        <w:rPr>
          <w:b/>
          <w:bCs/>
          <w:u w:val="single"/>
        </w:rPr>
      </w:pPr>
      <w:r w:rsidRPr="003A00F0">
        <w:rPr>
          <w:b/>
          <w:bCs/>
          <w:u w:val="single"/>
        </w:rPr>
        <w:t xml:space="preserve">Chief Executive Officer or equivalent </w:t>
      </w:r>
    </w:p>
    <w:p w14:paraId="031D8422" w14:textId="77777777" w:rsidR="00927D1B" w:rsidRPr="00866BCF" w:rsidRDefault="008B75E4" w:rsidP="0018755A">
      <w:pPr>
        <w:pStyle w:val="BodyText"/>
        <w:rPr>
          <w:iCs/>
          <w:sz w:val="20"/>
          <w:szCs w:val="18"/>
        </w:rPr>
      </w:pPr>
      <w:sdt>
        <w:sdtPr>
          <w:rPr>
            <w:iCs/>
            <w:sz w:val="20"/>
            <w:szCs w:val="18"/>
          </w:rPr>
          <w:id w:val="-1027869154"/>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iCs/>
              <w:sz w:val="20"/>
              <w:szCs w:val="18"/>
            </w:rPr>
            <w:t>☐</w:t>
          </w:r>
        </w:sdtContent>
      </w:sdt>
      <w:r w:rsidR="007C4572" w:rsidRPr="00866BCF">
        <w:rPr>
          <w:iCs/>
          <w:sz w:val="20"/>
          <w:szCs w:val="18"/>
        </w:rPr>
        <w:t xml:space="preserve"> </w:t>
      </w:r>
      <w:r w:rsidR="007C4572" w:rsidRPr="00866BCF">
        <w:rPr>
          <w:b/>
          <w:bCs/>
          <w:iCs/>
          <w:sz w:val="20"/>
          <w:szCs w:val="18"/>
        </w:rPr>
        <w:t xml:space="preserve"> Yes</w:t>
      </w:r>
      <w:r w:rsidR="007C4572" w:rsidRPr="00866BCF">
        <w:rPr>
          <w:iCs/>
          <w:sz w:val="20"/>
          <w:szCs w:val="18"/>
        </w:rPr>
        <w:t xml:space="preserve"> (when and/or how frequently are expectations communicated)</w:t>
      </w:r>
    </w:p>
    <w:p w14:paraId="14EA9BF2" w14:textId="77777777" w:rsidR="007C4572" w:rsidRPr="00A871DB" w:rsidRDefault="008B75E4" w:rsidP="003A00F0">
      <w:pPr>
        <w:pStyle w:val="Bulletparagraph"/>
        <w:ind w:firstLine="720"/>
      </w:pPr>
      <w:sdt>
        <w:sdtPr>
          <w:id w:val="-173360841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CEO or equivalent is made explicit </w:t>
      </w:r>
      <w:r w:rsidR="007C4572" w:rsidRPr="00A871DB">
        <w:rPr>
          <w:b/>
          <w:bCs/>
        </w:rPr>
        <w:t>at inductions</w:t>
      </w:r>
    </w:p>
    <w:p w14:paraId="076D475E" w14:textId="77777777" w:rsidR="007C4572" w:rsidRPr="00A871DB" w:rsidRDefault="008B75E4" w:rsidP="003A00F0">
      <w:pPr>
        <w:pStyle w:val="Bulletparagraph"/>
        <w:ind w:firstLine="720"/>
      </w:pPr>
      <w:sdt>
        <w:sdtPr>
          <w:id w:val="-104244132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CEO or equivalent is made explicit to staff </w:t>
      </w:r>
      <w:r w:rsidR="007C4572" w:rsidRPr="00A871DB">
        <w:rPr>
          <w:b/>
          <w:bCs/>
        </w:rPr>
        <w:t>when promoted</w:t>
      </w:r>
    </w:p>
    <w:p w14:paraId="06579A53" w14:textId="77777777" w:rsidR="007C4572" w:rsidRPr="00A871DB" w:rsidRDefault="008B75E4" w:rsidP="003A00F0">
      <w:pPr>
        <w:pStyle w:val="Bulletparagraph"/>
        <w:ind w:firstLine="720"/>
      </w:pPr>
      <w:sdt>
        <w:sdtPr>
          <w:id w:val="-205430848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CEO or equivalent has made explicit the expectation of line manages in communicating on respectful workplace behaviour</w:t>
      </w:r>
    </w:p>
    <w:p w14:paraId="69C805F7" w14:textId="77777777" w:rsidR="007C4572" w:rsidRPr="00A871DB" w:rsidRDefault="008B75E4" w:rsidP="003A00F0">
      <w:pPr>
        <w:pStyle w:val="Bulletparagraph"/>
        <w:ind w:firstLine="720"/>
      </w:pPr>
      <w:sdt>
        <w:sdtPr>
          <w:id w:val="-15278694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Explicit communications occur ahead of big events (e.g. the Christmas party, conferences) or at internal launches (e.g. at the launch of a new strategy) </w:t>
      </w:r>
    </w:p>
    <w:p w14:paraId="3999CE31" w14:textId="77777777" w:rsidR="007C4572" w:rsidRPr="00A871DB" w:rsidRDefault="008B75E4" w:rsidP="003A00F0">
      <w:pPr>
        <w:pStyle w:val="Bulletparagraph"/>
        <w:ind w:firstLine="720"/>
      </w:pPr>
      <w:sdt>
        <w:sdtPr>
          <w:id w:val="-2148976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annually</w:t>
      </w:r>
    </w:p>
    <w:p w14:paraId="5C87F222" w14:textId="77777777" w:rsidR="007C4572" w:rsidRPr="00A871DB" w:rsidRDefault="008B75E4" w:rsidP="003A00F0">
      <w:pPr>
        <w:pStyle w:val="Bulletparagraph"/>
        <w:ind w:firstLine="720"/>
      </w:pPr>
      <w:sdt>
        <w:sdtPr>
          <w:id w:val="156645235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made more often than annually</w:t>
      </w:r>
    </w:p>
    <w:p w14:paraId="6660F55D" w14:textId="77777777" w:rsidR="007C4572" w:rsidRPr="00A871DB" w:rsidRDefault="008B75E4" w:rsidP="003A00F0">
      <w:pPr>
        <w:pStyle w:val="Bulletparagraph"/>
        <w:ind w:firstLine="720"/>
      </w:pPr>
      <w:sdt>
        <w:sdtPr>
          <w:id w:val="-117818879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8384" behindDoc="1" locked="0" layoutInCell="1" allowOverlap="1" wp14:anchorId="1ABBB58F" wp14:editId="2E30FA41">
                <wp:simplePos x="0" y="0"/>
                <wp:positionH relativeFrom="column">
                  <wp:posOffset>2254102</wp:posOffset>
                </wp:positionH>
                <wp:positionV relativeFrom="paragraph">
                  <wp:posOffset>37155</wp:posOffset>
                </wp:positionV>
                <wp:extent cx="3667125" cy="142875"/>
                <wp:effectExtent l="0" t="0" r="28575" b="28575"/>
                <wp:wrapTight wrapText="bothSides">
                  <wp:wrapPolygon edited="0">
                    <wp:start x="0" y="0"/>
                    <wp:lineTo x="0" y="23040"/>
                    <wp:lineTo x="21656" y="23040"/>
                    <wp:lineTo x="21656" y="0"/>
                    <wp:lineTo x="0" y="0"/>
                  </wp:wrapPolygon>
                </wp:wrapTight>
                <wp:docPr id="535313424" name="Text Box 53531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1D46E04"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BBB58F" id="Text Box 535313424" o:spid="_x0000_s1144" type="#_x0000_t202" style="position:absolute;left:0;text-align:left;margin-left:177.5pt;margin-top:2.95pt;width:288.75pt;height:11.25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kY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">
                <v:textbox>
                  <w:txbxContent>
                    <w:p w14:paraId="51D46E04" w14:textId="77777777" w:rsidR="007C4572" w:rsidRDefault="007C4572" w:rsidP="007C4572">
                      <w:r>
                        <w:t xml:space="preserve"> </w:t>
                      </w:r>
                    </w:p>
                  </w:txbxContent>
                </v:textbox>
                <w10:wrap type="tight"/>
              </v:shape>
            </w:pict>
          </mc:Fallback>
        </mc:AlternateContent>
      </w:r>
    </w:p>
    <w:p w14:paraId="30B1EA05" w14:textId="77777777" w:rsidR="007C4572" w:rsidRPr="00A871DB" w:rsidRDefault="007C4572" w:rsidP="00A13FA8">
      <w:pPr>
        <w:pStyle w:val="Bulletparagraph"/>
      </w:pPr>
    </w:p>
    <w:p w14:paraId="346B979C" w14:textId="77777777" w:rsidR="007C4572" w:rsidRPr="00421E28" w:rsidRDefault="008B75E4" w:rsidP="00A13FA8">
      <w:pPr>
        <w:pStyle w:val="Bulletparagraph"/>
      </w:pPr>
      <w:sdt>
        <w:sdtPr>
          <w:id w:val="-5947849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None of the above </w:t>
      </w:r>
      <w:r w:rsidR="007C4572" w:rsidRPr="00421E28">
        <w:t>(You may specify why this communication is not provided)</w:t>
      </w:r>
    </w:p>
    <w:p w14:paraId="1EA414B0" w14:textId="77777777" w:rsidR="007C4572" w:rsidRPr="00A871DB" w:rsidRDefault="008B75E4" w:rsidP="00866BCF">
      <w:pPr>
        <w:pStyle w:val="Bulletparagraph"/>
        <w:ind w:firstLine="720"/>
      </w:pPr>
      <w:sdt>
        <w:sdtPr>
          <w:id w:val="-904056909"/>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Currently under development (Enter estimated completion date: </w:t>
      </w:r>
      <w:sdt>
        <w:sdtPr>
          <w:id w:val="982663578"/>
          <w:placeholder>
            <w:docPart w:val="060EAF64B773445B99B30C24381B2B1E"/>
          </w:placeholder>
          <w:date>
            <w:dateFormat w:val="d/MM/yyyy"/>
            <w:lid w:val="en-AU"/>
            <w:storeMappedDataAs w:val="dateTime"/>
            <w:calendar w:val="gregorian"/>
          </w:date>
        </w:sdtPr>
        <w:sdtEndPr/>
        <w:sdtContent>
          <w:r w:rsidR="007C4572" w:rsidRPr="00A871DB">
            <w:t>DD/MM/YYYY</w:t>
          </w:r>
        </w:sdtContent>
      </w:sdt>
      <w:r w:rsidR="007C4572" w:rsidRPr="00A871DB">
        <w:t>)</w:t>
      </w:r>
    </w:p>
    <w:p w14:paraId="17BA75B0" w14:textId="77777777" w:rsidR="007C4572" w:rsidRPr="00A871DB" w:rsidRDefault="008B75E4" w:rsidP="00866BCF">
      <w:pPr>
        <w:pStyle w:val="Bulletparagraph"/>
        <w:ind w:firstLine="720"/>
      </w:pPr>
      <w:sdt>
        <w:sdtPr>
          <w:id w:val="188722251"/>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Insufficient resources/expertise</w:t>
      </w:r>
    </w:p>
    <w:p w14:paraId="67419AEE" w14:textId="77777777" w:rsidR="007C4572" w:rsidRPr="00A871DB" w:rsidRDefault="008B75E4" w:rsidP="00866BCF">
      <w:pPr>
        <w:pStyle w:val="Bulletparagraph"/>
        <w:ind w:firstLine="720"/>
      </w:pPr>
      <w:sdt>
        <w:sdtPr>
          <w:id w:val="456463096"/>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Not a priority</w:t>
      </w:r>
    </w:p>
    <w:p w14:paraId="5AE18CED" w14:textId="77777777" w:rsidR="007C4572" w:rsidRPr="00A871DB" w:rsidRDefault="008B75E4" w:rsidP="00866BCF">
      <w:pPr>
        <w:pStyle w:val="Bulletparagraph"/>
        <w:ind w:firstLine="720"/>
      </w:pPr>
      <w:sdt>
        <w:sdtPr>
          <w:id w:val="2539398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19E85297" w14:textId="77777777" w:rsidR="007C4572" w:rsidRPr="00A871DB" w:rsidRDefault="008B75E4" w:rsidP="00866BCF">
      <w:pPr>
        <w:pStyle w:val="Bulletparagraph"/>
        <w:ind w:firstLine="720"/>
      </w:pPr>
      <w:sdt>
        <w:sdtPr>
          <w:id w:val="-117641873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 </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9408" behindDoc="1" locked="0" layoutInCell="1" allowOverlap="1" wp14:anchorId="27FD5825" wp14:editId="3D2B56B0">
                <wp:simplePos x="0" y="0"/>
                <wp:positionH relativeFrom="column">
                  <wp:posOffset>2200939</wp:posOffset>
                </wp:positionH>
                <wp:positionV relativeFrom="paragraph">
                  <wp:posOffset>-31824</wp:posOffset>
                </wp:positionV>
                <wp:extent cx="3667125" cy="142875"/>
                <wp:effectExtent l="0" t="0" r="28575" b="28575"/>
                <wp:wrapTight wrapText="bothSides">
                  <wp:wrapPolygon edited="0">
                    <wp:start x="0" y="0"/>
                    <wp:lineTo x="0" y="23040"/>
                    <wp:lineTo x="21656" y="23040"/>
                    <wp:lineTo x="21656" y="0"/>
                    <wp:lineTo x="0" y="0"/>
                  </wp:wrapPolygon>
                </wp:wrapTight>
                <wp:docPr id="535313426" name="Text Box 53531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563700B"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FD5825" id="Text Box 535313426" o:spid="_x0000_s1145" type="#_x0000_t202" style="position:absolute;left:0;text-align:left;margin-left:173.3pt;margin-top:-2.5pt;width:288.75pt;height:11.25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">
                <v:textbox>
                  <w:txbxContent>
                    <w:p w14:paraId="1563700B" w14:textId="77777777" w:rsidR="007C4572" w:rsidRDefault="007C4572" w:rsidP="007C4572">
                      <w:r>
                        <w:t xml:space="preserve"> </w:t>
                      </w:r>
                    </w:p>
                  </w:txbxContent>
                </v:textbox>
                <w10:wrap type="tight"/>
              </v:shape>
            </w:pict>
          </mc:Fallback>
        </mc:AlternateContent>
      </w:r>
    </w:p>
    <w:p w14:paraId="00B53351" w14:textId="2E07F86F" w:rsidR="007C4572" w:rsidRDefault="007C4572" w:rsidP="00A13FA8">
      <w:pPr>
        <w:pStyle w:val="Bulletparagraph"/>
      </w:pPr>
    </w:p>
    <w:p w14:paraId="02D27A8B" w14:textId="5FB3CD28" w:rsidR="00421E28" w:rsidRDefault="00421E28" w:rsidP="00A13FA8">
      <w:pPr>
        <w:pStyle w:val="Bulletparagraph"/>
      </w:pPr>
    </w:p>
    <w:p w14:paraId="0FD26D40" w14:textId="77777777" w:rsidR="00421E28" w:rsidRPr="00A871DB" w:rsidRDefault="00421E28" w:rsidP="00A13FA8">
      <w:pPr>
        <w:pStyle w:val="Bulletparagraph"/>
      </w:pPr>
    </w:p>
    <w:p w14:paraId="427E5057" w14:textId="19315CAA" w:rsidR="007C4572" w:rsidRPr="00A871DB" w:rsidRDefault="000F3329" w:rsidP="00B456C7">
      <w:pPr>
        <w:pStyle w:val="Heading4"/>
      </w:pPr>
      <w:r>
        <w:t>31</w:t>
      </w:r>
      <w:r w:rsidR="007C4572"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007C4572" w:rsidRPr="00B456C7">
        <w:rPr>
          <w:highlight w:val="yellow"/>
        </w:rPr>
        <w:t>Does your workplace health and safety risk management process include any of the following?</w:t>
      </w:r>
    </w:p>
    <w:p w14:paraId="70EFFF7F" w14:textId="5AAEEB16" w:rsidR="007C4572" w:rsidRDefault="007C4572" w:rsidP="007C4572">
      <w:pPr>
        <w:pStyle w:val="BodyCopy"/>
        <w:rPr>
          <w:rFonts w:cstheme="minorHAnsi"/>
          <w:i/>
          <w:iCs/>
        </w:rPr>
      </w:pPr>
      <w:r w:rsidRPr="00866BCF">
        <w:rPr>
          <w:i/>
          <w:iCs/>
          <w:color w:val="808080" w:themeColor="background1" w:themeShade="80"/>
        </w:rPr>
        <w:t>Sexual harassment is a workplace hazard that is known to cause psychological and physical harm. Managing the risks of sexual harassment should be part of your approach to work health and safety.</w:t>
      </w:r>
      <w:r w:rsidRPr="00866BCF">
        <w:rPr>
          <w:rFonts w:cstheme="minorHAnsi"/>
          <w:i/>
          <w:iCs/>
          <w:color w:val="808080" w:themeColor="background1" w:themeShade="80"/>
        </w:rPr>
        <w:t xml:space="preserve"> For more information about sexual harassment as a work health and safety risk, please refer to </w:t>
      </w:r>
      <w:hyperlink r:id="rId21" w:history="1">
        <w:r w:rsidRPr="007C4512">
          <w:rPr>
            <w:rStyle w:val="Hyperlink"/>
            <w:rFonts w:cstheme="minorHAnsi"/>
            <w:i/>
            <w:iCs/>
          </w:rPr>
          <w:t>Safework Australia’s Guide for preventing workplace sexual harassment</w:t>
        </w:r>
      </w:hyperlink>
      <w:r>
        <w:rPr>
          <w:rFonts w:cstheme="minorHAnsi"/>
          <w:i/>
          <w:iCs/>
        </w:rPr>
        <w:t xml:space="preserve">. </w:t>
      </w:r>
    </w:p>
    <w:p w14:paraId="4229A0A0" w14:textId="77777777" w:rsidR="007C4572" w:rsidRPr="00A871DB" w:rsidRDefault="007C4572" w:rsidP="007C4572">
      <w:pPr>
        <w:pStyle w:val="BodyCopy"/>
        <w:rPr>
          <w:rFonts w:cstheme="minorHAnsi"/>
        </w:rPr>
      </w:pPr>
      <w:r w:rsidRPr="00A871DB">
        <w:rPr>
          <w:rFonts w:cstheme="minorHAnsi"/>
          <w:i/>
          <w:iCs/>
        </w:rPr>
        <w:t>Select all that apply</w:t>
      </w:r>
    </w:p>
    <w:p w14:paraId="520403D9" w14:textId="77777777" w:rsidR="007C4572" w:rsidRPr="00A871DB" w:rsidRDefault="007C4572" w:rsidP="007C4572">
      <w:pPr>
        <w:pStyle w:val="BodyCopy"/>
        <w:rPr>
          <w:rFonts w:cstheme="minorBidi"/>
        </w:rPr>
      </w:pPr>
      <w:r w:rsidRPr="364584DC">
        <w:rPr>
          <w:rFonts w:ascii="Segoe UI Symbol" w:hAnsi="Segoe UI Symbol" w:cs="Segoe UI Symbol"/>
        </w:rPr>
        <w:t>☐</w:t>
      </w:r>
      <w:r w:rsidRPr="364584DC">
        <w:rPr>
          <w:rFonts w:cstheme="minorBidi"/>
        </w:rPr>
        <w:t xml:space="preserve"> Identification and assessment of the specific workplace risks and industry-specific drivers of sexual harassment</w:t>
      </w:r>
    </w:p>
    <w:p w14:paraId="7F1480FB"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Control measures to eliminate or minimise the identified drivers and risk</w:t>
      </w:r>
      <w:r>
        <w:rPr>
          <w:rFonts w:cstheme="minorHAnsi"/>
        </w:rPr>
        <w:t>s</w:t>
      </w:r>
      <w:r w:rsidRPr="00A871DB">
        <w:rPr>
          <w:rFonts w:cstheme="minorHAnsi"/>
        </w:rPr>
        <w:t xml:space="preserve"> for sexual harassment</w:t>
      </w:r>
      <w:r>
        <w:rPr>
          <w:rFonts w:cstheme="minorHAnsi"/>
        </w:rPr>
        <w:t xml:space="preserve"> so far as reasonably practicable </w:t>
      </w:r>
    </w:p>
    <w:p w14:paraId="50A525A1"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Regular review of the effectiveness of control measures to eliminate or minimise the identified drivers and risk</w:t>
      </w:r>
      <w:r>
        <w:rPr>
          <w:rFonts w:cstheme="minorHAnsi"/>
        </w:rPr>
        <w:t>s o</w:t>
      </w:r>
      <w:r w:rsidRPr="00A871DB">
        <w:rPr>
          <w:rFonts w:cstheme="minorHAnsi"/>
        </w:rPr>
        <w:t>f sexual harassment</w:t>
      </w:r>
    </w:p>
    <w:p w14:paraId="6AA1627C"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Consultation with workers</w:t>
      </w:r>
      <w:r>
        <w:rPr>
          <w:rFonts w:cstheme="minorHAnsi"/>
        </w:rPr>
        <w:t xml:space="preserve"> and their representatives</w:t>
      </w:r>
      <w:r w:rsidRPr="00A871DB">
        <w:rPr>
          <w:rFonts w:cstheme="minorHAnsi"/>
        </w:rPr>
        <w:t xml:space="preserve"> on </w:t>
      </w:r>
      <w:r>
        <w:rPr>
          <w:rFonts w:cstheme="minorHAnsi"/>
        </w:rPr>
        <w:t>the identification and control of risks</w:t>
      </w:r>
      <w:r w:rsidRPr="00A871DB">
        <w:rPr>
          <w:rFonts w:cstheme="minorHAnsi"/>
        </w:rPr>
        <w:t xml:space="preserve"> for sexual harassment</w:t>
      </w:r>
    </w:p>
    <w:p w14:paraId="4C4C1673"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Consultation with other organisations you work with or shares premises with on drivers or and </w:t>
      </w:r>
      <w:r>
        <w:rPr>
          <w:rFonts w:cstheme="minorHAnsi"/>
        </w:rPr>
        <w:t xml:space="preserve">identified </w:t>
      </w:r>
      <w:r w:rsidRPr="00A871DB">
        <w:rPr>
          <w:rFonts w:cstheme="minorHAnsi"/>
        </w:rPr>
        <w:t>risk</w:t>
      </w:r>
      <w:r>
        <w:rPr>
          <w:rFonts w:cstheme="minorHAnsi"/>
        </w:rPr>
        <w:t>s o</w:t>
      </w:r>
      <w:r w:rsidRPr="00A871DB">
        <w:rPr>
          <w:rFonts w:cstheme="minorHAnsi"/>
        </w:rPr>
        <w:t xml:space="preserve">f sexual harassment and </w:t>
      </w:r>
      <w:r>
        <w:rPr>
          <w:rFonts w:cstheme="minorHAnsi"/>
        </w:rPr>
        <w:t>how they will be controlled</w:t>
      </w:r>
    </w:p>
    <w:p w14:paraId="1E0606BB"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Reporting to leadership on workplace sexual harassment risks, prevalence, actions to prevent and respond, incident management effectiveness and outcomes, trend analysis and actions</w:t>
      </w:r>
    </w:p>
    <w:p w14:paraId="683CFC50"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Identification, assessment and control measures in place to manage the risk of vicarious trauma to responding staff </w:t>
      </w:r>
    </w:p>
    <w:p w14:paraId="06A874BD" w14:textId="77777777" w:rsidR="007C4572" w:rsidRPr="00A871DB" w:rsidRDefault="007C4572" w:rsidP="007C4572">
      <w:pPr>
        <w:pStyle w:val="BodyCopy"/>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50432" behindDoc="1" locked="0" layoutInCell="1" allowOverlap="1" wp14:anchorId="42A97035" wp14:editId="5848CFE5">
                <wp:simplePos x="0" y="0"/>
                <wp:positionH relativeFrom="column">
                  <wp:posOffset>1715770</wp:posOffset>
                </wp:positionH>
                <wp:positionV relativeFrom="paragraph">
                  <wp:posOffset>10160</wp:posOffset>
                </wp:positionV>
                <wp:extent cx="3667125" cy="142875"/>
                <wp:effectExtent l="0" t="0" r="28575" b="28575"/>
                <wp:wrapTight wrapText="bothSides">
                  <wp:wrapPolygon edited="0">
                    <wp:start x="0" y="0"/>
                    <wp:lineTo x="0" y="23040"/>
                    <wp:lineTo x="21656" y="23040"/>
                    <wp:lineTo x="21656" y="0"/>
                    <wp:lineTo x="0" y="0"/>
                  </wp:wrapPolygon>
                </wp:wrapTight>
                <wp:docPr id="535313427" name="Text Box 535313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F5482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A97035" id="Text Box 535313427" o:spid="_x0000_s1146" type="#_x0000_t202" style="position:absolute;margin-left:135.1pt;margin-top:.8pt;width:288.75pt;height:11.25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fe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">
                <v:textbox>
                  <w:txbxContent>
                    <w:p w14:paraId="53F54826"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w:t>
      </w:r>
      <w:r>
        <w:rPr>
          <w:rFonts w:cstheme="minorHAnsi"/>
          <w:i/>
          <w:iCs/>
        </w:rPr>
        <w:t>provide details</w:t>
      </w:r>
      <w:r w:rsidRPr="00A871DB">
        <w:rPr>
          <w:rFonts w:cstheme="minorHAnsi"/>
        </w:rPr>
        <w:t>)</w:t>
      </w:r>
      <w:r>
        <w:rPr>
          <w:rFonts w:cstheme="minorHAnsi"/>
        </w:rPr>
        <w:t xml:space="preserve"> </w:t>
      </w:r>
    </w:p>
    <w:p w14:paraId="33DE3139"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None of the above </w:t>
      </w:r>
      <w:r w:rsidRPr="00A871DB">
        <w:rPr>
          <w:rFonts w:cstheme="minorHAnsi"/>
          <w:i/>
          <w:iCs/>
        </w:rPr>
        <w:t>(go to question 5)</w:t>
      </w:r>
    </w:p>
    <w:p w14:paraId="7180381B" w14:textId="43920B1F" w:rsidR="007C4572" w:rsidRPr="00C92DCF" w:rsidRDefault="000F3329" w:rsidP="007C4572">
      <w:pPr>
        <w:pStyle w:val="BodyCopy"/>
        <w:rPr>
          <w:b/>
          <w:bCs/>
          <w:lang w:eastAsia="en-AU"/>
        </w:rPr>
      </w:pPr>
      <w:r>
        <w:rPr>
          <w:rStyle w:val="BodyCopyChar"/>
          <w:rFonts w:cstheme="minorBidi"/>
          <w:b/>
          <w:bCs/>
          <w:highlight w:val="yellow"/>
        </w:rPr>
        <w:t>31.1</w:t>
      </w:r>
      <w:r w:rsidR="007C4572" w:rsidRPr="00B456C7">
        <w:rPr>
          <w:rStyle w:val="BodyCopyChar"/>
          <w:rFonts w:cstheme="minorBidi"/>
          <w:b/>
          <w:bCs/>
          <w:highlight w:val="yellow"/>
        </w:rPr>
        <w:t xml:space="preserve"> </w:t>
      </w:r>
      <w:r w:rsidR="007B5870" w:rsidRPr="00B456C7">
        <w:rPr>
          <w:rFonts w:eastAsiaTheme="majorEastAsia" w:cstheme="minorHAnsi"/>
          <w:b/>
          <w:bCs/>
          <w:i/>
          <w:highlight w:val="yellow"/>
          <w:u w:val="single"/>
        </w:rPr>
        <w:t>Voluntary question:</w:t>
      </w:r>
      <w:r w:rsidR="007B5870" w:rsidRPr="00B456C7">
        <w:rPr>
          <w:rFonts w:eastAsiaTheme="majorEastAsia" w:cstheme="minorHAnsi"/>
          <w:b/>
          <w:bCs/>
          <w:iCs/>
          <w:highlight w:val="yellow"/>
          <w:u w:val="single"/>
        </w:rPr>
        <w:t xml:space="preserve"> </w:t>
      </w:r>
      <w:r w:rsidR="007C4572" w:rsidRPr="00B456C7">
        <w:rPr>
          <w:rStyle w:val="BodyCopyChar"/>
          <w:rFonts w:cstheme="minorBidi"/>
          <w:b/>
          <w:bCs/>
          <w:highlight w:val="yellow"/>
        </w:rPr>
        <w:t>What actions/responses have been put in place as part of your risk management process</w:t>
      </w:r>
      <w:r w:rsidR="007C4572" w:rsidRPr="00B456C7">
        <w:rPr>
          <w:b/>
          <w:bCs/>
          <w:highlight w:val="yellow"/>
          <w:lang w:eastAsia="en-AU"/>
        </w:rPr>
        <w:t>?</w:t>
      </w:r>
    </w:p>
    <w:p w14:paraId="5EF55CAB" w14:textId="77777777" w:rsidR="007C4572" w:rsidRPr="00A871DB" w:rsidRDefault="007C4572" w:rsidP="007C4572">
      <w:pPr>
        <w:pStyle w:val="BodyCopy"/>
        <w:rPr>
          <w:rFonts w:cstheme="minorHAnsi"/>
          <w:i/>
        </w:rPr>
      </w:pPr>
      <w:r w:rsidRPr="00A871DB">
        <w:rPr>
          <w:rFonts w:cstheme="minorHAnsi"/>
          <w:i/>
        </w:rPr>
        <w:t xml:space="preserve">Select </w:t>
      </w:r>
      <w:r>
        <w:rPr>
          <w:rFonts w:cstheme="minorHAnsi"/>
          <w:i/>
        </w:rPr>
        <w:t>all that apply</w:t>
      </w:r>
    </w:p>
    <w:p w14:paraId="330655C9" w14:textId="4E619E3B" w:rsidR="00927D1B" w:rsidRDefault="008B75E4" w:rsidP="0018755A">
      <w:pPr>
        <w:pStyle w:val="List2"/>
      </w:pPr>
      <w:sdt>
        <w:sdtPr>
          <w:id w:val="-10671026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Make workplace adjustments</w:t>
      </w:r>
    </w:p>
    <w:p w14:paraId="7ECD0733" w14:textId="77777777" w:rsidR="00927D1B" w:rsidRDefault="008B75E4" w:rsidP="0018755A">
      <w:pPr>
        <w:pStyle w:val="List2"/>
      </w:pPr>
      <w:sdt>
        <w:sdtPr>
          <w:id w:val="9657060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Change or develop new controls</w:t>
      </w:r>
    </w:p>
    <w:p w14:paraId="2687FD4E" w14:textId="77777777" w:rsidR="00927D1B" w:rsidRDefault="008B75E4" w:rsidP="0018755A">
      <w:pPr>
        <w:pStyle w:val="List2"/>
      </w:pPr>
      <w:sdt>
        <w:sdtPr>
          <w:id w:val="-11394155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Undertake a culture audit of the relevant business or division</w:t>
      </w:r>
    </w:p>
    <w:p w14:paraId="7EF48EF1" w14:textId="77777777" w:rsidR="00927D1B" w:rsidRDefault="008B75E4" w:rsidP="0018755A">
      <w:pPr>
        <w:pStyle w:val="List2"/>
      </w:pPr>
      <w:sdt>
        <w:sdtPr>
          <w:id w:val="-186883027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Train people managers in prevention of sexual harassment</w:t>
      </w:r>
    </w:p>
    <w:p w14:paraId="725CADF7" w14:textId="77777777" w:rsidR="00927D1B" w:rsidRDefault="008B75E4" w:rsidP="0018755A">
      <w:pPr>
        <w:pStyle w:val="List2"/>
      </w:pPr>
      <w:sdt>
        <w:sdtPr>
          <w:id w:val="181020070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364584DC">
        <w:t xml:space="preserve"> Train identified contact officers</w:t>
      </w:r>
    </w:p>
    <w:p w14:paraId="30144820" w14:textId="77777777" w:rsidR="00927D1B" w:rsidRDefault="007C4572" w:rsidP="0018755A">
      <w:pPr>
        <w:pStyle w:val="List2"/>
      </w:pPr>
      <w:r>
        <w:rPr>
          <w:rFonts w:ascii="Times New Roman" w:hAnsi="Times New Roman"/>
          <w:noProof/>
          <w:sz w:val="24"/>
          <w:szCs w:val="24"/>
          <w:lang w:eastAsia="en-AU"/>
        </w:rPr>
        <mc:AlternateContent>
          <mc:Choice Requires="wps">
            <w:drawing>
              <wp:anchor distT="0" distB="0" distL="114300" distR="114300" simplePos="0" relativeHeight="252051456" behindDoc="1" locked="0" layoutInCell="1" allowOverlap="1" wp14:anchorId="0902BC2B" wp14:editId="48F96602">
                <wp:simplePos x="0" y="0"/>
                <wp:positionH relativeFrom="column">
                  <wp:posOffset>3189768</wp:posOffset>
                </wp:positionH>
                <wp:positionV relativeFrom="paragraph">
                  <wp:posOffset>-11357</wp:posOffset>
                </wp:positionV>
                <wp:extent cx="3667125" cy="142875"/>
                <wp:effectExtent l="0" t="0" r="28575" b="28575"/>
                <wp:wrapTight wrapText="bothSides">
                  <wp:wrapPolygon edited="0">
                    <wp:start x="0" y="0"/>
                    <wp:lineTo x="0" y="23040"/>
                    <wp:lineTo x="21656" y="23040"/>
                    <wp:lineTo x="21656" y="0"/>
                    <wp:lineTo x="0" y="0"/>
                  </wp:wrapPolygon>
                </wp:wrapTight>
                <wp:docPr id="535313428" name="Text Box 53531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8F5AA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02BC2B" id="Text Box 535313428" o:spid="_x0000_s1147" type="#_x0000_t202" style="position:absolute;left:0;text-align:left;margin-left:251.15pt;margin-top:-.9pt;width:288.75pt;height:11.25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DhJQ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">
                <v:textbox>
                  <w:txbxContent>
                    <w:p w14:paraId="6A8F5AA1" w14:textId="77777777" w:rsidR="007C4572" w:rsidRDefault="007C4572" w:rsidP="007C4572">
                      <w:r>
                        <w:t xml:space="preserve"> </w:t>
                      </w:r>
                    </w:p>
                  </w:txbxContent>
                </v:textbox>
                <w10:wrap type="tight"/>
              </v:shape>
            </w:pict>
          </mc:Fallback>
        </mc:AlternateContent>
      </w:r>
      <w:sdt>
        <w:sdtPr>
          <w:id w:val="337968903"/>
          <w14:checkbox>
            <w14:checked w14:val="0"/>
            <w14:checkedState w14:val="2612" w14:font="MS Gothic"/>
            <w14:uncheckedState w14:val="2610" w14:font="MS Gothic"/>
          </w14:checkbox>
        </w:sdtPr>
        <w:sdtEndPr/>
        <w:sdtContent>
          <w:r w:rsidRPr="00A871DB">
            <w:rPr>
              <w:rFonts w:ascii="Segoe UI Symbol" w:eastAsia="MS Gothic" w:hAnsi="Segoe UI Symbol" w:cs="Segoe UI Symbol"/>
            </w:rPr>
            <w:t>☐</w:t>
          </w:r>
        </w:sdtContent>
      </w:sdt>
      <w:r w:rsidRPr="364584DC">
        <w:t xml:space="preserve"> Implement other changes (</w:t>
      </w:r>
      <w:r w:rsidRPr="364584DC">
        <w:rPr>
          <w:i/>
          <w:iCs/>
        </w:rPr>
        <w:t>provide details</w:t>
      </w:r>
      <w:r w:rsidRPr="364584DC">
        <w:t xml:space="preserve">) </w:t>
      </w:r>
    </w:p>
    <w:p w14:paraId="1982DC58" w14:textId="036319C7" w:rsidR="007C4572" w:rsidRDefault="007C4572" w:rsidP="007C4572">
      <w:pPr>
        <w:shd w:val="clear" w:color="auto" w:fill="FFFFFF"/>
        <w:ind w:left="131" w:firstLine="578"/>
        <w:rPr>
          <w:rFonts w:eastAsia="Times New Roman" w:cstheme="minorHAnsi"/>
          <w:sz w:val="20"/>
        </w:rPr>
      </w:pPr>
    </w:p>
    <w:p w14:paraId="4C4BE70C" w14:textId="77777777" w:rsidR="007C4572" w:rsidRPr="00A871DB" w:rsidRDefault="008B75E4" w:rsidP="00BD37BC">
      <w:pPr>
        <w:pStyle w:val="Bullets2ndindent"/>
      </w:pPr>
      <w:sdt>
        <w:sdtPr>
          <w:id w:val="213162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None of the above </w:t>
      </w:r>
      <w:r w:rsidR="007C4572" w:rsidRPr="00421E28">
        <w:rPr>
          <w:i/>
          <w:iCs/>
        </w:rPr>
        <w:t>(You may specify why)</w:t>
      </w:r>
    </w:p>
    <w:p w14:paraId="16EB915A"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Currently under development (Enter estimated completion date: </w:t>
      </w:r>
      <w:sdt>
        <w:sdtPr>
          <w:rPr>
            <w:rFonts w:cstheme="minorHAnsi"/>
          </w:rPr>
          <w:id w:val="-1381862923"/>
          <w:placeholder>
            <w:docPart w:val="EFDFF93449C344BD8DBD6D088D4F480A"/>
          </w:placeholder>
          <w:date>
            <w:dateFormat w:val="d/MM/yyyy"/>
            <w:lid w:val="en-AU"/>
            <w:storeMappedDataAs w:val="dateTime"/>
            <w:calendar w:val="gregorian"/>
          </w:date>
        </w:sdtPr>
        <w:sdtEndPr/>
        <w:sdtContent>
          <w:r w:rsidRPr="00A871DB">
            <w:rPr>
              <w:rFonts w:cstheme="minorHAnsi"/>
            </w:rPr>
            <w:t>DD/MM/YYYY</w:t>
          </w:r>
        </w:sdtContent>
      </w:sdt>
      <w:r w:rsidRPr="00A871DB">
        <w:rPr>
          <w:rFonts w:cstheme="minorHAnsi"/>
        </w:rPr>
        <w:t>)</w:t>
      </w:r>
    </w:p>
    <w:p w14:paraId="6633E2F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Insufficient resources/expertise</w:t>
      </w:r>
    </w:p>
    <w:p w14:paraId="6F9608B2"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Not a priority</w:t>
      </w:r>
    </w:p>
    <w:p w14:paraId="69D88A0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Not aware of the need</w:t>
      </w:r>
    </w:p>
    <w:p w14:paraId="33330D39" w14:textId="77777777" w:rsidR="007C4572" w:rsidRPr="00A871DB" w:rsidRDefault="007C4572" w:rsidP="007C4572">
      <w:pPr>
        <w:pStyle w:val="BodyCopy"/>
        <w:ind w:left="720"/>
        <w:rPr>
          <w:rFonts w:cstheme="minorHAnsi"/>
          <w:b/>
        </w:rPr>
      </w:pPr>
      <w:r>
        <w:rPr>
          <w:rFonts w:ascii="Times New Roman" w:hAnsi="Times New Roman"/>
          <w:noProof/>
          <w:color w:val="auto"/>
          <w:sz w:val="24"/>
          <w:szCs w:val="24"/>
          <w:lang w:eastAsia="en-AU"/>
        </w:rPr>
        <mc:AlternateContent>
          <mc:Choice Requires="wps">
            <w:drawing>
              <wp:anchor distT="0" distB="0" distL="114300" distR="114300" simplePos="0" relativeHeight="252052480" behindDoc="1" locked="0" layoutInCell="1" allowOverlap="1" wp14:anchorId="22CB30E5" wp14:editId="681F96AF">
                <wp:simplePos x="0" y="0"/>
                <wp:positionH relativeFrom="column">
                  <wp:posOffset>2286000</wp:posOffset>
                </wp:positionH>
                <wp:positionV relativeFrom="paragraph">
                  <wp:posOffset>10558</wp:posOffset>
                </wp:positionV>
                <wp:extent cx="3667125" cy="142875"/>
                <wp:effectExtent l="0" t="0" r="28575" b="28575"/>
                <wp:wrapTight wrapText="bothSides">
                  <wp:wrapPolygon edited="0">
                    <wp:start x="0" y="0"/>
                    <wp:lineTo x="0" y="23040"/>
                    <wp:lineTo x="21656" y="23040"/>
                    <wp:lineTo x="21656" y="0"/>
                    <wp:lineTo x="0" y="0"/>
                  </wp:wrapPolygon>
                </wp:wrapTight>
                <wp:docPr id="535313429" name="Text Box 535313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E5E394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CB30E5" id="Text Box 535313429" o:spid="_x0000_s1148" type="#_x0000_t202" style="position:absolute;left:0;text-align:left;margin-left:180pt;margin-top:.85pt;width:288.75pt;height:11.2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mh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">
                <v:textbox>
                  <w:txbxContent>
                    <w:p w14:paraId="1E5E3941"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(provide details)</w:t>
      </w:r>
      <w:r>
        <w:rPr>
          <w:rFonts w:cstheme="minorHAnsi"/>
        </w:rPr>
        <w:t xml:space="preserve"> </w:t>
      </w:r>
    </w:p>
    <w:p w14:paraId="488F1AC6" w14:textId="77777777" w:rsidR="007C4572" w:rsidRPr="00A871DB" w:rsidRDefault="007C4572" w:rsidP="00BD37BC">
      <w:pPr>
        <w:pStyle w:val="Bullets2ndindent"/>
        <w:rPr>
          <w:rStyle w:val="BodyCopyChar"/>
          <w:b w:val="0"/>
        </w:rPr>
      </w:pPr>
    </w:p>
    <w:p w14:paraId="3502FA51" w14:textId="58F46D7A" w:rsidR="007C4572" w:rsidRPr="00A871DB" w:rsidRDefault="000F3329" w:rsidP="00B456C7">
      <w:pPr>
        <w:pStyle w:val="Heading4"/>
      </w:pPr>
      <w:r>
        <w:rPr>
          <w:highlight w:val="yellow"/>
        </w:rPr>
        <w:t>32</w:t>
      </w:r>
      <w:r w:rsidR="007C4572"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007C4572" w:rsidRPr="00B456C7">
        <w:rPr>
          <w:highlight w:val="yellow"/>
        </w:rPr>
        <w:t>From the following list, what do you provide to support workers involved in and affected by sexual harassment?</w:t>
      </w:r>
    </w:p>
    <w:p w14:paraId="4E49CDD7"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Internal support from human resources or other designated staff trained on sexual harassment management</w:t>
      </w:r>
    </w:p>
    <w:p w14:paraId="006A97D6"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Internal support from human resources or other designated staff trained with trauma informed techniques</w:t>
      </w:r>
    </w:p>
    <w:p w14:paraId="144FA158"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Confidential external professional counselling available </w:t>
      </w:r>
      <w:r w:rsidRPr="00A871DB">
        <w:rPr>
          <w:rFonts w:cstheme="minorHAnsi"/>
          <w:b/>
          <w:bCs/>
        </w:rPr>
        <w:t>without</w:t>
      </w:r>
      <w:r w:rsidRPr="00A871DB">
        <w:rPr>
          <w:rFonts w:cstheme="minorHAnsi"/>
        </w:rPr>
        <w:t xml:space="preserve"> referral from the organisation (E</w:t>
      </w:r>
      <w:r>
        <w:rPr>
          <w:rFonts w:cstheme="minorHAnsi"/>
        </w:rPr>
        <w:t>.</w:t>
      </w:r>
      <w:r w:rsidRPr="00A871DB">
        <w:rPr>
          <w:rFonts w:cstheme="minorHAnsi"/>
        </w:rPr>
        <w:t>g</w:t>
      </w:r>
      <w:r>
        <w:rPr>
          <w:rFonts w:cstheme="minorHAnsi"/>
        </w:rPr>
        <w:t>.</w:t>
      </w:r>
      <w:r w:rsidRPr="00A871DB">
        <w:rPr>
          <w:rFonts w:cstheme="minorHAnsi"/>
        </w:rPr>
        <w:t xml:space="preserve"> EAP)</w:t>
      </w:r>
    </w:p>
    <w:p w14:paraId="4DED7414"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Information provided to workers on external support services available</w:t>
      </w:r>
    </w:p>
    <w:p w14:paraId="298AF0B5"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Union/worker representative support throughout the disclosure process and response</w:t>
      </w:r>
    </w:p>
    <w:p w14:paraId="52410BD8"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Reporting on workplace sexual harassment risks, prevalence, actions to prevent and respond, incident management effectiveness and outcomes, trend analysis and actions</w:t>
      </w:r>
    </w:p>
    <w:p w14:paraId="2470513C"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Referrals to behaviour change programs for perpetrators</w:t>
      </w:r>
    </w:p>
    <w:p w14:paraId="03E936A1"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Vicarious trauma training for employees, witnesses or responding staff</w:t>
      </w:r>
    </w:p>
    <w:p w14:paraId="24E16B13"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Reasonable adjustments to work conditions while an investigation is underway</w:t>
      </w:r>
    </w:p>
    <w:p w14:paraId="76D56E4C" w14:textId="77777777" w:rsidR="007C4572" w:rsidRPr="00A871DB" w:rsidRDefault="007C4572" w:rsidP="007C4572">
      <w:pPr>
        <w:pStyle w:val="BodyCopy"/>
        <w:ind w:left="720"/>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53504" behindDoc="1" locked="0" layoutInCell="1" allowOverlap="1" wp14:anchorId="1EE49B15" wp14:editId="431E307F">
                <wp:simplePos x="0" y="0"/>
                <wp:positionH relativeFrom="column">
                  <wp:posOffset>2307265</wp:posOffset>
                </wp:positionH>
                <wp:positionV relativeFrom="paragraph">
                  <wp:posOffset>10558</wp:posOffset>
                </wp:positionV>
                <wp:extent cx="3667125" cy="142875"/>
                <wp:effectExtent l="0" t="0" r="28575" b="28575"/>
                <wp:wrapTight wrapText="bothSides">
                  <wp:wrapPolygon edited="0">
                    <wp:start x="0" y="0"/>
                    <wp:lineTo x="0" y="23040"/>
                    <wp:lineTo x="21656" y="23040"/>
                    <wp:lineTo x="21656" y="0"/>
                    <wp:lineTo x="0" y="0"/>
                  </wp:wrapPolygon>
                </wp:wrapTight>
                <wp:docPr id="535313430" name="Text Box 535313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EA3C8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E49B15" id="Text Box 535313430" o:spid="_x0000_s1149" type="#_x0000_t202" style="position:absolute;left:0;text-align:left;margin-left:181.65pt;margin-top:.85pt;width:288.75pt;height:11.25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">
                <v:textbox>
                  <w:txbxContent>
                    <w:p w14:paraId="37EA3C8F"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(description)</w:t>
      </w:r>
      <w:r>
        <w:rPr>
          <w:rFonts w:cstheme="minorHAnsi"/>
        </w:rPr>
        <w:t xml:space="preserve"> </w:t>
      </w:r>
    </w:p>
    <w:p w14:paraId="74F554DD" w14:textId="77777777" w:rsidR="007C4572" w:rsidRPr="00866BCF" w:rsidRDefault="008B75E4" w:rsidP="00BD37BC">
      <w:pPr>
        <w:pStyle w:val="Bullets2ndindent"/>
        <w:rPr>
          <w:rFonts w:eastAsiaTheme="minorHAnsi"/>
          <w:b w:val="0"/>
          <w:bCs w:val="0"/>
        </w:rPr>
      </w:pPr>
      <w:sdt>
        <w:sdtPr>
          <w:rPr>
            <w:b w:val="0"/>
            <w:bCs w:val="0"/>
          </w:rPr>
          <w:id w:val="-14311805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bCs w:val="0"/>
            </w:rPr>
            <w:t>☐</w:t>
          </w:r>
        </w:sdtContent>
      </w:sdt>
      <w:r w:rsidR="007C4572" w:rsidRPr="00866BCF">
        <w:rPr>
          <w:b w:val="0"/>
          <w:bCs w:val="0"/>
        </w:rPr>
        <w:t xml:space="preserve"> None of the above </w:t>
      </w:r>
      <w:r w:rsidR="007C4572" w:rsidRPr="00866BCF">
        <w:rPr>
          <w:b w:val="0"/>
          <w:bCs w:val="0"/>
          <w:i/>
          <w:iCs/>
        </w:rPr>
        <w:t>(You may specify why)</w:t>
      </w:r>
    </w:p>
    <w:p w14:paraId="02C59AD9" w14:textId="77777777" w:rsidR="007C4572" w:rsidRPr="00866BCF" w:rsidRDefault="008B75E4" w:rsidP="00866BCF">
      <w:pPr>
        <w:pStyle w:val="Bullets1stindent"/>
        <w:ind w:firstLine="0"/>
        <w:rPr>
          <w:b w:val="0"/>
        </w:rPr>
      </w:pPr>
      <w:sdt>
        <w:sdtPr>
          <w:rPr>
            <w:b w:val="0"/>
          </w:rPr>
          <w:id w:val="106006091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Currently under development (Enter estimated completion date: </w:t>
      </w:r>
      <w:sdt>
        <w:sdtPr>
          <w:rPr>
            <w:b w:val="0"/>
            <w:color w:val="4A4A4A" w:themeColor="accent6" w:themeShade="80"/>
          </w:rPr>
          <w:id w:val="-323436145"/>
          <w:placeholder>
            <w:docPart w:val="F9835E627DDD47A0921BF060CEBEFD0E"/>
          </w:placeholder>
          <w:date>
            <w:dateFormat w:val="d/MM/yyyy"/>
            <w:lid w:val="en-AU"/>
            <w:storeMappedDataAs w:val="dateTime"/>
            <w:calendar w:val="gregorian"/>
          </w:date>
        </w:sdtPr>
        <w:sdtEndPr/>
        <w:sdtContent>
          <w:r w:rsidR="007C4572" w:rsidRPr="00866BCF">
            <w:rPr>
              <w:b w:val="0"/>
              <w:color w:val="4A4A4A" w:themeColor="accent6" w:themeShade="80"/>
            </w:rPr>
            <w:t>DD/MM/YYYY</w:t>
          </w:r>
        </w:sdtContent>
      </w:sdt>
      <w:r w:rsidR="007C4572" w:rsidRPr="00866BCF">
        <w:rPr>
          <w:b w:val="0"/>
        </w:rPr>
        <w:t>)</w:t>
      </w:r>
    </w:p>
    <w:p w14:paraId="71D23458" w14:textId="77777777" w:rsidR="007C4572" w:rsidRPr="00866BCF" w:rsidRDefault="008B75E4" w:rsidP="00866BCF">
      <w:pPr>
        <w:pStyle w:val="Bullets1stindent"/>
        <w:ind w:firstLine="0"/>
        <w:rPr>
          <w:b w:val="0"/>
        </w:rPr>
      </w:pPr>
      <w:sdt>
        <w:sdtPr>
          <w:rPr>
            <w:b w:val="0"/>
          </w:rPr>
          <w:id w:val="-35200468"/>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Insufficient resources/expertise</w:t>
      </w:r>
    </w:p>
    <w:p w14:paraId="282F190C" w14:textId="77777777" w:rsidR="007C4572" w:rsidRPr="00866BCF" w:rsidRDefault="008B75E4" w:rsidP="00866BCF">
      <w:pPr>
        <w:pStyle w:val="Bullets1stindent"/>
        <w:ind w:firstLine="0"/>
        <w:rPr>
          <w:b w:val="0"/>
        </w:rPr>
      </w:pPr>
      <w:sdt>
        <w:sdtPr>
          <w:rPr>
            <w:b w:val="0"/>
          </w:rPr>
          <w:id w:val="241772380"/>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 priority</w:t>
      </w:r>
    </w:p>
    <w:p w14:paraId="31E09C54" w14:textId="77777777" w:rsidR="007C4572" w:rsidRPr="00866BCF" w:rsidRDefault="008B75E4" w:rsidP="00866BCF">
      <w:pPr>
        <w:pStyle w:val="Bullets1stindent"/>
        <w:ind w:firstLine="0"/>
        <w:rPr>
          <w:b w:val="0"/>
        </w:rPr>
      </w:pPr>
      <w:sdt>
        <w:sdtPr>
          <w:rPr>
            <w:b w:val="0"/>
          </w:rPr>
          <w:id w:val="1412585185"/>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aware of the need</w:t>
      </w:r>
    </w:p>
    <w:p w14:paraId="10DA1A7C" w14:textId="77777777" w:rsidR="007C4572" w:rsidRPr="00866BCF" w:rsidRDefault="007C4572" w:rsidP="00866BCF">
      <w:pPr>
        <w:pStyle w:val="Bullets1stindent"/>
        <w:ind w:firstLine="0"/>
        <w:rPr>
          <w:b w:val="0"/>
        </w:rPr>
      </w:pPr>
      <w:r w:rsidRPr="00866BCF">
        <w:rPr>
          <w:rFonts w:ascii="Times New Roman" w:hAnsi="Times New Roman"/>
          <w:b w:val="0"/>
          <w:noProof/>
          <w:sz w:val="24"/>
          <w:szCs w:val="24"/>
          <w:lang w:eastAsia="en-AU"/>
        </w:rPr>
        <mc:AlternateContent>
          <mc:Choice Requires="wps">
            <w:drawing>
              <wp:anchor distT="0" distB="0" distL="114300" distR="114300" simplePos="0" relativeHeight="252054528" behindDoc="1" locked="0" layoutInCell="1" allowOverlap="1" wp14:anchorId="783756FE" wp14:editId="7E114CD3">
                <wp:simplePos x="0" y="0"/>
                <wp:positionH relativeFrom="column">
                  <wp:posOffset>2360428</wp:posOffset>
                </wp:positionH>
                <wp:positionV relativeFrom="paragraph">
                  <wp:posOffset>-42456</wp:posOffset>
                </wp:positionV>
                <wp:extent cx="3667125" cy="142875"/>
                <wp:effectExtent l="0" t="0" r="28575" b="28575"/>
                <wp:wrapTight wrapText="bothSides">
                  <wp:wrapPolygon edited="0">
                    <wp:start x="0" y="0"/>
                    <wp:lineTo x="0" y="23040"/>
                    <wp:lineTo x="21656" y="23040"/>
                    <wp:lineTo x="21656" y="0"/>
                    <wp:lineTo x="0" y="0"/>
                  </wp:wrapPolygon>
                </wp:wrapTight>
                <wp:docPr id="535313431" name="Text Box 535313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743F3B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3756FE" id="Text Box 535313431" o:spid="_x0000_s1150" type="#_x0000_t202" style="position:absolute;left:0;text-align:left;margin-left:185.85pt;margin-top:-3.35pt;width:288.75pt;height:11.2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og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">
                <v:textbox>
                  <w:txbxContent>
                    <w:p w14:paraId="2743F3B6" w14:textId="77777777" w:rsidR="007C4572" w:rsidRDefault="007C4572" w:rsidP="007C4572">
                      <w:r>
                        <w:t xml:space="preserve"> </w:t>
                      </w:r>
                    </w:p>
                  </w:txbxContent>
                </v:textbox>
                <w10:wrap type="tight"/>
              </v:shape>
            </w:pict>
          </mc:Fallback>
        </mc:AlternateContent>
      </w:r>
      <w:sdt>
        <w:sdtPr>
          <w:rPr>
            <w:b w:val="0"/>
          </w:rPr>
          <w:id w:val="1495075950"/>
          <w14:checkbox>
            <w14:checked w14:val="0"/>
            <w14:checkedState w14:val="2612" w14:font="MS Gothic"/>
            <w14:uncheckedState w14:val="2610" w14:font="MS Gothic"/>
          </w14:checkbox>
        </w:sdtPr>
        <w:sdtEndPr/>
        <w:sdtContent>
          <w:r w:rsidRPr="00866BCF">
            <w:rPr>
              <w:rFonts w:ascii="Segoe UI Symbol" w:eastAsia="MS Gothic" w:hAnsi="Segoe UI Symbol" w:cs="Segoe UI Symbol"/>
              <w:b w:val="0"/>
            </w:rPr>
            <w:t>☐</w:t>
          </w:r>
        </w:sdtContent>
      </w:sdt>
      <w:r w:rsidRPr="00866BCF">
        <w:rPr>
          <w:b w:val="0"/>
        </w:rPr>
        <w:t xml:space="preserve"> Other (provide details)                         </w:t>
      </w:r>
    </w:p>
    <w:p w14:paraId="4208A80F" w14:textId="47E904F8" w:rsidR="007C4572" w:rsidRPr="00B456C7" w:rsidRDefault="000F3329" w:rsidP="00B456C7">
      <w:pPr>
        <w:pStyle w:val="Heading4"/>
        <w:rPr>
          <w:rStyle w:val="Heading4Char"/>
          <w:b/>
        </w:rPr>
      </w:pPr>
      <w:r>
        <w:rPr>
          <w:highlight w:val="yellow"/>
        </w:rPr>
        <w:t>33</w:t>
      </w:r>
      <w:r w:rsidR="007C4572" w:rsidRPr="00421E28">
        <w:rPr>
          <w:rStyle w:val="Heading4Char"/>
          <w:highlight w:val="yellow"/>
        </w:rPr>
        <w:t xml:space="preserve">. </w:t>
      </w:r>
      <w:r w:rsidR="007B5870" w:rsidRPr="00421E28">
        <w:rPr>
          <w:rStyle w:val="Heading4Char"/>
          <w:b/>
          <w:bCs/>
          <w:i/>
          <w:iCs/>
          <w:highlight w:val="yellow"/>
        </w:rPr>
        <w:t>Voluntary question:</w:t>
      </w:r>
      <w:r w:rsidR="007B5870" w:rsidRPr="00B456C7">
        <w:rPr>
          <w:rStyle w:val="Heading4Char"/>
          <w:highlight w:val="yellow"/>
        </w:rPr>
        <w:t xml:space="preserve"> </w:t>
      </w:r>
      <w:r w:rsidR="007C4572" w:rsidRPr="00B456C7">
        <w:rPr>
          <w:rStyle w:val="Heading4Char"/>
          <w:b/>
          <w:highlight w:val="yellow"/>
        </w:rPr>
        <w:t>From the following list, what options does your organisation have for workers who wish to disclose or raise concerns about incidents relating to sexual harassment or similar misconduct?</w:t>
      </w:r>
    </w:p>
    <w:p w14:paraId="61240C4E" w14:textId="77777777" w:rsidR="007C4572" w:rsidRPr="00A871DB" w:rsidRDefault="007C4572" w:rsidP="007C4572">
      <w:pPr>
        <w:pStyle w:val="BodyCopy"/>
        <w:rPr>
          <w:rFonts w:cstheme="minorHAnsi"/>
          <w:i/>
        </w:rPr>
      </w:pPr>
      <w:r w:rsidRPr="00A871DB">
        <w:rPr>
          <w:rFonts w:cstheme="minorHAnsi"/>
          <w:i/>
        </w:rPr>
        <w:t xml:space="preserve">Disclosure refers to a formal or informal complaint of workplace sexual harassment. </w:t>
      </w:r>
    </w:p>
    <w:p w14:paraId="3EF909C4"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for disclosure to human resources or other designated responding staff</w:t>
      </w:r>
    </w:p>
    <w:p w14:paraId="72F88096" w14:textId="77777777" w:rsidR="007C4572" w:rsidRPr="00A871DB" w:rsidRDefault="007C4572" w:rsidP="007C4572">
      <w:pPr>
        <w:pStyle w:val="BodyCopy"/>
        <w:ind w:left="720"/>
        <w:rPr>
          <w:rFonts w:cstheme="minorBidi"/>
        </w:rPr>
      </w:pPr>
      <w:r w:rsidRPr="364584DC">
        <w:rPr>
          <w:rFonts w:ascii="Segoe UI Symbol" w:hAnsi="Segoe UI Symbol" w:cs="Segoe UI Symbol"/>
        </w:rPr>
        <w:t>☐</w:t>
      </w:r>
      <w:r w:rsidRPr="364584DC">
        <w:rPr>
          <w:rFonts w:cstheme="minorBidi"/>
        </w:rPr>
        <w:t xml:space="preserve"> Process for disclosure to confidential/ethics hotline or similar</w:t>
      </w:r>
    </w:p>
    <w:p w14:paraId="4269F945"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for disclosure to union/worker representative </w:t>
      </w:r>
    </w:p>
    <w:p w14:paraId="768CB2CA" w14:textId="77777777" w:rsidR="007C4572" w:rsidRPr="00A871DB" w:rsidRDefault="007C4572" w:rsidP="007C4572">
      <w:pPr>
        <w:pStyle w:val="BodyCopy"/>
        <w:ind w:left="720"/>
        <w:rPr>
          <w:rFonts w:cstheme="minorBidi"/>
        </w:rPr>
      </w:pPr>
      <w:r w:rsidRPr="364584DC">
        <w:rPr>
          <w:rFonts w:ascii="Segoe UI Symbol" w:hAnsi="Segoe UI Symbol" w:cs="Segoe UI Symbol"/>
        </w:rPr>
        <w:t>☐</w:t>
      </w:r>
      <w:r w:rsidRPr="364584DC">
        <w:rPr>
          <w:rFonts w:cstheme="minorBidi"/>
        </w:rPr>
        <w:t xml:space="preserve"> Process to disclose after their employment has concluded</w:t>
      </w:r>
    </w:p>
    <w:p w14:paraId="0EB3F0B6"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to disclose anonymously</w:t>
      </w:r>
    </w:p>
    <w:p w14:paraId="28263D6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Special procedures for disclosures about organisational leaders and board members</w:t>
      </w:r>
    </w:p>
    <w:p w14:paraId="5E0D5BBF" w14:textId="77777777" w:rsidR="007C4572"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Option to provide the outcomes of an investigation, including any actions taken in response, to the affected worker/s</w:t>
      </w:r>
    </w:p>
    <w:p w14:paraId="4185A05A" w14:textId="77777777" w:rsidR="007C4572" w:rsidRPr="00A871DB" w:rsidRDefault="007C4572" w:rsidP="007C4572">
      <w:pPr>
        <w:pStyle w:val="BodyCopy"/>
        <w:ind w:left="720"/>
        <w:rPr>
          <w:rFonts w:cstheme="minorBidi"/>
        </w:rPr>
      </w:pPr>
      <w:r w:rsidRPr="364584DC">
        <w:rPr>
          <w:rFonts w:ascii="Segoe UI Symbol" w:hAnsi="Segoe UI Symbol" w:cs="Segoe UI Symbol"/>
        </w:rPr>
        <w:t xml:space="preserve">☐ </w:t>
      </w:r>
      <w:r w:rsidRPr="364584DC">
        <w:rPr>
          <w:rFonts w:cstheme="minorBidi"/>
        </w:rPr>
        <w:t>Process for workers to identify and disclose potential risks of sexual harassment, without a specific incident occurring</w:t>
      </w:r>
    </w:p>
    <w:p w14:paraId="3E65811A" w14:textId="77777777" w:rsidR="007C4572" w:rsidRPr="00866BCF" w:rsidRDefault="007C4572" w:rsidP="00BD37BC">
      <w:pPr>
        <w:pStyle w:val="Bullets2ndindent"/>
        <w:rPr>
          <w:b w:val="0"/>
          <w:bCs w:val="0"/>
        </w:rPr>
      </w:pPr>
      <w:r w:rsidRPr="00866BCF">
        <w:rPr>
          <w:b w:val="0"/>
          <w:bCs w:val="0"/>
          <w:noProof/>
          <w:color w:val="auto"/>
          <w:sz w:val="24"/>
          <w:szCs w:val="24"/>
          <w:lang w:eastAsia="en-AU"/>
        </w:rPr>
        <mc:AlternateContent>
          <mc:Choice Requires="wps">
            <w:drawing>
              <wp:anchor distT="0" distB="0" distL="114300" distR="114300" simplePos="0" relativeHeight="252055552" behindDoc="1" locked="0" layoutInCell="1" allowOverlap="1" wp14:anchorId="78BD32E9" wp14:editId="0D570304">
                <wp:simplePos x="0" y="0"/>
                <wp:positionH relativeFrom="column">
                  <wp:posOffset>2434855</wp:posOffset>
                </wp:positionH>
                <wp:positionV relativeFrom="paragraph">
                  <wp:posOffset>48423</wp:posOffset>
                </wp:positionV>
                <wp:extent cx="3667125" cy="142875"/>
                <wp:effectExtent l="0" t="0" r="28575" b="28575"/>
                <wp:wrapTight wrapText="bothSides">
                  <wp:wrapPolygon edited="0">
                    <wp:start x="0" y="0"/>
                    <wp:lineTo x="0" y="23040"/>
                    <wp:lineTo x="21656" y="23040"/>
                    <wp:lineTo x="21656" y="0"/>
                    <wp:lineTo x="0" y="0"/>
                  </wp:wrapPolygon>
                </wp:wrapTight>
                <wp:docPr id="535313432" name="Text Box 53531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5A47EC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BD32E9" id="Text Box 535313432" o:spid="_x0000_s1151" type="#_x0000_t202" style="position:absolute;left:0;text-align:left;margin-left:191.7pt;margin-top:3.8pt;width:288.75pt;height:11.2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">
                <v:textbox>
                  <w:txbxContent>
                    <w:p w14:paraId="35A47EC5" w14:textId="77777777" w:rsidR="007C4572" w:rsidRDefault="007C4572" w:rsidP="007C4572">
                      <w:r>
                        <w:t xml:space="preserve"> </w:t>
                      </w:r>
                    </w:p>
                  </w:txbxContent>
                </v:textbox>
                <w10:wrap type="tight"/>
              </v:shape>
            </w:pict>
          </mc:Fallback>
        </mc:AlternateContent>
      </w:r>
      <w:r w:rsidRPr="00866BCF">
        <w:rPr>
          <w:rFonts w:ascii="Segoe UI Symbol" w:hAnsi="Segoe UI Symbol" w:cs="Segoe UI Symbol"/>
          <w:b w:val="0"/>
          <w:bCs w:val="0"/>
        </w:rPr>
        <w:t>☐</w:t>
      </w:r>
      <w:r w:rsidRPr="00866BCF">
        <w:rPr>
          <w:b w:val="0"/>
          <w:bCs w:val="0"/>
        </w:rPr>
        <w:t xml:space="preserve"> Other (provide details) </w:t>
      </w:r>
    </w:p>
    <w:p w14:paraId="16011607" w14:textId="77777777" w:rsidR="007C4572" w:rsidRPr="00866BCF" w:rsidRDefault="008B75E4" w:rsidP="00BD37BC">
      <w:pPr>
        <w:pStyle w:val="Bullets2ndindent"/>
        <w:rPr>
          <w:rFonts w:eastAsiaTheme="minorHAnsi"/>
          <w:b w:val="0"/>
          <w:bCs w:val="0"/>
          <w:i/>
          <w:color w:val="4A4A4A" w:themeColor="accent6" w:themeShade="80"/>
        </w:rPr>
      </w:pPr>
      <w:sdt>
        <w:sdtPr>
          <w:rPr>
            <w:b w:val="0"/>
            <w:bCs w:val="0"/>
          </w:rPr>
          <w:id w:val="873423674"/>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bCs w:val="0"/>
            </w:rPr>
            <w:t>☐</w:t>
          </w:r>
        </w:sdtContent>
      </w:sdt>
      <w:r w:rsidR="007C4572" w:rsidRPr="00866BCF">
        <w:rPr>
          <w:b w:val="0"/>
          <w:bCs w:val="0"/>
        </w:rPr>
        <w:t xml:space="preserve"> None of the above</w:t>
      </w:r>
    </w:p>
    <w:p w14:paraId="42B6C0DE" w14:textId="77777777" w:rsidR="007C4572" w:rsidRPr="00866BCF" w:rsidRDefault="008B75E4" w:rsidP="00866BCF">
      <w:pPr>
        <w:pStyle w:val="Bullets1stindent"/>
        <w:ind w:firstLine="0"/>
        <w:rPr>
          <w:b w:val="0"/>
        </w:rPr>
      </w:pPr>
      <w:sdt>
        <w:sdtPr>
          <w:rPr>
            <w:b w:val="0"/>
          </w:rPr>
          <w:id w:val="173934844"/>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Currently under development (Enter estimated completion date: </w:t>
      </w:r>
      <w:sdt>
        <w:sdtPr>
          <w:rPr>
            <w:b w:val="0"/>
            <w:color w:val="4A4A4A" w:themeColor="accent6" w:themeShade="80"/>
          </w:rPr>
          <w:id w:val="-437216630"/>
          <w:placeholder>
            <w:docPart w:val="961A83C458F8450D9327FB0D70BBFC64"/>
          </w:placeholder>
          <w:date>
            <w:dateFormat w:val="d/MM/yyyy"/>
            <w:lid w:val="en-AU"/>
            <w:storeMappedDataAs w:val="dateTime"/>
            <w:calendar w:val="gregorian"/>
          </w:date>
        </w:sdtPr>
        <w:sdtEndPr/>
        <w:sdtContent>
          <w:r w:rsidR="007C4572" w:rsidRPr="00866BCF">
            <w:rPr>
              <w:b w:val="0"/>
              <w:color w:val="4A4A4A" w:themeColor="accent6" w:themeShade="80"/>
            </w:rPr>
            <w:t>DD/MM/YYYY</w:t>
          </w:r>
        </w:sdtContent>
      </w:sdt>
      <w:r w:rsidR="007C4572" w:rsidRPr="00866BCF">
        <w:rPr>
          <w:b w:val="0"/>
        </w:rPr>
        <w:t>)</w:t>
      </w:r>
    </w:p>
    <w:p w14:paraId="7811D292" w14:textId="77777777" w:rsidR="007C4572" w:rsidRPr="00866BCF" w:rsidRDefault="008B75E4" w:rsidP="00866BCF">
      <w:pPr>
        <w:pStyle w:val="Bullets1stindent"/>
        <w:ind w:firstLine="0"/>
        <w:rPr>
          <w:b w:val="0"/>
        </w:rPr>
      </w:pPr>
      <w:sdt>
        <w:sdtPr>
          <w:rPr>
            <w:b w:val="0"/>
          </w:rPr>
          <w:id w:val="-139498339"/>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Insufficient resources/expertise</w:t>
      </w:r>
    </w:p>
    <w:p w14:paraId="5EC827A5" w14:textId="77777777" w:rsidR="007C4572" w:rsidRPr="00866BCF" w:rsidRDefault="008B75E4" w:rsidP="00866BCF">
      <w:pPr>
        <w:pStyle w:val="Bullets1stindent"/>
        <w:ind w:firstLine="0"/>
        <w:rPr>
          <w:b w:val="0"/>
        </w:rPr>
      </w:pPr>
      <w:sdt>
        <w:sdtPr>
          <w:rPr>
            <w:b w:val="0"/>
          </w:rPr>
          <w:id w:val="246079742"/>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 priority</w:t>
      </w:r>
    </w:p>
    <w:p w14:paraId="3FA5C17A" w14:textId="77777777" w:rsidR="007C4572" w:rsidRPr="00866BCF" w:rsidRDefault="008B75E4" w:rsidP="00866BCF">
      <w:pPr>
        <w:pStyle w:val="Bullets1stindent"/>
        <w:ind w:firstLine="0"/>
        <w:rPr>
          <w:b w:val="0"/>
        </w:rPr>
      </w:pPr>
      <w:sdt>
        <w:sdtPr>
          <w:rPr>
            <w:b w:val="0"/>
          </w:rPr>
          <w:id w:val="-831296831"/>
          <w14:checkbox>
            <w14:checked w14:val="0"/>
            <w14:checkedState w14:val="2612" w14:font="MS Gothic"/>
            <w14:uncheckedState w14:val="2610" w14:font="MS Gothic"/>
          </w14:checkbox>
        </w:sdtPr>
        <w:sdtEndPr/>
        <w:sdtContent>
          <w:r w:rsidR="007C4572" w:rsidRPr="00866BCF">
            <w:rPr>
              <w:rFonts w:ascii="Segoe UI Symbol" w:eastAsia="MS Gothic" w:hAnsi="Segoe UI Symbol" w:cs="Segoe UI Symbol"/>
              <w:b w:val="0"/>
            </w:rPr>
            <w:t>☐</w:t>
          </w:r>
        </w:sdtContent>
      </w:sdt>
      <w:r w:rsidR="007C4572" w:rsidRPr="00866BCF">
        <w:rPr>
          <w:b w:val="0"/>
        </w:rPr>
        <w:t xml:space="preserve"> Not aware of the need</w:t>
      </w:r>
    </w:p>
    <w:p w14:paraId="54FC4BAC" w14:textId="77777777" w:rsidR="007C4572" w:rsidRPr="00866BCF" w:rsidRDefault="007C4572" w:rsidP="00866BCF">
      <w:pPr>
        <w:pStyle w:val="Bullets1stindent"/>
        <w:ind w:firstLine="0"/>
        <w:rPr>
          <w:b w:val="0"/>
        </w:rPr>
      </w:pPr>
      <w:r w:rsidRPr="00866BCF">
        <w:rPr>
          <w:rFonts w:ascii="Times New Roman" w:hAnsi="Times New Roman"/>
          <w:b w:val="0"/>
          <w:noProof/>
          <w:sz w:val="24"/>
          <w:szCs w:val="24"/>
          <w:lang w:eastAsia="en-AU"/>
        </w:rPr>
        <mc:AlternateContent>
          <mc:Choice Requires="wps">
            <w:drawing>
              <wp:anchor distT="0" distB="0" distL="114300" distR="114300" simplePos="0" relativeHeight="252056576" behindDoc="1" locked="0" layoutInCell="1" allowOverlap="1" wp14:anchorId="5E1B795B" wp14:editId="5F0B8E25">
                <wp:simplePos x="0" y="0"/>
                <wp:positionH relativeFrom="column">
                  <wp:posOffset>2434856</wp:posOffset>
                </wp:positionH>
                <wp:positionV relativeFrom="paragraph">
                  <wp:posOffset>-53724</wp:posOffset>
                </wp:positionV>
                <wp:extent cx="3667125" cy="142875"/>
                <wp:effectExtent l="0" t="0" r="28575" b="28575"/>
                <wp:wrapTight wrapText="bothSides">
                  <wp:wrapPolygon edited="0">
                    <wp:start x="0" y="0"/>
                    <wp:lineTo x="0" y="23040"/>
                    <wp:lineTo x="21656" y="23040"/>
                    <wp:lineTo x="21656" y="0"/>
                    <wp:lineTo x="0" y="0"/>
                  </wp:wrapPolygon>
                </wp:wrapTight>
                <wp:docPr id="535313433" name="Text Box 53531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B18787"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1B795B" id="Text Box 535313433" o:spid="_x0000_s1152" type="#_x0000_t202" style="position:absolute;left:0;text-align:left;margin-left:191.7pt;margin-top:-4.25pt;width:288.75pt;height:11.25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Rf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">
                <v:textbox>
                  <w:txbxContent>
                    <w:p w14:paraId="50B18787" w14:textId="77777777" w:rsidR="007C4572" w:rsidRDefault="007C4572" w:rsidP="007C4572">
                      <w:r>
                        <w:t xml:space="preserve"> </w:t>
                      </w:r>
                    </w:p>
                  </w:txbxContent>
                </v:textbox>
                <w10:wrap type="tight"/>
              </v:shape>
            </w:pict>
          </mc:Fallback>
        </mc:AlternateContent>
      </w:r>
      <w:sdt>
        <w:sdtPr>
          <w:rPr>
            <w:b w:val="0"/>
          </w:rPr>
          <w:id w:val="-786124996"/>
          <w14:checkbox>
            <w14:checked w14:val="0"/>
            <w14:checkedState w14:val="2612" w14:font="MS Gothic"/>
            <w14:uncheckedState w14:val="2610" w14:font="MS Gothic"/>
          </w14:checkbox>
        </w:sdtPr>
        <w:sdtEndPr/>
        <w:sdtContent>
          <w:r w:rsidRPr="00866BCF">
            <w:rPr>
              <w:rFonts w:ascii="Segoe UI Symbol" w:eastAsia="MS Gothic" w:hAnsi="Segoe UI Symbol" w:cs="Segoe UI Symbol"/>
              <w:b w:val="0"/>
            </w:rPr>
            <w:t>☐</w:t>
          </w:r>
        </w:sdtContent>
      </w:sdt>
      <w:r w:rsidRPr="00866BCF">
        <w:rPr>
          <w:b w:val="0"/>
        </w:rPr>
        <w:t xml:space="preserve"> Other </w:t>
      </w:r>
      <w:r w:rsidRPr="00866BCF">
        <w:rPr>
          <w:b w:val="0"/>
          <w:i/>
          <w:iCs/>
        </w:rPr>
        <w:t>(provide details)</w:t>
      </w:r>
      <w:r w:rsidRPr="00866BCF">
        <w:rPr>
          <w:b w:val="0"/>
        </w:rPr>
        <w:t xml:space="preserve">               </w:t>
      </w:r>
    </w:p>
    <w:p w14:paraId="27097CCF" w14:textId="425BF4F1" w:rsidR="007C4572" w:rsidRPr="007B5870" w:rsidRDefault="000F3329" w:rsidP="00B456C7">
      <w:pPr>
        <w:pStyle w:val="Heading4"/>
      </w:pPr>
      <w:r>
        <w:rPr>
          <w:highlight w:val="yellow"/>
        </w:rPr>
        <w:t>34</w:t>
      </w:r>
      <w:r w:rsidR="007B5870"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007C4572" w:rsidRPr="00B456C7">
        <w:rPr>
          <w:highlight w:val="yellow"/>
        </w:rPr>
        <w:t>Does your organisation collect data on sexual harassment in your workplace, if yes, what do you collect?</w:t>
      </w:r>
    </w:p>
    <w:p w14:paraId="3205D144" w14:textId="3B79A960" w:rsidR="007C4572" w:rsidRPr="00260F70" w:rsidRDefault="008B75E4" w:rsidP="00260F70">
      <w:pPr>
        <w:pStyle w:val="Bullets1stindent"/>
        <w:ind w:left="0" w:firstLine="0"/>
        <w:rPr>
          <w:b w:val="0"/>
          <w:bCs/>
          <w:i/>
          <w:iCs/>
        </w:rPr>
      </w:pPr>
      <w:sdt>
        <w:sdtPr>
          <w:rPr>
            <w:bCs/>
          </w:rPr>
          <w:id w:val="1341190114"/>
          <w14:checkbox>
            <w14:checked w14:val="0"/>
            <w14:checkedState w14:val="2612" w14:font="MS Gothic"/>
            <w14:uncheckedState w14:val="2610" w14:font="MS Gothic"/>
          </w14:checkbox>
        </w:sdtPr>
        <w:sdtEndPr/>
        <w:sdtContent>
          <w:r w:rsidR="00260F70">
            <w:rPr>
              <w:rFonts w:ascii="MS Gothic" w:eastAsia="MS Gothic" w:hAnsi="MS Gothic" w:hint="eastAsia"/>
              <w:bCs/>
            </w:rPr>
            <w:t>☐</w:t>
          </w:r>
        </w:sdtContent>
      </w:sdt>
      <w:r w:rsidR="007C4572" w:rsidRPr="00A871DB">
        <w:t xml:space="preserve"> Yes </w:t>
      </w:r>
      <w:r w:rsidR="007C4572" w:rsidRPr="00260F70">
        <w:rPr>
          <w:b w:val="0"/>
          <w:bCs/>
          <w:i/>
          <w:iCs/>
        </w:rPr>
        <w:t xml:space="preserve">(select all that apply and go to Question </w:t>
      </w:r>
      <w:r w:rsidR="000F3329">
        <w:rPr>
          <w:b w:val="0"/>
          <w:bCs/>
          <w:i/>
          <w:iCs/>
        </w:rPr>
        <w:t>34</w:t>
      </w:r>
      <w:r w:rsidR="007C4572" w:rsidRPr="00260F70">
        <w:rPr>
          <w:b w:val="0"/>
          <w:bCs/>
          <w:i/>
          <w:iCs/>
        </w:rPr>
        <w:t>.1)</w:t>
      </w:r>
    </w:p>
    <w:p w14:paraId="2439DCCB" w14:textId="77777777" w:rsidR="007C4572" w:rsidRPr="00260F70" w:rsidRDefault="008B75E4" w:rsidP="00A13FA8">
      <w:pPr>
        <w:pStyle w:val="Bullets1stindent"/>
        <w:rPr>
          <w:b w:val="0"/>
          <w:bCs/>
        </w:rPr>
      </w:pPr>
      <w:sdt>
        <w:sdtPr>
          <w:rPr>
            <w:b w:val="0"/>
            <w:bCs/>
          </w:rPr>
          <w:id w:val="2003389753"/>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Number of formal disclosures or complaints made in a year</w:t>
      </w:r>
    </w:p>
    <w:p w14:paraId="5AD82F56" w14:textId="77777777" w:rsidR="007C4572" w:rsidRPr="00260F70" w:rsidRDefault="008B75E4" w:rsidP="00A13FA8">
      <w:pPr>
        <w:pStyle w:val="Bullets1stindent"/>
        <w:rPr>
          <w:b w:val="0"/>
          <w:bCs/>
        </w:rPr>
      </w:pPr>
      <w:sdt>
        <w:sdtPr>
          <w:rPr>
            <w:b w:val="0"/>
            <w:bCs/>
          </w:rPr>
          <w:id w:val="719406101"/>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Number of informal disclosures or complaints made in a year</w:t>
      </w:r>
    </w:p>
    <w:p w14:paraId="329CDD0C" w14:textId="77777777" w:rsidR="007C4572" w:rsidRPr="00260F70" w:rsidRDefault="008B75E4" w:rsidP="00A13FA8">
      <w:pPr>
        <w:pStyle w:val="Bullets1stindent"/>
        <w:rPr>
          <w:b w:val="0"/>
          <w:bCs/>
        </w:rPr>
      </w:pPr>
      <w:sdt>
        <w:sdtPr>
          <w:rPr>
            <w:b w:val="0"/>
            <w:bCs/>
          </w:rPr>
          <w:id w:val="-890652860"/>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Gender of the complainant/aggrieved or victim</w:t>
      </w:r>
    </w:p>
    <w:p w14:paraId="46D8D0ED" w14:textId="77777777" w:rsidR="007C4572" w:rsidRPr="00260F70" w:rsidRDefault="008B75E4" w:rsidP="00A13FA8">
      <w:pPr>
        <w:pStyle w:val="Bullets1stindent"/>
        <w:rPr>
          <w:b w:val="0"/>
          <w:bCs/>
        </w:rPr>
      </w:pPr>
      <w:sdt>
        <w:sdtPr>
          <w:rPr>
            <w:b w:val="0"/>
            <w:bCs/>
          </w:rPr>
          <w:id w:val="1677922794"/>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Gender of the accused or perpetrator</w:t>
      </w:r>
    </w:p>
    <w:p w14:paraId="06D3FD73" w14:textId="77777777" w:rsidR="007C4572" w:rsidRPr="00260F70" w:rsidRDefault="008B75E4" w:rsidP="00A13FA8">
      <w:pPr>
        <w:pStyle w:val="Bullets1stindent"/>
        <w:rPr>
          <w:b w:val="0"/>
          <w:bCs/>
        </w:rPr>
      </w:pPr>
      <w:sdt>
        <w:sdtPr>
          <w:rPr>
            <w:b w:val="0"/>
            <w:bCs/>
          </w:rPr>
          <w:id w:val="216168888"/>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Outcomes of investigations </w:t>
      </w:r>
    </w:p>
    <w:p w14:paraId="0DAEE718" w14:textId="6117CC17" w:rsidR="007C4572" w:rsidRPr="00260F70" w:rsidRDefault="007C4572" w:rsidP="00A13FA8">
      <w:pPr>
        <w:pStyle w:val="Bullets1stindent"/>
        <w:rPr>
          <w:b w:val="0"/>
          <w:bCs/>
        </w:rPr>
      </w:pPr>
      <w:r w:rsidRPr="00260F70">
        <w:rPr>
          <w:rFonts w:ascii="Times New Roman" w:hAnsi="Times New Roman"/>
          <w:b w:val="0"/>
          <w:bCs/>
          <w:noProof/>
          <w:sz w:val="24"/>
          <w:szCs w:val="24"/>
          <w:lang w:eastAsia="en-AU"/>
        </w:rPr>
        <mc:AlternateContent>
          <mc:Choice Requires="wps">
            <w:drawing>
              <wp:anchor distT="0" distB="0" distL="114300" distR="114300" simplePos="0" relativeHeight="252057600" behindDoc="1" locked="0" layoutInCell="1" allowOverlap="1" wp14:anchorId="59590578" wp14:editId="535A9092">
                <wp:simplePos x="0" y="0"/>
                <wp:positionH relativeFrom="column">
                  <wp:posOffset>2434856</wp:posOffset>
                </wp:positionH>
                <wp:positionV relativeFrom="paragraph">
                  <wp:posOffset>69215</wp:posOffset>
                </wp:positionV>
                <wp:extent cx="3667125" cy="142875"/>
                <wp:effectExtent l="0" t="0" r="28575" b="28575"/>
                <wp:wrapTight wrapText="bothSides">
                  <wp:wrapPolygon edited="0">
                    <wp:start x="0" y="0"/>
                    <wp:lineTo x="0" y="23040"/>
                    <wp:lineTo x="21656" y="23040"/>
                    <wp:lineTo x="21656" y="0"/>
                    <wp:lineTo x="0" y="0"/>
                  </wp:wrapPolygon>
                </wp:wrapTight>
                <wp:docPr id="535313434" name="Text Box 535313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BD43D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590578" id="Text Box 535313434" o:spid="_x0000_s1153" type="#_x0000_t202" style="position:absolute;left:0;text-align:left;margin-left:191.7pt;margin-top:5.45pt;width:288.75pt;height:11.2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Ng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">
                <v:textbox>
                  <w:txbxContent>
                    <w:p w14:paraId="04BD43D5" w14:textId="77777777" w:rsidR="007C4572" w:rsidRDefault="007C4572" w:rsidP="007C4572">
                      <w:r>
                        <w:t xml:space="preserve"> </w:t>
                      </w:r>
                    </w:p>
                  </w:txbxContent>
                </v:textbox>
                <w10:wrap type="tight"/>
              </v:shape>
            </w:pict>
          </mc:Fallback>
        </mc:AlternateContent>
      </w:r>
      <w:sdt>
        <w:sdtPr>
          <w:rPr>
            <w:b w:val="0"/>
            <w:bCs/>
          </w:rPr>
          <w:id w:val="-844477388"/>
          <w14:checkbox>
            <w14:checked w14:val="0"/>
            <w14:checkedState w14:val="2612" w14:font="MS Gothic"/>
            <w14:uncheckedState w14:val="2610" w14:font="MS Gothic"/>
          </w14:checkbox>
        </w:sdtPr>
        <w:sdtEndPr/>
        <w:sdtContent>
          <w:r w:rsidRPr="00260F70">
            <w:rPr>
              <w:rFonts w:ascii="Segoe UI Symbol" w:eastAsia="MS Gothic" w:hAnsi="Segoe UI Symbol" w:cs="Segoe UI Symbol"/>
              <w:b w:val="0"/>
              <w:bCs/>
            </w:rPr>
            <w:t>☐</w:t>
          </w:r>
        </w:sdtContent>
      </w:sdt>
      <w:r w:rsidRPr="00260F70">
        <w:rPr>
          <w:b w:val="0"/>
          <w:bCs/>
        </w:rPr>
        <w:t xml:space="preserve"> Other (provide details) </w:t>
      </w:r>
    </w:p>
    <w:p w14:paraId="09E42DAF" w14:textId="72F8E66C" w:rsidR="007C4572" w:rsidRDefault="008B75E4" w:rsidP="00260F70">
      <w:pPr>
        <w:pStyle w:val="Bullets1stindent"/>
        <w:ind w:left="0" w:firstLine="0"/>
      </w:pPr>
      <w:sdt>
        <w:sdtPr>
          <w:rPr>
            <w:bCs/>
          </w:rPr>
          <w:id w:val="35330660"/>
          <w14:checkbox>
            <w14:checked w14:val="0"/>
            <w14:checkedState w14:val="2612" w14:font="MS Gothic"/>
            <w14:uncheckedState w14:val="2610" w14:font="MS Gothic"/>
          </w14:checkbox>
        </w:sdtPr>
        <w:sdtEndPr/>
        <w:sdtContent>
          <w:r w:rsidR="00260F70">
            <w:rPr>
              <w:rFonts w:ascii="MS Gothic" w:eastAsia="MS Gothic" w:hAnsi="MS Gothic" w:hint="eastAsia"/>
              <w:bCs/>
            </w:rPr>
            <w:t>☐</w:t>
          </w:r>
        </w:sdtContent>
      </w:sdt>
      <w:r w:rsidR="007C4572" w:rsidRPr="00A871DB">
        <w:t xml:space="preserve"> No (go to Question </w:t>
      </w:r>
      <w:r w:rsidR="000F3329">
        <w:t>35</w:t>
      </w:r>
      <w:r w:rsidR="007C4572" w:rsidRPr="00A871DB">
        <w:t>)</w:t>
      </w:r>
    </w:p>
    <w:p w14:paraId="57C494BC" w14:textId="77777777" w:rsidR="00260F70" w:rsidRPr="00A871DB" w:rsidRDefault="00260F70" w:rsidP="00260F70">
      <w:pPr>
        <w:pStyle w:val="Bullets1stindent"/>
        <w:ind w:left="0" w:firstLine="0"/>
        <w:rPr>
          <w:bCs/>
        </w:rPr>
      </w:pPr>
    </w:p>
    <w:p w14:paraId="0A234505" w14:textId="16D8CA23" w:rsidR="007C4572" w:rsidRPr="00A871DB" w:rsidRDefault="000F3329" w:rsidP="00A13FA8">
      <w:pPr>
        <w:pStyle w:val="Bullets1stindent"/>
      </w:pPr>
      <w:r>
        <w:rPr>
          <w:highlight w:val="yellow"/>
        </w:rPr>
        <w:t>34</w:t>
      </w:r>
      <w:r w:rsidR="007C4572" w:rsidRPr="00421E28">
        <w:rPr>
          <w:highlight w:val="yellow"/>
        </w:rPr>
        <w:t xml:space="preserve">.1 </w:t>
      </w:r>
      <w:r w:rsidR="007B5870" w:rsidRPr="00421E28">
        <w:rPr>
          <w:rFonts w:eastAsiaTheme="majorEastAsia" w:cstheme="minorHAnsi"/>
          <w:i/>
          <w:highlight w:val="yellow"/>
        </w:rPr>
        <w:t>Voluntary question:</w:t>
      </w:r>
      <w:r w:rsidR="007B5870" w:rsidRPr="00421E28">
        <w:rPr>
          <w:rFonts w:eastAsiaTheme="majorEastAsia" w:cstheme="minorHAnsi"/>
          <w:iCs/>
          <w:highlight w:val="yellow"/>
        </w:rPr>
        <w:t xml:space="preserve"> </w:t>
      </w:r>
      <w:r w:rsidR="007C4572" w:rsidRPr="00421E28">
        <w:rPr>
          <w:highlight w:val="yellow"/>
        </w:rPr>
        <w:t>Has your organisation reported prevalence data publicly during the reporting period?</w:t>
      </w:r>
      <w:r w:rsidR="007C4572" w:rsidRPr="00A871DB">
        <w:t xml:space="preserve"> </w:t>
      </w:r>
    </w:p>
    <w:p w14:paraId="061B95D4" w14:textId="29CFE4EF" w:rsidR="007C4572" w:rsidRPr="00A871DB" w:rsidRDefault="007C4572" w:rsidP="00A13FA8">
      <w:pPr>
        <w:pStyle w:val="Bullets1stindent"/>
        <w:rPr>
          <w:bCs/>
        </w:rPr>
      </w:pPr>
      <w:r w:rsidRPr="00A871DB">
        <w:t>(Select all that apply)</w:t>
      </w:r>
    </w:p>
    <w:p w14:paraId="6B4FA4A7" w14:textId="5C73E1E2" w:rsidR="007C4572" w:rsidRPr="00260F70" w:rsidRDefault="008B75E4" w:rsidP="00260F70">
      <w:pPr>
        <w:pStyle w:val="Bullets2ndindent"/>
        <w:ind w:firstLine="436"/>
        <w:rPr>
          <w:rFonts w:eastAsiaTheme="minorHAnsi"/>
          <w:b w:val="0"/>
          <w:bCs w:val="0"/>
          <w:i/>
          <w:color w:val="4A4A4A" w:themeColor="accent6" w:themeShade="80"/>
        </w:rPr>
      </w:pPr>
      <w:sdt>
        <w:sdtPr>
          <w:rPr>
            <w:b w:val="0"/>
            <w:bCs w:val="0"/>
          </w:rPr>
          <w:id w:val="2014261886"/>
          <w14:checkbox>
            <w14:checked w14:val="0"/>
            <w14:checkedState w14:val="2612" w14:font="MS Gothic"/>
            <w14:uncheckedState w14:val="2610" w14:font="MS Gothic"/>
          </w14:checkbox>
        </w:sdtPr>
        <w:sdtEndPr/>
        <w:sdtContent>
          <w:r w:rsidR="00260F70">
            <w:rPr>
              <w:rFonts w:ascii="MS Gothic" w:eastAsia="MS Gothic" w:hAnsi="MS Gothic" w:hint="eastAsia"/>
              <w:b w:val="0"/>
              <w:bCs w:val="0"/>
            </w:rPr>
            <w:t>☐</w:t>
          </w:r>
        </w:sdtContent>
      </w:sdt>
      <w:r w:rsidR="007C4572" w:rsidRPr="00260F70">
        <w:rPr>
          <w:b w:val="0"/>
          <w:bCs w:val="0"/>
        </w:rPr>
        <w:t xml:space="preserve"> Yes, via website</w:t>
      </w:r>
    </w:p>
    <w:p w14:paraId="696C952C" w14:textId="61FFDA6B" w:rsidR="007C4572" w:rsidRPr="00260F70" w:rsidRDefault="008B75E4" w:rsidP="00260F70">
      <w:pPr>
        <w:pStyle w:val="Bullets2ndindent"/>
        <w:ind w:firstLine="436"/>
        <w:rPr>
          <w:rFonts w:eastAsiaTheme="minorHAnsi"/>
          <w:b w:val="0"/>
          <w:bCs w:val="0"/>
          <w:i/>
          <w:color w:val="4A4A4A" w:themeColor="accent6" w:themeShade="80"/>
        </w:rPr>
      </w:pPr>
      <w:sdt>
        <w:sdtPr>
          <w:rPr>
            <w:b w:val="0"/>
            <w:bCs w:val="0"/>
          </w:rPr>
          <w:id w:val="1842115801"/>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val="0"/>
            </w:rPr>
            <w:t>☐</w:t>
          </w:r>
        </w:sdtContent>
      </w:sdt>
      <w:r w:rsidR="007C4572" w:rsidRPr="00260F70">
        <w:rPr>
          <w:b w:val="0"/>
          <w:bCs w:val="0"/>
        </w:rPr>
        <w:t xml:space="preserve"> Yes, via annual report</w:t>
      </w:r>
    </w:p>
    <w:p w14:paraId="05A3B897" w14:textId="68FD6E90" w:rsidR="007C4572" w:rsidRPr="00260F70" w:rsidRDefault="00260F70" w:rsidP="00260F70">
      <w:pPr>
        <w:pStyle w:val="Bullets2ndindent"/>
        <w:ind w:firstLine="436"/>
        <w:rPr>
          <w:b w:val="0"/>
          <w:bCs w:val="0"/>
        </w:rPr>
      </w:pPr>
      <w:r w:rsidRPr="00260F70">
        <w:rPr>
          <w:rFonts w:ascii="Times New Roman" w:hAnsi="Times New Roman"/>
          <w:b w:val="0"/>
          <w:bCs w:val="0"/>
          <w:noProof/>
          <w:sz w:val="24"/>
          <w:szCs w:val="24"/>
          <w:lang w:eastAsia="en-AU"/>
        </w:rPr>
        <mc:AlternateContent>
          <mc:Choice Requires="wps">
            <w:drawing>
              <wp:anchor distT="0" distB="0" distL="114300" distR="114300" simplePos="0" relativeHeight="252129280" behindDoc="1" locked="0" layoutInCell="1" allowOverlap="1" wp14:anchorId="443F5EE9" wp14:editId="6D4509C1">
                <wp:simplePos x="0" y="0"/>
                <wp:positionH relativeFrom="column">
                  <wp:posOffset>2321560</wp:posOffset>
                </wp:positionH>
                <wp:positionV relativeFrom="paragraph">
                  <wp:posOffset>6985</wp:posOffset>
                </wp:positionV>
                <wp:extent cx="3667125" cy="142875"/>
                <wp:effectExtent l="0" t="0" r="28575" b="28575"/>
                <wp:wrapTight wrapText="bothSides">
                  <wp:wrapPolygon edited="0">
                    <wp:start x="0" y="0"/>
                    <wp:lineTo x="0" y="23040"/>
                    <wp:lineTo x="21656" y="23040"/>
                    <wp:lineTo x="21656"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DEB0B1B" w14:textId="77777777" w:rsidR="00260F70" w:rsidRDefault="00260F70" w:rsidP="00260F70">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3F5EE9" id="Text Box 17" o:spid="_x0000_s1154" type="#_x0000_t202" style="position:absolute;left:0;text-align:left;margin-left:182.8pt;margin-top:.55pt;width:288.75pt;height:11.25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z4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">
                <v:textbox>
                  <w:txbxContent>
                    <w:p w14:paraId="4DEB0B1B" w14:textId="77777777" w:rsidR="00260F70" w:rsidRDefault="00260F70" w:rsidP="00260F70">
                      <w:r>
                        <w:t xml:space="preserve"> </w:t>
                      </w:r>
                    </w:p>
                  </w:txbxContent>
                </v:textbox>
                <w10:wrap type="tight"/>
              </v:shape>
            </w:pict>
          </mc:Fallback>
        </mc:AlternateContent>
      </w:r>
      <w:sdt>
        <w:sdtPr>
          <w:rPr>
            <w:b w:val="0"/>
            <w:bCs w:val="0"/>
          </w:rPr>
          <w:id w:val="-232399680"/>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val="0"/>
            </w:rPr>
            <w:t>☐</w:t>
          </w:r>
        </w:sdtContent>
      </w:sdt>
      <w:r w:rsidR="007C4572" w:rsidRPr="00260F70">
        <w:rPr>
          <w:b w:val="0"/>
          <w:bCs w:val="0"/>
        </w:rPr>
        <w:t xml:space="preserve"> Yes, other (please specify)</w:t>
      </w:r>
    </w:p>
    <w:p w14:paraId="74ED3924" w14:textId="77777777" w:rsidR="007C4572" w:rsidRPr="00A871DB" w:rsidRDefault="007C4572" w:rsidP="00BD37BC">
      <w:pPr>
        <w:pStyle w:val="Bullets2ndindent"/>
        <w:rPr>
          <w:rFonts w:eastAsiaTheme="minorHAnsi"/>
        </w:rPr>
      </w:pPr>
    </w:p>
    <w:p w14:paraId="4BB61470" w14:textId="2918A242" w:rsidR="007C4572" w:rsidRPr="00A871DB" w:rsidRDefault="008B75E4" w:rsidP="00260F70">
      <w:pPr>
        <w:pStyle w:val="Bullets2ndindent"/>
        <w:ind w:firstLine="436"/>
        <w:rPr>
          <w:rFonts w:eastAsiaTheme="minorHAnsi"/>
          <w:i/>
          <w:color w:val="4A4A4A" w:themeColor="accent6" w:themeShade="80"/>
        </w:rPr>
      </w:pPr>
      <w:sdt>
        <w:sdtPr>
          <w:id w:val="442347147"/>
          <w14:checkbox>
            <w14:checked w14:val="0"/>
            <w14:checkedState w14:val="2612" w14:font="MS Gothic"/>
            <w14:uncheckedState w14:val="2610" w14:font="MS Gothic"/>
          </w14:checkbox>
        </w:sdtPr>
        <w:sdtEndPr/>
        <w:sdtContent>
          <w:r w:rsidR="00260F70">
            <w:rPr>
              <w:rFonts w:ascii="MS Gothic" w:eastAsia="MS Gothic" w:hAnsi="MS Gothic" w:hint="eastAsia"/>
            </w:rPr>
            <w:t>☐</w:t>
          </w:r>
        </w:sdtContent>
      </w:sdt>
      <w:r w:rsidR="007C4572" w:rsidRPr="00A871DB">
        <w:t xml:space="preserve"> </w:t>
      </w:r>
      <w:r w:rsidR="007C4572" w:rsidRPr="00260F70">
        <w:rPr>
          <w:b w:val="0"/>
          <w:bCs w:val="0"/>
        </w:rPr>
        <w:t xml:space="preserve">No </w:t>
      </w:r>
    </w:p>
    <w:p w14:paraId="233AD7FE" w14:textId="77777777" w:rsidR="007C4572" w:rsidRPr="00260F70" w:rsidRDefault="008B75E4" w:rsidP="00260F70">
      <w:pPr>
        <w:pStyle w:val="Bullets1stindent"/>
        <w:ind w:firstLine="0"/>
        <w:rPr>
          <w:b w:val="0"/>
          <w:bCs/>
        </w:rPr>
      </w:pPr>
      <w:sdt>
        <w:sdtPr>
          <w:rPr>
            <w:b w:val="0"/>
            <w:bCs/>
          </w:rPr>
          <w:id w:val="1959984309"/>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Currently under development (Enter estimated completion date: </w:t>
      </w:r>
      <w:sdt>
        <w:sdtPr>
          <w:rPr>
            <w:b w:val="0"/>
            <w:bCs/>
            <w:color w:val="4A4A4A" w:themeColor="accent6" w:themeShade="80"/>
          </w:rPr>
          <w:id w:val="614332432"/>
          <w:placeholder>
            <w:docPart w:val="4B2A2997C24743159B78ABC096E3056A"/>
          </w:placeholder>
          <w:date>
            <w:dateFormat w:val="d/MM/yyyy"/>
            <w:lid w:val="en-AU"/>
            <w:storeMappedDataAs w:val="dateTime"/>
            <w:calendar w:val="gregorian"/>
          </w:date>
        </w:sdtPr>
        <w:sdtEndPr/>
        <w:sdtContent>
          <w:r w:rsidR="007C4572" w:rsidRPr="00260F70">
            <w:rPr>
              <w:b w:val="0"/>
              <w:bCs/>
              <w:color w:val="4A4A4A" w:themeColor="accent6" w:themeShade="80"/>
            </w:rPr>
            <w:t>DD/MM/YYYY</w:t>
          </w:r>
        </w:sdtContent>
      </w:sdt>
      <w:r w:rsidR="007C4572" w:rsidRPr="00260F70">
        <w:rPr>
          <w:b w:val="0"/>
          <w:bCs/>
        </w:rPr>
        <w:t>)</w:t>
      </w:r>
    </w:p>
    <w:p w14:paraId="237CF3CE" w14:textId="77777777" w:rsidR="007C4572" w:rsidRPr="00260F70" w:rsidRDefault="008B75E4" w:rsidP="00260F70">
      <w:pPr>
        <w:pStyle w:val="Bullets1stindent"/>
        <w:ind w:firstLine="0"/>
        <w:rPr>
          <w:b w:val="0"/>
          <w:bCs/>
        </w:rPr>
      </w:pPr>
      <w:sdt>
        <w:sdtPr>
          <w:rPr>
            <w:b w:val="0"/>
            <w:bCs/>
          </w:rPr>
          <w:id w:val="-12380924"/>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Insufficient resources/expertise</w:t>
      </w:r>
    </w:p>
    <w:p w14:paraId="0BA1F916" w14:textId="77777777" w:rsidR="007C4572" w:rsidRPr="00260F70" w:rsidRDefault="008B75E4" w:rsidP="00260F70">
      <w:pPr>
        <w:pStyle w:val="Bullets1stindent"/>
        <w:ind w:firstLine="0"/>
        <w:rPr>
          <w:b w:val="0"/>
          <w:bCs/>
        </w:rPr>
      </w:pPr>
      <w:sdt>
        <w:sdtPr>
          <w:rPr>
            <w:b w:val="0"/>
            <w:bCs/>
          </w:rPr>
          <w:id w:val="-2070108597"/>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Not a priority</w:t>
      </w:r>
    </w:p>
    <w:p w14:paraId="5FDD6CE6" w14:textId="77777777" w:rsidR="007C4572" w:rsidRPr="00260F70" w:rsidRDefault="008B75E4" w:rsidP="00260F70">
      <w:pPr>
        <w:pStyle w:val="Bullets1stindent"/>
        <w:ind w:firstLine="0"/>
        <w:rPr>
          <w:b w:val="0"/>
          <w:bCs/>
        </w:rPr>
      </w:pPr>
      <w:sdt>
        <w:sdtPr>
          <w:rPr>
            <w:b w:val="0"/>
            <w:bCs/>
          </w:rPr>
          <w:id w:val="-582911631"/>
          <w14:checkbox>
            <w14:checked w14:val="0"/>
            <w14:checkedState w14:val="2612" w14:font="MS Gothic"/>
            <w14:uncheckedState w14:val="2610" w14:font="MS Gothic"/>
          </w14:checkbox>
        </w:sdtPr>
        <w:sdtEndPr/>
        <w:sdtContent>
          <w:r w:rsidR="007C4572" w:rsidRPr="00260F70">
            <w:rPr>
              <w:rFonts w:ascii="Segoe UI Symbol" w:eastAsia="MS Gothic" w:hAnsi="Segoe UI Symbol" w:cs="Segoe UI Symbol"/>
              <w:b w:val="0"/>
              <w:bCs/>
            </w:rPr>
            <w:t>☐</w:t>
          </w:r>
        </w:sdtContent>
      </w:sdt>
      <w:r w:rsidR="007C4572" w:rsidRPr="00260F70">
        <w:rPr>
          <w:b w:val="0"/>
          <w:bCs/>
        </w:rPr>
        <w:t xml:space="preserve"> Not aware of the need</w:t>
      </w:r>
    </w:p>
    <w:p w14:paraId="4CA79E54" w14:textId="77777777" w:rsidR="007C4572" w:rsidRPr="00260F70" w:rsidRDefault="007C4572" w:rsidP="00260F70">
      <w:pPr>
        <w:pStyle w:val="Bullets1stindent"/>
        <w:ind w:firstLine="0"/>
        <w:rPr>
          <w:b w:val="0"/>
          <w:bCs/>
        </w:rPr>
      </w:pPr>
      <w:r w:rsidRPr="00260F70">
        <w:rPr>
          <w:rFonts w:ascii="Times New Roman" w:hAnsi="Times New Roman"/>
          <w:b w:val="0"/>
          <w:bCs/>
          <w:noProof/>
          <w:sz w:val="24"/>
          <w:szCs w:val="24"/>
          <w:lang w:eastAsia="en-AU"/>
        </w:rPr>
        <mc:AlternateContent>
          <mc:Choice Requires="wps">
            <w:drawing>
              <wp:anchor distT="0" distB="0" distL="114300" distR="114300" simplePos="0" relativeHeight="252058624" behindDoc="1" locked="0" layoutInCell="1" allowOverlap="1" wp14:anchorId="2656418A" wp14:editId="561CFF95">
                <wp:simplePos x="0" y="0"/>
                <wp:positionH relativeFrom="column">
                  <wp:posOffset>2371060</wp:posOffset>
                </wp:positionH>
                <wp:positionV relativeFrom="paragraph">
                  <wp:posOffset>59055</wp:posOffset>
                </wp:positionV>
                <wp:extent cx="3667125" cy="142875"/>
                <wp:effectExtent l="0" t="0" r="28575" b="28575"/>
                <wp:wrapTight wrapText="bothSides">
                  <wp:wrapPolygon edited="0">
                    <wp:start x="0" y="0"/>
                    <wp:lineTo x="0" y="23040"/>
                    <wp:lineTo x="21656" y="23040"/>
                    <wp:lineTo x="21656" y="0"/>
                    <wp:lineTo x="0" y="0"/>
                  </wp:wrapPolygon>
                </wp:wrapTight>
                <wp:docPr id="535313435" name="Text Box 535313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D0D0C7"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56418A" id="Text Box 535313435" o:spid="_x0000_s1155" type="#_x0000_t202" style="position:absolute;left:0;text-align:left;margin-left:186.7pt;margin-top:4.65pt;width:288.75pt;height:11.25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">
                <v:textbox>
                  <w:txbxContent>
                    <w:p w14:paraId="08D0D0C7" w14:textId="77777777" w:rsidR="007C4572" w:rsidRDefault="007C4572" w:rsidP="007C4572">
                      <w:r>
                        <w:t xml:space="preserve"> </w:t>
                      </w:r>
                    </w:p>
                  </w:txbxContent>
                </v:textbox>
                <w10:wrap type="tight"/>
              </v:shape>
            </w:pict>
          </mc:Fallback>
        </mc:AlternateContent>
      </w:r>
      <w:sdt>
        <w:sdtPr>
          <w:rPr>
            <w:b w:val="0"/>
            <w:bCs/>
          </w:rPr>
          <w:id w:val="749626554"/>
          <w14:checkbox>
            <w14:checked w14:val="0"/>
            <w14:checkedState w14:val="2612" w14:font="MS Gothic"/>
            <w14:uncheckedState w14:val="2610" w14:font="MS Gothic"/>
          </w14:checkbox>
        </w:sdtPr>
        <w:sdtEndPr/>
        <w:sdtContent>
          <w:r w:rsidRPr="00260F70">
            <w:rPr>
              <w:rFonts w:ascii="Segoe UI Symbol" w:eastAsia="MS Gothic" w:hAnsi="Segoe UI Symbol" w:cs="Segoe UI Symbol"/>
              <w:b w:val="0"/>
              <w:bCs/>
            </w:rPr>
            <w:t>☐</w:t>
          </w:r>
        </w:sdtContent>
      </w:sdt>
      <w:r w:rsidRPr="00260F70">
        <w:rPr>
          <w:b w:val="0"/>
          <w:bCs/>
        </w:rPr>
        <w:t xml:space="preserve"> Other (provide details)                         </w:t>
      </w:r>
    </w:p>
    <w:p w14:paraId="5571D022" w14:textId="77777777" w:rsidR="007C4572" w:rsidRPr="00A871DB" w:rsidRDefault="007C4572" w:rsidP="00A13FA8">
      <w:pPr>
        <w:pStyle w:val="Bullets1stindent"/>
      </w:pPr>
    </w:p>
    <w:p w14:paraId="0A4A9D78" w14:textId="7B3158F2" w:rsidR="007C4572" w:rsidRPr="00A871DB" w:rsidRDefault="000F3329" w:rsidP="00B456C7">
      <w:pPr>
        <w:pStyle w:val="Heading4"/>
      </w:pPr>
      <w:r>
        <w:rPr>
          <w:highlight w:val="yellow"/>
        </w:rPr>
        <w:t>35</w:t>
      </w:r>
      <w:r w:rsidR="007C4572"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007C4572" w:rsidRPr="00B456C7">
        <w:rPr>
          <w:highlight w:val="yellow"/>
        </w:rPr>
        <w:t xml:space="preserve">Does your organisation report on sexual harassment to </w:t>
      </w:r>
      <w:r w:rsidR="000F2C14">
        <w:rPr>
          <w:highlight w:val="yellow"/>
        </w:rPr>
        <w:t xml:space="preserve">the </w:t>
      </w:r>
      <w:r w:rsidR="007C4572" w:rsidRPr="00B456C7">
        <w:rPr>
          <w:highlight w:val="yellow"/>
        </w:rPr>
        <w:t>governing bod</w:t>
      </w:r>
      <w:r w:rsidR="000F2C14">
        <w:rPr>
          <w:highlight w:val="yellow"/>
        </w:rPr>
        <w:t>y</w:t>
      </w:r>
      <w:r w:rsidR="007C4572" w:rsidRPr="00B456C7">
        <w:rPr>
          <w:highlight w:val="yellow"/>
        </w:rPr>
        <w:t xml:space="preserve"> and management (CEO,</w:t>
      </w:r>
      <w:r w:rsidR="00EB22F1">
        <w:rPr>
          <w:highlight w:val="yellow"/>
        </w:rPr>
        <w:t xml:space="preserve"> KMP and HOB,</w:t>
      </w:r>
      <w:r w:rsidR="002007DB">
        <w:rPr>
          <w:highlight w:val="yellow"/>
        </w:rPr>
        <w:t xml:space="preserve"> </w:t>
      </w:r>
      <w:r w:rsidR="00EB22F1">
        <w:rPr>
          <w:highlight w:val="yellow"/>
        </w:rPr>
        <w:t xml:space="preserve">or </w:t>
      </w:r>
      <w:r w:rsidR="002007DB">
        <w:rPr>
          <w:highlight w:val="yellow"/>
        </w:rPr>
        <w:t>Senior Executive Band 2/3</w:t>
      </w:r>
      <w:r w:rsidR="00EB22F1">
        <w:rPr>
          <w:highlight w:val="yellow"/>
        </w:rPr>
        <w:t xml:space="preserve"> in the APS</w:t>
      </w:r>
      <w:r w:rsidR="007C4572" w:rsidRPr="00B456C7">
        <w:rPr>
          <w:highlight w:val="yellow"/>
        </w:rPr>
        <w:t>) and how frequently?</w:t>
      </w:r>
    </w:p>
    <w:p w14:paraId="6B87B465" w14:textId="600CE349" w:rsidR="007C4572" w:rsidRPr="00280413" w:rsidRDefault="007C4572" w:rsidP="007C4572">
      <w:pPr>
        <w:pStyle w:val="BodyCopy"/>
        <w:rPr>
          <w:rFonts w:cstheme="minorHAnsi"/>
          <w:i/>
          <w:color w:val="808080" w:themeColor="background1" w:themeShade="80"/>
        </w:rPr>
      </w:pPr>
      <w:r w:rsidRPr="00280413">
        <w:rPr>
          <w:rFonts w:cstheme="minorHAnsi"/>
          <w:i/>
          <w:color w:val="808080" w:themeColor="background1" w:themeShade="80"/>
        </w:rPr>
        <w:t xml:space="preserve">Sexual harassment, harassment on the ground of sex </w:t>
      </w:r>
      <w:r w:rsidR="00E5757A" w:rsidRPr="00280413">
        <w:rPr>
          <w:rFonts w:cstheme="minorHAnsi"/>
          <w:i/>
          <w:color w:val="808080" w:themeColor="background1" w:themeShade="80"/>
        </w:rPr>
        <w:t>or</w:t>
      </w:r>
      <w:r w:rsidRPr="00280413">
        <w:rPr>
          <w:rFonts w:cstheme="minorHAnsi"/>
          <w:i/>
          <w:color w:val="808080" w:themeColor="background1" w:themeShade="80"/>
        </w:rPr>
        <w:t xml:space="preserve"> discrimination should be monitored by governing bodies and management. Reports may include prevalence risks, and nature of workplace sexual harassment; organisational action taken to prevent and respond sexual harassment; outcomes and effectiveness of responses, including consequences for perpetrators; and analysis of trends and data in the workplace and broader industry. </w:t>
      </w:r>
    </w:p>
    <w:p w14:paraId="5020828C" w14:textId="77777777" w:rsidR="007C4572" w:rsidRPr="00A871DB" w:rsidRDefault="007C4572" w:rsidP="00A13FA8">
      <w:pPr>
        <w:pStyle w:val="Bullets1stindent"/>
        <w:rPr>
          <w:bCs/>
        </w:rPr>
      </w:pPr>
      <w:r w:rsidRPr="00A871DB">
        <w:t>(Select all that apply)</w:t>
      </w:r>
    </w:p>
    <w:p w14:paraId="0A3D1871" w14:textId="77777777" w:rsidR="007C4572" w:rsidRPr="00421E28" w:rsidRDefault="008B75E4" w:rsidP="00BD37BC">
      <w:pPr>
        <w:pStyle w:val="Bullets2ndindent"/>
      </w:pPr>
      <w:sdt>
        <w:sdtPr>
          <w:id w:val="391936230"/>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rPr>
            <w:t>☐</w:t>
          </w:r>
        </w:sdtContent>
      </w:sdt>
      <w:r w:rsidR="007C4572" w:rsidRPr="00421E28">
        <w:t xml:space="preserve"> Yes, to the governing body </w:t>
      </w:r>
    </w:p>
    <w:p w14:paraId="64DF69E3" w14:textId="2E6940AD" w:rsidR="007C4572" w:rsidRPr="00421E28" w:rsidRDefault="008B75E4" w:rsidP="00280413">
      <w:pPr>
        <w:pStyle w:val="Bulletparagraph"/>
        <w:ind w:firstLine="720"/>
      </w:pPr>
      <w:sdt>
        <w:sdtPr>
          <w:id w:val="1618486903"/>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7C4572" w:rsidRPr="00421E28">
        <w:t xml:space="preserve"> At every governing body meeting</w:t>
      </w:r>
    </w:p>
    <w:p w14:paraId="69EE0433" w14:textId="77777777" w:rsidR="007C4572" w:rsidRPr="00421E28" w:rsidRDefault="008B75E4" w:rsidP="00280413">
      <w:pPr>
        <w:pStyle w:val="Bulletparagraph"/>
        <w:ind w:firstLine="720"/>
      </w:pPr>
      <w:sdt>
        <w:sdtPr>
          <w:id w:val="-1510055630"/>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Multiple times a year</w:t>
      </w:r>
    </w:p>
    <w:p w14:paraId="6B241774" w14:textId="77777777" w:rsidR="007C4572" w:rsidRPr="00421E28" w:rsidRDefault="008B75E4" w:rsidP="00280413">
      <w:pPr>
        <w:pStyle w:val="Bulletparagraph"/>
        <w:ind w:firstLine="720"/>
      </w:pPr>
      <w:sdt>
        <w:sdtPr>
          <w:id w:val="-433597477"/>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At least annually</w:t>
      </w:r>
    </w:p>
    <w:p w14:paraId="62A4B1CD" w14:textId="77777777" w:rsidR="007C4572" w:rsidRPr="00421E28" w:rsidRDefault="007C4572" w:rsidP="00280413">
      <w:pPr>
        <w:pStyle w:val="Bulletparagraph"/>
        <w:ind w:firstLine="720"/>
      </w:pPr>
      <w:r w:rsidRPr="00421E28">
        <w:rPr>
          <w:noProof/>
          <w:color w:val="auto"/>
          <w:sz w:val="24"/>
          <w:szCs w:val="24"/>
          <w:lang w:eastAsia="en-AU"/>
        </w:rPr>
        <w:lastRenderedPageBreak/>
        <mc:AlternateContent>
          <mc:Choice Requires="wps">
            <w:drawing>
              <wp:anchor distT="0" distB="0" distL="114300" distR="114300" simplePos="0" relativeHeight="252059648" behindDoc="1" locked="0" layoutInCell="1" allowOverlap="1" wp14:anchorId="3185D6AA" wp14:editId="7FE7387B">
                <wp:simplePos x="0" y="0"/>
                <wp:positionH relativeFrom="column">
                  <wp:posOffset>2494280</wp:posOffset>
                </wp:positionH>
                <wp:positionV relativeFrom="paragraph">
                  <wp:posOffset>59690</wp:posOffset>
                </wp:positionV>
                <wp:extent cx="3667125" cy="142875"/>
                <wp:effectExtent l="0" t="0" r="28575" b="28575"/>
                <wp:wrapTight wrapText="bothSides">
                  <wp:wrapPolygon edited="0">
                    <wp:start x="0" y="0"/>
                    <wp:lineTo x="0" y="23040"/>
                    <wp:lineTo x="21656" y="23040"/>
                    <wp:lineTo x="21656" y="0"/>
                    <wp:lineTo x="0" y="0"/>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1399D1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85D6AA" id="Text Box 25" o:spid="_x0000_s1156" type="#_x0000_t202" style="position:absolute;left:0;text-align:left;margin-left:196.4pt;margin-top:4.7pt;width:288.75pt;height:11.2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s3Jg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">
                <v:textbox>
                  <w:txbxContent>
                    <w:p w14:paraId="11399D15" w14:textId="77777777" w:rsidR="007C4572" w:rsidRDefault="007C4572" w:rsidP="007C4572">
                      <w:r>
                        <w:t xml:space="preserve"> </w:t>
                      </w:r>
                    </w:p>
                  </w:txbxContent>
                </v:textbox>
                <w10:wrap type="tight"/>
              </v:shape>
            </w:pict>
          </mc:Fallback>
        </mc:AlternateContent>
      </w:r>
      <w:sdt>
        <w:sdtPr>
          <w:id w:val="4027246"/>
          <w14:checkbox>
            <w14:checked w14:val="0"/>
            <w14:checkedState w14:val="2612" w14:font="MS Gothic"/>
            <w14:uncheckedState w14:val="2610" w14:font="MS Gothic"/>
          </w14:checkbox>
        </w:sdtPr>
        <w:sdtEndPr/>
        <w:sdtContent>
          <w:r w:rsidRPr="00421E28">
            <w:rPr>
              <w:rFonts w:ascii="Segoe UI Symbol" w:hAnsi="Segoe UI Symbol" w:cs="Segoe UI Symbol"/>
            </w:rPr>
            <w:t>☐</w:t>
          </w:r>
        </w:sdtContent>
      </w:sdt>
      <w:r w:rsidRPr="00421E28">
        <w:t xml:space="preserve"> Other (provide details) </w:t>
      </w:r>
    </w:p>
    <w:p w14:paraId="6345FEA1" w14:textId="77777777" w:rsidR="007C4572" w:rsidRPr="00421E28" w:rsidRDefault="007C4572" w:rsidP="00BD37BC">
      <w:pPr>
        <w:pStyle w:val="Bullets2ndindent"/>
        <w:rPr>
          <w:rFonts w:eastAsiaTheme="minorHAnsi"/>
        </w:rPr>
      </w:pPr>
    </w:p>
    <w:p w14:paraId="0F465BAE" w14:textId="77777777" w:rsidR="007C4572" w:rsidRPr="00421E28" w:rsidRDefault="008B75E4" w:rsidP="00BD37BC">
      <w:pPr>
        <w:pStyle w:val="Bullets2ndindent"/>
      </w:pPr>
      <w:sdt>
        <w:sdtPr>
          <w:id w:val="1165978888"/>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rPr>
            <w:t>☐</w:t>
          </w:r>
        </w:sdtContent>
      </w:sdt>
      <w:r w:rsidR="007C4572" w:rsidRPr="00421E28">
        <w:t xml:space="preserve"> Yes, to management </w:t>
      </w:r>
    </w:p>
    <w:p w14:paraId="1937D8FC" w14:textId="6B7248EA" w:rsidR="007C4572" w:rsidRPr="00421E28" w:rsidRDefault="008B75E4" w:rsidP="00280413">
      <w:pPr>
        <w:pStyle w:val="Bulletparagraph"/>
        <w:ind w:firstLine="720"/>
      </w:pPr>
      <w:sdt>
        <w:sdtPr>
          <w:id w:val="1821615984"/>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7C4572" w:rsidRPr="00421E28">
        <w:t xml:space="preserve"> At every management meeting</w:t>
      </w:r>
    </w:p>
    <w:p w14:paraId="0E8C0CEC" w14:textId="77777777" w:rsidR="007C4572" w:rsidRPr="00421E28" w:rsidRDefault="008B75E4" w:rsidP="00280413">
      <w:pPr>
        <w:pStyle w:val="Bulletparagraph"/>
        <w:ind w:firstLine="720"/>
      </w:pPr>
      <w:sdt>
        <w:sdtPr>
          <w:id w:val="51740850"/>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Multiple times a year</w:t>
      </w:r>
    </w:p>
    <w:p w14:paraId="2DD87740" w14:textId="7B4451DD" w:rsidR="007C4572" w:rsidRPr="00421E28" w:rsidRDefault="008B75E4" w:rsidP="00280413">
      <w:pPr>
        <w:pStyle w:val="Bulletparagraph"/>
        <w:ind w:firstLine="720"/>
      </w:pPr>
      <w:sdt>
        <w:sdtPr>
          <w:id w:val="1254709091"/>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7C4572" w:rsidRPr="00421E28">
        <w:t xml:space="preserve"> At least annually</w:t>
      </w:r>
    </w:p>
    <w:p w14:paraId="6463B0F5" w14:textId="77777777" w:rsidR="007C4572" w:rsidRPr="00421E28" w:rsidRDefault="007C4572" w:rsidP="00280413">
      <w:pPr>
        <w:pStyle w:val="Bulletparagraph"/>
        <w:ind w:firstLine="720"/>
      </w:pPr>
      <w:r w:rsidRPr="00421E28">
        <w:rPr>
          <w:noProof/>
          <w:color w:val="auto"/>
          <w:sz w:val="24"/>
          <w:szCs w:val="24"/>
          <w:lang w:eastAsia="en-AU"/>
        </w:rPr>
        <mc:AlternateContent>
          <mc:Choice Requires="wps">
            <w:drawing>
              <wp:anchor distT="0" distB="0" distL="114300" distR="114300" simplePos="0" relativeHeight="252060672" behindDoc="1" locked="0" layoutInCell="1" allowOverlap="1" wp14:anchorId="011C274A" wp14:editId="0FCD5179">
                <wp:simplePos x="0" y="0"/>
                <wp:positionH relativeFrom="column">
                  <wp:posOffset>2468880</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A65B0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1C274A" id="Text Box 26" o:spid="_x0000_s1157" type="#_x0000_t202" style="position:absolute;left:0;text-align:left;margin-left:194.4pt;margin-top:.75pt;width:288.75pt;height:11.2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wIJQ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">
                <v:textbox>
                  <w:txbxContent>
                    <w:p w14:paraId="7EA65B06" w14:textId="77777777" w:rsidR="007C4572" w:rsidRDefault="007C4572" w:rsidP="007C4572">
                      <w:r>
                        <w:t xml:space="preserve"> </w:t>
                      </w:r>
                    </w:p>
                  </w:txbxContent>
                </v:textbox>
                <w10:wrap type="tight"/>
              </v:shape>
            </w:pict>
          </mc:Fallback>
        </mc:AlternateContent>
      </w:r>
      <w:sdt>
        <w:sdtPr>
          <w:id w:val="-1878842253"/>
          <w14:checkbox>
            <w14:checked w14:val="0"/>
            <w14:checkedState w14:val="2612" w14:font="MS Gothic"/>
            <w14:uncheckedState w14:val="2610" w14:font="MS Gothic"/>
          </w14:checkbox>
        </w:sdtPr>
        <w:sdtEndPr/>
        <w:sdtContent>
          <w:r w:rsidRPr="00421E28">
            <w:rPr>
              <w:rFonts w:ascii="Segoe UI Symbol" w:hAnsi="Segoe UI Symbol" w:cs="Segoe UI Symbol"/>
            </w:rPr>
            <w:t>☐</w:t>
          </w:r>
        </w:sdtContent>
      </w:sdt>
      <w:r w:rsidRPr="00421E28">
        <w:t xml:space="preserve"> Other (provide details) </w:t>
      </w:r>
    </w:p>
    <w:p w14:paraId="5F88979F" w14:textId="77777777" w:rsidR="007C4572" w:rsidRPr="00421E28" w:rsidRDefault="007C4572" w:rsidP="00BD37BC">
      <w:pPr>
        <w:pStyle w:val="Bullets2ndindent"/>
      </w:pPr>
    </w:p>
    <w:p w14:paraId="162D88D4" w14:textId="39B77E02" w:rsidR="007C4572" w:rsidRPr="00280413" w:rsidRDefault="008B75E4" w:rsidP="00BD37BC">
      <w:pPr>
        <w:pStyle w:val="Bullets2ndindent"/>
        <w:rPr>
          <w:rFonts w:eastAsiaTheme="minorHAnsi"/>
          <w:b w:val="0"/>
          <w:bCs w:val="0"/>
          <w:color w:val="4A4A4A" w:themeColor="accent6" w:themeShade="80"/>
        </w:rPr>
      </w:pPr>
      <w:sdt>
        <w:sdtPr>
          <w:rPr>
            <w:b w:val="0"/>
            <w:bCs w:val="0"/>
          </w:rPr>
          <w:id w:val="1916282431"/>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bCs w:val="0"/>
            </w:rPr>
            <w:t>☐</w:t>
          </w:r>
        </w:sdtContent>
      </w:sdt>
      <w:r w:rsidR="007C4572" w:rsidRPr="00280413">
        <w:rPr>
          <w:b w:val="0"/>
          <w:bCs w:val="0"/>
        </w:rPr>
        <w:t xml:space="preserve"> </w:t>
      </w:r>
      <w:r w:rsidR="007C4572" w:rsidRPr="00280413">
        <w:t>None of the above</w:t>
      </w:r>
      <w:r w:rsidR="007C4572" w:rsidRPr="00280413">
        <w:rPr>
          <w:b w:val="0"/>
          <w:bCs w:val="0"/>
          <w:i/>
          <w:iCs/>
        </w:rPr>
        <w:t xml:space="preserve"> (move to question </w:t>
      </w:r>
      <w:r w:rsidR="000F3329">
        <w:rPr>
          <w:b w:val="0"/>
          <w:bCs w:val="0"/>
          <w:i/>
          <w:iCs/>
        </w:rPr>
        <w:t>36</w:t>
      </w:r>
      <w:r w:rsidR="007C4572" w:rsidRPr="00280413">
        <w:rPr>
          <w:b w:val="0"/>
          <w:bCs w:val="0"/>
          <w:i/>
          <w:iCs/>
        </w:rPr>
        <w:t>)</w:t>
      </w:r>
    </w:p>
    <w:p w14:paraId="6BE6ED3A" w14:textId="1BF6AE03" w:rsidR="007C4572" w:rsidRPr="00280413" w:rsidRDefault="008B75E4" w:rsidP="00A13FA8">
      <w:pPr>
        <w:pStyle w:val="Bullets1stindent"/>
        <w:rPr>
          <w:b w:val="0"/>
        </w:rPr>
      </w:pPr>
      <w:sdt>
        <w:sdtPr>
          <w:rPr>
            <w:b w:val="0"/>
          </w:rPr>
          <w:id w:val="-1817170132"/>
          <w14:checkbox>
            <w14:checked w14:val="0"/>
            <w14:checkedState w14:val="2612" w14:font="MS Gothic"/>
            <w14:uncheckedState w14:val="2610" w14:font="MS Gothic"/>
          </w14:checkbox>
        </w:sdtPr>
        <w:sdtEndPr/>
        <w:sdtContent>
          <w:r w:rsidR="00421E28" w:rsidRPr="00280413">
            <w:rPr>
              <w:rFonts w:ascii="Segoe UI Symbol" w:eastAsia="MS Gothic" w:hAnsi="Segoe UI Symbol" w:cs="Segoe UI Symbol"/>
              <w:b w:val="0"/>
            </w:rPr>
            <w:t>☐</w:t>
          </w:r>
        </w:sdtContent>
      </w:sdt>
      <w:r w:rsidR="007C4572" w:rsidRPr="00280413">
        <w:rPr>
          <w:b w:val="0"/>
        </w:rPr>
        <w:t xml:space="preserve"> Currently under development (Enter estimated completion date: </w:t>
      </w:r>
      <w:sdt>
        <w:sdtPr>
          <w:rPr>
            <w:b w:val="0"/>
            <w:color w:val="4A4A4A" w:themeColor="accent6" w:themeShade="80"/>
          </w:rPr>
          <w:id w:val="204068897"/>
          <w:placeholder>
            <w:docPart w:val="05EC486015F44C8480E0E14A943B59E3"/>
          </w:placeholder>
          <w:date>
            <w:dateFormat w:val="d/MM/yyyy"/>
            <w:lid w:val="en-AU"/>
            <w:storeMappedDataAs w:val="dateTime"/>
            <w:calendar w:val="gregorian"/>
          </w:date>
        </w:sdtPr>
        <w:sdtEndPr/>
        <w:sdtContent>
          <w:r w:rsidR="007C4572" w:rsidRPr="00280413">
            <w:rPr>
              <w:b w:val="0"/>
              <w:color w:val="4A4A4A" w:themeColor="accent6" w:themeShade="80"/>
            </w:rPr>
            <w:t>DD/MM/YYYY</w:t>
          </w:r>
        </w:sdtContent>
      </w:sdt>
      <w:r w:rsidR="007C4572" w:rsidRPr="00280413">
        <w:rPr>
          <w:b w:val="0"/>
        </w:rPr>
        <w:t>)</w:t>
      </w:r>
    </w:p>
    <w:p w14:paraId="1527BD76" w14:textId="77777777" w:rsidR="007C4572" w:rsidRPr="00280413" w:rsidRDefault="008B75E4" w:rsidP="00A13FA8">
      <w:pPr>
        <w:pStyle w:val="Bullets1stindent"/>
        <w:rPr>
          <w:b w:val="0"/>
        </w:rPr>
      </w:pPr>
      <w:sdt>
        <w:sdtPr>
          <w:rPr>
            <w:b w:val="0"/>
          </w:rPr>
          <w:id w:val="-685898732"/>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rPr>
            <w:t>☐</w:t>
          </w:r>
        </w:sdtContent>
      </w:sdt>
      <w:r w:rsidR="007C4572" w:rsidRPr="00280413">
        <w:rPr>
          <w:b w:val="0"/>
        </w:rPr>
        <w:t xml:space="preserve"> Insufficient resources/expertise</w:t>
      </w:r>
    </w:p>
    <w:p w14:paraId="309C2738" w14:textId="77777777" w:rsidR="007C4572" w:rsidRPr="00280413" w:rsidRDefault="008B75E4" w:rsidP="00A13FA8">
      <w:pPr>
        <w:pStyle w:val="Bullets1stindent"/>
        <w:rPr>
          <w:b w:val="0"/>
        </w:rPr>
      </w:pPr>
      <w:sdt>
        <w:sdtPr>
          <w:rPr>
            <w:b w:val="0"/>
          </w:rPr>
          <w:id w:val="-1108116372"/>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rPr>
            <w:t>☐</w:t>
          </w:r>
        </w:sdtContent>
      </w:sdt>
      <w:r w:rsidR="007C4572" w:rsidRPr="00280413">
        <w:rPr>
          <w:b w:val="0"/>
        </w:rPr>
        <w:t xml:space="preserve"> Not a priority</w:t>
      </w:r>
    </w:p>
    <w:p w14:paraId="71995087" w14:textId="77777777" w:rsidR="007C4572" w:rsidRPr="00280413" w:rsidRDefault="008B75E4" w:rsidP="00A13FA8">
      <w:pPr>
        <w:pStyle w:val="Bullets1stindent"/>
        <w:rPr>
          <w:b w:val="0"/>
        </w:rPr>
      </w:pPr>
      <w:sdt>
        <w:sdtPr>
          <w:rPr>
            <w:b w:val="0"/>
          </w:rPr>
          <w:id w:val="-1968808883"/>
          <w14:checkbox>
            <w14:checked w14:val="0"/>
            <w14:checkedState w14:val="2612" w14:font="MS Gothic"/>
            <w14:uncheckedState w14:val="2610" w14:font="MS Gothic"/>
          </w14:checkbox>
        </w:sdtPr>
        <w:sdtEndPr/>
        <w:sdtContent>
          <w:r w:rsidR="007C4572" w:rsidRPr="00280413">
            <w:rPr>
              <w:rFonts w:ascii="Segoe UI Symbol" w:eastAsia="MS Gothic" w:hAnsi="Segoe UI Symbol" w:cs="Segoe UI Symbol"/>
              <w:b w:val="0"/>
            </w:rPr>
            <w:t>☐</w:t>
          </w:r>
        </w:sdtContent>
      </w:sdt>
      <w:r w:rsidR="007C4572" w:rsidRPr="00280413">
        <w:rPr>
          <w:b w:val="0"/>
        </w:rPr>
        <w:t xml:space="preserve"> Not aware of the need</w:t>
      </w:r>
    </w:p>
    <w:p w14:paraId="21B34C4C" w14:textId="77777777" w:rsidR="007C4572" w:rsidRPr="00280413" w:rsidRDefault="007C4572" w:rsidP="00A13FA8">
      <w:pPr>
        <w:pStyle w:val="Bullets1stindent"/>
        <w:rPr>
          <w:b w:val="0"/>
        </w:rPr>
      </w:pPr>
      <w:r w:rsidRPr="00280413">
        <w:rPr>
          <w:rFonts w:asciiTheme="minorHAnsi" w:hAnsiTheme="minorHAnsi" w:cstheme="minorHAnsi"/>
          <w:b w:val="0"/>
          <w:noProof/>
          <w:sz w:val="24"/>
          <w:szCs w:val="24"/>
          <w:lang w:eastAsia="en-AU"/>
        </w:rPr>
        <mc:AlternateContent>
          <mc:Choice Requires="wps">
            <w:drawing>
              <wp:anchor distT="0" distB="0" distL="114300" distR="114300" simplePos="0" relativeHeight="252061696" behindDoc="1" locked="0" layoutInCell="1" allowOverlap="1" wp14:anchorId="386A8115" wp14:editId="68E6DCE1">
                <wp:simplePos x="0" y="0"/>
                <wp:positionH relativeFrom="column">
                  <wp:posOffset>2307265</wp:posOffset>
                </wp:positionH>
                <wp:positionV relativeFrom="paragraph">
                  <wp:posOffset>10706</wp:posOffset>
                </wp:positionV>
                <wp:extent cx="3667125" cy="142875"/>
                <wp:effectExtent l="0" t="0" r="28575" b="28575"/>
                <wp:wrapTight wrapText="bothSides">
                  <wp:wrapPolygon edited="0">
                    <wp:start x="0" y="0"/>
                    <wp:lineTo x="0" y="23040"/>
                    <wp:lineTo x="21656" y="23040"/>
                    <wp:lineTo x="21656"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23AAD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6A8115" id="Text Box 27" o:spid="_x0000_s1158" type="#_x0000_t202" style="position:absolute;left:0;text-align:left;margin-left:181.65pt;margin-top:.85pt;width:288.75pt;height:11.2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">
                <v:textbox>
                  <w:txbxContent>
                    <w:p w14:paraId="2823AAD0" w14:textId="77777777" w:rsidR="007C4572" w:rsidRDefault="007C4572" w:rsidP="007C4572">
                      <w:r>
                        <w:t xml:space="preserve"> </w:t>
                      </w:r>
                    </w:p>
                  </w:txbxContent>
                </v:textbox>
                <w10:wrap type="tight"/>
              </v:shape>
            </w:pict>
          </mc:Fallback>
        </mc:AlternateContent>
      </w:r>
      <w:sdt>
        <w:sdtPr>
          <w:rPr>
            <w:rFonts w:asciiTheme="minorHAnsi" w:hAnsiTheme="minorHAnsi" w:cstheme="minorHAnsi"/>
            <w:b w:val="0"/>
          </w:rPr>
          <w:id w:val="1325851080"/>
          <w14:checkbox>
            <w14:checked w14:val="0"/>
            <w14:checkedState w14:val="2612" w14:font="MS Gothic"/>
            <w14:uncheckedState w14:val="2610" w14:font="MS Gothic"/>
          </w14:checkbox>
        </w:sdtPr>
        <w:sdtEndPr/>
        <w:sdtContent>
          <w:r w:rsidRPr="00280413">
            <w:rPr>
              <w:rFonts w:ascii="Segoe UI Symbol" w:eastAsia="MS Gothic" w:hAnsi="Segoe UI Symbol" w:cs="Segoe UI Symbol"/>
              <w:b w:val="0"/>
            </w:rPr>
            <w:t>☐</w:t>
          </w:r>
        </w:sdtContent>
      </w:sdt>
      <w:r w:rsidRPr="00280413">
        <w:rPr>
          <w:rFonts w:asciiTheme="minorHAnsi" w:hAnsiTheme="minorHAnsi" w:cstheme="minorHAnsi"/>
          <w:b w:val="0"/>
        </w:rPr>
        <w:t xml:space="preserve"> Other (provide details</w:t>
      </w:r>
      <w:r w:rsidRPr="00280413">
        <w:rPr>
          <w:b w:val="0"/>
        </w:rPr>
        <w:t xml:space="preserve">)                         </w:t>
      </w:r>
    </w:p>
    <w:p w14:paraId="7682BFD2" w14:textId="77777777" w:rsidR="007C4572" w:rsidRPr="00A871DB" w:rsidRDefault="007C4572" w:rsidP="007C4572">
      <w:pPr>
        <w:pStyle w:val="BodyCopy"/>
        <w:rPr>
          <w:rFonts w:cstheme="minorHAnsi"/>
          <w:b/>
        </w:rPr>
      </w:pPr>
    </w:p>
    <w:p w14:paraId="1105CEAF" w14:textId="7FF09016" w:rsidR="007C4572" w:rsidRPr="00A871DB" w:rsidRDefault="000F3329" w:rsidP="00A13FA8">
      <w:pPr>
        <w:pStyle w:val="Bullets1stindent"/>
      </w:pPr>
      <w:r>
        <w:rPr>
          <w:highlight w:val="yellow"/>
        </w:rPr>
        <w:t>35</w:t>
      </w:r>
      <w:r w:rsidR="007C4572" w:rsidRPr="00B456C7">
        <w:rPr>
          <w:highlight w:val="yellow"/>
        </w:rPr>
        <w:t xml:space="preserve">.1 </w:t>
      </w:r>
      <w:r w:rsidR="007B5870" w:rsidRPr="00B456C7">
        <w:rPr>
          <w:rFonts w:eastAsiaTheme="majorEastAsia" w:cstheme="minorHAnsi"/>
          <w:i/>
          <w:highlight w:val="yellow"/>
          <w:u w:val="single"/>
        </w:rPr>
        <w:t>Voluntary question:</w:t>
      </w:r>
      <w:r w:rsidR="007B5870" w:rsidRPr="00B456C7">
        <w:rPr>
          <w:rFonts w:eastAsiaTheme="majorEastAsia" w:cstheme="minorHAnsi"/>
          <w:iCs/>
          <w:highlight w:val="yellow"/>
          <w:u w:val="single"/>
        </w:rPr>
        <w:t xml:space="preserve"> </w:t>
      </w:r>
      <w:r w:rsidR="007C4572" w:rsidRPr="00B456C7">
        <w:rPr>
          <w:highlight w:val="yellow"/>
        </w:rPr>
        <w:t>Do your reports on sexual harassment to governing bod</w:t>
      </w:r>
      <w:r w:rsidR="000F2C14">
        <w:rPr>
          <w:highlight w:val="yellow"/>
        </w:rPr>
        <w:t>y</w:t>
      </w:r>
      <w:r w:rsidR="007C4572" w:rsidRPr="00B456C7">
        <w:rPr>
          <w:highlight w:val="yellow"/>
        </w:rPr>
        <w:t xml:space="preserve"> and management include any of the following?</w:t>
      </w:r>
    </w:p>
    <w:p w14:paraId="26D6B890" w14:textId="77777777" w:rsidR="007C4572" w:rsidRPr="00A871DB" w:rsidRDefault="007C4572" w:rsidP="007C4572">
      <w:pPr>
        <w:pStyle w:val="BodyCopy"/>
        <w:rPr>
          <w:rFonts w:cstheme="minorHAnsi"/>
        </w:rPr>
      </w:pPr>
      <w:r w:rsidRPr="00A871DB">
        <w:rPr>
          <w:rFonts w:cstheme="minorHAnsi"/>
          <w:i/>
          <w:iCs/>
        </w:rPr>
        <w:t>Select all that apply</w:t>
      </w:r>
    </w:p>
    <w:p w14:paraId="16732D81"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Risks of workplace sexual harassment</w:t>
      </w:r>
    </w:p>
    <w:p w14:paraId="5BA56263"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Prevalence of workplace sexual harassment</w:t>
      </w:r>
    </w:p>
    <w:p w14:paraId="72BC5677"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Nature of workplace sexual harassment</w:t>
      </w:r>
    </w:p>
    <w:p w14:paraId="3E4DFFA7"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Analysis of sexual harassment trends</w:t>
      </w:r>
    </w:p>
    <w:p w14:paraId="51557D36"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Organisational action to prevent and respond to sexual harassment</w:t>
      </w:r>
    </w:p>
    <w:p w14:paraId="57B16EC3"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Outcome of reports of sexual harassment</w:t>
      </w:r>
    </w:p>
    <w:p w14:paraId="4CF30921"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Consequences for perpetrators of sexual harassment</w:t>
      </w:r>
    </w:p>
    <w:p w14:paraId="22B20C1C"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Effectiveness of response to reports of sexual harassment</w:t>
      </w:r>
    </w:p>
    <w:p w14:paraId="23874ED6" w14:textId="77777777" w:rsidR="007C4572" w:rsidRPr="00A871DB" w:rsidRDefault="007C4572" w:rsidP="007C4572">
      <w:pPr>
        <w:pStyle w:val="BodyCopy"/>
        <w:ind w:left="426"/>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62720" behindDoc="1" locked="0" layoutInCell="1" allowOverlap="1" wp14:anchorId="7BB48897" wp14:editId="57E8F56D">
                <wp:simplePos x="0" y="0"/>
                <wp:positionH relativeFrom="column">
                  <wp:posOffset>2126512</wp:posOffset>
                </wp:positionH>
                <wp:positionV relativeFrom="paragraph">
                  <wp:posOffset>236309</wp:posOffset>
                </wp:positionV>
                <wp:extent cx="3667125" cy="142875"/>
                <wp:effectExtent l="0" t="0" r="28575" b="28575"/>
                <wp:wrapTight wrapText="bothSides">
                  <wp:wrapPolygon edited="0">
                    <wp:start x="0" y="0"/>
                    <wp:lineTo x="0" y="23040"/>
                    <wp:lineTo x="21656" y="23040"/>
                    <wp:lineTo x="21656" y="0"/>
                    <wp:lineTo x="0" y="0"/>
                  </wp:wrapPolygon>
                </wp:wrapTight>
                <wp:docPr id="535313436" name="Text Box 535313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F2A054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B48897" id="Text Box 535313436" o:spid="_x0000_s1159" type="#_x0000_t202" style="position:absolute;left:0;text-align:left;margin-left:167.45pt;margin-top:18.6pt;width:288.75pt;height:11.25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">
                <v:textbox>
                  <w:txbxContent>
                    <w:p w14:paraId="2F2A054F"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Use of non-disclosure agreements or confidentiality clauses</w:t>
      </w:r>
    </w:p>
    <w:p w14:paraId="18E83838"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Other (</w:t>
      </w:r>
      <w:r>
        <w:rPr>
          <w:rFonts w:cstheme="minorHAnsi"/>
        </w:rPr>
        <w:t>provide details</w:t>
      </w:r>
      <w:r w:rsidRPr="00A871DB">
        <w:rPr>
          <w:rFonts w:cstheme="minorHAnsi"/>
        </w:rPr>
        <w:t>)</w:t>
      </w:r>
      <w:r>
        <w:rPr>
          <w:rFonts w:cstheme="minorHAnsi"/>
        </w:rPr>
        <w:t xml:space="preserve"> </w:t>
      </w:r>
    </w:p>
    <w:p w14:paraId="5B645787" w14:textId="4CD32937" w:rsidR="007C4572" w:rsidRPr="00B456C7" w:rsidRDefault="0097623D" w:rsidP="00B456C7">
      <w:pPr>
        <w:pStyle w:val="Heading4"/>
        <w:rPr>
          <w:b w:val="0"/>
          <w:bCs w:val="0"/>
          <w:iCs w:val="0"/>
        </w:rPr>
      </w:pPr>
      <w:r>
        <w:lastRenderedPageBreak/>
        <w:br/>
      </w:r>
      <w:r>
        <w:br/>
      </w:r>
      <w:r w:rsidR="000F3329">
        <w:t>36</w:t>
      </w:r>
      <w:r w:rsidR="007C4572" w:rsidRPr="00B456C7">
        <w:t xml:space="preserve">. If your organisation would like to provide additional information relating to measures to prevent and respond to sexual harassment, harassment on the ground of sex </w:t>
      </w:r>
      <w:r w:rsidR="00E5757A">
        <w:t>or</w:t>
      </w:r>
      <w:r w:rsidR="007C4572" w:rsidRPr="00B456C7">
        <w:t xml:space="preserve"> discrimination, please do so below.</w:t>
      </w:r>
    </w:p>
    <w:p w14:paraId="12FABC7F" w14:textId="77777777" w:rsidR="007B5870" w:rsidRDefault="007B5870" w:rsidP="007C4572">
      <w:pPr>
        <w:rPr>
          <w:rFonts w:eastAsiaTheme="majorEastAsia" w:cstheme="minorHAnsi"/>
          <w:b/>
          <w:bCs/>
          <w:iCs/>
          <w:sz w:val="20"/>
        </w:rPr>
      </w:pPr>
    </w:p>
    <w:p w14:paraId="337EC22A" w14:textId="77777777" w:rsidR="007C4572" w:rsidRPr="007060C1" w:rsidRDefault="007C4572" w:rsidP="007C4572">
      <w:pPr>
        <w:rPr>
          <w:rFonts w:cstheme="minorHAnsi"/>
          <w:sz w:val="20"/>
        </w:rPr>
      </w:pPr>
    </w:p>
    <w:p w14:paraId="20EBA338" w14:textId="604C3F9A" w:rsidR="007C4572" w:rsidRPr="007060C1" w:rsidRDefault="007B5870" w:rsidP="007C4572">
      <w:pPr>
        <w:rPr>
          <w:rFonts w:cstheme="minorHAnsi"/>
          <w:sz w:val="20"/>
        </w:rPr>
      </w:pPr>
      <w:r w:rsidRPr="00E9482F">
        <w:rPr>
          <w:rStyle w:val="BodyCopyChar"/>
          <w:b/>
          <w:noProof/>
          <w:lang w:eastAsia="en-AU"/>
        </w:rPr>
        <mc:AlternateContent>
          <mc:Choice Requires="wps">
            <w:drawing>
              <wp:anchor distT="45720" distB="45720" distL="114300" distR="114300" simplePos="0" relativeHeight="252065792" behindDoc="0" locked="0" layoutInCell="1" allowOverlap="1" wp14:anchorId="4DEE9D8E" wp14:editId="4FAEB74B">
                <wp:simplePos x="0" y="0"/>
                <wp:positionH relativeFrom="margin">
                  <wp:posOffset>200025</wp:posOffset>
                </wp:positionH>
                <wp:positionV relativeFrom="paragraph">
                  <wp:posOffset>9525</wp:posOffset>
                </wp:positionV>
                <wp:extent cx="8572500" cy="1257300"/>
                <wp:effectExtent l="0" t="0" r="19050" b="19050"/>
                <wp:wrapSquare wrapText="bothSides"/>
                <wp:docPr id="535313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57300"/>
                        </a:xfrm>
                        <a:prstGeom prst="rect">
                          <a:avLst/>
                        </a:prstGeom>
                        <a:solidFill>
                          <a:srgbClr val="FFFFFF"/>
                        </a:solidFill>
                        <a:ln w="9525">
                          <a:solidFill>
                            <a:srgbClr val="000000"/>
                          </a:solidFill>
                          <a:miter lim="800000"/>
                          <a:headEnd/>
                          <a:tailEnd/>
                        </a:ln>
                      </wps:spPr>
                      <wps:txbx>
                        <w:txbxContent>
                          <w:p w14:paraId="78720027" w14:textId="77777777" w:rsidR="007B5870" w:rsidRPr="00C457CF" w:rsidRDefault="007B5870" w:rsidP="007B5870">
                            <w:pPr>
                              <w:rPr>
                                <w:i/>
                                <w:color w:val="808080" w:themeColor="background1" w:themeShade="80"/>
                                <w:sz w:val="20"/>
                              </w:rPr>
                            </w:pPr>
                            <w:r w:rsidRPr="00C457CF">
                              <w:rPr>
                                <w:i/>
                                <w:color w:val="808080" w:themeColor="background1" w:themeShade="80"/>
                                <w:sz w:val="20"/>
                              </w:rPr>
                              <w:t>(500 word limit)</w:t>
                            </w:r>
                          </w:p>
                          <w:p w14:paraId="487CC3FD" w14:textId="77777777" w:rsidR="007B5870" w:rsidRDefault="007B5870" w:rsidP="007B5870">
                            <w:pPr>
                              <w:rPr>
                                <w:sz w:val="20"/>
                              </w:rPr>
                            </w:pPr>
                          </w:p>
                          <w:p w14:paraId="7577A96F" w14:textId="77777777" w:rsidR="007B5870" w:rsidRDefault="007B5870" w:rsidP="007B5870">
                            <w:pPr>
                              <w:rPr>
                                <w:sz w:val="20"/>
                              </w:rPr>
                            </w:pPr>
                          </w:p>
                          <w:p w14:paraId="0AABF014" w14:textId="77777777" w:rsidR="007B5870" w:rsidRPr="00E9482F" w:rsidRDefault="007B5870" w:rsidP="007B587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EE9D8E" id="_x0000_s1160" type="#_x0000_t202" style="position:absolute;margin-left:15.75pt;margin-top:.75pt;width:675pt;height:99pt;z-index:252065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euEwIAACk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">
                <v:textbox>
                  <w:txbxContent>
                    <w:p w14:paraId="78720027" w14:textId="77777777" w:rsidR="007B5870" w:rsidRPr="00C457CF" w:rsidRDefault="007B5870" w:rsidP="007B5870">
                      <w:pPr>
                        <w:rPr>
                          <w:i/>
                          <w:color w:val="808080" w:themeColor="background1" w:themeShade="80"/>
                          <w:sz w:val="20"/>
                        </w:rPr>
                      </w:pPr>
                      <w:r w:rsidRPr="00C457CF">
                        <w:rPr>
                          <w:i/>
                          <w:color w:val="808080" w:themeColor="background1" w:themeShade="80"/>
                          <w:sz w:val="20"/>
                        </w:rPr>
                        <w:t>(500 word limit)</w:t>
                      </w:r>
                    </w:p>
                    <w:p w14:paraId="487CC3FD" w14:textId="77777777" w:rsidR="007B5870" w:rsidRDefault="007B5870" w:rsidP="007B5870">
                      <w:pPr>
                        <w:rPr>
                          <w:sz w:val="20"/>
                        </w:rPr>
                      </w:pPr>
                    </w:p>
                    <w:p w14:paraId="7577A96F" w14:textId="77777777" w:rsidR="007B5870" w:rsidRDefault="007B5870" w:rsidP="007B5870">
                      <w:pPr>
                        <w:rPr>
                          <w:sz w:val="20"/>
                        </w:rPr>
                      </w:pPr>
                    </w:p>
                    <w:p w14:paraId="0AABF014" w14:textId="77777777" w:rsidR="007B5870" w:rsidRPr="00E9482F" w:rsidRDefault="007B5870" w:rsidP="007B5870">
                      <w:pPr>
                        <w:rPr>
                          <w:sz w:val="20"/>
                        </w:rPr>
                      </w:pPr>
                    </w:p>
                  </w:txbxContent>
                </v:textbox>
                <w10:wrap type="square" anchorx="margin"/>
              </v:shape>
            </w:pict>
          </mc:Fallback>
        </mc:AlternateContent>
      </w:r>
    </w:p>
    <w:p w14:paraId="0AE16CA5" w14:textId="415CD506" w:rsidR="007C4572" w:rsidRPr="007060C1" w:rsidRDefault="007C4572" w:rsidP="007C4572">
      <w:pPr>
        <w:rPr>
          <w:rFonts w:cstheme="minorHAnsi"/>
          <w:sz w:val="20"/>
        </w:rPr>
      </w:pPr>
    </w:p>
    <w:p w14:paraId="0511AC7E" w14:textId="2F6C141C" w:rsidR="007C4572" w:rsidRPr="007060C1" w:rsidRDefault="007C4572" w:rsidP="007C4572">
      <w:pPr>
        <w:rPr>
          <w:rFonts w:cstheme="minorHAnsi"/>
          <w:sz w:val="20"/>
        </w:rPr>
      </w:pPr>
    </w:p>
    <w:p w14:paraId="12131A3E" w14:textId="417EB75B" w:rsidR="007C4572" w:rsidRDefault="007C4572" w:rsidP="007C4572">
      <w:pPr>
        <w:rPr>
          <w:rFonts w:eastAsiaTheme="majorEastAsia" w:cstheme="minorHAnsi"/>
          <w:b/>
          <w:bCs/>
          <w:iCs/>
          <w:sz w:val="20"/>
        </w:rPr>
      </w:pPr>
    </w:p>
    <w:p w14:paraId="59474DD4" w14:textId="01E28668" w:rsidR="007C4572" w:rsidRPr="006610EE" w:rsidRDefault="007C4572" w:rsidP="007C4572">
      <w:pPr>
        <w:shd w:val="clear" w:color="auto" w:fill="FFFFFF"/>
        <w:spacing w:after="100" w:afterAutospacing="1"/>
        <w:rPr>
          <w:i/>
          <w:color w:val="808080" w:themeColor="background1" w:themeShade="80"/>
          <w:sz w:val="20"/>
        </w:rPr>
      </w:pPr>
      <w:r>
        <w:rPr>
          <w:rFonts w:cstheme="minorHAnsi"/>
          <w:sz w:val="20"/>
        </w:rPr>
        <w:tab/>
      </w:r>
    </w:p>
    <w:p w14:paraId="733C4206" w14:textId="77777777" w:rsidR="007B5870" w:rsidRDefault="007B5870" w:rsidP="007C4572">
      <w:pPr>
        <w:pStyle w:val="Heading4"/>
      </w:pPr>
    </w:p>
    <w:p w14:paraId="31FD1C74" w14:textId="77777777" w:rsidR="007B5870" w:rsidRDefault="007B5870" w:rsidP="007C4572">
      <w:pPr>
        <w:pStyle w:val="Heading4"/>
      </w:pPr>
    </w:p>
    <w:p w14:paraId="41230EAD" w14:textId="714A53A7" w:rsidR="00E75120" w:rsidRDefault="00E75120" w:rsidP="00E75120">
      <w:pPr>
        <w:pStyle w:val="BodyCopy"/>
      </w:pPr>
    </w:p>
    <w:p w14:paraId="33A224E9" w14:textId="3D6AE820" w:rsidR="00E75120" w:rsidRDefault="00E75120">
      <w:pPr>
        <w:rPr>
          <w:sz w:val="20"/>
        </w:rPr>
      </w:pPr>
      <w:r>
        <w:br w:type="page"/>
      </w:r>
    </w:p>
    <w:p w14:paraId="4957F196" w14:textId="59355C9F" w:rsidR="00E75120" w:rsidRDefault="00E75120" w:rsidP="00E75120">
      <w:pPr>
        <w:pStyle w:val="Heading3"/>
      </w:pPr>
      <w:r>
        <w:lastRenderedPageBreak/>
        <w:t>Family or domestic violence</w:t>
      </w:r>
    </w:p>
    <w:p w14:paraId="4AE472F8" w14:textId="77777777" w:rsidR="00927D1B" w:rsidRPr="002B5F3C" w:rsidRDefault="00E75120" w:rsidP="0018755A">
      <w:pPr>
        <w:pStyle w:val="BodyText"/>
        <w:rPr>
          <w:i/>
          <w:color w:val="808080" w:themeColor="background1" w:themeShade="80"/>
          <w:sz w:val="20"/>
          <w:szCs w:val="18"/>
        </w:rPr>
      </w:pPr>
      <w:r w:rsidRPr="002B5F3C">
        <w:rPr>
          <w:i/>
          <w:color w:val="808080" w:themeColor="background1" w:themeShade="80"/>
          <w:sz w:val="20"/>
          <w:szCs w:val="18"/>
        </w:rPr>
        <w:t>Family or domestic violence involves violent, abusive or intimidating behaviour from a partner, carer or family member to control, dominate or instil fear. It can be physical, emotional, psychological, financial, sexual or another type of abuse.</w:t>
      </w:r>
    </w:p>
    <w:p w14:paraId="6E82E268" w14:textId="77777777" w:rsidR="00927D1B" w:rsidRPr="002B5F3C" w:rsidRDefault="00E75120" w:rsidP="0018755A">
      <w:pPr>
        <w:pStyle w:val="BodyText"/>
        <w:rPr>
          <w:i/>
          <w:color w:val="808080" w:themeColor="background1" w:themeShade="80"/>
          <w:sz w:val="20"/>
          <w:szCs w:val="18"/>
        </w:rPr>
      </w:pPr>
      <w:r w:rsidRPr="002B5F3C">
        <w:rPr>
          <w:i/>
          <w:color w:val="808080" w:themeColor="background1" w:themeShade="80"/>
          <w:sz w:val="20"/>
          <w:szCs w:val="18"/>
        </w:rPr>
        <w:t>This section focuses on the measures your organisation has in place related to family or domestic violence. It asks whether you have a formal policy and/or formal strategy to support employees experiencing family or domestic violence, as well as other specific support mechanisms.</w:t>
      </w:r>
    </w:p>
    <w:p w14:paraId="316AE0AE" w14:textId="77777777" w:rsidR="00927D1B" w:rsidRPr="002B5F3C" w:rsidRDefault="00E75120" w:rsidP="0018755A">
      <w:pPr>
        <w:pStyle w:val="BodyText"/>
        <w:rPr>
          <w:i/>
          <w:color w:val="808080" w:themeColor="background1" w:themeShade="80"/>
          <w:sz w:val="20"/>
          <w:szCs w:val="18"/>
        </w:rPr>
      </w:pPr>
      <w:r w:rsidRPr="002B5F3C">
        <w:rPr>
          <w:i/>
          <w:color w:val="808080" w:themeColor="background1" w:themeShade="80"/>
          <w:sz w:val="20"/>
          <w:szCs w:val="18"/>
        </w:rPr>
        <w:t>If measures to support employees experiencing family or domestic violence are not available in your organisation, you will have the opportunity to indicate why.</w:t>
      </w:r>
    </w:p>
    <w:p w14:paraId="0F527182" w14:textId="07CAA237" w:rsidR="00E75120" w:rsidRPr="00B456C7" w:rsidRDefault="000F3329" w:rsidP="00E75120">
      <w:pPr>
        <w:pStyle w:val="BodyCopy"/>
        <w:rPr>
          <w:rFonts w:asciiTheme="majorHAnsi" w:hAnsiTheme="majorHAnsi"/>
          <w:b/>
          <w:color w:val="auto"/>
          <w:sz w:val="24"/>
        </w:rPr>
      </w:pPr>
      <w:r>
        <w:rPr>
          <w:rFonts w:asciiTheme="majorHAnsi" w:hAnsiTheme="majorHAnsi"/>
          <w:b/>
          <w:color w:val="auto"/>
          <w:sz w:val="24"/>
        </w:rPr>
        <w:t>37</w:t>
      </w:r>
      <w:r w:rsidR="00DE6763" w:rsidRPr="00B456C7">
        <w:rPr>
          <w:rFonts w:asciiTheme="majorHAnsi" w:hAnsiTheme="majorHAnsi"/>
          <w:b/>
          <w:color w:val="auto"/>
          <w:sz w:val="24"/>
        </w:rPr>
        <w:t>.</w:t>
      </w:r>
      <w:r w:rsidR="00E75120" w:rsidRPr="00B456C7">
        <w:rPr>
          <w:rFonts w:asciiTheme="majorHAnsi" w:hAnsiTheme="majorHAnsi"/>
          <w:b/>
          <w:color w:val="auto"/>
          <w:sz w:val="24"/>
        </w:rPr>
        <w:t xml:space="preserve"> Do you have a formal policy and/or formal strategy to support employees who are experiencing family or domestic violence?</w:t>
      </w:r>
    </w:p>
    <w:p w14:paraId="18C9ED95" w14:textId="77777777" w:rsidR="00E75120" w:rsidRPr="00F11509" w:rsidRDefault="00E75120" w:rsidP="00E75120">
      <w:pPr>
        <w:pStyle w:val="BodyCopy"/>
        <w:rPr>
          <w:i/>
          <w:color w:val="808080" w:themeColor="background1" w:themeShade="80"/>
        </w:rPr>
      </w:pPr>
      <w:r w:rsidRPr="00F11509">
        <w:rPr>
          <w:i/>
          <w:color w:val="808080" w:themeColor="background1" w:themeShade="80"/>
        </w:rPr>
        <w:t>This question asks if you have a formal policy or strategy to support employees experiencing this kind of violence. If you answer yes, you will either have a standalone formal policy or strategy, or include this item in another formal policy or strategy.</w:t>
      </w:r>
    </w:p>
    <w:p w14:paraId="10AEE8E0" w14:textId="30F76C7E" w:rsidR="00E75120" w:rsidRPr="002007DB" w:rsidRDefault="008B75E4" w:rsidP="00280413">
      <w:pPr>
        <w:pStyle w:val="Bullets1stindent"/>
        <w:ind w:left="0" w:firstLine="0"/>
        <w:rPr>
          <w:color w:val="000000" w:themeColor="text1"/>
        </w:rPr>
      </w:pPr>
      <w:sdt>
        <w:sdtPr>
          <w:id w:val="1472711489"/>
          <w14:checkbox>
            <w14:checked w14:val="0"/>
            <w14:checkedState w14:val="2612" w14:font="MS Gothic"/>
            <w14:uncheckedState w14:val="2610" w14:font="MS Gothic"/>
          </w14:checkbox>
        </w:sdtPr>
        <w:sdtEndPr/>
        <w:sdtContent>
          <w:r w:rsidR="002007DB" w:rsidRPr="002007DB">
            <w:rPr>
              <w:rFonts w:ascii="MS Gothic" w:eastAsia="MS Gothic" w:hAnsi="MS Gothic" w:hint="eastAsia"/>
            </w:rPr>
            <w:t>☐</w:t>
          </w:r>
        </w:sdtContent>
      </w:sdt>
      <w:r w:rsidR="00E75120" w:rsidRPr="002007DB">
        <w:t xml:space="preserve"> Yes</w:t>
      </w:r>
      <w:r w:rsidR="00C457CF" w:rsidRPr="002007DB">
        <w:t xml:space="preserve"> </w:t>
      </w:r>
      <w:r w:rsidR="00C457CF" w:rsidRPr="002007DB">
        <w:rPr>
          <w:b w:val="0"/>
          <w:bCs/>
          <w:i/>
          <w:iCs/>
        </w:rPr>
        <w:t>(Select all that apply)</w:t>
      </w:r>
      <w:r w:rsidR="00EB22F1">
        <w:rPr>
          <w:rStyle w:val="FootnoteReference"/>
          <w:b w:val="0"/>
          <w:bCs/>
          <w:i/>
          <w:iCs/>
        </w:rPr>
        <w:footnoteReference w:id="3"/>
      </w:r>
    </w:p>
    <w:p w14:paraId="21288C8E" w14:textId="5CC5C331" w:rsidR="00E75120" w:rsidRPr="002007DB" w:rsidRDefault="008B75E4" w:rsidP="00A13FA8">
      <w:pPr>
        <w:pStyle w:val="Bullets1stindent"/>
        <w:rPr>
          <w:b w:val="0"/>
          <w:bCs/>
        </w:rPr>
      </w:pPr>
      <w:sdt>
        <w:sdtPr>
          <w:rPr>
            <w:b w:val="0"/>
            <w:bCs/>
          </w:rPr>
          <w:id w:val="-463358156"/>
          <w14:checkbox>
            <w14:checked w14:val="0"/>
            <w14:checkedState w14:val="2612" w14:font="MS Gothic"/>
            <w14:uncheckedState w14:val="2610" w14:font="MS Gothic"/>
          </w14:checkbox>
        </w:sdtPr>
        <w:sdtEndPr/>
        <w:sdtContent>
          <w:r w:rsidR="002007DB" w:rsidRPr="002007DB">
            <w:rPr>
              <w:rFonts w:ascii="MS Gothic" w:eastAsia="MS Gothic" w:hAnsi="MS Gothic" w:hint="eastAsia"/>
              <w:b w:val="0"/>
              <w:bCs/>
            </w:rPr>
            <w:t>☐</w:t>
          </w:r>
        </w:sdtContent>
      </w:sdt>
      <w:r w:rsidR="00E75120" w:rsidRPr="002007DB">
        <w:rPr>
          <w:b w:val="0"/>
          <w:bCs/>
        </w:rPr>
        <w:t xml:space="preserve"> Policy</w:t>
      </w:r>
    </w:p>
    <w:p w14:paraId="6E346E79" w14:textId="20EA6F92" w:rsidR="00E75120" w:rsidRPr="00300CB5" w:rsidRDefault="008B75E4" w:rsidP="00300CB5">
      <w:pPr>
        <w:pStyle w:val="Bullets1stindent"/>
        <w:rPr>
          <w:b w:val="0"/>
          <w:bCs/>
        </w:rPr>
      </w:pPr>
      <w:sdt>
        <w:sdtPr>
          <w:rPr>
            <w:b w:val="0"/>
            <w:bCs/>
          </w:rPr>
          <w:id w:val="-1212333051"/>
          <w14:checkbox>
            <w14:checked w14:val="0"/>
            <w14:checkedState w14:val="2612" w14:font="MS Gothic"/>
            <w14:uncheckedState w14:val="2610" w14:font="MS Gothic"/>
          </w14:checkbox>
        </w:sdtPr>
        <w:sdtEndPr/>
        <w:sdtContent>
          <w:r w:rsidR="00E37F84" w:rsidRPr="002007DB">
            <w:rPr>
              <w:rFonts w:ascii="MS Gothic" w:eastAsia="MS Gothic" w:hAnsi="MS Gothic" w:hint="eastAsia"/>
              <w:b w:val="0"/>
              <w:bCs/>
            </w:rPr>
            <w:t>☐</w:t>
          </w:r>
        </w:sdtContent>
      </w:sdt>
      <w:r w:rsidR="00E75120" w:rsidRPr="002007DB">
        <w:rPr>
          <w:b w:val="0"/>
          <w:bCs/>
        </w:rPr>
        <w:t xml:space="preserve"> Strategy</w:t>
      </w:r>
    </w:p>
    <w:p w14:paraId="6C7F0B0B" w14:textId="21E859EC" w:rsidR="00E75120" w:rsidRPr="00E9482F" w:rsidRDefault="008B75E4" w:rsidP="00E37F84">
      <w:pPr>
        <w:pStyle w:val="BodyCopy"/>
        <w:rPr>
          <w:i/>
          <w:color w:val="4A4A4A" w:themeColor="accent6" w:themeShade="80"/>
        </w:rPr>
      </w:pPr>
      <w:sdt>
        <w:sdtPr>
          <w:rPr>
            <w:bCs/>
          </w:rPr>
          <w:id w:val="-970362240"/>
          <w14:checkbox>
            <w14:checked w14:val="0"/>
            <w14:checkedState w14:val="2612" w14:font="MS Gothic"/>
            <w14:uncheckedState w14:val="2610" w14:font="MS Gothic"/>
          </w14:checkbox>
        </w:sdtPr>
        <w:sdtEndPr/>
        <w:sdtContent>
          <w:r w:rsidR="00E37F84">
            <w:rPr>
              <w:rFonts w:ascii="MS Gothic" w:eastAsia="MS Gothic" w:hAnsi="MS Gothic" w:hint="eastAsia"/>
              <w:bCs/>
            </w:rPr>
            <w:t>☐</w:t>
          </w:r>
        </w:sdtContent>
      </w:sdt>
      <w:r w:rsidR="00E75120" w:rsidRPr="00E9482F">
        <w:rPr>
          <w:bCs/>
        </w:rPr>
        <w:t xml:space="preserve"> </w:t>
      </w:r>
      <w:r w:rsidR="00E75120" w:rsidRPr="00DE6763">
        <w:rPr>
          <w:b/>
          <w:bCs/>
        </w:rPr>
        <w:t>No</w:t>
      </w:r>
      <w:r w:rsidR="00C457CF">
        <w:rPr>
          <w:b/>
          <w:bCs/>
        </w:rPr>
        <w:t xml:space="preserve"> </w:t>
      </w:r>
      <w:r w:rsidR="00C457CF" w:rsidRPr="00F11509">
        <w:rPr>
          <w:i/>
          <w:color w:val="808080" w:themeColor="background1" w:themeShade="80"/>
        </w:rPr>
        <w:t>(Select all that apply)</w:t>
      </w:r>
    </w:p>
    <w:p w14:paraId="60D7A532" w14:textId="0E236DA0" w:rsidR="00E75120" w:rsidRPr="00280413" w:rsidRDefault="008B75E4" w:rsidP="00A13FA8">
      <w:pPr>
        <w:pStyle w:val="Bullets1stindent"/>
        <w:rPr>
          <w:b w:val="0"/>
          <w:bCs/>
        </w:rPr>
      </w:pPr>
      <w:sdt>
        <w:sdtPr>
          <w:rPr>
            <w:b w:val="0"/>
            <w:bCs/>
          </w:rPr>
          <w:id w:val="80110337"/>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Currently under development </w:t>
      </w:r>
      <w:r w:rsidR="00C457CF" w:rsidRPr="00280413">
        <w:rPr>
          <w:b w:val="0"/>
          <w:bCs/>
        </w:rPr>
        <w:t xml:space="preserve">(Enter estimated completion date: </w:t>
      </w:r>
      <w:sdt>
        <w:sdtPr>
          <w:rPr>
            <w:b w:val="0"/>
            <w:bCs/>
            <w:color w:val="4A4A4A" w:themeColor="accent6" w:themeShade="80"/>
          </w:rPr>
          <w:id w:val="-839769770"/>
          <w:placeholder>
            <w:docPart w:val="BFA489412084410886ED0AC84474E796"/>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4BE96746" w14:textId="77777777" w:rsidR="00E75120" w:rsidRPr="00280413" w:rsidRDefault="008B75E4" w:rsidP="00A13FA8">
      <w:pPr>
        <w:pStyle w:val="Bullets1stindent"/>
        <w:rPr>
          <w:b w:val="0"/>
          <w:bCs/>
        </w:rPr>
      </w:pPr>
      <w:sdt>
        <w:sdtPr>
          <w:rPr>
            <w:b w:val="0"/>
            <w:bCs/>
          </w:rPr>
          <w:id w:val="416835300"/>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Insufficient resources/expertise</w:t>
      </w:r>
    </w:p>
    <w:p w14:paraId="542BC8C9" w14:textId="77777777" w:rsidR="00E75120" w:rsidRPr="00280413" w:rsidRDefault="008B75E4" w:rsidP="00A13FA8">
      <w:pPr>
        <w:pStyle w:val="Bullets1stindent"/>
        <w:rPr>
          <w:b w:val="0"/>
          <w:bCs/>
        </w:rPr>
      </w:pPr>
      <w:sdt>
        <w:sdtPr>
          <w:rPr>
            <w:b w:val="0"/>
            <w:bCs/>
          </w:rPr>
          <w:id w:val="-1565795327"/>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Included in award/industrial or workplace agreement</w:t>
      </w:r>
    </w:p>
    <w:p w14:paraId="2EC2B77D" w14:textId="77777777" w:rsidR="00E75120" w:rsidRPr="00280413" w:rsidRDefault="008B75E4" w:rsidP="00A13FA8">
      <w:pPr>
        <w:pStyle w:val="Bullets1stindent"/>
        <w:rPr>
          <w:b w:val="0"/>
          <w:bCs/>
        </w:rPr>
      </w:pPr>
      <w:sdt>
        <w:sdtPr>
          <w:rPr>
            <w:b w:val="0"/>
            <w:bCs/>
          </w:rPr>
          <w:id w:val="-1986469238"/>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Not a priority</w:t>
      </w:r>
    </w:p>
    <w:p w14:paraId="7F060289" w14:textId="77777777" w:rsidR="00E75120" w:rsidRPr="00280413" w:rsidRDefault="008B75E4" w:rsidP="00A13FA8">
      <w:pPr>
        <w:pStyle w:val="Bullets1stindent"/>
        <w:rPr>
          <w:b w:val="0"/>
          <w:bCs/>
        </w:rPr>
      </w:pPr>
      <w:sdt>
        <w:sdtPr>
          <w:rPr>
            <w:b w:val="0"/>
            <w:bCs/>
          </w:rPr>
          <w:id w:val="617957346"/>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Not aware of the need</w:t>
      </w:r>
    </w:p>
    <w:p w14:paraId="249C3097" w14:textId="556E52B0" w:rsidR="00E75120" w:rsidRPr="00280413" w:rsidRDefault="008B75E4" w:rsidP="00A13FA8">
      <w:pPr>
        <w:pStyle w:val="Bullets1stindent"/>
        <w:rPr>
          <w:b w:val="0"/>
          <w:bCs/>
          <w:color w:val="000000" w:themeColor="text1"/>
        </w:rPr>
      </w:pPr>
      <w:sdt>
        <w:sdtPr>
          <w:rPr>
            <w:b w:val="0"/>
            <w:bCs/>
          </w:rPr>
          <w:id w:val="150792353"/>
          <w14:checkbox>
            <w14:checked w14:val="0"/>
            <w14:checkedState w14:val="2612" w14:font="MS Gothic"/>
            <w14:uncheckedState w14:val="2610" w14:font="MS Gothic"/>
          </w14:checkbox>
        </w:sdtPr>
        <w:sdtEndPr/>
        <w:sdtContent>
          <w:r w:rsidR="00E75120" w:rsidRPr="00280413">
            <w:rPr>
              <w:rFonts w:ascii="MS Gothic" w:eastAsia="MS Gothic" w:hAnsi="MS Gothic" w:hint="eastAsia"/>
              <w:b w:val="0"/>
              <w:bCs/>
            </w:rPr>
            <w:t>☐</w:t>
          </w:r>
        </w:sdtContent>
      </w:sdt>
      <w:r w:rsidR="00E75120" w:rsidRPr="00280413">
        <w:rPr>
          <w:b w:val="0"/>
          <w:bCs/>
        </w:rPr>
        <w:t xml:space="preserve"> Other (provide</w:t>
      </w:r>
      <w:r w:rsidR="00DE6763" w:rsidRPr="00280413">
        <w:rPr>
          <w:b w:val="0"/>
          <w:bCs/>
        </w:rPr>
        <w:t xml:space="preserve"> details</w:t>
      </w:r>
      <w:r w:rsidR="00E75120" w:rsidRPr="00280413">
        <w:rPr>
          <w:b w:val="0"/>
          <w:bCs/>
        </w:rPr>
        <w:t>)</w:t>
      </w:r>
    </w:p>
    <w:p w14:paraId="722C1ED5" w14:textId="4DFF8289" w:rsidR="0503888A" w:rsidRPr="00DE6763" w:rsidRDefault="0503888A" w:rsidP="00A13FA8">
      <w:pPr>
        <w:pStyle w:val="Bullets1stindent"/>
      </w:pPr>
      <w:r w:rsidRPr="00DE6763">
        <w:rPr>
          <w:noProof/>
          <w:lang w:eastAsia="en-AU"/>
        </w:rPr>
        <mc:AlternateContent>
          <mc:Choice Requires="wps">
            <w:drawing>
              <wp:inline distT="45720" distB="45720" distL="114300" distR="114300" wp14:anchorId="1700DD36" wp14:editId="62F3F63D">
                <wp:extent cx="3667125" cy="142875"/>
                <wp:effectExtent l="0" t="0" r="28575" b="28575"/>
                <wp:docPr id="90910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DBE558" w14:textId="77777777" w:rsidR="00234409" w:rsidRDefault="00234409" w:rsidP="00E75120"/>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1700DD36" id="Text Box 2" o:spid="_x0000_s116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aLz7XBUCAAAoBAAADgAAAAAAAAAAAAAAAAAuAgAAZHJzL2Uyb0RvYy54bWxQSwECLQAUAAYACAAA&#10;ACEA8AUv3d0AAAAEAQAADwAAAAAAAAAAAAAAAABvBAAAZHJzL2Rvd25yZXYueG1sUEsFBgAAAAAE&#10;AAQA8wAAAHkFAAAAAA==&#10;">
                <v:textbox>
                  <w:txbxContent>
                    <w:p w14:paraId="60DBE558" w14:textId="77777777" w:rsidR="00234409" w:rsidRDefault="00234409" w:rsidP="00E75120"/>
                  </w:txbxContent>
                </v:textbox>
                <w10:anchorlock/>
              </v:shape>
            </w:pict>
          </mc:Fallback>
        </mc:AlternateContent>
      </w:r>
    </w:p>
    <w:p w14:paraId="64EB9359" w14:textId="529C43F6" w:rsidR="00E75120" w:rsidRPr="00E37F84" w:rsidRDefault="000F3329" w:rsidP="00E75120">
      <w:pPr>
        <w:pStyle w:val="BodyCopy"/>
        <w:rPr>
          <w:rFonts w:asciiTheme="majorHAnsi" w:eastAsiaTheme="majorEastAsia" w:hAnsiTheme="majorHAnsi" w:cstheme="majorBidi"/>
          <w:b/>
          <w:bCs/>
          <w:iCs/>
          <w:sz w:val="24"/>
        </w:rPr>
      </w:pPr>
      <w:r>
        <w:rPr>
          <w:rFonts w:asciiTheme="majorHAnsi" w:eastAsiaTheme="majorEastAsia" w:hAnsiTheme="majorHAnsi" w:cstheme="majorBidi"/>
          <w:b/>
          <w:bCs/>
          <w:iCs/>
          <w:sz w:val="24"/>
        </w:rPr>
        <w:t>38</w:t>
      </w:r>
      <w:r w:rsidR="00DE6763">
        <w:rPr>
          <w:rFonts w:asciiTheme="majorHAnsi" w:eastAsiaTheme="majorEastAsia" w:hAnsiTheme="majorHAnsi" w:cstheme="majorBidi"/>
          <w:b/>
          <w:bCs/>
          <w:iCs/>
          <w:sz w:val="24"/>
        </w:rPr>
        <w:t>.</w:t>
      </w:r>
      <w:r w:rsidR="00E75120" w:rsidRPr="00E37F84">
        <w:rPr>
          <w:rFonts w:asciiTheme="majorHAnsi" w:eastAsiaTheme="majorEastAsia" w:hAnsiTheme="majorHAnsi" w:cstheme="majorBidi"/>
          <w:b/>
          <w:bCs/>
          <w:iCs/>
          <w:sz w:val="24"/>
        </w:rPr>
        <w:t xml:space="preserve"> Other than a formal policy and/or formal strategy, do you have the following support mechanisms in place to support employees who are experiencing family or domestic violence?</w:t>
      </w:r>
    </w:p>
    <w:p w14:paraId="0FD7C119" w14:textId="77777777" w:rsidR="00BE55E9" w:rsidRPr="00C457CF" w:rsidRDefault="00BE55E9" w:rsidP="00BE55E9">
      <w:pPr>
        <w:pStyle w:val="Bullets1stindent"/>
        <w:ind w:left="0" w:firstLine="0"/>
      </w:pPr>
      <w:r w:rsidRPr="00C457CF">
        <w:rPr>
          <w:shd w:val="clear" w:color="auto" w:fill="auto"/>
        </w:rPr>
        <w:t>A domestic violence clause is in an enterprise agreement or workplace agreement</w:t>
      </w:r>
    </w:p>
    <w:p w14:paraId="631794F3" w14:textId="77777777" w:rsidR="00BE55E9" w:rsidRPr="00813662" w:rsidRDefault="00BE55E9" w:rsidP="00BE55E9">
      <w:pPr>
        <w:pStyle w:val="Bullets1stindent"/>
        <w:ind w:left="0" w:firstLine="0"/>
      </w:pPr>
      <w:sdt>
        <w:sdtPr>
          <w:id w:val="73374721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1ABA2950" w14:textId="77777777" w:rsidR="00BE55E9" w:rsidRPr="00E9482F" w:rsidRDefault="00BE55E9" w:rsidP="00BE55E9">
      <w:pPr>
        <w:pStyle w:val="BodyCopy"/>
        <w:rPr>
          <w:i/>
          <w:color w:val="4A4A4A" w:themeColor="accent6" w:themeShade="80"/>
        </w:rPr>
      </w:pPr>
      <w:sdt>
        <w:sdtPr>
          <w:rPr>
            <w:bCs/>
          </w:rPr>
          <w:id w:val="7463777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F11509">
        <w:rPr>
          <w:i/>
          <w:color w:val="808080" w:themeColor="background1" w:themeShade="80"/>
        </w:rPr>
        <w:t>(Select all that apply)</w:t>
      </w:r>
    </w:p>
    <w:p w14:paraId="72CF9F47" w14:textId="77777777" w:rsidR="00BE55E9" w:rsidRPr="00280413" w:rsidRDefault="00BE55E9" w:rsidP="00BE55E9">
      <w:pPr>
        <w:pStyle w:val="Bullets1stindent"/>
        <w:rPr>
          <w:b w:val="0"/>
          <w:bCs/>
        </w:rPr>
      </w:pPr>
      <w:sdt>
        <w:sdtPr>
          <w:rPr>
            <w:b w:val="0"/>
            <w:bCs/>
          </w:rPr>
          <w:id w:val="-422117624"/>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Currently under development (Enter estimated completion date: </w:t>
      </w:r>
      <w:sdt>
        <w:sdtPr>
          <w:rPr>
            <w:b w:val="0"/>
            <w:bCs/>
            <w:color w:val="4A4A4A" w:themeColor="accent6" w:themeShade="80"/>
          </w:rPr>
          <w:id w:val="1394539986"/>
          <w:placeholder>
            <w:docPart w:val="CF93A958A5D146AE8FFA8BA5A12F9EA0"/>
          </w:placeholder>
          <w:date>
            <w:dateFormat w:val="d/MM/yyyy"/>
            <w:lid w:val="en-AU"/>
            <w:storeMappedDataAs w:val="dateTime"/>
            <w:calendar w:val="gregorian"/>
          </w:date>
        </w:sdtPr>
        <w:sdtContent>
          <w:r w:rsidRPr="00280413">
            <w:rPr>
              <w:b w:val="0"/>
              <w:bCs/>
              <w:color w:val="4A4A4A" w:themeColor="accent6" w:themeShade="80"/>
            </w:rPr>
            <w:t>DD/MM/YYYY</w:t>
          </w:r>
        </w:sdtContent>
      </w:sdt>
      <w:r w:rsidRPr="00280413">
        <w:rPr>
          <w:b w:val="0"/>
          <w:bCs/>
        </w:rPr>
        <w:t>)</w:t>
      </w:r>
    </w:p>
    <w:p w14:paraId="221E4FFF" w14:textId="77777777" w:rsidR="00BE55E9" w:rsidRPr="00280413" w:rsidRDefault="00BE55E9" w:rsidP="00BE55E9">
      <w:pPr>
        <w:pStyle w:val="Bullets1stindent"/>
        <w:rPr>
          <w:b w:val="0"/>
          <w:bCs/>
        </w:rPr>
      </w:pPr>
      <w:sdt>
        <w:sdtPr>
          <w:rPr>
            <w:b w:val="0"/>
            <w:bCs/>
          </w:rPr>
          <w:id w:val="-670169488"/>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Insufficient resources/expertise</w:t>
      </w:r>
    </w:p>
    <w:p w14:paraId="7FEF9E02" w14:textId="77777777" w:rsidR="00BE55E9" w:rsidRPr="00280413" w:rsidRDefault="00BE55E9" w:rsidP="00BE55E9">
      <w:pPr>
        <w:pStyle w:val="Bullets1stindent"/>
        <w:rPr>
          <w:b w:val="0"/>
          <w:bCs/>
        </w:rPr>
      </w:pPr>
      <w:sdt>
        <w:sdtPr>
          <w:rPr>
            <w:b w:val="0"/>
            <w:bCs/>
          </w:rPr>
          <w:id w:val="1076252612"/>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 priority</w:t>
      </w:r>
    </w:p>
    <w:p w14:paraId="268DB1A8" w14:textId="77777777" w:rsidR="00BE55E9" w:rsidRPr="00280413" w:rsidRDefault="00BE55E9" w:rsidP="00BE55E9">
      <w:pPr>
        <w:pStyle w:val="Bullets1stindent"/>
        <w:rPr>
          <w:b w:val="0"/>
          <w:bCs/>
        </w:rPr>
      </w:pPr>
      <w:sdt>
        <w:sdtPr>
          <w:rPr>
            <w:b w:val="0"/>
            <w:bCs/>
          </w:rPr>
          <w:id w:val="1470249688"/>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aware of the need</w:t>
      </w:r>
    </w:p>
    <w:p w14:paraId="24E5487C" w14:textId="77777777" w:rsidR="00BE55E9" w:rsidRPr="00280413" w:rsidRDefault="00BE55E9" w:rsidP="00BE55E9">
      <w:pPr>
        <w:pStyle w:val="Bullets1stindent"/>
        <w:rPr>
          <w:b w:val="0"/>
          <w:bCs/>
          <w:color w:val="000000" w:themeColor="text1"/>
        </w:rPr>
      </w:pPr>
      <w:sdt>
        <w:sdtPr>
          <w:rPr>
            <w:b w:val="0"/>
            <w:bCs/>
          </w:rPr>
          <w:id w:val="-1114053715"/>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Other (provide details)</w:t>
      </w:r>
    </w:p>
    <w:p w14:paraId="0B1A7758"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11612A96" wp14:editId="57AB7822">
                <wp:extent cx="3667125" cy="142875"/>
                <wp:effectExtent l="0" t="0" r="2857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F9AC72D"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11612A96" id="_x0000_s116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wb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rpY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5H98GxUCAAAoBAAADgAAAAAAAAAAAAAAAAAuAgAAZHJzL2Uyb0RvYy54bWxQSwECLQAUAAYACAAA&#10;ACEA8AUv3d0AAAAEAQAADwAAAAAAAAAAAAAAAABvBAAAZHJzL2Rvd25yZXYueG1sUEsFBgAAAAAE&#10;AAQA8wAAAHkFAAAAAA==&#10;">
                <v:textbox>
                  <w:txbxContent>
                    <w:p w14:paraId="1F9AC72D" w14:textId="77777777" w:rsidR="00BE55E9" w:rsidRDefault="00BE55E9" w:rsidP="00BE55E9"/>
                  </w:txbxContent>
                </v:textbox>
                <w10:anchorlock/>
              </v:shape>
            </w:pict>
          </mc:Fallback>
        </mc:AlternateContent>
      </w:r>
    </w:p>
    <w:p w14:paraId="03B1CC7C"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Confidentiality of matters disclosed</w:t>
      </w:r>
    </w:p>
    <w:p w14:paraId="56FE6306" w14:textId="77777777" w:rsidR="00BE55E9" w:rsidRPr="00813662" w:rsidRDefault="00BE55E9" w:rsidP="00BE55E9">
      <w:pPr>
        <w:pStyle w:val="Bullets1stindent"/>
        <w:ind w:left="0" w:firstLine="0"/>
      </w:pPr>
      <w:sdt>
        <w:sdtPr>
          <w:id w:val="72333640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7829BCEF" w14:textId="77777777" w:rsidR="00BE55E9" w:rsidRPr="00E9482F" w:rsidRDefault="00BE55E9" w:rsidP="00BE55E9">
      <w:pPr>
        <w:pStyle w:val="BodyCopy"/>
        <w:rPr>
          <w:i/>
          <w:color w:val="4A4A4A" w:themeColor="accent6" w:themeShade="80"/>
        </w:rPr>
      </w:pPr>
      <w:sdt>
        <w:sdtPr>
          <w:rPr>
            <w:bCs/>
          </w:rPr>
          <w:id w:val="-205892806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sidRPr="00F11509">
        <w:rPr>
          <w:b/>
          <w:bCs/>
          <w:color w:val="808080" w:themeColor="background1" w:themeShade="80"/>
        </w:rPr>
        <w:t xml:space="preserve"> </w:t>
      </w:r>
      <w:r w:rsidRPr="00F11509">
        <w:rPr>
          <w:i/>
          <w:color w:val="808080" w:themeColor="background1" w:themeShade="80"/>
        </w:rPr>
        <w:t>(Select all that apply)</w:t>
      </w:r>
    </w:p>
    <w:p w14:paraId="74422245" w14:textId="77777777" w:rsidR="00BE55E9" w:rsidRPr="00E331FB" w:rsidRDefault="00BE55E9" w:rsidP="00BE55E9">
      <w:pPr>
        <w:pStyle w:val="Bullets1stindent"/>
        <w:rPr>
          <w:b w:val="0"/>
          <w:bCs/>
        </w:rPr>
      </w:pPr>
      <w:sdt>
        <w:sdtPr>
          <w:rPr>
            <w:b w:val="0"/>
            <w:bCs/>
          </w:rPr>
          <w:id w:val="174521785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486518546"/>
          <w:placeholder>
            <w:docPart w:val="29E799A48C32423BA1237937BD8C9280"/>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28299E3D" w14:textId="77777777" w:rsidR="00BE55E9" w:rsidRPr="00E331FB" w:rsidRDefault="00BE55E9" w:rsidP="00BE55E9">
      <w:pPr>
        <w:pStyle w:val="Bullets1stindent"/>
        <w:rPr>
          <w:b w:val="0"/>
          <w:bCs/>
        </w:rPr>
      </w:pPr>
      <w:sdt>
        <w:sdtPr>
          <w:rPr>
            <w:b w:val="0"/>
            <w:bCs/>
          </w:rPr>
          <w:id w:val="-166361270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5FA856A9" w14:textId="77777777" w:rsidR="00BE55E9" w:rsidRPr="00E331FB" w:rsidRDefault="00BE55E9" w:rsidP="00BE55E9">
      <w:pPr>
        <w:pStyle w:val="Bullets1stindent"/>
        <w:rPr>
          <w:b w:val="0"/>
          <w:bCs/>
        </w:rPr>
      </w:pPr>
      <w:sdt>
        <w:sdtPr>
          <w:rPr>
            <w:b w:val="0"/>
            <w:bCs/>
          </w:rPr>
          <w:id w:val="1101148048"/>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58117CB1" w14:textId="77777777" w:rsidR="00BE55E9" w:rsidRPr="00E331FB" w:rsidRDefault="00BE55E9" w:rsidP="00BE55E9">
      <w:pPr>
        <w:pStyle w:val="Bullets1stindent"/>
        <w:rPr>
          <w:b w:val="0"/>
          <w:bCs/>
        </w:rPr>
      </w:pPr>
      <w:sdt>
        <w:sdtPr>
          <w:rPr>
            <w:b w:val="0"/>
            <w:bCs/>
          </w:rPr>
          <w:id w:val="-2040243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31E97056" w14:textId="77777777" w:rsidR="00BE55E9" w:rsidRPr="00E331FB" w:rsidRDefault="00BE55E9" w:rsidP="00BE55E9">
      <w:pPr>
        <w:pStyle w:val="Bullets1stindent"/>
        <w:rPr>
          <w:b w:val="0"/>
          <w:bCs/>
          <w:color w:val="000000" w:themeColor="text1"/>
        </w:rPr>
      </w:pPr>
      <w:sdt>
        <w:sdtPr>
          <w:rPr>
            <w:b w:val="0"/>
            <w:bCs/>
          </w:rPr>
          <w:id w:val="-66146959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63876B82"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5D343304" wp14:editId="369603A9">
                <wp:extent cx="3667125" cy="142875"/>
                <wp:effectExtent l="0" t="0" r="28575" b="28575"/>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CB8AC2B"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5D343304" id="_x0000_s116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7YFA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BVpWMYQkdgSqiNRi3AaXVo1EhrAH5x1NLYF99/3AhVn5r2l9lxPZrM450mZza+mpOCl&#10;pby0CCsJquCBs5O4CWk3IgcWbqmNtU4MP2cyJE3jmIgfVifO+6WevJ4XfP0I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BI&#10;a97YFAIAACgEAAAOAAAAAAAAAAAAAAAAAC4CAABkcnMvZTJvRG9jLnhtbFBLAQItABQABgAIAAAA&#10;IQDwBS/d3QAAAAQBAAAPAAAAAAAAAAAAAAAAAG4EAABkcnMvZG93bnJldi54bWxQSwUGAAAAAAQA&#10;BADzAAAAeAUAAAAA&#10;">
                <v:textbox>
                  <w:txbxContent>
                    <w:p w14:paraId="6CB8AC2B" w14:textId="77777777" w:rsidR="00BE55E9" w:rsidRDefault="00BE55E9" w:rsidP="00BE55E9"/>
                  </w:txbxContent>
                </v:textbox>
                <w10:anchorlock/>
              </v:shape>
            </w:pict>
          </mc:Fallback>
        </mc:AlternateContent>
      </w:r>
    </w:p>
    <w:p w14:paraId="6CE24682"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Protection from any adverse action or discrimination based on the disclosure of domestic violence</w:t>
      </w:r>
    </w:p>
    <w:p w14:paraId="3FB7D220" w14:textId="77777777" w:rsidR="00BE55E9" w:rsidRPr="00813662" w:rsidRDefault="00BE55E9" w:rsidP="00BE55E9">
      <w:pPr>
        <w:pStyle w:val="Bullets1stindent"/>
        <w:ind w:left="0" w:firstLine="0"/>
      </w:pPr>
      <w:sdt>
        <w:sdtPr>
          <w:id w:val="-116608781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0A04FADB" w14:textId="77777777" w:rsidR="00BE55E9" w:rsidRPr="00E9482F" w:rsidRDefault="00BE55E9" w:rsidP="00BE55E9">
      <w:pPr>
        <w:pStyle w:val="BodyCopy"/>
        <w:rPr>
          <w:i/>
          <w:color w:val="4A4A4A" w:themeColor="accent6" w:themeShade="80"/>
        </w:rPr>
      </w:pPr>
      <w:sdt>
        <w:sdtPr>
          <w:rPr>
            <w:bCs/>
          </w:rPr>
          <w:id w:val="669920329"/>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7C18663E" w14:textId="77777777" w:rsidR="00BE55E9" w:rsidRPr="00E331FB" w:rsidRDefault="00BE55E9" w:rsidP="00BE55E9">
      <w:pPr>
        <w:pStyle w:val="Bullets1stindent"/>
        <w:rPr>
          <w:b w:val="0"/>
          <w:bCs/>
        </w:rPr>
      </w:pPr>
      <w:sdt>
        <w:sdtPr>
          <w:rPr>
            <w:b w:val="0"/>
            <w:bCs/>
          </w:rPr>
          <w:id w:val="130689472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1842431657"/>
          <w:placeholder>
            <w:docPart w:val="2A656CFCDA3E444984EE8BE12CD3B087"/>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4F174BB0" w14:textId="77777777" w:rsidR="00BE55E9" w:rsidRPr="00E331FB" w:rsidRDefault="00BE55E9" w:rsidP="00BE55E9">
      <w:pPr>
        <w:pStyle w:val="Bullets1stindent"/>
        <w:rPr>
          <w:b w:val="0"/>
          <w:bCs/>
        </w:rPr>
      </w:pPr>
      <w:sdt>
        <w:sdtPr>
          <w:rPr>
            <w:b w:val="0"/>
            <w:bCs/>
          </w:rPr>
          <w:id w:val="45630142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4BBF7FD2" w14:textId="77777777" w:rsidR="00BE55E9" w:rsidRPr="00E331FB" w:rsidRDefault="00BE55E9" w:rsidP="00BE55E9">
      <w:pPr>
        <w:pStyle w:val="Bullets1stindent"/>
        <w:rPr>
          <w:b w:val="0"/>
          <w:bCs/>
        </w:rPr>
      </w:pPr>
      <w:sdt>
        <w:sdtPr>
          <w:rPr>
            <w:b w:val="0"/>
            <w:bCs/>
          </w:rPr>
          <w:id w:val="721329671"/>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0C976FD0" w14:textId="77777777" w:rsidR="00BE55E9" w:rsidRPr="00E331FB" w:rsidRDefault="00BE55E9" w:rsidP="00BE55E9">
      <w:pPr>
        <w:pStyle w:val="Bullets1stindent"/>
        <w:rPr>
          <w:b w:val="0"/>
          <w:bCs/>
        </w:rPr>
      </w:pPr>
      <w:sdt>
        <w:sdtPr>
          <w:rPr>
            <w:b w:val="0"/>
            <w:bCs/>
          </w:rPr>
          <w:id w:val="-44315689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28A92DD8" w14:textId="77777777" w:rsidR="00BE55E9" w:rsidRPr="00E331FB" w:rsidRDefault="00BE55E9" w:rsidP="00BE55E9">
      <w:pPr>
        <w:pStyle w:val="Bullets1stindent"/>
        <w:rPr>
          <w:b w:val="0"/>
          <w:bCs/>
          <w:color w:val="000000" w:themeColor="text1"/>
        </w:rPr>
      </w:pPr>
      <w:sdt>
        <w:sdtPr>
          <w:rPr>
            <w:b w:val="0"/>
            <w:bCs/>
          </w:rPr>
          <w:id w:val="838207451"/>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7D50828B"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14AD0EDA" wp14:editId="4E1F7A84">
                <wp:extent cx="3667125" cy="142875"/>
                <wp:effectExtent l="0" t="0" r="2857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825600B"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14AD0EDA" id="_x0000_s116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RuFQIAACg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YpomCdlRmJLrI5ErcOTdOmrkdGg+8FZR7ItuP++Byc50+8Njed6MptFnSdnNr+akuMu&#10;I+VlBIwgqIIHzk7mJqS/ETkweEtjrFVi+LmSoWiSYyJ++DpR75d+ynr+4OtH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kxFEbhUCAAAoBAAADgAAAAAAAAAAAAAAAAAuAgAAZHJzL2Uyb0RvYy54bWxQSwECLQAUAAYACAAA&#10;ACEA8AUv3d0AAAAEAQAADwAAAAAAAAAAAAAAAABvBAAAZHJzL2Rvd25yZXYueG1sUEsFBgAAAAAE&#10;AAQA8wAAAHkFAAAAAA==&#10;">
                <v:textbox>
                  <w:txbxContent>
                    <w:p w14:paraId="1825600B" w14:textId="77777777" w:rsidR="00BE55E9" w:rsidRDefault="00BE55E9" w:rsidP="00BE55E9"/>
                  </w:txbxContent>
                </v:textbox>
                <w10:anchorlock/>
              </v:shape>
            </w:pict>
          </mc:Fallback>
        </mc:AlternateContent>
      </w:r>
    </w:p>
    <w:p w14:paraId="3CBC2620" w14:textId="4E98C3D6" w:rsidR="00ED2516" w:rsidRPr="00ED2516" w:rsidRDefault="00ED2516" w:rsidP="00747F93">
      <w:pPr>
        <w:pStyle w:val="Heading5"/>
      </w:pPr>
      <w:r>
        <w:t>Employee assistance program (including access to psychologist, chaplain or counsellor)</w:t>
      </w:r>
    </w:p>
    <w:p w14:paraId="5F6FD9F7" w14:textId="18D8A3D7" w:rsidR="00ED2516" w:rsidRPr="00813662" w:rsidRDefault="008B75E4" w:rsidP="00280413">
      <w:pPr>
        <w:pStyle w:val="Bullets1stindent"/>
        <w:ind w:left="0" w:firstLine="0"/>
      </w:pPr>
      <w:sdt>
        <w:sdtPr>
          <w:id w:val="-1364969050"/>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ED2516" w:rsidRPr="00813662">
        <w:t xml:space="preserve"> Yes</w:t>
      </w:r>
    </w:p>
    <w:p w14:paraId="6109B4AA" w14:textId="57AB74D4" w:rsidR="00ED2516" w:rsidRPr="00E9482F" w:rsidRDefault="008B75E4" w:rsidP="00DE6763">
      <w:pPr>
        <w:pStyle w:val="BodyCopy"/>
        <w:rPr>
          <w:i/>
          <w:color w:val="4A4A4A" w:themeColor="accent6" w:themeShade="80"/>
        </w:rPr>
      </w:pPr>
      <w:sdt>
        <w:sdtPr>
          <w:rPr>
            <w:bCs/>
          </w:rPr>
          <w:id w:val="-410782330"/>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ED2516" w:rsidRPr="00E9482F">
        <w:rPr>
          <w:bCs/>
        </w:rPr>
        <w:t xml:space="preserve"> </w:t>
      </w:r>
      <w:r w:rsidR="00ED2516" w:rsidRPr="00DE6763">
        <w:rPr>
          <w:b/>
          <w:bCs/>
        </w:rPr>
        <w:t>No</w:t>
      </w:r>
      <w:r w:rsidR="00C457CF">
        <w:rPr>
          <w:b/>
          <w:bCs/>
        </w:rPr>
        <w:t xml:space="preserve"> </w:t>
      </w:r>
      <w:r w:rsidR="00C457CF" w:rsidRPr="00F11509">
        <w:rPr>
          <w:i/>
          <w:color w:val="808080" w:themeColor="background1" w:themeShade="80"/>
        </w:rPr>
        <w:t>(Select all that apply)</w:t>
      </w:r>
    </w:p>
    <w:p w14:paraId="4C64D917" w14:textId="006DA178" w:rsidR="00ED2516" w:rsidRPr="00280413" w:rsidRDefault="008B75E4" w:rsidP="00A13FA8">
      <w:pPr>
        <w:pStyle w:val="Bullets1stindent"/>
        <w:rPr>
          <w:b w:val="0"/>
          <w:bCs/>
        </w:rPr>
      </w:pPr>
      <w:sdt>
        <w:sdtPr>
          <w:rPr>
            <w:b w:val="0"/>
            <w:bCs/>
          </w:rPr>
          <w:id w:val="1956902837"/>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Currently under development </w:t>
      </w:r>
      <w:r w:rsidR="00C457CF" w:rsidRPr="00280413">
        <w:rPr>
          <w:b w:val="0"/>
          <w:bCs/>
        </w:rPr>
        <w:t xml:space="preserve">(Enter estimated completion date: </w:t>
      </w:r>
      <w:sdt>
        <w:sdtPr>
          <w:rPr>
            <w:b w:val="0"/>
            <w:bCs/>
            <w:color w:val="4A4A4A" w:themeColor="accent6" w:themeShade="80"/>
          </w:rPr>
          <w:id w:val="-368846620"/>
          <w:placeholder>
            <w:docPart w:val="758BD2A234C64D09989311964E21E3A6"/>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318E8E21" w14:textId="4D160084" w:rsidR="00ED2516" w:rsidRPr="00280413" w:rsidRDefault="008B75E4" w:rsidP="00A13FA8">
      <w:pPr>
        <w:pStyle w:val="Bullets1stindent"/>
        <w:rPr>
          <w:b w:val="0"/>
          <w:bCs/>
        </w:rPr>
      </w:pPr>
      <w:sdt>
        <w:sdtPr>
          <w:rPr>
            <w:b w:val="0"/>
            <w:bCs/>
          </w:rPr>
          <w:id w:val="1764954069"/>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Insufficient resources/expertise</w:t>
      </w:r>
    </w:p>
    <w:p w14:paraId="44EF643A" w14:textId="77777777" w:rsidR="00ED2516" w:rsidRPr="00280413" w:rsidRDefault="008B75E4" w:rsidP="00A13FA8">
      <w:pPr>
        <w:pStyle w:val="Bullets1stindent"/>
        <w:rPr>
          <w:b w:val="0"/>
          <w:bCs/>
        </w:rPr>
      </w:pPr>
      <w:sdt>
        <w:sdtPr>
          <w:rPr>
            <w:b w:val="0"/>
            <w:bCs/>
          </w:rPr>
          <w:id w:val="2006395751"/>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Not a priority</w:t>
      </w:r>
    </w:p>
    <w:p w14:paraId="2EE4CF8D" w14:textId="77777777" w:rsidR="00ED2516" w:rsidRPr="00280413" w:rsidRDefault="008B75E4" w:rsidP="00A13FA8">
      <w:pPr>
        <w:pStyle w:val="Bullets1stindent"/>
        <w:rPr>
          <w:b w:val="0"/>
          <w:bCs/>
        </w:rPr>
      </w:pPr>
      <w:sdt>
        <w:sdtPr>
          <w:rPr>
            <w:b w:val="0"/>
            <w:bCs/>
          </w:rPr>
          <w:id w:val="1469165969"/>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Not aware of the need</w:t>
      </w:r>
    </w:p>
    <w:p w14:paraId="1AFB1CD5" w14:textId="4CC75A9B" w:rsidR="00ED2516" w:rsidRPr="00280413" w:rsidRDefault="008B75E4" w:rsidP="00A13FA8">
      <w:pPr>
        <w:pStyle w:val="Bullets1stindent"/>
        <w:rPr>
          <w:b w:val="0"/>
          <w:bCs/>
          <w:color w:val="000000" w:themeColor="text1"/>
        </w:rPr>
      </w:pPr>
      <w:sdt>
        <w:sdtPr>
          <w:rPr>
            <w:b w:val="0"/>
            <w:bCs/>
          </w:rPr>
          <w:id w:val="2048331009"/>
          <w14:checkbox>
            <w14:checked w14:val="0"/>
            <w14:checkedState w14:val="2612" w14:font="MS Gothic"/>
            <w14:uncheckedState w14:val="2610" w14:font="MS Gothic"/>
          </w14:checkbox>
        </w:sdtPr>
        <w:sdtEndPr/>
        <w:sdtContent>
          <w:r w:rsidR="00ED2516" w:rsidRPr="00280413">
            <w:rPr>
              <w:rFonts w:ascii="MS Gothic" w:eastAsia="MS Gothic" w:hAnsi="MS Gothic" w:hint="eastAsia"/>
              <w:b w:val="0"/>
              <w:bCs/>
            </w:rPr>
            <w:t>☐</w:t>
          </w:r>
        </w:sdtContent>
      </w:sdt>
      <w:r w:rsidR="00ED2516" w:rsidRPr="00280413">
        <w:rPr>
          <w:b w:val="0"/>
          <w:bCs/>
        </w:rPr>
        <w:t xml:space="preserve"> Other (provide</w:t>
      </w:r>
      <w:r w:rsidR="00C457CF" w:rsidRPr="00280413">
        <w:rPr>
          <w:b w:val="0"/>
          <w:bCs/>
        </w:rPr>
        <w:t xml:space="preserve"> details</w:t>
      </w:r>
      <w:r w:rsidR="00ED2516" w:rsidRPr="00280413">
        <w:rPr>
          <w:b w:val="0"/>
          <w:bCs/>
        </w:rPr>
        <w:t>)</w:t>
      </w:r>
    </w:p>
    <w:p w14:paraId="226C045E" w14:textId="0F3886F1" w:rsidR="04B83E13" w:rsidRPr="00DE6763" w:rsidRDefault="04B83E13" w:rsidP="00A13FA8">
      <w:pPr>
        <w:pStyle w:val="Bullets1stindent"/>
      </w:pPr>
      <w:r w:rsidRPr="00DE6763">
        <w:rPr>
          <w:noProof/>
          <w:lang w:eastAsia="en-AU"/>
        </w:rPr>
        <mc:AlternateContent>
          <mc:Choice Requires="wps">
            <w:drawing>
              <wp:inline distT="45720" distB="45720" distL="114300" distR="114300" wp14:anchorId="10BA6496" wp14:editId="1E667EB6">
                <wp:extent cx="3667125" cy="142875"/>
                <wp:effectExtent l="0" t="0" r="28575" b="28575"/>
                <wp:docPr id="53531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4C685F0" w14:textId="77777777" w:rsidR="00234409" w:rsidRDefault="00234409" w:rsidP="00ED2516"/>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10BA6496" id="_x0000_s116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md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rhY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X2I5nRUCAAAoBAAADgAAAAAAAAAAAAAAAAAuAgAAZHJzL2Uyb0RvYy54bWxQSwECLQAUAAYACAAA&#10;ACEA8AUv3d0AAAAEAQAADwAAAAAAAAAAAAAAAABvBAAAZHJzL2Rvd25yZXYueG1sUEsFBgAAAAAE&#10;AAQA8wAAAHkFAAAAAA==&#10;">
                <v:textbox>
                  <w:txbxContent>
                    <w:p w14:paraId="14C685F0" w14:textId="77777777" w:rsidR="00234409" w:rsidRDefault="00234409" w:rsidP="00ED2516"/>
                  </w:txbxContent>
                </v:textbox>
                <w10:anchorlock/>
              </v:shape>
            </w:pict>
          </mc:Fallback>
        </mc:AlternateContent>
      </w:r>
    </w:p>
    <w:p w14:paraId="4F5E0652"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Emergency accommodation assistance</w:t>
      </w:r>
    </w:p>
    <w:p w14:paraId="6525463D" w14:textId="77777777" w:rsidR="00BE55E9" w:rsidRPr="00813662" w:rsidRDefault="00BE55E9" w:rsidP="00BE55E9">
      <w:pPr>
        <w:pStyle w:val="Bullets1stindent"/>
        <w:ind w:left="0" w:firstLine="0"/>
      </w:pPr>
      <w:sdt>
        <w:sdtPr>
          <w:id w:val="-100496748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620472D1" w14:textId="77777777" w:rsidR="00BE55E9" w:rsidRPr="00E9482F" w:rsidRDefault="00BE55E9" w:rsidP="00BE55E9">
      <w:pPr>
        <w:pStyle w:val="BodyCopy"/>
        <w:rPr>
          <w:i/>
          <w:color w:val="4A4A4A" w:themeColor="accent6" w:themeShade="80"/>
        </w:rPr>
      </w:pPr>
      <w:sdt>
        <w:sdtPr>
          <w:rPr>
            <w:bCs/>
          </w:rPr>
          <w:id w:val="-174618186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5FB5A1E7" w14:textId="77777777" w:rsidR="00BE55E9" w:rsidRPr="00E331FB" w:rsidRDefault="00BE55E9" w:rsidP="00BE55E9">
      <w:pPr>
        <w:pStyle w:val="Bullets1stindent"/>
        <w:rPr>
          <w:b w:val="0"/>
          <w:bCs/>
        </w:rPr>
      </w:pPr>
      <w:sdt>
        <w:sdtPr>
          <w:rPr>
            <w:b w:val="0"/>
            <w:bCs/>
          </w:rPr>
          <w:id w:val="-1487385661"/>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1178734047"/>
          <w:placeholder>
            <w:docPart w:val="AE5D81E2FEAF4786ADD77E0D24DBA618"/>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5610FCEC" w14:textId="77777777" w:rsidR="00BE55E9" w:rsidRPr="00E331FB" w:rsidRDefault="00BE55E9" w:rsidP="00BE55E9">
      <w:pPr>
        <w:pStyle w:val="Bullets1stindent"/>
        <w:rPr>
          <w:b w:val="0"/>
          <w:bCs/>
        </w:rPr>
      </w:pPr>
      <w:sdt>
        <w:sdtPr>
          <w:rPr>
            <w:b w:val="0"/>
            <w:bCs/>
          </w:rPr>
          <w:id w:val="118116453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64C3DA0D" w14:textId="77777777" w:rsidR="00BE55E9" w:rsidRPr="00E331FB" w:rsidRDefault="00BE55E9" w:rsidP="00BE55E9">
      <w:pPr>
        <w:pStyle w:val="Bullets1stindent"/>
        <w:rPr>
          <w:b w:val="0"/>
          <w:bCs/>
        </w:rPr>
      </w:pPr>
      <w:sdt>
        <w:sdtPr>
          <w:rPr>
            <w:b w:val="0"/>
            <w:bCs/>
          </w:rPr>
          <w:id w:val="1326714998"/>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48910947" w14:textId="77777777" w:rsidR="00BE55E9" w:rsidRPr="00E331FB" w:rsidRDefault="00BE55E9" w:rsidP="00BE55E9">
      <w:pPr>
        <w:pStyle w:val="Bullets1stindent"/>
        <w:rPr>
          <w:b w:val="0"/>
          <w:bCs/>
        </w:rPr>
      </w:pPr>
      <w:sdt>
        <w:sdtPr>
          <w:rPr>
            <w:b w:val="0"/>
            <w:bCs/>
          </w:rPr>
          <w:id w:val="-120548101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7F1DB97D" w14:textId="77777777" w:rsidR="00BE55E9" w:rsidRPr="00E331FB" w:rsidRDefault="00BE55E9" w:rsidP="00BE55E9">
      <w:pPr>
        <w:pStyle w:val="Bullets1stindent"/>
        <w:rPr>
          <w:b w:val="0"/>
          <w:bCs/>
          <w:color w:val="000000" w:themeColor="text1"/>
        </w:rPr>
      </w:pPr>
      <w:sdt>
        <w:sdtPr>
          <w:rPr>
            <w:b w:val="0"/>
            <w:bCs/>
          </w:rPr>
          <w:id w:val="113306965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3261E24D"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70338168" wp14:editId="02F86008">
                <wp:extent cx="3667125" cy="142875"/>
                <wp:effectExtent l="0" t="0" r="2857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D166B4"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70338168" id="_x0000_s116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wB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zGc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WcIcARUCAAAoBAAADgAAAAAAAAAAAAAAAAAuAgAAZHJzL2Uyb0RvYy54bWxQSwECLQAUAAYACAAA&#10;ACEA8AUv3d0AAAAEAQAADwAAAAAAAAAAAAAAAABvBAAAZHJzL2Rvd25yZXYueG1sUEsFBgAAAAAE&#10;AAQA8wAAAHkFAAAAAA==&#10;">
                <v:textbox>
                  <w:txbxContent>
                    <w:p w14:paraId="6FD166B4" w14:textId="77777777" w:rsidR="00BE55E9" w:rsidRDefault="00BE55E9" w:rsidP="00BE55E9"/>
                  </w:txbxContent>
                </v:textbox>
                <w10:anchorlock/>
              </v:shape>
            </w:pict>
          </mc:Fallback>
        </mc:AlternateContent>
      </w:r>
    </w:p>
    <w:p w14:paraId="695165D2"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Provision of financial support (e.g. advance bonus payment or advanced pay)</w:t>
      </w:r>
    </w:p>
    <w:p w14:paraId="72BC2AC3" w14:textId="77777777" w:rsidR="00BE55E9" w:rsidRPr="00813662" w:rsidRDefault="00BE55E9" w:rsidP="00BE55E9">
      <w:pPr>
        <w:pStyle w:val="Bullets1stindent"/>
        <w:ind w:left="0" w:firstLine="0"/>
      </w:pPr>
      <w:sdt>
        <w:sdtPr>
          <w:id w:val="575099663"/>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37C1763F" w14:textId="77777777" w:rsidR="00BE55E9" w:rsidRPr="00E9482F" w:rsidRDefault="00BE55E9" w:rsidP="00BE55E9">
      <w:pPr>
        <w:pStyle w:val="BodyCopy"/>
        <w:rPr>
          <w:i/>
          <w:color w:val="4A4A4A" w:themeColor="accent6" w:themeShade="80"/>
        </w:rPr>
      </w:pPr>
      <w:sdt>
        <w:sdtPr>
          <w:rPr>
            <w:bCs/>
          </w:rPr>
          <w:id w:val="-116824460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13E22F06" w14:textId="77777777" w:rsidR="00BE55E9" w:rsidRPr="00E331FB" w:rsidRDefault="00BE55E9" w:rsidP="00BE55E9">
      <w:pPr>
        <w:pStyle w:val="Bullets1stindent"/>
        <w:rPr>
          <w:b w:val="0"/>
          <w:bCs/>
        </w:rPr>
      </w:pPr>
      <w:sdt>
        <w:sdtPr>
          <w:rPr>
            <w:b w:val="0"/>
            <w:bCs/>
          </w:rPr>
          <w:id w:val="-2132073614"/>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671840782"/>
          <w:placeholder>
            <w:docPart w:val="1632C9F85C2545FB967F1EEBC38371CA"/>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6732AE60" w14:textId="77777777" w:rsidR="00BE55E9" w:rsidRPr="00E331FB" w:rsidRDefault="00BE55E9" w:rsidP="00BE55E9">
      <w:pPr>
        <w:pStyle w:val="Bullets1stindent"/>
        <w:rPr>
          <w:b w:val="0"/>
          <w:bCs/>
        </w:rPr>
      </w:pPr>
      <w:sdt>
        <w:sdtPr>
          <w:rPr>
            <w:b w:val="0"/>
            <w:bCs/>
          </w:rPr>
          <w:id w:val="-104320139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1E5897BB" w14:textId="77777777" w:rsidR="00BE55E9" w:rsidRPr="00E331FB" w:rsidRDefault="00BE55E9" w:rsidP="00BE55E9">
      <w:pPr>
        <w:pStyle w:val="Bullets1stindent"/>
        <w:rPr>
          <w:b w:val="0"/>
          <w:bCs/>
        </w:rPr>
      </w:pPr>
      <w:sdt>
        <w:sdtPr>
          <w:rPr>
            <w:b w:val="0"/>
            <w:bCs/>
          </w:rPr>
          <w:id w:val="-65584534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47C1A844" w14:textId="77777777" w:rsidR="00BE55E9" w:rsidRPr="00E331FB" w:rsidRDefault="00BE55E9" w:rsidP="00BE55E9">
      <w:pPr>
        <w:pStyle w:val="Bullets1stindent"/>
        <w:rPr>
          <w:b w:val="0"/>
          <w:bCs/>
        </w:rPr>
      </w:pPr>
      <w:sdt>
        <w:sdtPr>
          <w:rPr>
            <w:b w:val="0"/>
            <w:bCs/>
          </w:rPr>
          <w:id w:val="-182835297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6B610F8B" w14:textId="77777777" w:rsidR="00BE55E9" w:rsidRPr="00E331FB" w:rsidRDefault="00BE55E9" w:rsidP="00BE55E9">
      <w:pPr>
        <w:pStyle w:val="Bullets1stindent"/>
        <w:rPr>
          <w:b w:val="0"/>
          <w:bCs/>
          <w:color w:val="000000" w:themeColor="text1"/>
        </w:rPr>
      </w:pPr>
      <w:sdt>
        <w:sdtPr>
          <w:rPr>
            <w:b w:val="0"/>
            <w:bCs/>
          </w:rPr>
          <w:id w:val="150124353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059E3558"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21712F89" wp14:editId="0E3967F3">
                <wp:extent cx="3667125" cy="142875"/>
                <wp:effectExtent l="0" t="0" r="2857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F9319CC"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21712F89" id="_x0000_s116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hZFQIAACg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IE0zIsYIhJbgzgitQ5Oo4urhkIL7gclPY5tRf33PXOSEv3eYHuu89ksznlSZvOrAhV3&#10;aakvLcxwhKpooOQkbkLajciBgVtsY6MSw8+ZjEnjOCbix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dnjoWRUCAAAoBAAADgAAAAAAAAAAAAAAAAAuAgAAZHJzL2Uyb0RvYy54bWxQSwECLQAUAAYACAAA&#10;ACEA8AUv3d0AAAAEAQAADwAAAAAAAAAAAAAAAABvBAAAZHJzL2Rvd25yZXYueG1sUEsFBgAAAAAE&#10;AAQA8wAAAHkFAAAAAA==&#10;">
                <v:textbox>
                  <w:txbxContent>
                    <w:p w14:paraId="1F9319CC" w14:textId="77777777" w:rsidR="00BE55E9" w:rsidRDefault="00BE55E9" w:rsidP="00BE55E9"/>
                  </w:txbxContent>
                </v:textbox>
                <w10:anchorlock/>
              </v:shape>
            </w:pict>
          </mc:Fallback>
        </mc:AlternateContent>
      </w:r>
    </w:p>
    <w:p w14:paraId="5D142220"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Flexible working arrangements</w:t>
      </w:r>
    </w:p>
    <w:p w14:paraId="686E1138" w14:textId="77777777" w:rsidR="00BE55E9" w:rsidRPr="00813662" w:rsidRDefault="00BE55E9" w:rsidP="00BE55E9">
      <w:pPr>
        <w:pStyle w:val="Bullets1stindent"/>
        <w:ind w:left="0" w:firstLine="0"/>
      </w:pPr>
      <w:sdt>
        <w:sdtPr>
          <w:id w:val="94342237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61978B40" w14:textId="77777777" w:rsidR="00BE55E9" w:rsidRPr="008A20CA" w:rsidRDefault="00BE55E9" w:rsidP="00BE55E9">
      <w:pPr>
        <w:pStyle w:val="BodyCopy"/>
        <w:rPr>
          <w:i/>
          <w:color w:val="808080" w:themeColor="background1" w:themeShade="80"/>
        </w:rPr>
      </w:pPr>
      <w:sdt>
        <w:sdtPr>
          <w:rPr>
            <w:bCs/>
          </w:rPr>
          <w:id w:val="459143518"/>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0DC60466" w14:textId="77777777" w:rsidR="00BE55E9" w:rsidRPr="00E331FB" w:rsidRDefault="00BE55E9" w:rsidP="00BE55E9">
      <w:pPr>
        <w:pStyle w:val="Bullets1stindent"/>
        <w:rPr>
          <w:b w:val="0"/>
          <w:bCs/>
        </w:rPr>
      </w:pPr>
      <w:sdt>
        <w:sdtPr>
          <w:rPr>
            <w:b w:val="0"/>
            <w:bCs/>
          </w:rPr>
          <w:id w:val="10023596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8685540"/>
          <w:placeholder>
            <w:docPart w:val="B14C82526E34437097F2207DBD3EAF14"/>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00A370FC" w14:textId="77777777" w:rsidR="00BE55E9" w:rsidRPr="00E331FB" w:rsidRDefault="00BE55E9" w:rsidP="00BE55E9">
      <w:pPr>
        <w:pStyle w:val="Bullets1stindent"/>
        <w:rPr>
          <w:b w:val="0"/>
          <w:bCs/>
        </w:rPr>
      </w:pPr>
      <w:sdt>
        <w:sdtPr>
          <w:rPr>
            <w:b w:val="0"/>
            <w:bCs/>
          </w:rPr>
          <w:id w:val="72880803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1932224E" w14:textId="77777777" w:rsidR="00BE55E9" w:rsidRPr="00E331FB" w:rsidRDefault="00BE55E9" w:rsidP="00BE55E9">
      <w:pPr>
        <w:pStyle w:val="Bullets1stindent"/>
        <w:rPr>
          <w:b w:val="0"/>
          <w:bCs/>
        </w:rPr>
      </w:pPr>
      <w:sdt>
        <w:sdtPr>
          <w:rPr>
            <w:b w:val="0"/>
            <w:bCs/>
          </w:rPr>
          <w:id w:val="-55500421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335ACB00" w14:textId="77777777" w:rsidR="00BE55E9" w:rsidRPr="00E331FB" w:rsidRDefault="00BE55E9" w:rsidP="00BE55E9">
      <w:pPr>
        <w:pStyle w:val="Bullets1stindent"/>
        <w:rPr>
          <w:b w:val="0"/>
          <w:bCs/>
        </w:rPr>
      </w:pPr>
      <w:sdt>
        <w:sdtPr>
          <w:rPr>
            <w:b w:val="0"/>
            <w:bCs/>
          </w:rPr>
          <w:id w:val="-1370675022"/>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3D2A9AFA" w14:textId="77777777" w:rsidR="00BE55E9" w:rsidRPr="00E331FB" w:rsidRDefault="00BE55E9" w:rsidP="00BE55E9">
      <w:pPr>
        <w:pStyle w:val="Bullets1stindent"/>
        <w:rPr>
          <w:b w:val="0"/>
          <w:bCs/>
          <w:color w:val="000000" w:themeColor="text1"/>
        </w:rPr>
      </w:pPr>
      <w:sdt>
        <w:sdtPr>
          <w:rPr>
            <w:b w:val="0"/>
            <w:bCs/>
          </w:rPr>
          <w:id w:val="-186790124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26882E18"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515D129A" wp14:editId="7A9F8D83">
                <wp:extent cx="3667125" cy="142875"/>
                <wp:effectExtent l="0" t="0" r="2857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37D5DC"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515D129A" id="_x0000_s116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qYFQ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rCME+YI9gSqyOhdXhqXfpqtGjQ/eCso7YtuP++Byc50+8Nled6MpvFPk/GbH41JcNd&#10;espLDxhBUgUPnJ2Wm5D+RmRg8JbKWKtE+DmSIWhqxwR++Dqx3y/tdOr5g68fAQ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QaYqmBUCAAAoBAAADgAAAAAAAAAAAAAAAAAuAgAAZHJzL2Uyb0RvYy54bWxQSwECLQAUAAYACAAA&#10;ACEA8AUv3d0AAAAEAQAADwAAAAAAAAAAAAAAAABvBAAAZHJzL2Rvd25yZXYueG1sUEsFBgAAAAAE&#10;AAQA8wAAAHkFAAAAAA==&#10;">
                <v:textbox>
                  <w:txbxContent>
                    <w:p w14:paraId="3437D5DC" w14:textId="77777777" w:rsidR="00BE55E9" w:rsidRDefault="00BE55E9" w:rsidP="00BE55E9"/>
                  </w:txbxContent>
                </v:textbox>
                <w10:anchorlock/>
              </v:shape>
            </w:pict>
          </mc:Fallback>
        </mc:AlternateContent>
      </w:r>
    </w:p>
    <w:p w14:paraId="1B66205B"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Offer change of office location</w:t>
      </w:r>
    </w:p>
    <w:p w14:paraId="37F41508" w14:textId="77777777" w:rsidR="00BE55E9" w:rsidRPr="00813662" w:rsidRDefault="00BE55E9" w:rsidP="00BE55E9">
      <w:pPr>
        <w:pStyle w:val="Bullets1stindent"/>
        <w:ind w:left="0" w:firstLine="0"/>
      </w:pPr>
      <w:sdt>
        <w:sdtPr>
          <w:id w:val="699291126"/>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29D7A2CF" w14:textId="77777777" w:rsidR="00BE55E9" w:rsidRPr="00E9482F" w:rsidRDefault="00BE55E9" w:rsidP="00BE55E9">
      <w:pPr>
        <w:pStyle w:val="BodyCopy"/>
        <w:rPr>
          <w:i/>
          <w:color w:val="4A4A4A" w:themeColor="accent6" w:themeShade="80"/>
        </w:rPr>
      </w:pPr>
      <w:sdt>
        <w:sdtPr>
          <w:rPr>
            <w:bCs/>
          </w:rPr>
          <w:id w:val="27182516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sidRPr="008A20CA">
        <w:rPr>
          <w:b/>
          <w:bCs/>
          <w:color w:val="808080" w:themeColor="background1" w:themeShade="80"/>
        </w:rPr>
        <w:t xml:space="preserve"> </w:t>
      </w:r>
      <w:r w:rsidRPr="008A20CA">
        <w:rPr>
          <w:i/>
          <w:color w:val="808080" w:themeColor="background1" w:themeShade="80"/>
        </w:rPr>
        <w:t>(Select all that apply)</w:t>
      </w:r>
    </w:p>
    <w:p w14:paraId="508D9CF0" w14:textId="77777777" w:rsidR="00BE55E9" w:rsidRPr="00E331FB" w:rsidRDefault="00BE55E9" w:rsidP="00BE55E9">
      <w:pPr>
        <w:pStyle w:val="Bullets1stindent"/>
        <w:rPr>
          <w:b w:val="0"/>
          <w:bCs/>
        </w:rPr>
      </w:pPr>
      <w:sdt>
        <w:sdtPr>
          <w:rPr>
            <w:b w:val="0"/>
            <w:bCs/>
          </w:rPr>
          <w:id w:val="-20449104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438730192"/>
          <w:placeholder>
            <w:docPart w:val="E6973F00DC284FA896FDC26CC93B9B94"/>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63CA96CD" w14:textId="77777777" w:rsidR="00BE55E9" w:rsidRPr="00E331FB" w:rsidRDefault="00BE55E9" w:rsidP="00BE55E9">
      <w:pPr>
        <w:pStyle w:val="Bullets1stindent"/>
        <w:rPr>
          <w:b w:val="0"/>
          <w:bCs/>
        </w:rPr>
      </w:pPr>
      <w:sdt>
        <w:sdtPr>
          <w:rPr>
            <w:b w:val="0"/>
            <w:bCs/>
          </w:rPr>
          <w:id w:val="-6510747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6E081AB9" w14:textId="77777777" w:rsidR="00BE55E9" w:rsidRPr="00E331FB" w:rsidRDefault="00BE55E9" w:rsidP="00BE55E9">
      <w:pPr>
        <w:pStyle w:val="Bullets1stindent"/>
        <w:rPr>
          <w:b w:val="0"/>
          <w:bCs/>
        </w:rPr>
      </w:pPr>
      <w:sdt>
        <w:sdtPr>
          <w:rPr>
            <w:b w:val="0"/>
            <w:bCs/>
          </w:rPr>
          <w:id w:val="1921529864"/>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47F62CC2" w14:textId="77777777" w:rsidR="00BE55E9" w:rsidRPr="00E331FB" w:rsidRDefault="00BE55E9" w:rsidP="00BE55E9">
      <w:pPr>
        <w:pStyle w:val="Bullets1stindent"/>
        <w:rPr>
          <w:b w:val="0"/>
          <w:bCs/>
        </w:rPr>
      </w:pPr>
      <w:sdt>
        <w:sdtPr>
          <w:rPr>
            <w:b w:val="0"/>
            <w:bCs/>
          </w:rPr>
          <w:id w:val="-83391272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4A1FEA90" w14:textId="77777777" w:rsidR="00BE55E9" w:rsidRPr="00E331FB" w:rsidRDefault="00BE55E9" w:rsidP="00BE55E9">
      <w:pPr>
        <w:pStyle w:val="Bullets1stindent"/>
        <w:rPr>
          <w:b w:val="0"/>
          <w:bCs/>
          <w:color w:val="000000" w:themeColor="text1"/>
        </w:rPr>
      </w:pPr>
      <w:sdt>
        <w:sdtPr>
          <w:rPr>
            <w:b w:val="0"/>
            <w:bCs/>
          </w:rPr>
          <w:id w:val="136224798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45767938"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6D152A30" wp14:editId="60007343">
                <wp:extent cx="3667125" cy="142875"/>
                <wp:effectExtent l="0" t="0" r="2857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9FC3410"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6D152A30" id="_x0000_s116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av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5lc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pM+GrxUCAAAoBAAADgAAAAAAAAAAAAAAAAAuAgAAZHJzL2Uyb0RvYy54bWxQSwECLQAUAAYACAAA&#10;ACEA8AUv3d0AAAAEAQAADwAAAAAAAAAAAAAAAABvBAAAZHJzL2Rvd25yZXYueG1sUEsFBgAAAAAE&#10;AAQA8wAAAHkFAAAAAA==&#10;">
                <v:textbox>
                  <w:txbxContent>
                    <w:p w14:paraId="39FC3410" w14:textId="77777777" w:rsidR="00BE55E9" w:rsidRDefault="00BE55E9" w:rsidP="00BE55E9"/>
                  </w:txbxContent>
                </v:textbox>
                <w10:anchorlock/>
              </v:shape>
            </w:pict>
          </mc:Fallback>
        </mc:AlternateContent>
      </w:r>
    </w:p>
    <w:p w14:paraId="7897BBA3" w14:textId="77777777" w:rsidR="00BE55E9" w:rsidRPr="00D24719" w:rsidRDefault="00BE55E9" w:rsidP="00BE55E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medical services (e.g. doctor or nurse)</w:t>
      </w:r>
    </w:p>
    <w:p w14:paraId="7006463C" w14:textId="77777777" w:rsidR="00BE55E9" w:rsidRPr="00813662" w:rsidRDefault="00BE55E9" w:rsidP="00BE55E9">
      <w:pPr>
        <w:pStyle w:val="Bullets1stindent"/>
        <w:ind w:left="0" w:firstLine="0"/>
      </w:pPr>
      <w:sdt>
        <w:sdtPr>
          <w:id w:val="-78573119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3BC16CE6" w14:textId="77777777" w:rsidR="00BE55E9" w:rsidRPr="00E9482F" w:rsidRDefault="00BE55E9" w:rsidP="00BE55E9">
      <w:pPr>
        <w:pStyle w:val="BodyCopy"/>
        <w:rPr>
          <w:i/>
          <w:color w:val="4A4A4A" w:themeColor="accent6" w:themeShade="80"/>
        </w:rPr>
      </w:pPr>
      <w:sdt>
        <w:sdtPr>
          <w:rPr>
            <w:bCs/>
          </w:rPr>
          <w:id w:val="1898324550"/>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067B8C33" w14:textId="77777777" w:rsidR="00BE55E9" w:rsidRPr="00E331FB" w:rsidRDefault="00BE55E9" w:rsidP="00BE55E9">
      <w:pPr>
        <w:pStyle w:val="Bullets1stindent"/>
        <w:rPr>
          <w:b w:val="0"/>
          <w:bCs/>
        </w:rPr>
      </w:pPr>
      <w:sdt>
        <w:sdtPr>
          <w:rPr>
            <w:b w:val="0"/>
            <w:bCs/>
          </w:rPr>
          <w:id w:val="35531060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180399090"/>
          <w:placeholder>
            <w:docPart w:val="13F6EEB8AB564BE48EC529CD7A238530"/>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4CBE2F6F" w14:textId="77777777" w:rsidR="00BE55E9" w:rsidRPr="00E331FB" w:rsidRDefault="00BE55E9" w:rsidP="00BE55E9">
      <w:pPr>
        <w:pStyle w:val="Bullets1stindent"/>
        <w:rPr>
          <w:b w:val="0"/>
          <w:bCs/>
        </w:rPr>
      </w:pPr>
      <w:sdt>
        <w:sdtPr>
          <w:rPr>
            <w:b w:val="0"/>
            <w:bCs/>
          </w:rPr>
          <w:id w:val="-109955710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372E83ED" w14:textId="77777777" w:rsidR="00BE55E9" w:rsidRPr="00E331FB" w:rsidRDefault="00BE55E9" w:rsidP="00BE55E9">
      <w:pPr>
        <w:pStyle w:val="Bullets1stindent"/>
        <w:rPr>
          <w:b w:val="0"/>
          <w:bCs/>
        </w:rPr>
      </w:pPr>
      <w:sdt>
        <w:sdtPr>
          <w:rPr>
            <w:b w:val="0"/>
            <w:bCs/>
          </w:rPr>
          <w:id w:val="-1808465177"/>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0E87E355" w14:textId="77777777" w:rsidR="00BE55E9" w:rsidRPr="00E331FB" w:rsidRDefault="00BE55E9" w:rsidP="00BE55E9">
      <w:pPr>
        <w:pStyle w:val="Bullets1stindent"/>
        <w:rPr>
          <w:b w:val="0"/>
          <w:bCs/>
        </w:rPr>
      </w:pPr>
      <w:sdt>
        <w:sdtPr>
          <w:rPr>
            <w:b w:val="0"/>
            <w:bCs/>
          </w:rPr>
          <w:id w:val="-174309068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0E28EB41" w14:textId="77777777" w:rsidR="00BE55E9" w:rsidRPr="00E331FB" w:rsidRDefault="00BE55E9" w:rsidP="00BE55E9">
      <w:pPr>
        <w:pStyle w:val="Bullets1stindent"/>
        <w:rPr>
          <w:b w:val="0"/>
          <w:bCs/>
          <w:color w:val="000000" w:themeColor="text1"/>
        </w:rPr>
      </w:pPr>
      <w:sdt>
        <w:sdtPr>
          <w:rPr>
            <w:b w:val="0"/>
            <w:bCs/>
          </w:rPr>
          <w:id w:val="-38829032"/>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52D5D901" w14:textId="77777777" w:rsidR="00BE55E9" w:rsidRPr="00DE6763" w:rsidRDefault="00BE55E9" w:rsidP="00BE55E9">
      <w:pPr>
        <w:pStyle w:val="Bullets1stindent"/>
      </w:pPr>
      <w:r w:rsidRPr="00DE6763">
        <w:rPr>
          <w:noProof/>
          <w:lang w:eastAsia="en-AU"/>
        </w:rPr>
        <mc:AlternateContent>
          <mc:Choice Requires="wps">
            <w:drawing>
              <wp:inline distT="45720" distB="45720" distL="114300" distR="114300" wp14:anchorId="70F2E4A3" wp14:editId="313A22EC">
                <wp:extent cx="3667125" cy="142875"/>
                <wp:effectExtent l="0" t="0" r="28575" b="28575"/>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76213A0" w14:textId="77777777" w:rsidR="00BE55E9" w:rsidRDefault="00BE55E9" w:rsidP="00BE55E9"/>
                        </w:txbxContent>
                      </wps:txbx>
                      <wps:bodyPr rot="0" vert="horz" wrap="square" lIns="91440" tIns="45720" rIns="91440" bIns="45720" anchor="t" anchorCtr="0">
                        <a:noAutofit/>
                      </wps:bodyPr>
                    </wps:wsp>
                  </a:graphicData>
                </a:graphic>
              </wp:inline>
            </w:drawing>
          </mc:Choice>
          <mc:Fallback>
            <w:pict>
              <v:shape w14:anchorId="70F2E4A3" id="_x0000_s116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L3FQ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rCME8MItgSqyOhdXhqXfpqtGjQ/eCso7YtuP++Byc50+8Nled6MpvFPk/GbH41JcNd&#10;espLDxhBUgUPnJ2Wm5D+RmRg8JbKWKtE+DmSIWhqxwR++Dqx3y/tdOr5g68fAQ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i3Vy9xUCAAAoBAAADgAAAAAAAAAAAAAAAAAuAgAAZHJzL2Uyb0RvYy54bWxQSwECLQAUAAYACAAA&#10;ACEA8AUv3d0AAAAEAQAADwAAAAAAAAAAAAAAAABvBAAAZHJzL2Rvd25yZXYueG1sUEsFBgAAAAAE&#10;AAQA8wAAAHkFAAAAAA==&#10;">
                <v:textbox>
                  <w:txbxContent>
                    <w:p w14:paraId="276213A0" w14:textId="77777777" w:rsidR="00BE55E9" w:rsidRDefault="00BE55E9" w:rsidP="00BE55E9"/>
                  </w:txbxContent>
                </v:textbox>
                <w10:anchorlock/>
              </v:shape>
            </w:pict>
          </mc:Fallback>
        </mc:AlternateContent>
      </w:r>
    </w:p>
    <w:p w14:paraId="3CA7E1D7" w14:textId="095FB918" w:rsidR="00ED2516" w:rsidRPr="00ED2516" w:rsidRDefault="00ED2516" w:rsidP="00C80780">
      <w:pPr>
        <w:pStyle w:val="Heading5"/>
      </w:pPr>
      <w:r>
        <w:t>Training of key personnel</w:t>
      </w:r>
    </w:p>
    <w:p w14:paraId="057F5654" w14:textId="56F87F2F" w:rsidR="00C457CF" w:rsidRPr="00813662" w:rsidRDefault="008B75E4" w:rsidP="00280413">
      <w:pPr>
        <w:pStyle w:val="Bullets1stindent"/>
        <w:ind w:left="0" w:firstLine="0"/>
      </w:pPr>
      <w:sdt>
        <w:sdtPr>
          <w:id w:val="-522706772"/>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813662">
        <w:t xml:space="preserve"> Yes</w:t>
      </w:r>
    </w:p>
    <w:p w14:paraId="67834D16" w14:textId="77777777" w:rsidR="00C457CF" w:rsidRPr="00E9482F" w:rsidRDefault="008B75E4" w:rsidP="00C457CF">
      <w:pPr>
        <w:pStyle w:val="BodyCopy"/>
        <w:rPr>
          <w:i/>
          <w:color w:val="4A4A4A" w:themeColor="accent6" w:themeShade="80"/>
        </w:rPr>
      </w:pPr>
      <w:sdt>
        <w:sdtPr>
          <w:rPr>
            <w:bCs/>
          </w:rPr>
          <w:id w:val="-116239087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333131A4" w14:textId="77777777" w:rsidR="00C457CF" w:rsidRPr="00280413" w:rsidRDefault="008B75E4" w:rsidP="00A13FA8">
      <w:pPr>
        <w:pStyle w:val="Bullets1stindent"/>
        <w:rPr>
          <w:b w:val="0"/>
          <w:bCs/>
        </w:rPr>
      </w:pPr>
      <w:sdt>
        <w:sdtPr>
          <w:rPr>
            <w:b w:val="0"/>
            <w:bCs/>
          </w:rPr>
          <w:id w:val="-2052141823"/>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34393810"/>
          <w:placeholder>
            <w:docPart w:val="51B9C20A0DC9405EBFC12DCDDD69986A"/>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014A2298" w14:textId="77777777" w:rsidR="00C457CF" w:rsidRPr="00280413" w:rsidRDefault="008B75E4" w:rsidP="00A13FA8">
      <w:pPr>
        <w:pStyle w:val="Bullets1stindent"/>
        <w:rPr>
          <w:b w:val="0"/>
          <w:bCs/>
        </w:rPr>
      </w:pPr>
      <w:sdt>
        <w:sdtPr>
          <w:rPr>
            <w:b w:val="0"/>
            <w:bCs/>
          </w:rPr>
          <w:id w:val="-119537132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141DD5AC" w14:textId="77777777" w:rsidR="00C457CF" w:rsidRPr="00280413" w:rsidRDefault="008B75E4" w:rsidP="00A13FA8">
      <w:pPr>
        <w:pStyle w:val="Bullets1stindent"/>
        <w:rPr>
          <w:b w:val="0"/>
          <w:bCs/>
        </w:rPr>
      </w:pPr>
      <w:sdt>
        <w:sdtPr>
          <w:rPr>
            <w:b w:val="0"/>
            <w:bCs/>
          </w:rPr>
          <w:id w:val="1974874529"/>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579AE0A8" w14:textId="77777777" w:rsidR="00C457CF" w:rsidRPr="00280413" w:rsidRDefault="008B75E4" w:rsidP="00A13FA8">
      <w:pPr>
        <w:pStyle w:val="Bullets1stindent"/>
        <w:rPr>
          <w:b w:val="0"/>
          <w:bCs/>
        </w:rPr>
      </w:pPr>
      <w:sdt>
        <w:sdtPr>
          <w:rPr>
            <w:b w:val="0"/>
            <w:bCs/>
          </w:rPr>
          <w:id w:val="818696999"/>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6BA962B6" w14:textId="77777777" w:rsidR="00C457CF" w:rsidRPr="00280413" w:rsidRDefault="008B75E4" w:rsidP="00A13FA8">
      <w:pPr>
        <w:pStyle w:val="Bullets1stindent"/>
        <w:rPr>
          <w:b w:val="0"/>
          <w:bCs/>
          <w:color w:val="000000" w:themeColor="text1"/>
        </w:rPr>
      </w:pPr>
      <w:sdt>
        <w:sdtPr>
          <w:rPr>
            <w:b w:val="0"/>
            <w:bCs/>
          </w:rPr>
          <w:id w:val="1166278141"/>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302903AC" w14:textId="4E6AD0E3" w:rsidR="003334D2" w:rsidRDefault="00C457CF" w:rsidP="008B75E4">
      <w:pPr>
        <w:pStyle w:val="Bullets1stindent"/>
      </w:pPr>
      <w:r w:rsidRPr="00DE6763">
        <w:rPr>
          <w:noProof/>
          <w:lang w:eastAsia="en-AU"/>
        </w:rPr>
        <mc:AlternateContent>
          <mc:Choice Requires="wps">
            <w:drawing>
              <wp:inline distT="45720" distB="45720" distL="114300" distR="114300" wp14:anchorId="21E49019" wp14:editId="5878DDC1">
                <wp:extent cx="3667125" cy="142875"/>
                <wp:effectExtent l="0" t="0" r="2857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9337E5C"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21E49019" id="_x0000_s116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jdVXaxUCAAAoBAAADgAAAAAAAAAAAAAAAAAuAgAAZHJzL2Uyb0RvYy54bWxQSwECLQAUAAYACAAA&#10;ACEA8AUv3d0AAAAEAQAADwAAAAAAAAAAAAAAAABvBAAAZHJzL2Rvd25yZXYueG1sUEsFBgAAAAAE&#10;AAQA8wAAAHkFAAAAAA==&#10;">
                <v:textbox>
                  <w:txbxContent>
                    <w:p w14:paraId="19337E5C" w14:textId="77777777" w:rsidR="00234409" w:rsidRDefault="00234409" w:rsidP="00C457CF"/>
                  </w:txbxContent>
                </v:textbox>
                <w10:anchorlock/>
              </v:shape>
            </w:pict>
          </mc:Fallback>
        </mc:AlternateContent>
      </w:r>
    </w:p>
    <w:p w14:paraId="67E35544" w14:textId="77777777" w:rsidR="008B75E4" w:rsidRPr="00D24719" w:rsidRDefault="008B75E4" w:rsidP="008B75E4">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Referral of employees to appropriate domestic violence support services for expert advice</w:t>
      </w:r>
    </w:p>
    <w:p w14:paraId="174AF13D" w14:textId="77777777" w:rsidR="008B75E4" w:rsidRPr="00813662" w:rsidRDefault="008B75E4" w:rsidP="008B75E4">
      <w:pPr>
        <w:pStyle w:val="Bullets1stindent"/>
        <w:ind w:left="0" w:firstLine="0"/>
      </w:pPr>
      <w:sdt>
        <w:sdtPr>
          <w:id w:val="-1767532485"/>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662">
        <w:t xml:space="preserve"> Yes</w:t>
      </w:r>
    </w:p>
    <w:p w14:paraId="31157B57" w14:textId="77777777" w:rsidR="008B75E4" w:rsidRPr="00E9482F" w:rsidRDefault="008B75E4" w:rsidP="008B75E4">
      <w:pPr>
        <w:pStyle w:val="BodyCopy"/>
        <w:rPr>
          <w:i/>
          <w:color w:val="4A4A4A" w:themeColor="accent6" w:themeShade="80"/>
        </w:rPr>
      </w:pPr>
      <w:sdt>
        <w:sdtPr>
          <w:rPr>
            <w:bCs/>
          </w:rPr>
          <w:id w:val="-84531923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9482F">
        <w:rPr>
          <w:bCs/>
        </w:rPr>
        <w:t xml:space="preserve"> </w:t>
      </w:r>
      <w:r w:rsidRPr="00DE6763">
        <w:rPr>
          <w:b/>
          <w:bCs/>
        </w:rPr>
        <w:t>No</w:t>
      </w:r>
      <w:r>
        <w:rPr>
          <w:b/>
          <w:bCs/>
        </w:rPr>
        <w:t xml:space="preserve"> </w:t>
      </w:r>
      <w:r w:rsidRPr="008A20CA">
        <w:rPr>
          <w:i/>
          <w:color w:val="808080" w:themeColor="background1" w:themeShade="80"/>
        </w:rPr>
        <w:t>(Select all that apply)</w:t>
      </w:r>
    </w:p>
    <w:p w14:paraId="20298BB4" w14:textId="77777777" w:rsidR="008B75E4" w:rsidRPr="00E331FB" w:rsidRDefault="008B75E4" w:rsidP="008B75E4">
      <w:pPr>
        <w:pStyle w:val="Bullets1stindent"/>
        <w:rPr>
          <w:b w:val="0"/>
          <w:bCs/>
        </w:rPr>
      </w:pPr>
      <w:sdt>
        <w:sdtPr>
          <w:rPr>
            <w:b w:val="0"/>
            <w:bCs/>
          </w:rPr>
          <w:id w:val="1620334573"/>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Currently under development (Enter estimated completion date: </w:t>
      </w:r>
      <w:sdt>
        <w:sdtPr>
          <w:rPr>
            <w:b w:val="0"/>
            <w:bCs/>
            <w:color w:val="4A4A4A" w:themeColor="accent6" w:themeShade="80"/>
          </w:rPr>
          <w:id w:val="-2116825643"/>
          <w:placeholder>
            <w:docPart w:val="B16B544D7EE84055BB74DC628CAD08F5"/>
          </w:placeholder>
          <w:date>
            <w:dateFormat w:val="d/MM/yyyy"/>
            <w:lid w:val="en-AU"/>
            <w:storeMappedDataAs w:val="dateTime"/>
            <w:calendar w:val="gregorian"/>
          </w:date>
        </w:sdtPr>
        <w:sdtContent>
          <w:r w:rsidRPr="00E331FB">
            <w:rPr>
              <w:b w:val="0"/>
              <w:bCs/>
              <w:color w:val="4A4A4A" w:themeColor="accent6" w:themeShade="80"/>
            </w:rPr>
            <w:t>DD/MM/YYYY</w:t>
          </w:r>
        </w:sdtContent>
      </w:sdt>
      <w:r w:rsidRPr="00E331FB">
        <w:rPr>
          <w:b w:val="0"/>
          <w:bCs/>
        </w:rPr>
        <w:t>)</w:t>
      </w:r>
    </w:p>
    <w:p w14:paraId="74E13CB9" w14:textId="77777777" w:rsidR="008B75E4" w:rsidRPr="00E331FB" w:rsidRDefault="008B75E4" w:rsidP="008B75E4">
      <w:pPr>
        <w:pStyle w:val="Bullets1stindent"/>
        <w:rPr>
          <w:b w:val="0"/>
          <w:bCs/>
        </w:rPr>
      </w:pPr>
      <w:sdt>
        <w:sdtPr>
          <w:rPr>
            <w:b w:val="0"/>
            <w:bCs/>
          </w:rPr>
          <w:id w:val="-1097021255"/>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Insufficient resources/expertise</w:t>
      </w:r>
    </w:p>
    <w:p w14:paraId="7FE37838" w14:textId="77777777" w:rsidR="008B75E4" w:rsidRPr="00E331FB" w:rsidRDefault="008B75E4" w:rsidP="008B75E4">
      <w:pPr>
        <w:pStyle w:val="Bullets1stindent"/>
        <w:rPr>
          <w:b w:val="0"/>
          <w:bCs/>
        </w:rPr>
      </w:pPr>
      <w:sdt>
        <w:sdtPr>
          <w:rPr>
            <w:b w:val="0"/>
            <w:bCs/>
          </w:rPr>
          <w:id w:val="-618909469"/>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 priority</w:t>
      </w:r>
    </w:p>
    <w:p w14:paraId="5487F5A7" w14:textId="77777777" w:rsidR="008B75E4" w:rsidRPr="00E331FB" w:rsidRDefault="008B75E4" w:rsidP="008B75E4">
      <w:pPr>
        <w:pStyle w:val="Bullets1stindent"/>
        <w:rPr>
          <w:b w:val="0"/>
          <w:bCs/>
        </w:rPr>
      </w:pPr>
      <w:sdt>
        <w:sdtPr>
          <w:rPr>
            <w:b w:val="0"/>
            <w:bCs/>
          </w:rPr>
          <w:id w:val="-1251268710"/>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Not aware of the need</w:t>
      </w:r>
    </w:p>
    <w:p w14:paraId="7EE7E480" w14:textId="77777777" w:rsidR="008B75E4" w:rsidRPr="00E331FB" w:rsidRDefault="008B75E4" w:rsidP="008B75E4">
      <w:pPr>
        <w:pStyle w:val="Bullets1stindent"/>
        <w:rPr>
          <w:b w:val="0"/>
          <w:bCs/>
          <w:color w:val="000000" w:themeColor="text1"/>
        </w:rPr>
      </w:pPr>
      <w:sdt>
        <w:sdtPr>
          <w:rPr>
            <w:b w:val="0"/>
            <w:bCs/>
          </w:rPr>
          <w:id w:val="-1927256166"/>
          <w14:checkbox>
            <w14:checked w14:val="0"/>
            <w14:checkedState w14:val="2612" w14:font="MS Gothic"/>
            <w14:uncheckedState w14:val="2610" w14:font="MS Gothic"/>
          </w14:checkbox>
        </w:sdtPr>
        <w:sdtContent>
          <w:r w:rsidRPr="00E331FB">
            <w:rPr>
              <w:rFonts w:ascii="MS Gothic" w:eastAsia="MS Gothic" w:hAnsi="MS Gothic" w:hint="eastAsia"/>
              <w:b w:val="0"/>
              <w:bCs/>
            </w:rPr>
            <w:t>☐</w:t>
          </w:r>
        </w:sdtContent>
      </w:sdt>
      <w:r w:rsidRPr="00E331FB">
        <w:rPr>
          <w:b w:val="0"/>
          <w:bCs/>
        </w:rPr>
        <w:t xml:space="preserve"> Other (provide details)</w:t>
      </w:r>
    </w:p>
    <w:p w14:paraId="213604BA" w14:textId="77777777" w:rsidR="008B75E4" w:rsidRPr="00DE6763" w:rsidRDefault="008B75E4" w:rsidP="008B75E4">
      <w:pPr>
        <w:pStyle w:val="Bullets1stindent"/>
      </w:pPr>
      <w:r w:rsidRPr="00DE6763">
        <w:rPr>
          <w:noProof/>
          <w:lang w:eastAsia="en-AU"/>
        </w:rPr>
        <mc:AlternateContent>
          <mc:Choice Requires="wps">
            <w:drawing>
              <wp:inline distT="45720" distB="45720" distL="114300" distR="114300" wp14:anchorId="306021B9" wp14:editId="72FA7AFD">
                <wp:extent cx="3667125" cy="142875"/>
                <wp:effectExtent l="0" t="0" r="2857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1A1666E" w14:textId="77777777" w:rsidR="008B75E4" w:rsidRDefault="008B75E4" w:rsidP="008B75E4"/>
                        </w:txbxContent>
                      </wps:txbx>
                      <wps:bodyPr rot="0" vert="horz" wrap="square" lIns="91440" tIns="45720" rIns="91440" bIns="45720" anchor="t" anchorCtr="0">
                        <a:noAutofit/>
                      </wps:bodyPr>
                    </wps:wsp>
                  </a:graphicData>
                </a:graphic>
              </wp:inline>
            </w:drawing>
          </mc:Choice>
          <mc:Fallback>
            <w:pict>
              <v:shape w14:anchorId="306021B9" id="_x0000_s117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AuEwIAACg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">
                <v:textbox>
                  <w:txbxContent>
                    <w:p w14:paraId="41A1666E" w14:textId="77777777" w:rsidR="008B75E4" w:rsidRDefault="008B75E4" w:rsidP="008B75E4"/>
                  </w:txbxContent>
                </v:textbox>
                <w10:anchorlock/>
              </v:shape>
            </w:pict>
          </mc:Fallback>
        </mc:AlternateContent>
      </w:r>
    </w:p>
    <w:p w14:paraId="00A4ED71" w14:textId="0FA32F1B" w:rsidR="003334D2" w:rsidRPr="003334D2" w:rsidRDefault="00ED2516" w:rsidP="00D24719">
      <w:pPr>
        <w:pStyle w:val="Heading5"/>
      </w:pPr>
      <w:r>
        <w:t>Workplace safety planning</w:t>
      </w:r>
    </w:p>
    <w:p w14:paraId="74707021" w14:textId="7AA97692" w:rsidR="00C457CF" w:rsidRPr="00813662" w:rsidRDefault="008B75E4" w:rsidP="00280413">
      <w:pPr>
        <w:pStyle w:val="Bullets1stindent"/>
        <w:ind w:left="0" w:firstLine="0"/>
      </w:pPr>
      <w:sdt>
        <w:sdtPr>
          <w:id w:val="200905119"/>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813662">
        <w:t xml:space="preserve"> Yes</w:t>
      </w:r>
    </w:p>
    <w:p w14:paraId="07652C6D" w14:textId="77777777" w:rsidR="00C457CF" w:rsidRPr="00E9482F" w:rsidRDefault="008B75E4" w:rsidP="00C457CF">
      <w:pPr>
        <w:pStyle w:val="BodyCopy"/>
        <w:rPr>
          <w:i/>
          <w:color w:val="4A4A4A" w:themeColor="accent6" w:themeShade="80"/>
        </w:rPr>
      </w:pPr>
      <w:sdt>
        <w:sdtPr>
          <w:rPr>
            <w:bCs/>
          </w:rPr>
          <w:id w:val="51804390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F65F9C2" w14:textId="77777777" w:rsidR="00C457CF" w:rsidRPr="00280413" w:rsidRDefault="008B75E4" w:rsidP="00A13FA8">
      <w:pPr>
        <w:pStyle w:val="Bullets1stindent"/>
        <w:rPr>
          <w:b w:val="0"/>
          <w:bCs/>
        </w:rPr>
      </w:pPr>
      <w:sdt>
        <w:sdtPr>
          <w:rPr>
            <w:b w:val="0"/>
            <w:bCs/>
          </w:rPr>
          <w:id w:val="1737897390"/>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1737151482"/>
          <w:placeholder>
            <w:docPart w:val="356E345228364A4583EB274FCA866792"/>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162B6F1B" w14:textId="77777777" w:rsidR="00C457CF" w:rsidRPr="00280413" w:rsidRDefault="008B75E4" w:rsidP="00A13FA8">
      <w:pPr>
        <w:pStyle w:val="Bullets1stindent"/>
        <w:rPr>
          <w:b w:val="0"/>
          <w:bCs/>
        </w:rPr>
      </w:pPr>
      <w:sdt>
        <w:sdtPr>
          <w:rPr>
            <w:b w:val="0"/>
            <w:bCs/>
          </w:rPr>
          <w:id w:val="56406342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1B521A4E" w14:textId="77777777" w:rsidR="00C457CF" w:rsidRPr="00280413" w:rsidRDefault="008B75E4" w:rsidP="00A13FA8">
      <w:pPr>
        <w:pStyle w:val="Bullets1stindent"/>
        <w:rPr>
          <w:b w:val="0"/>
          <w:bCs/>
        </w:rPr>
      </w:pPr>
      <w:sdt>
        <w:sdtPr>
          <w:rPr>
            <w:b w:val="0"/>
            <w:bCs/>
          </w:rPr>
          <w:id w:val="1553964984"/>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37C7DE5B" w14:textId="77777777" w:rsidR="00C457CF" w:rsidRPr="00280413" w:rsidRDefault="008B75E4" w:rsidP="00A13FA8">
      <w:pPr>
        <w:pStyle w:val="Bullets1stindent"/>
        <w:rPr>
          <w:b w:val="0"/>
          <w:bCs/>
        </w:rPr>
      </w:pPr>
      <w:sdt>
        <w:sdtPr>
          <w:rPr>
            <w:b w:val="0"/>
            <w:bCs/>
          </w:rPr>
          <w:id w:val="-105554963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09AA0F7F" w14:textId="77777777" w:rsidR="00C457CF" w:rsidRPr="00280413" w:rsidRDefault="008B75E4" w:rsidP="00A13FA8">
      <w:pPr>
        <w:pStyle w:val="Bullets1stindent"/>
        <w:rPr>
          <w:b w:val="0"/>
          <w:bCs/>
          <w:color w:val="000000" w:themeColor="text1"/>
        </w:rPr>
      </w:pPr>
      <w:sdt>
        <w:sdtPr>
          <w:rPr>
            <w:b w:val="0"/>
            <w:bCs/>
          </w:rPr>
          <w:id w:val="50032343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5C2124B8" w14:textId="77777777" w:rsidR="00C457CF" w:rsidRPr="00DE6763" w:rsidRDefault="00C457CF" w:rsidP="00A13FA8">
      <w:pPr>
        <w:pStyle w:val="Bullets1stindent"/>
      </w:pPr>
      <w:r w:rsidRPr="00DE6763">
        <w:rPr>
          <w:noProof/>
          <w:lang w:eastAsia="en-AU"/>
        </w:rPr>
        <mc:AlternateContent>
          <mc:Choice Requires="wps">
            <w:drawing>
              <wp:inline distT="45720" distB="45720" distL="114300" distR="114300" wp14:anchorId="7E8A9FC6" wp14:editId="27207594">
                <wp:extent cx="3667125" cy="142875"/>
                <wp:effectExtent l="0" t="0" r="2857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E52265"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7E8A9FC6" id="_x0000_s116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2&#10;yBLtFAIAACgEAAAOAAAAAAAAAAAAAAAAAC4CAABkcnMvZTJvRG9jLnhtbFBLAQItABQABgAIAAAA&#10;IQDwBS/d3QAAAAQBAAAPAAAAAAAAAAAAAAAAAG4EAABkcnMvZG93bnJldi54bWxQSwUGAAAAAAQA&#10;BADzAAAAeAUAAAAA&#10;">
                <v:textbox>
                  <w:txbxContent>
                    <w:p w14:paraId="0EE52265" w14:textId="77777777" w:rsidR="00234409" w:rsidRDefault="00234409" w:rsidP="00C457CF"/>
                  </w:txbxContent>
                </v:textbox>
                <w10:anchorlock/>
              </v:shape>
            </w:pict>
          </mc:Fallback>
        </mc:AlternateContent>
      </w:r>
    </w:p>
    <w:p w14:paraId="0218E3BA" w14:textId="76D1C8E9" w:rsidR="003334D2" w:rsidRPr="00D24719" w:rsidRDefault="00ED2516" w:rsidP="00D24719">
      <w:pPr>
        <w:pStyle w:val="Heading5"/>
        <w:rPr>
          <w:rFonts w:asciiTheme="minorHAnsi" w:hAnsiTheme="minorHAnsi" w:cs="Times New Roman"/>
        </w:rPr>
      </w:pPr>
      <w:r>
        <w:t>Access to paid domestic violence leave</w:t>
      </w:r>
      <w:r w:rsidRPr="00ED2516">
        <w:rPr>
          <w:rFonts w:asciiTheme="minorHAnsi" w:hAnsiTheme="minorHAnsi" w:cs="Times New Roman"/>
        </w:rPr>
        <w:t> (contained in an enterprise/workplace agreement)</w:t>
      </w:r>
    </w:p>
    <w:p w14:paraId="3C850BFC" w14:textId="60CFF9CD" w:rsidR="00C457CF" w:rsidRDefault="008B75E4" w:rsidP="00280413">
      <w:pPr>
        <w:pStyle w:val="Bullets1stindent"/>
        <w:ind w:left="0" w:firstLine="0"/>
      </w:pPr>
      <w:sdt>
        <w:sdtPr>
          <w:id w:val="-182433113"/>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813662">
        <w:t xml:space="preserve"> Yes</w:t>
      </w:r>
    </w:p>
    <w:p w14:paraId="3B2F853E" w14:textId="6C100B34" w:rsidR="00AA435D" w:rsidRPr="00D85565" w:rsidRDefault="00AA435D" w:rsidP="00A13FA8">
      <w:pPr>
        <w:pStyle w:val="Bullets1stindent"/>
      </w:pPr>
      <w:r w:rsidRPr="00B456C7">
        <w:t>How many days of paid domestic violence leave</w:t>
      </w:r>
      <w:r w:rsidR="000E6750" w:rsidRPr="00B456C7">
        <w:t xml:space="preserve"> </w:t>
      </w:r>
      <w:r w:rsidR="000E6750" w:rsidRPr="00B456C7">
        <w:rPr>
          <w:rFonts w:asciiTheme="minorHAnsi" w:hAnsiTheme="minorHAnsi" w:cs="Times New Roman"/>
        </w:rPr>
        <w:t>(contained in an enterprise/workplace agreement)</w:t>
      </w:r>
      <w:r w:rsidRPr="00B456C7">
        <w:t xml:space="preserve"> </w:t>
      </w:r>
      <w:r w:rsidR="002A467E" w:rsidRPr="00B456C7">
        <w:t>are</w:t>
      </w:r>
      <w:r w:rsidRPr="00B456C7">
        <w:t xml:space="preserve"> provided? </w:t>
      </w:r>
      <w:r w:rsidRPr="00B456C7">
        <w:rPr>
          <w:bCs/>
          <w:i/>
          <w:iCs/>
        </w:rPr>
        <w:t>(Enter number of days)</w:t>
      </w:r>
    </w:p>
    <w:p w14:paraId="46BE197A" w14:textId="405138EA" w:rsidR="00280413" w:rsidRDefault="00280413" w:rsidP="00A13FA8">
      <w:pPr>
        <w:pStyle w:val="Bullets1stindent"/>
      </w:pPr>
      <w:r w:rsidRPr="00D85565">
        <w:rPr>
          <w:noProof/>
          <w:shd w:val="clear" w:color="auto" w:fill="auto"/>
        </w:rPr>
        <mc:AlternateContent>
          <mc:Choice Requires="wps">
            <w:drawing>
              <wp:anchor distT="0" distB="0" distL="114300" distR="114300" simplePos="0" relativeHeight="251987968" behindDoc="0" locked="0" layoutInCell="1" allowOverlap="1" wp14:anchorId="25AE467C" wp14:editId="735AA0CB">
                <wp:simplePos x="0" y="0"/>
                <wp:positionH relativeFrom="column">
                  <wp:posOffset>502285</wp:posOffset>
                </wp:positionH>
                <wp:positionV relativeFrom="paragraph">
                  <wp:posOffset>41910</wp:posOffset>
                </wp:positionV>
                <wp:extent cx="1238250" cy="2762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AE467C" id="Text Box 39" o:spid="_x0000_s1166" type="#_x0000_t202" style="position:absolute;left:0;text-align:left;margin-left:39.55pt;margin-top:3.3pt;width:97.5pt;height:2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" fillcolor="white [3201]" strokeweight=".5pt">
                <v:textbo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v:textbox>
              </v:shape>
            </w:pict>
          </mc:Fallback>
        </mc:AlternateContent>
      </w:r>
    </w:p>
    <w:p w14:paraId="46E5AEEF" w14:textId="1BA5BD05" w:rsidR="00AA435D" w:rsidRPr="00D85565" w:rsidRDefault="00AA435D" w:rsidP="00A13FA8">
      <w:pPr>
        <w:pStyle w:val="Bullets1stindent"/>
      </w:pPr>
    </w:p>
    <w:p w14:paraId="1E76F79C" w14:textId="77777777" w:rsidR="00C457CF" w:rsidRPr="00D85565" w:rsidRDefault="008B75E4" w:rsidP="00C457CF">
      <w:pPr>
        <w:pStyle w:val="BodyCopy"/>
        <w:rPr>
          <w:i/>
          <w:color w:val="4A4A4A" w:themeColor="accent6" w:themeShade="80"/>
        </w:rPr>
      </w:pPr>
      <w:sdt>
        <w:sdtPr>
          <w:rPr>
            <w:bCs/>
          </w:rPr>
          <w:id w:val="1204284681"/>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5505EA0C" w14:textId="77777777" w:rsidR="00C457CF" w:rsidRPr="00280413" w:rsidRDefault="008B75E4" w:rsidP="00A13FA8">
      <w:pPr>
        <w:pStyle w:val="Bullets1stindent"/>
        <w:rPr>
          <w:b w:val="0"/>
          <w:bCs/>
        </w:rPr>
      </w:pPr>
      <w:sdt>
        <w:sdtPr>
          <w:rPr>
            <w:b w:val="0"/>
            <w:bCs/>
          </w:rPr>
          <w:id w:val="-518008452"/>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628560400"/>
          <w:placeholder>
            <w:docPart w:val="FAD5AB6F43064937B158CD698F0EE1F6"/>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5EF0A80C" w14:textId="77777777" w:rsidR="00C457CF" w:rsidRPr="00280413" w:rsidRDefault="008B75E4" w:rsidP="00A13FA8">
      <w:pPr>
        <w:pStyle w:val="Bullets1stindent"/>
        <w:rPr>
          <w:b w:val="0"/>
          <w:bCs/>
        </w:rPr>
      </w:pPr>
      <w:sdt>
        <w:sdtPr>
          <w:rPr>
            <w:b w:val="0"/>
            <w:bCs/>
          </w:rPr>
          <w:id w:val="-1908522738"/>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516BBE75" w14:textId="77777777" w:rsidR="00C457CF" w:rsidRPr="00280413" w:rsidRDefault="008B75E4" w:rsidP="00A13FA8">
      <w:pPr>
        <w:pStyle w:val="Bullets1stindent"/>
        <w:rPr>
          <w:b w:val="0"/>
          <w:bCs/>
        </w:rPr>
      </w:pPr>
      <w:sdt>
        <w:sdtPr>
          <w:rPr>
            <w:b w:val="0"/>
            <w:bCs/>
          </w:rPr>
          <w:id w:val="-21174548"/>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2D767023" w14:textId="77777777" w:rsidR="00C457CF" w:rsidRPr="00280413" w:rsidRDefault="008B75E4" w:rsidP="00A13FA8">
      <w:pPr>
        <w:pStyle w:val="Bullets1stindent"/>
        <w:rPr>
          <w:b w:val="0"/>
          <w:bCs/>
        </w:rPr>
      </w:pPr>
      <w:sdt>
        <w:sdtPr>
          <w:rPr>
            <w:b w:val="0"/>
            <w:bCs/>
          </w:rPr>
          <w:id w:val="1621108741"/>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33B8BC31" w14:textId="77777777" w:rsidR="00C457CF" w:rsidRPr="00280413" w:rsidRDefault="008B75E4" w:rsidP="00A13FA8">
      <w:pPr>
        <w:pStyle w:val="Bullets1stindent"/>
        <w:rPr>
          <w:b w:val="0"/>
          <w:bCs/>
          <w:color w:val="000000" w:themeColor="text1"/>
        </w:rPr>
      </w:pPr>
      <w:sdt>
        <w:sdtPr>
          <w:rPr>
            <w:b w:val="0"/>
            <w:bCs/>
          </w:rPr>
          <w:id w:val="-1534269079"/>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51187699" w14:textId="77777777" w:rsidR="00C457CF" w:rsidRPr="00D85565" w:rsidRDefault="00C457CF" w:rsidP="00A13FA8">
      <w:pPr>
        <w:pStyle w:val="Bullets1stindent"/>
      </w:pPr>
      <w:r w:rsidRPr="00D85565">
        <w:rPr>
          <w:noProof/>
          <w:lang w:eastAsia="en-AU"/>
        </w:rPr>
        <mc:AlternateContent>
          <mc:Choice Requires="wps">
            <w:drawing>
              <wp:inline distT="45720" distB="45720" distL="114300" distR="114300" wp14:anchorId="328A9A68" wp14:editId="0A5264EC">
                <wp:extent cx="3667125" cy="142875"/>
                <wp:effectExtent l="0" t="0" r="28575" b="28575"/>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312576"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328A9A68" id="_x0000_s116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HwFA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qqIIWGOYEusjoTW4al16avRokH3g7OO2rbg/vsenORMvzdUnuvJbBb7PBmz+dWUDHfp&#10;KS89YARJFTxwdlpuQvobkYHBWypjrRLh50iGoKkdE/jh68R+v7TTqecPvn4E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O&#10;ewHwFAIAACgEAAAOAAAAAAAAAAAAAAAAAC4CAABkcnMvZTJvRG9jLnhtbFBLAQItABQABgAIAAAA&#10;IQDwBS/d3QAAAAQBAAAPAAAAAAAAAAAAAAAAAG4EAABkcnMvZG93bnJldi54bWxQSwUGAAAAAAQA&#10;BADzAAAAeAUAAAAA&#10;">
                <v:textbox>
                  <w:txbxContent>
                    <w:p w14:paraId="5E312576" w14:textId="77777777" w:rsidR="00234409" w:rsidRDefault="00234409" w:rsidP="00C457CF"/>
                  </w:txbxContent>
                </v:textbox>
                <w10:anchorlock/>
              </v:shape>
            </w:pict>
          </mc:Fallback>
        </mc:AlternateContent>
      </w:r>
    </w:p>
    <w:p w14:paraId="199BDAEA" w14:textId="77777777" w:rsidR="008B75E4" w:rsidRPr="00D85565" w:rsidRDefault="008B75E4" w:rsidP="008B75E4">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paid domestic violence leave (not contained in an enterprise/workplace agreement)</w:t>
      </w:r>
    </w:p>
    <w:p w14:paraId="0B2A101D" w14:textId="77777777" w:rsidR="008B75E4" w:rsidRPr="00D85565" w:rsidRDefault="008B75E4" w:rsidP="008B75E4">
      <w:pPr>
        <w:pStyle w:val="Bullets1stindent"/>
        <w:ind w:left="0" w:firstLine="0"/>
      </w:pPr>
      <w:sdt>
        <w:sdtPr>
          <w:id w:val="98613334"/>
          <w14:checkbox>
            <w14:checked w14:val="0"/>
            <w14:checkedState w14:val="2612" w14:font="MS Gothic"/>
            <w14:uncheckedState w14:val="2610" w14:font="MS Gothic"/>
          </w14:checkbox>
        </w:sdtPr>
        <w:sdtContent>
          <w:r w:rsidRPr="00D85565">
            <w:rPr>
              <w:rFonts w:ascii="MS Gothic" w:eastAsia="MS Gothic" w:hAnsi="MS Gothic" w:hint="eastAsia"/>
            </w:rPr>
            <w:t>☐</w:t>
          </w:r>
        </w:sdtContent>
      </w:sdt>
      <w:r w:rsidRPr="00D85565">
        <w:t xml:space="preserve"> Yes</w:t>
      </w:r>
    </w:p>
    <w:p w14:paraId="67B8D87D" w14:textId="77777777" w:rsidR="008B75E4" w:rsidRPr="00D85565" w:rsidRDefault="008B75E4" w:rsidP="008B75E4">
      <w:pPr>
        <w:pStyle w:val="Bullets1stindent"/>
      </w:pPr>
      <w:r w:rsidRPr="00B456C7">
        <w:t xml:space="preserve">How many days of paid domestic violence leave </w:t>
      </w:r>
      <w:r w:rsidRPr="00B456C7">
        <w:rPr>
          <w:rFonts w:eastAsia="Times New Roman"/>
          <w:color w:val="444444"/>
          <w:lang w:eastAsia="en-AU"/>
        </w:rPr>
        <w:t xml:space="preserve">(not contained in an enterprise/workplace agreement) </w:t>
      </w:r>
      <w:r w:rsidRPr="00B456C7">
        <w:t xml:space="preserve">are provided? </w:t>
      </w:r>
      <w:r w:rsidRPr="00B456C7">
        <w:rPr>
          <w:bCs/>
          <w:i/>
          <w:iCs/>
        </w:rPr>
        <w:t>(Enter number of days)</w:t>
      </w:r>
    </w:p>
    <w:p w14:paraId="395616D7" w14:textId="77777777" w:rsidR="008B75E4" w:rsidRPr="00D85565" w:rsidRDefault="008B75E4" w:rsidP="008B75E4">
      <w:pPr>
        <w:pStyle w:val="Bullets1stindent"/>
      </w:pPr>
      <w:r w:rsidRPr="00D85565">
        <w:rPr>
          <w:noProof/>
          <w:shd w:val="clear" w:color="auto" w:fill="auto"/>
        </w:rPr>
        <mc:AlternateContent>
          <mc:Choice Requires="wps">
            <w:drawing>
              <wp:anchor distT="0" distB="0" distL="114300" distR="114300" simplePos="0" relativeHeight="252196864" behindDoc="0" locked="0" layoutInCell="1" allowOverlap="1" wp14:anchorId="74A709C7" wp14:editId="472EFADF">
                <wp:simplePos x="0" y="0"/>
                <wp:positionH relativeFrom="column">
                  <wp:posOffset>508635</wp:posOffset>
                </wp:positionH>
                <wp:positionV relativeFrom="paragraph">
                  <wp:posOffset>16510</wp:posOffset>
                </wp:positionV>
                <wp:extent cx="1238250" cy="2762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0A53D0CD" w14:textId="77777777" w:rsidR="008B75E4" w:rsidRPr="00FD1338" w:rsidRDefault="008B75E4" w:rsidP="008B75E4">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09C7" id="Text Box 38" o:spid="_x0000_s1175" type="#_x0000_t202" style="position:absolute;left:0;text-align:left;margin-left:40.05pt;margin-top:1.3pt;width:97.5pt;height:21.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" fillcolor="white [3201]" strokeweight=".5pt">
                <v:textbox>
                  <w:txbxContent>
                    <w:p w14:paraId="0A53D0CD" w14:textId="77777777" w:rsidR="008B75E4" w:rsidRPr="00FD1338" w:rsidRDefault="008B75E4" w:rsidP="008B75E4">
                      <w:pPr>
                        <w:rPr>
                          <w:sz w:val="20"/>
                          <w:szCs w:val="18"/>
                        </w:rPr>
                      </w:pPr>
                      <w:r>
                        <w:rPr>
                          <w:sz w:val="20"/>
                          <w:szCs w:val="18"/>
                        </w:rPr>
                        <w:t xml:space="preserve">                   </w:t>
                      </w:r>
                      <w:r w:rsidRPr="00FD1338">
                        <w:rPr>
                          <w:sz w:val="20"/>
                          <w:szCs w:val="18"/>
                        </w:rPr>
                        <w:t>days</w:t>
                      </w:r>
                    </w:p>
                  </w:txbxContent>
                </v:textbox>
              </v:shape>
            </w:pict>
          </mc:Fallback>
        </mc:AlternateContent>
      </w:r>
    </w:p>
    <w:p w14:paraId="36B7115E" w14:textId="77777777" w:rsidR="008B75E4" w:rsidRPr="00D85565" w:rsidRDefault="008B75E4" w:rsidP="008B75E4">
      <w:pPr>
        <w:pStyle w:val="Bullets1stindent"/>
      </w:pPr>
    </w:p>
    <w:p w14:paraId="28222621" w14:textId="77777777" w:rsidR="008B75E4" w:rsidRPr="00D85565" w:rsidRDefault="008B75E4" w:rsidP="008B75E4">
      <w:pPr>
        <w:pStyle w:val="BodyCopy"/>
        <w:rPr>
          <w:i/>
          <w:color w:val="4A4A4A" w:themeColor="accent6" w:themeShade="80"/>
        </w:rPr>
      </w:pPr>
      <w:sdt>
        <w:sdtPr>
          <w:rPr>
            <w:bCs/>
          </w:rPr>
          <w:id w:val="469795083"/>
          <w14:checkbox>
            <w14:checked w14:val="0"/>
            <w14:checkedState w14:val="2612" w14:font="MS Gothic"/>
            <w14:uncheckedState w14:val="2610" w14:font="MS Gothic"/>
          </w14:checkbox>
        </w:sdtPr>
        <w:sdtContent>
          <w:r w:rsidRPr="00D85565">
            <w:rPr>
              <w:rFonts w:ascii="MS Gothic" w:eastAsia="MS Gothic" w:hAnsi="MS Gothic" w:hint="eastAsia"/>
              <w:bCs/>
            </w:rPr>
            <w:t>☐</w:t>
          </w:r>
        </w:sdtContent>
      </w:sdt>
      <w:r w:rsidRPr="00D85565">
        <w:rPr>
          <w:bCs/>
        </w:rPr>
        <w:t xml:space="preserve"> </w:t>
      </w:r>
      <w:r w:rsidRPr="00D85565">
        <w:rPr>
          <w:b/>
          <w:bCs/>
        </w:rPr>
        <w:t xml:space="preserve">No </w:t>
      </w:r>
      <w:r w:rsidRPr="00D85565">
        <w:rPr>
          <w:i/>
          <w:color w:val="808080" w:themeColor="background1" w:themeShade="80"/>
        </w:rPr>
        <w:t>(Select all that apply)</w:t>
      </w:r>
    </w:p>
    <w:p w14:paraId="411D97CE" w14:textId="77777777" w:rsidR="008B75E4" w:rsidRPr="00280413" w:rsidRDefault="008B75E4" w:rsidP="008B75E4">
      <w:pPr>
        <w:pStyle w:val="Bullets1stindent"/>
        <w:rPr>
          <w:b w:val="0"/>
          <w:bCs/>
        </w:rPr>
      </w:pPr>
      <w:sdt>
        <w:sdtPr>
          <w:rPr>
            <w:b w:val="0"/>
            <w:bCs/>
          </w:rPr>
          <w:id w:val="-494491643"/>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Currently under development (Enter estimated completion date: </w:t>
      </w:r>
      <w:sdt>
        <w:sdtPr>
          <w:rPr>
            <w:b w:val="0"/>
            <w:bCs/>
            <w:color w:val="4A4A4A" w:themeColor="accent6" w:themeShade="80"/>
          </w:rPr>
          <w:id w:val="782542118"/>
          <w:placeholder>
            <w:docPart w:val="D7D8FDD58FBE45989E08A3B86E5695EC"/>
          </w:placeholder>
          <w:date>
            <w:dateFormat w:val="d/MM/yyyy"/>
            <w:lid w:val="en-AU"/>
            <w:storeMappedDataAs w:val="dateTime"/>
            <w:calendar w:val="gregorian"/>
          </w:date>
        </w:sdtPr>
        <w:sdtContent>
          <w:r w:rsidRPr="00280413">
            <w:rPr>
              <w:b w:val="0"/>
              <w:bCs/>
              <w:color w:val="4A4A4A" w:themeColor="accent6" w:themeShade="80"/>
            </w:rPr>
            <w:t>DD/MM/YYYY</w:t>
          </w:r>
        </w:sdtContent>
      </w:sdt>
      <w:r w:rsidRPr="00280413">
        <w:rPr>
          <w:b w:val="0"/>
          <w:bCs/>
        </w:rPr>
        <w:t>)</w:t>
      </w:r>
    </w:p>
    <w:p w14:paraId="27558F2E" w14:textId="77777777" w:rsidR="008B75E4" w:rsidRPr="00280413" w:rsidRDefault="008B75E4" w:rsidP="008B75E4">
      <w:pPr>
        <w:pStyle w:val="Bullets1stindent"/>
        <w:rPr>
          <w:b w:val="0"/>
          <w:bCs/>
        </w:rPr>
      </w:pPr>
      <w:sdt>
        <w:sdtPr>
          <w:rPr>
            <w:b w:val="0"/>
            <w:bCs/>
          </w:rPr>
          <w:id w:val="-205182517"/>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Insufficient resources/expertise</w:t>
      </w:r>
    </w:p>
    <w:p w14:paraId="1862AD48" w14:textId="77777777" w:rsidR="008B75E4" w:rsidRPr="00280413" w:rsidRDefault="008B75E4" w:rsidP="008B75E4">
      <w:pPr>
        <w:pStyle w:val="Bullets1stindent"/>
        <w:rPr>
          <w:b w:val="0"/>
          <w:bCs/>
        </w:rPr>
      </w:pPr>
      <w:sdt>
        <w:sdtPr>
          <w:rPr>
            <w:b w:val="0"/>
            <w:bCs/>
          </w:rPr>
          <w:id w:val="-1520610878"/>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 priority</w:t>
      </w:r>
    </w:p>
    <w:p w14:paraId="1C9E6745" w14:textId="77777777" w:rsidR="008B75E4" w:rsidRPr="00280413" w:rsidRDefault="008B75E4" w:rsidP="008B75E4">
      <w:pPr>
        <w:pStyle w:val="Bullets1stindent"/>
        <w:rPr>
          <w:b w:val="0"/>
          <w:bCs/>
        </w:rPr>
      </w:pPr>
      <w:sdt>
        <w:sdtPr>
          <w:rPr>
            <w:b w:val="0"/>
            <w:bCs/>
          </w:rPr>
          <w:id w:val="-539668827"/>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Not aware of the need</w:t>
      </w:r>
    </w:p>
    <w:p w14:paraId="03EC79D1" w14:textId="77777777" w:rsidR="008B75E4" w:rsidRPr="00280413" w:rsidRDefault="008B75E4" w:rsidP="008B75E4">
      <w:pPr>
        <w:pStyle w:val="Bullets1stindent"/>
        <w:rPr>
          <w:b w:val="0"/>
          <w:bCs/>
          <w:color w:val="000000" w:themeColor="text1"/>
        </w:rPr>
      </w:pPr>
      <w:sdt>
        <w:sdtPr>
          <w:rPr>
            <w:b w:val="0"/>
            <w:bCs/>
          </w:rPr>
          <w:id w:val="1649635967"/>
          <w14:checkbox>
            <w14:checked w14:val="0"/>
            <w14:checkedState w14:val="2612" w14:font="MS Gothic"/>
            <w14:uncheckedState w14:val="2610" w14:font="MS Gothic"/>
          </w14:checkbox>
        </w:sdtPr>
        <w:sdtContent>
          <w:r w:rsidRPr="00280413">
            <w:rPr>
              <w:rFonts w:ascii="MS Gothic" w:eastAsia="MS Gothic" w:hAnsi="MS Gothic" w:hint="eastAsia"/>
              <w:b w:val="0"/>
              <w:bCs/>
            </w:rPr>
            <w:t>☐</w:t>
          </w:r>
        </w:sdtContent>
      </w:sdt>
      <w:r w:rsidRPr="00280413">
        <w:rPr>
          <w:b w:val="0"/>
          <w:bCs/>
        </w:rPr>
        <w:t xml:space="preserve"> Other (provide details)</w:t>
      </w:r>
    </w:p>
    <w:p w14:paraId="2209FFCC" w14:textId="77777777" w:rsidR="008B75E4" w:rsidRPr="00D85565" w:rsidRDefault="008B75E4" w:rsidP="008B75E4">
      <w:pPr>
        <w:pStyle w:val="Bullets1stindent"/>
      </w:pPr>
      <w:r w:rsidRPr="00D85565">
        <w:rPr>
          <w:noProof/>
          <w:lang w:eastAsia="en-AU"/>
        </w:rPr>
        <mc:AlternateContent>
          <mc:Choice Requires="wps">
            <w:drawing>
              <wp:inline distT="45720" distB="45720" distL="114300" distR="114300" wp14:anchorId="705B2649" wp14:editId="73D8A039">
                <wp:extent cx="3667125" cy="142875"/>
                <wp:effectExtent l="0" t="0" r="28575" b="28575"/>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C7E053D" w14:textId="77777777" w:rsidR="008B75E4" w:rsidRDefault="008B75E4" w:rsidP="008B75E4"/>
                        </w:txbxContent>
                      </wps:txbx>
                      <wps:bodyPr rot="0" vert="horz" wrap="square" lIns="91440" tIns="45720" rIns="91440" bIns="45720" anchor="t" anchorCtr="0">
                        <a:noAutofit/>
                      </wps:bodyPr>
                    </wps:wsp>
                  </a:graphicData>
                </a:graphic>
              </wp:inline>
            </w:drawing>
          </mc:Choice>
          <mc:Fallback>
            <w:pict>
              <v:shape w14:anchorId="705B2649" id="_x0000_s117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FA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qqIITGIYEusjoTW4al16avRokH3g7OO2rbg/vsenORMvzdUnuvJbBb7PBmz+dWUDHfp&#10;KS89YARJFTxwdlpuQvobkYHBWypjrRLh50iGoKkdE/jh68R+v7TTqecPvn4E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E&#10;qFmfFAIAACgEAAAOAAAAAAAAAAAAAAAAAC4CAABkcnMvZTJvRG9jLnhtbFBLAQItABQABgAIAAAA&#10;IQDwBS/d3QAAAAQBAAAPAAAAAAAAAAAAAAAAAG4EAABkcnMvZG93bnJldi54bWxQSwUGAAAAAAQA&#10;BADzAAAAeAUAAAAA&#10;">
                <v:textbox>
                  <w:txbxContent>
                    <w:p w14:paraId="4C7E053D" w14:textId="77777777" w:rsidR="008B75E4" w:rsidRDefault="008B75E4" w:rsidP="008B75E4"/>
                  </w:txbxContent>
                </v:textbox>
                <w10:anchorlock/>
              </v:shape>
            </w:pict>
          </mc:Fallback>
        </mc:AlternateContent>
      </w:r>
    </w:p>
    <w:p w14:paraId="624BEE2F" w14:textId="113BD669"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unpaid domestic violence leave (contained in an enterprise/workplace agreement)</w:t>
      </w:r>
    </w:p>
    <w:p w14:paraId="01043C0B" w14:textId="74801847" w:rsidR="00C457CF" w:rsidRPr="00D85565" w:rsidRDefault="008B75E4" w:rsidP="00280413">
      <w:pPr>
        <w:pStyle w:val="Bullets1stindent"/>
        <w:ind w:left="0" w:firstLine="0"/>
      </w:pPr>
      <w:sdt>
        <w:sdtPr>
          <w:id w:val="1745915438"/>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D85565">
        <w:t xml:space="preserve"> Yes</w:t>
      </w:r>
    </w:p>
    <w:p w14:paraId="4BD55D5F" w14:textId="68219022" w:rsidR="00AA435D" w:rsidRPr="00D85565" w:rsidRDefault="00AA435D" w:rsidP="00A13FA8">
      <w:pPr>
        <w:pStyle w:val="Bullets1stindent"/>
      </w:pPr>
      <w:r w:rsidRPr="00B456C7">
        <w:t xml:space="preserve">How many days of unpaid domestic violence leave </w:t>
      </w:r>
      <w:r w:rsidR="000E6750" w:rsidRPr="00B456C7">
        <w:rPr>
          <w:rFonts w:eastAsia="Times New Roman"/>
          <w:color w:val="444444"/>
          <w:lang w:eastAsia="en-AU"/>
        </w:rPr>
        <w:t xml:space="preserve">(contained in an enterprise/workplace agreement) </w:t>
      </w:r>
      <w:r w:rsidR="002A467E" w:rsidRPr="00B456C7">
        <w:t>are</w:t>
      </w:r>
      <w:r w:rsidRPr="00B456C7">
        <w:t xml:space="preserve"> provided? </w:t>
      </w:r>
      <w:r w:rsidRPr="00B456C7">
        <w:rPr>
          <w:bCs/>
          <w:i/>
          <w:iCs/>
        </w:rPr>
        <w:t>(Enter number of days)</w:t>
      </w:r>
    </w:p>
    <w:p w14:paraId="7918E747" w14:textId="226D2A69" w:rsidR="00280413" w:rsidRDefault="00280413" w:rsidP="00A13FA8">
      <w:pPr>
        <w:pStyle w:val="Bullets1stindent"/>
      </w:pPr>
      <w:r w:rsidRPr="00D85565">
        <w:rPr>
          <w:noProof/>
          <w:shd w:val="clear" w:color="auto" w:fill="auto"/>
        </w:rPr>
        <mc:AlternateContent>
          <mc:Choice Requires="wps">
            <w:drawing>
              <wp:anchor distT="0" distB="0" distL="114300" distR="114300" simplePos="0" relativeHeight="251990016" behindDoc="0" locked="0" layoutInCell="1" allowOverlap="1" wp14:anchorId="45828788" wp14:editId="0681A4F3">
                <wp:simplePos x="0" y="0"/>
                <wp:positionH relativeFrom="column">
                  <wp:posOffset>511810</wp:posOffset>
                </wp:positionH>
                <wp:positionV relativeFrom="paragraph">
                  <wp:posOffset>78740</wp:posOffset>
                </wp:positionV>
                <wp:extent cx="1238250" cy="254000"/>
                <wp:effectExtent l="0" t="0" r="19050" b="12700"/>
                <wp:wrapNone/>
                <wp:docPr id="42" name="Text Box 42"/>
                <wp:cNvGraphicFramePr/>
                <a:graphic xmlns:a="http://schemas.openxmlformats.org/drawingml/2006/main">
                  <a:graphicData uri="http://schemas.microsoft.com/office/word/2010/wordprocessingShape">
                    <wps:wsp>
                      <wps:cNvSpPr txBox="1"/>
                      <wps:spPr>
                        <a:xfrm>
                          <a:off x="0" y="0"/>
                          <a:ext cx="1238250" cy="254000"/>
                        </a:xfrm>
                        <a:prstGeom prst="rect">
                          <a:avLst/>
                        </a:prstGeom>
                        <a:solidFill>
                          <a:schemeClr val="lt1"/>
                        </a:solidFill>
                        <a:ln w="6350">
                          <a:solidFill>
                            <a:prstClr val="black"/>
                          </a:solidFill>
                        </a:ln>
                      </wps:spPr>
                      <wps:txb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828788" id="Text Box 42" o:spid="_x0000_s1168" type="#_x0000_t202" style="position:absolute;left:0;text-align:left;margin-left:40.3pt;margin-top:6.2pt;width:97.5pt;height:20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" fillcolor="white [3201]" strokeweight=".5pt">
                <v:textbo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v:textbox>
              </v:shape>
            </w:pict>
          </mc:Fallback>
        </mc:AlternateContent>
      </w:r>
    </w:p>
    <w:p w14:paraId="1B5DA489" w14:textId="0B0D9080" w:rsidR="00AA435D" w:rsidRPr="00D85565" w:rsidRDefault="00AA435D" w:rsidP="00A13FA8">
      <w:pPr>
        <w:pStyle w:val="Bullets1stindent"/>
      </w:pPr>
    </w:p>
    <w:p w14:paraId="4067B70E" w14:textId="77777777" w:rsidR="00C457CF" w:rsidRPr="00D85565" w:rsidRDefault="008B75E4" w:rsidP="00C457CF">
      <w:pPr>
        <w:pStyle w:val="BodyCopy"/>
        <w:rPr>
          <w:i/>
          <w:color w:val="4A4A4A" w:themeColor="accent6" w:themeShade="80"/>
        </w:rPr>
      </w:pPr>
      <w:sdt>
        <w:sdtPr>
          <w:rPr>
            <w:bCs/>
          </w:rPr>
          <w:id w:val="-1462725717"/>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65E65FCD" w14:textId="77777777" w:rsidR="00C457CF" w:rsidRPr="00280413" w:rsidRDefault="008B75E4" w:rsidP="00A13FA8">
      <w:pPr>
        <w:pStyle w:val="Bullets1stindent"/>
        <w:rPr>
          <w:b w:val="0"/>
          <w:bCs/>
        </w:rPr>
      </w:pPr>
      <w:sdt>
        <w:sdtPr>
          <w:rPr>
            <w:b w:val="0"/>
            <w:bCs/>
          </w:rPr>
          <w:id w:val="1846199484"/>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Currently under development (Enter estimated completion date: </w:t>
      </w:r>
      <w:sdt>
        <w:sdtPr>
          <w:rPr>
            <w:b w:val="0"/>
            <w:bCs/>
            <w:color w:val="4A4A4A" w:themeColor="accent6" w:themeShade="80"/>
          </w:rPr>
          <w:id w:val="-1232769298"/>
          <w:placeholder>
            <w:docPart w:val="A0B8595B3F424A2DBF95D3C9D95DC0D1"/>
          </w:placeholder>
          <w:date>
            <w:dateFormat w:val="d/MM/yyyy"/>
            <w:lid w:val="en-AU"/>
            <w:storeMappedDataAs w:val="dateTime"/>
            <w:calendar w:val="gregorian"/>
          </w:date>
        </w:sdtPr>
        <w:sdtEndPr/>
        <w:sdtContent>
          <w:r w:rsidR="004A3DA6" w:rsidRPr="00280413">
            <w:rPr>
              <w:b w:val="0"/>
              <w:bCs/>
              <w:color w:val="4A4A4A" w:themeColor="accent6" w:themeShade="80"/>
            </w:rPr>
            <w:t>DD/MM/YYYY</w:t>
          </w:r>
        </w:sdtContent>
      </w:sdt>
      <w:r w:rsidR="00C457CF" w:rsidRPr="00280413">
        <w:rPr>
          <w:b w:val="0"/>
          <w:bCs/>
        </w:rPr>
        <w:t>)</w:t>
      </w:r>
    </w:p>
    <w:p w14:paraId="51F6172F" w14:textId="77777777" w:rsidR="00C457CF" w:rsidRPr="00280413" w:rsidRDefault="008B75E4" w:rsidP="00A13FA8">
      <w:pPr>
        <w:pStyle w:val="Bullets1stindent"/>
        <w:rPr>
          <w:b w:val="0"/>
          <w:bCs/>
        </w:rPr>
      </w:pPr>
      <w:sdt>
        <w:sdtPr>
          <w:rPr>
            <w:b w:val="0"/>
            <w:bCs/>
          </w:rPr>
          <w:id w:val="182332497"/>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Insufficient resources/expertise</w:t>
      </w:r>
    </w:p>
    <w:p w14:paraId="68E44C80" w14:textId="77777777" w:rsidR="00C457CF" w:rsidRPr="00280413" w:rsidRDefault="008B75E4" w:rsidP="00A13FA8">
      <w:pPr>
        <w:pStyle w:val="Bullets1stindent"/>
        <w:rPr>
          <w:b w:val="0"/>
          <w:bCs/>
        </w:rPr>
      </w:pPr>
      <w:sdt>
        <w:sdtPr>
          <w:rPr>
            <w:b w:val="0"/>
            <w:bCs/>
          </w:rPr>
          <w:id w:val="2045019600"/>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 priority</w:t>
      </w:r>
    </w:p>
    <w:p w14:paraId="1957AFF5" w14:textId="77777777" w:rsidR="00C457CF" w:rsidRPr="00280413" w:rsidRDefault="008B75E4" w:rsidP="00A13FA8">
      <w:pPr>
        <w:pStyle w:val="Bullets1stindent"/>
        <w:rPr>
          <w:b w:val="0"/>
          <w:bCs/>
        </w:rPr>
      </w:pPr>
      <w:sdt>
        <w:sdtPr>
          <w:rPr>
            <w:b w:val="0"/>
            <w:bCs/>
          </w:rPr>
          <w:id w:val="-794838141"/>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Not aware of the need</w:t>
      </w:r>
    </w:p>
    <w:p w14:paraId="5405FB3B" w14:textId="77777777" w:rsidR="00C457CF" w:rsidRPr="00280413" w:rsidRDefault="008B75E4" w:rsidP="00A13FA8">
      <w:pPr>
        <w:pStyle w:val="Bullets1stindent"/>
        <w:rPr>
          <w:b w:val="0"/>
          <w:bCs/>
          <w:color w:val="000000" w:themeColor="text1"/>
        </w:rPr>
      </w:pPr>
      <w:sdt>
        <w:sdtPr>
          <w:rPr>
            <w:b w:val="0"/>
            <w:bCs/>
          </w:rPr>
          <w:id w:val="38411488"/>
          <w14:checkbox>
            <w14:checked w14:val="0"/>
            <w14:checkedState w14:val="2612" w14:font="MS Gothic"/>
            <w14:uncheckedState w14:val="2610" w14:font="MS Gothic"/>
          </w14:checkbox>
        </w:sdtPr>
        <w:sdtEndPr/>
        <w:sdtContent>
          <w:r w:rsidR="00C457CF" w:rsidRPr="00280413">
            <w:rPr>
              <w:rFonts w:ascii="MS Gothic" w:eastAsia="MS Gothic" w:hAnsi="MS Gothic" w:hint="eastAsia"/>
              <w:b w:val="0"/>
              <w:bCs/>
            </w:rPr>
            <w:t>☐</w:t>
          </w:r>
        </w:sdtContent>
      </w:sdt>
      <w:r w:rsidR="00C457CF" w:rsidRPr="00280413">
        <w:rPr>
          <w:b w:val="0"/>
          <w:bCs/>
        </w:rPr>
        <w:t xml:space="preserve"> Other (provide details)</w:t>
      </w:r>
    </w:p>
    <w:p w14:paraId="0483ED3D" w14:textId="77777777" w:rsidR="00C457CF" w:rsidRPr="00D85565" w:rsidRDefault="00C457CF" w:rsidP="00A13FA8">
      <w:pPr>
        <w:pStyle w:val="Bullets1stindent"/>
      </w:pPr>
      <w:r w:rsidRPr="00D85565">
        <w:rPr>
          <w:noProof/>
          <w:lang w:eastAsia="en-AU"/>
        </w:rPr>
        <mc:AlternateContent>
          <mc:Choice Requires="wps">
            <w:drawing>
              <wp:inline distT="45720" distB="45720" distL="114300" distR="114300" wp14:anchorId="5430F8BA" wp14:editId="75C2E0EB">
                <wp:extent cx="3667125" cy="142875"/>
                <wp:effectExtent l="0" t="0" r="28575" b="28575"/>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BEDE6D"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5430F8BA" id="_x0000_s116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3HFAIAACg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iINVzFEJLbE6kjUOjyNLq0aCQ2675x1NLYF99/24CRn+p2h9txMZrM450mZza+npLhL&#10;S3lpASMIquCBs5O4CWk3IgcG76iNtUoMP2cyJE3jmIgfVifO+6WevJ4XfP0D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r&#10;Eq3HFAIAACgEAAAOAAAAAAAAAAAAAAAAAC4CAABkcnMvZTJvRG9jLnhtbFBLAQItABQABgAIAAAA&#10;IQDwBS/d3QAAAAQBAAAPAAAAAAAAAAAAAAAAAG4EAABkcnMvZG93bnJldi54bWxQSwUGAAAAAAQA&#10;BADzAAAAeAUAAAAA&#10;">
                <v:textbox>
                  <w:txbxContent>
                    <w:p w14:paraId="07BEDE6D" w14:textId="77777777" w:rsidR="00234409" w:rsidRDefault="00234409" w:rsidP="00C457CF"/>
                  </w:txbxContent>
                </v:textbox>
                <w10:anchorlock/>
              </v:shape>
            </w:pict>
          </mc:Fallback>
        </mc:AlternateContent>
      </w:r>
    </w:p>
    <w:p w14:paraId="7379FEBF" w14:textId="7FA0AEA4"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unpaid leave</w:t>
      </w:r>
    </w:p>
    <w:p w14:paraId="075E3A75" w14:textId="04C9404E" w:rsidR="00AA435D" w:rsidRPr="00D85565" w:rsidRDefault="008B75E4" w:rsidP="00280413">
      <w:pPr>
        <w:pStyle w:val="Bullets1stindent"/>
        <w:ind w:left="0" w:firstLine="0"/>
      </w:pPr>
      <w:sdt>
        <w:sdtPr>
          <w:id w:val="-1501268798"/>
          <w14:checkbox>
            <w14:checked w14:val="0"/>
            <w14:checkedState w14:val="2612" w14:font="MS Gothic"/>
            <w14:uncheckedState w14:val="2610" w14:font="MS Gothic"/>
          </w14:checkbox>
        </w:sdtPr>
        <w:sdtEndPr/>
        <w:sdtContent>
          <w:r w:rsidR="00280413">
            <w:rPr>
              <w:rFonts w:ascii="MS Gothic" w:eastAsia="MS Gothic" w:hAnsi="MS Gothic" w:hint="eastAsia"/>
            </w:rPr>
            <w:t>☐</w:t>
          </w:r>
        </w:sdtContent>
      </w:sdt>
      <w:r w:rsidR="00C457CF" w:rsidRPr="00D85565">
        <w:t xml:space="preserve"> Yes</w:t>
      </w:r>
    </w:p>
    <w:p w14:paraId="72B6E84B" w14:textId="66A9D629" w:rsidR="000E6750" w:rsidRPr="00D85565" w:rsidRDefault="000E6750" w:rsidP="00A13FA8">
      <w:pPr>
        <w:pStyle w:val="Bullets1stindent"/>
      </w:pPr>
      <w:r w:rsidRPr="00B456C7">
        <w:t xml:space="preserve">How many days of unpaid domestic violence leave are provided? </w:t>
      </w:r>
      <w:r w:rsidRPr="00B456C7">
        <w:rPr>
          <w:bCs/>
          <w:i/>
          <w:iCs/>
        </w:rPr>
        <w:t>(Enter number of days)</w:t>
      </w:r>
    </w:p>
    <w:p w14:paraId="3B12CA3D" w14:textId="6CEA4AA1" w:rsidR="000E6750" w:rsidRPr="00813662" w:rsidRDefault="000E6750" w:rsidP="00A13FA8">
      <w:pPr>
        <w:pStyle w:val="Bullets1stindent"/>
      </w:pPr>
      <w:r w:rsidRPr="00D85565">
        <w:rPr>
          <w:noProof/>
          <w:shd w:val="clear" w:color="auto" w:fill="auto"/>
        </w:rPr>
        <mc:AlternateContent>
          <mc:Choice Requires="wps">
            <w:drawing>
              <wp:anchor distT="0" distB="0" distL="114300" distR="114300" simplePos="0" relativeHeight="252013568" behindDoc="0" locked="0" layoutInCell="1" allowOverlap="1" wp14:anchorId="5AE54C11" wp14:editId="29A41413">
                <wp:simplePos x="0" y="0"/>
                <wp:positionH relativeFrom="column">
                  <wp:posOffset>508635</wp:posOffset>
                </wp:positionH>
                <wp:positionV relativeFrom="paragraph">
                  <wp:posOffset>16510</wp:posOffset>
                </wp:positionV>
                <wp:extent cx="1238250" cy="2762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E54C11" id="Text Box 46" o:spid="_x0000_s1172" type="#_x0000_t202" style="position:absolute;left:0;text-align:left;margin-left:40.05pt;margin-top:1.3pt;width:97.5pt;height:21.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" fillcolor="white [3201]" strokeweight=".5pt">
                <v:textbo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551AE955" w14:textId="77777777" w:rsidR="000E6750" w:rsidRPr="00813662" w:rsidRDefault="000E6750" w:rsidP="00A13FA8">
      <w:pPr>
        <w:pStyle w:val="Bullets1stindent"/>
      </w:pPr>
    </w:p>
    <w:p w14:paraId="342D1E53" w14:textId="3EA9BDDA" w:rsidR="00C457CF" w:rsidRPr="00F11509" w:rsidRDefault="008B75E4" w:rsidP="00C457CF">
      <w:pPr>
        <w:pStyle w:val="BodyCopy"/>
        <w:rPr>
          <w:i/>
          <w:color w:val="808080" w:themeColor="background1" w:themeShade="80"/>
        </w:rPr>
      </w:pPr>
      <w:sdt>
        <w:sdtPr>
          <w:rPr>
            <w:bCs/>
          </w:rPr>
          <w:id w:val="75176594"/>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1F11D69" w14:textId="3124AE19" w:rsidR="00C457CF" w:rsidRPr="00E331FB" w:rsidRDefault="008B75E4" w:rsidP="00A13FA8">
      <w:pPr>
        <w:pStyle w:val="Bullets1stindent"/>
        <w:rPr>
          <w:b w:val="0"/>
          <w:bCs/>
        </w:rPr>
      </w:pPr>
      <w:sdt>
        <w:sdtPr>
          <w:rPr>
            <w:b w:val="0"/>
            <w:bCs/>
          </w:rPr>
          <w:id w:val="-1837674527"/>
          <w14:checkbox>
            <w14:checked w14:val="0"/>
            <w14:checkedState w14:val="2612" w14:font="MS Gothic"/>
            <w14:uncheckedState w14:val="2610" w14:font="MS Gothic"/>
          </w14:checkbox>
        </w:sdtPr>
        <w:sdtEndPr/>
        <w:sdtContent>
          <w:r w:rsidR="00C457CF" w:rsidRPr="00E331FB">
            <w:rPr>
              <w:rFonts w:ascii="MS Gothic" w:eastAsia="MS Gothic" w:hAnsi="MS Gothic" w:hint="eastAsia"/>
              <w:b w:val="0"/>
              <w:bCs/>
            </w:rPr>
            <w:t>☐</w:t>
          </w:r>
        </w:sdtContent>
      </w:sdt>
      <w:r w:rsidR="00C457CF" w:rsidRPr="00E331FB">
        <w:rPr>
          <w:b w:val="0"/>
          <w:bCs/>
        </w:rPr>
        <w:t xml:space="preserve"> Currently under development (Enter estimated completion date: </w:t>
      </w:r>
      <w:sdt>
        <w:sdtPr>
          <w:rPr>
            <w:b w:val="0"/>
            <w:bCs/>
            <w:color w:val="4A4A4A" w:themeColor="accent6" w:themeShade="80"/>
          </w:rPr>
          <w:id w:val="-1229446509"/>
          <w:placeholder>
            <w:docPart w:val="25229E9A1EC6458B887BADB638B32624"/>
          </w:placeholder>
          <w:date>
            <w:dateFormat w:val="d/MM/yyyy"/>
            <w:lid w:val="en-AU"/>
            <w:storeMappedDataAs w:val="dateTime"/>
            <w:calendar w:val="gregorian"/>
          </w:date>
        </w:sdtPr>
        <w:sdtEndPr/>
        <w:sdtContent>
          <w:r w:rsidR="004A3DA6" w:rsidRPr="00E331FB">
            <w:rPr>
              <w:b w:val="0"/>
              <w:bCs/>
              <w:color w:val="4A4A4A" w:themeColor="accent6" w:themeShade="80"/>
            </w:rPr>
            <w:t>DD/MM/YYYY</w:t>
          </w:r>
        </w:sdtContent>
      </w:sdt>
      <w:r w:rsidR="00C457CF" w:rsidRPr="00E331FB">
        <w:rPr>
          <w:b w:val="0"/>
          <w:bCs/>
        </w:rPr>
        <w:t>)</w:t>
      </w:r>
    </w:p>
    <w:p w14:paraId="5A021504" w14:textId="1C1F115F" w:rsidR="00C457CF" w:rsidRPr="00E331FB" w:rsidRDefault="008B75E4" w:rsidP="00A13FA8">
      <w:pPr>
        <w:pStyle w:val="Bullets1stindent"/>
        <w:rPr>
          <w:b w:val="0"/>
          <w:bCs/>
        </w:rPr>
      </w:pPr>
      <w:sdt>
        <w:sdtPr>
          <w:rPr>
            <w:b w:val="0"/>
            <w:bCs/>
          </w:rPr>
          <w:id w:val="-1274930288"/>
          <w14:checkbox>
            <w14:checked w14:val="0"/>
            <w14:checkedState w14:val="2612" w14:font="MS Gothic"/>
            <w14:uncheckedState w14:val="2610" w14:font="MS Gothic"/>
          </w14:checkbox>
        </w:sdtPr>
        <w:sdtEndPr/>
        <w:sdtContent>
          <w:r w:rsidR="00C457CF" w:rsidRPr="00E331FB">
            <w:rPr>
              <w:rFonts w:ascii="MS Gothic" w:eastAsia="MS Gothic" w:hAnsi="MS Gothic" w:hint="eastAsia"/>
              <w:b w:val="0"/>
              <w:bCs/>
            </w:rPr>
            <w:t>☐</w:t>
          </w:r>
        </w:sdtContent>
      </w:sdt>
      <w:r w:rsidR="00C457CF" w:rsidRPr="00E331FB">
        <w:rPr>
          <w:b w:val="0"/>
          <w:bCs/>
        </w:rPr>
        <w:t xml:space="preserve"> Insufficient resources/expertise</w:t>
      </w:r>
    </w:p>
    <w:p w14:paraId="1CED2C6C" w14:textId="10DC7998" w:rsidR="00C457CF" w:rsidRPr="00E331FB" w:rsidRDefault="008B75E4" w:rsidP="00A13FA8">
      <w:pPr>
        <w:pStyle w:val="Bullets1stindent"/>
        <w:rPr>
          <w:b w:val="0"/>
          <w:bCs/>
        </w:rPr>
      </w:pPr>
      <w:sdt>
        <w:sdtPr>
          <w:rPr>
            <w:b w:val="0"/>
            <w:bCs/>
          </w:rPr>
          <w:id w:val="-1550370963"/>
          <w14:checkbox>
            <w14:checked w14:val="0"/>
            <w14:checkedState w14:val="2612" w14:font="MS Gothic"/>
            <w14:uncheckedState w14:val="2610" w14:font="MS Gothic"/>
          </w14:checkbox>
        </w:sdtPr>
        <w:sdtEndPr/>
        <w:sdtContent>
          <w:r w:rsidR="00C457CF" w:rsidRPr="00E331FB">
            <w:rPr>
              <w:rFonts w:ascii="MS Gothic" w:eastAsia="MS Gothic" w:hAnsi="MS Gothic" w:hint="eastAsia"/>
              <w:b w:val="0"/>
              <w:bCs/>
            </w:rPr>
            <w:t>☐</w:t>
          </w:r>
        </w:sdtContent>
      </w:sdt>
      <w:r w:rsidR="00C457CF" w:rsidRPr="00E331FB">
        <w:rPr>
          <w:b w:val="0"/>
          <w:bCs/>
        </w:rPr>
        <w:t xml:space="preserve"> Not a priority</w:t>
      </w:r>
    </w:p>
    <w:p w14:paraId="51CDE946" w14:textId="1D56D312" w:rsidR="00C457CF" w:rsidRPr="00E331FB" w:rsidRDefault="008B75E4" w:rsidP="00A13FA8">
      <w:pPr>
        <w:pStyle w:val="Bullets1stindent"/>
        <w:rPr>
          <w:b w:val="0"/>
          <w:bCs/>
        </w:rPr>
      </w:pPr>
      <w:sdt>
        <w:sdtPr>
          <w:rPr>
            <w:b w:val="0"/>
            <w:bCs/>
          </w:rPr>
          <w:id w:val="-1621765920"/>
          <w14:checkbox>
            <w14:checked w14:val="0"/>
            <w14:checkedState w14:val="2612" w14:font="MS Gothic"/>
            <w14:uncheckedState w14:val="2610" w14:font="MS Gothic"/>
          </w14:checkbox>
        </w:sdtPr>
        <w:sdtEndPr/>
        <w:sdtContent>
          <w:r w:rsidR="0097623D">
            <w:rPr>
              <w:rFonts w:ascii="MS Gothic" w:eastAsia="MS Gothic" w:hAnsi="MS Gothic" w:hint="eastAsia"/>
              <w:b w:val="0"/>
              <w:bCs/>
            </w:rPr>
            <w:t>☐</w:t>
          </w:r>
        </w:sdtContent>
      </w:sdt>
      <w:r w:rsidR="00C457CF" w:rsidRPr="00E331FB">
        <w:rPr>
          <w:b w:val="0"/>
          <w:bCs/>
        </w:rPr>
        <w:t xml:space="preserve"> Not aware of the need</w:t>
      </w:r>
    </w:p>
    <w:p w14:paraId="5DDC1782" w14:textId="713368BA" w:rsidR="00F11509" w:rsidRPr="00E331FB" w:rsidRDefault="008B75E4" w:rsidP="00280413">
      <w:pPr>
        <w:pStyle w:val="Heading5"/>
        <w:ind w:firstLine="720"/>
        <w:rPr>
          <w:b w:val="0"/>
          <w:u w:val="none"/>
        </w:rPr>
      </w:pPr>
      <w:sdt>
        <w:sdtPr>
          <w:rPr>
            <w:rFonts w:ascii="Helvetica" w:hAnsi="Helvetica" w:cs="Helvetica"/>
            <w:b w:val="0"/>
            <w:color w:val="auto"/>
            <w:u w:val="none"/>
            <w:shd w:val="clear" w:color="auto" w:fill="FFFFFF"/>
          </w:rPr>
          <w:id w:val="2039854941"/>
          <w14:checkbox>
            <w14:checked w14:val="0"/>
            <w14:checkedState w14:val="2612" w14:font="MS Gothic"/>
            <w14:uncheckedState w14:val="2610" w14:font="MS Gothic"/>
          </w14:checkbox>
        </w:sdtPr>
        <w:sdtEndPr/>
        <w:sdtContent>
          <w:r w:rsidR="00280413">
            <w:rPr>
              <w:rFonts w:ascii="MS Gothic" w:eastAsia="MS Gothic" w:hAnsi="MS Gothic" w:cs="Helvetica" w:hint="eastAsia"/>
              <w:b w:val="0"/>
              <w:color w:val="auto"/>
              <w:u w:val="none"/>
              <w:shd w:val="clear" w:color="auto" w:fill="FFFFFF"/>
            </w:rPr>
            <w:t>☐</w:t>
          </w:r>
        </w:sdtContent>
      </w:sdt>
      <w:r w:rsidR="00C457CF" w:rsidRPr="00E331FB">
        <w:rPr>
          <w:b w:val="0"/>
          <w:u w:val="none"/>
        </w:rPr>
        <w:t xml:space="preserve"> Other (provide details)</w:t>
      </w:r>
      <w:r w:rsidR="00280413">
        <w:rPr>
          <w:b w:val="0"/>
          <w:u w:val="none"/>
        </w:rPr>
        <w:t xml:space="preserve"> </w:t>
      </w:r>
      <w:r w:rsidR="00280413" w:rsidRPr="00DE6763">
        <w:rPr>
          <w:noProof/>
          <w:lang w:eastAsia="en-AU"/>
        </w:rPr>
        <mc:AlternateContent>
          <mc:Choice Requires="wps">
            <w:drawing>
              <wp:inline distT="45720" distB="45720" distL="114300" distR="114300" wp14:anchorId="5C45A42D" wp14:editId="76B82EE2">
                <wp:extent cx="3667125" cy="14287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5DEEEF" w14:textId="77777777" w:rsidR="00280413" w:rsidRPr="00280413" w:rsidRDefault="00280413" w:rsidP="00280413">
                            <w:pPr>
                              <w:pStyle w:val="BodyCopy"/>
                            </w:pP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5C45A42D" id="_x0000_s117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WoFAIAACg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0jDMoaIxJZQPRC1CKfRpVUjoQH8wVlHY1tw//0gUHFm3ltqz9VkNotznpTZfDklBS8t&#10;5aVFWElQBQ+cncRtSLsRObBwQ22sdWL4OZMhaRrHRPywOnHeL/Xk9bzgm0cA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h&#10;wfWoFAIAACgEAAAOAAAAAAAAAAAAAAAAAC4CAABkcnMvZTJvRG9jLnhtbFBLAQItABQABgAIAAAA&#10;IQDwBS/d3QAAAAQBAAAPAAAAAAAAAAAAAAAAAG4EAABkcnMvZG93bnJldi54bWxQSwUGAAAAAAQA&#10;BADzAAAAeAUAAAAA&#10;">
                <v:textbox>
                  <w:txbxContent>
                    <w:p w14:paraId="255DEEEF" w14:textId="77777777" w:rsidR="00280413" w:rsidRPr="00280413" w:rsidRDefault="00280413" w:rsidP="00280413">
                      <w:pPr>
                        <w:pStyle w:val="BodyCopy"/>
                      </w:pPr>
                    </w:p>
                  </w:txbxContent>
                </v:textbox>
                <w10:anchorlock/>
              </v:shape>
            </w:pict>
          </mc:Fallback>
        </mc:AlternateContent>
      </w:r>
    </w:p>
    <w:p w14:paraId="3E95DA12" w14:textId="77777777" w:rsidR="00ED2516" w:rsidRPr="000E2CBF" w:rsidRDefault="00ED2516" w:rsidP="00ED2516">
      <w:pPr>
        <w:pStyle w:val="Heading5"/>
        <w:rPr>
          <w:rFonts w:ascii="Helvetica" w:eastAsia="Times New Roman" w:hAnsi="Helvetica" w:cs="Helvetica"/>
          <w:color w:val="auto"/>
          <w:lang w:eastAsia="en-AU"/>
        </w:rPr>
      </w:pPr>
      <w:r w:rsidRPr="000E2CBF">
        <w:rPr>
          <w:rFonts w:ascii="Helvetica" w:eastAsia="Times New Roman" w:hAnsi="Helvetica" w:cs="Helvetica"/>
          <w:color w:val="auto"/>
          <w:lang w:eastAsia="en-AU"/>
        </w:rPr>
        <w:t>Other (provide details)</w:t>
      </w:r>
    </w:p>
    <w:p w14:paraId="700BA60E" w14:textId="7081E187" w:rsidR="00C457CF" w:rsidRPr="00813662" w:rsidRDefault="00C457CF" w:rsidP="00A13FA8">
      <w:pPr>
        <w:pStyle w:val="Bullets1stindent"/>
      </w:pPr>
      <w:r w:rsidRPr="00DE6763">
        <w:rPr>
          <w:noProof/>
          <w:lang w:eastAsia="en-AU"/>
        </w:rPr>
        <mc:AlternateContent>
          <mc:Choice Requires="wps">
            <w:drawing>
              <wp:inline distT="45720" distB="45720" distL="114300" distR="114300" wp14:anchorId="3713123D" wp14:editId="71AF739E">
                <wp:extent cx="3667125" cy="142875"/>
                <wp:effectExtent l="0" t="0" r="2857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A711DEB" w14:textId="77777777" w:rsidR="00234409" w:rsidRDefault="00234409" w:rsidP="00C457CF"/>
                        </w:txbxContent>
                      </wps:txbx>
                      <wps:bodyPr rot="0" vert="horz" wrap="square" lIns="91440" tIns="45720" rIns="91440" bIns="45720" anchor="t" anchorCtr="0">
                        <a:noAutofit/>
                      </wps:bodyPr>
                    </wps:wsp>
                  </a:graphicData>
                </a:graphic>
              </wp:inline>
            </w:drawing>
          </mc:Choice>
          <mc:Fallback xmlns:w16du="http://schemas.microsoft.com/office/word/2023/wordml/word16du">
            <w:pict>
              <v:shape w14:anchorId="3713123D" id="_x0000_s118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A2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zBc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vKuwNhUCAAAoBAAADgAAAAAAAAAAAAAAAAAuAgAAZHJzL2Uyb0RvYy54bWxQSwECLQAUAAYACAAA&#10;ACEA8AUv3d0AAAAEAQAADwAAAAAAAAAAAAAAAABvBAAAZHJzL2Rvd25yZXYueG1sUEsFBgAAAAAE&#10;AAQA8wAAAHkFAAAAAA==&#10;">
                <v:textbox>
                  <w:txbxContent>
                    <w:p w14:paraId="4A711DEB" w14:textId="77777777" w:rsidR="00234409" w:rsidRDefault="00234409" w:rsidP="00C457CF"/>
                  </w:txbxContent>
                </v:textbox>
                <w10:anchorlock/>
              </v:shape>
            </w:pict>
          </mc:Fallback>
        </mc:AlternateContent>
      </w:r>
    </w:p>
    <w:p w14:paraId="7D94CC25" w14:textId="6FE6E48B" w:rsidR="00927D1B" w:rsidRPr="0018755A" w:rsidRDefault="000F3329" w:rsidP="0018755A">
      <w:pPr>
        <w:pStyle w:val="BodyText"/>
        <w:rPr>
          <w:b/>
        </w:rPr>
      </w:pPr>
      <w:r>
        <w:rPr>
          <w:b/>
        </w:rPr>
        <w:t>39</w:t>
      </w:r>
      <w:r w:rsidR="00C457CF" w:rsidRPr="0018755A">
        <w:rPr>
          <w:b/>
        </w:rPr>
        <w:t>.</w:t>
      </w:r>
      <w:r w:rsidR="003334D2" w:rsidRPr="0018755A">
        <w:rPr>
          <w:b/>
        </w:rPr>
        <w:t xml:space="preserve"> If your organisation would like to provide additional information relating to family and domestic violence affecting your workplace, please do so below.</w:t>
      </w:r>
    </w:p>
    <w:p w14:paraId="2903C45F" w14:textId="0C91B763" w:rsidR="00E4449B" w:rsidRPr="00E4449B" w:rsidRDefault="002B6E01" w:rsidP="00D730CE">
      <w:r w:rsidRPr="00E9482F">
        <w:rPr>
          <w:rStyle w:val="BodyCopyChar"/>
          <w:b/>
          <w:noProof/>
          <w:lang w:eastAsia="en-AU"/>
        </w:rPr>
        <mc:AlternateContent>
          <mc:Choice Requires="wps">
            <w:drawing>
              <wp:anchor distT="45720" distB="45720" distL="114300" distR="114300" simplePos="0" relativeHeight="251730944" behindDoc="0" locked="0" layoutInCell="1" allowOverlap="1" wp14:anchorId="458CF1A4" wp14:editId="1AE24E50">
                <wp:simplePos x="0" y="0"/>
                <wp:positionH relativeFrom="margin">
                  <wp:posOffset>32385</wp:posOffset>
                </wp:positionH>
                <wp:positionV relativeFrom="paragraph">
                  <wp:posOffset>24765</wp:posOffset>
                </wp:positionV>
                <wp:extent cx="8572500" cy="121920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19200"/>
                        </a:xfrm>
                        <a:prstGeom prst="rect">
                          <a:avLst/>
                        </a:prstGeom>
                        <a:solidFill>
                          <a:srgbClr val="FFFFFF"/>
                        </a:solidFill>
                        <a:ln w="9525">
                          <a:solidFill>
                            <a:srgbClr val="000000"/>
                          </a:solidFill>
                          <a:miter lim="800000"/>
                          <a:headEnd/>
                          <a:tailEnd/>
                        </a:ln>
                      </wps:spPr>
                      <wps:txb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8CF1A4" id="_x0000_s1183" type="#_x0000_t202" style="position:absolute;margin-left:2.55pt;margin-top:1.95pt;width:675pt;height:96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">
                <v:textbo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v:textbox>
                <w10:wrap type="square" anchorx="margin"/>
              </v:shape>
            </w:pict>
          </mc:Fallback>
        </mc:AlternateContent>
      </w:r>
    </w:p>
    <w:p w14:paraId="2F62C171" w14:textId="02A5B0A7" w:rsidR="00E4449B" w:rsidRPr="00F67CD3" w:rsidRDefault="00E4449B" w:rsidP="00D730CE"/>
    <w:p w14:paraId="77EEA497" w14:textId="686F3002" w:rsidR="00E4449B" w:rsidRPr="00F67CD3" w:rsidRDefault="00E4449B" w:rsidP="00D730CE"/>
    <w:p w14:paraId="74E962BF" w14:textId="387E3685" w:rsidR="00E4449B" w:rsidRPr="00F67CD3" w:rsidRDefault="00E4449B" w:rsidP="00D730CE"/>
    <w:p w14:paraId="5CFE4CFA" w14:textId="22DC09A9" w:rsidR="00E4449B" w:rsidRPr="00F67CD3" w:rsidRDefault="00E4449B" w:rsidP="00D730CE"/>
    <w:p w14:paraId="6E6B4F04" w14:textId="25C33641" w:rsidR="00E4449B" w:rsidRPr="00B20CB0" w:rsidRDefault="00E4449B" w:rsidP="00D730CE"/>
    <w:p w14:paraId="4D05215F" w14:textId="58DE1778" w:rsidR="00E4449B" w:rsidRPr="00E53B51" w:rsidRDefault="00E4449B" w:rsidP="00D730CE"/>
    <w:p w14:paraId="5B374E41" w14:textId="73C1F086" w:rsidR="00E4449B" w:rsidRPr="00E53B51" w:rsidRDefault="00E4449B" w:rsidP="00D730CE"/>
    <w:p w14:paraId="72352782" w14:textId="7C39968A" w:rsidR="00E4449B" w:rsidRPr="00E53B51" w:rsidRDefault="00E4449B" w:rsidP="00D730CE"/>
    <w:p w14:paraId="01EFCB7A" w14:textId="45D6EDA9" w:rsidR="003656F1" w:rsidRDefault="003656F1" w:rsidP="00421E28">
      <w:pPr>
        <w:pStyle w:val="Heading3"/>
      </w:pPr>
      <w:bookmarkStart w:id="15" w:name="_Hlk120701740"/>
      <w:r>
        <w:lastRenderedPageBreak/>
        <w:t xml:space="preserve">Other leave measures </w:t>
      </w:r>
    </w:p>
    <w:p w14:paraId="58B12A56" w14:textId="2611A1E9" w:rsidR="003656F1" w:rsidRDefault="003656F1" w:rsidP="003656F1">
      <w:pPr>
        <w:pStyle w:val="BodyCopy"/>
        <w:rPr>
          <w:rFonts w:asciiTheme="majorHAnsi" w:eastAsiaTheme="majorEastAsia" w:hAnsiTheme="majorHAnsi" w:cstheme="majorBidi"/>
          <w:b/>
          <w:bCs/>
          <w:iCs/>
          <w:sz w:val="24"/>
        </w:rPr>
      </w:pPr>
      <w:r>
        <w:br/>
      </w:r>
      <w:r w:rsidRPr="00B456C7">
        <w:rPr>
          <w:rFonts w:asciiTheme="majorHAnsi" w:eastAsiaTheme="majorEastAsia" w:hAnsiTheme="majorHAnsi" w:cstheme="majorBidi"/>
          <w:b/>
          <w:bCs/>
          <w:i/>
          <w:sz w:val="24"/>
          <w:highlight w:val="yellow"/>
        </w:rPr>
        <w:t xml:space="preserve">Voluntary question: </w:t>
      </w:r>
      <w:r w:rsidRPr="00B456C7">
        <w:rPr>
          <w:rFonts w:asciiTheme="majorHAnsi" w:eastAsiaTheme="majorEastAsia" w:hAnsiTheme="majorHAnsi" w:cstheme="majorBidi"/>
          <w:b/>
          <w:bCs/>
          <w:iCs/>
          <w:sz w:val="24"/>
          <w:highlight w:val="yellow"/>
        </w:rPr>
        <w:t>Do you provide</w:t>
      </w:r>
      <w:r w:rsidR="00213AFF" w:rsidRPr="00B456C7">
        <w:rPr>
          <w:rFonts w:asciiTheme="majorHAnsi" w:eastAsiaTheme="majorEastAsia" w:hAnsiTheme="majorHAnsi" w:cstheme="majorBidi"/>
          <w:b/>
          <w:bCs/>
          <w:iCs/>
          <w:sz w:val="24"/>
          <w:highlight w:val="yellow"/>
        </w:rPr>
        <w:t xml:space="preserve"> employees paid</w:t>
      </w:r>
      <w:r w:rsidRPr="00B456C7">
        <w:rPr>
          <w:rFonts w:asciiTheme="majorHAnsi" w:eastAsiaTheme="majorEastAsia" w:hAnsiTheme="majorHAnsi" w:cstheme="majorBidi"/>
          <w:b/>
          <w:bCs/>
          <w:iCs/>
          <w:sz w:val="24"/>
          <w:highlight w:val="yellow"/>
        </w:rPr>
        <w:t xml:space="preserve"> leave</w:t>
      </w:r>
      <w:r w:rsidR="00213AFF" w:rsidRPr="00B456C7">
        <w:rPr>
          <w:rFonts w:asciiTheme="majorHAnsi" w:eastAsiaTheme="majorEastAsia" w:hAnsiTheme="majorHAnsi" w:cstheme="majorBidi"/>
          <w:b/>
          <w:bCs/>
          <w:iCs/>
          <w:sz w:val="24"/>
          <w:highlight w:val="yellow"/>
        </w:rPr>
        <w:t xml:space="preserve"> for any of the following</w:t>
      </w:r>
      <w:r w:rsidR="005E727A" w:rsidRPr="00951EBE">
        <w:rPr>
          <w:rFonts w:asciiTheme="majorHAnsi" w:eastAsiaTheme="majorEastAsia" w:hAnsiTheme="majorHAnsi" w:cstheme="majorBidi"/>
          <w:b/>
          <w:bCs/>
          <w:iCs/>
          <w:sz w:val="24"/>
          <w:highlight w:val="yellow"/>
        </w:rPr>
        <w:t xml:space="preserve"> (</w:t>
      </w:r>
      <w:r w:rsidR="00802D8F" w:rsidRPr="00B456C7">
        <w:rPr>
          <w:rFonts w:asciiTheme="majorHAnsi" w:eastAsiaTheme="majorEastAsia" w:hAnsiTheme="majorHAnsi" w:cstheme="majorBidi"/>
          <w:b/>
          <w:bCs/>
          <w:iCs/>
          <w:sz w:val="24"/>
          <w:highlight w:val="yellow"/>
        </w:rPr>
        <w:t xml:space="preserve">in addition </w:t>
      </w:r>
      <w:r w:rsidR="005E727A" w:rsidRPr="00B456C7">
        <w:rPr>
          <w:rFonts w:asciiTheme="majorHAnsi" w:eastAsiaTheme="majorEastAsia" w:hAnsiTheme="majorHAnsi" w:cstheme="majorBidi"/>
          <w:b/>
          <w:bCs/>
          <w:iCs/>
          <w:sz w:val="24"/>
          <w:highlight w:val="yellow"/>
        </w:rPr>
        <w:t>to personal/sick leave)</w:t>
      </w:r>
      <w:r w:rsidRPr="00B456C7">
        <w:rPr>
          <w:rFonts w:asciiTheme="majorHAnsi" w:eastAsiaTheme="majorEastAsia" w:hAnsiTheme="majorHAnsi" w:cstheme="majorBidi"/>
          <w:b/>
          <w:bCs/>
          <w:iCs/>
          <w:sz w:val="24"/>
          <w:highlight w:val="yellow"/>
        </w:rPr>
        <w:t>?</w:t>
      </w:r>
    </w:p>
    <w:p w14:paraId="4886CB1B" w14:textId="658BD2B5" w:rsidR="003656F1" w:rsidRDefault="003656F1" w:rsidP="003656F1">
      <w:pPr>
        <w:pStyle w:val="BodyCopy"/>
        <w:rPr>
          <w:i/>
          <w:iCs/>
          <w:color w:val="808080" w:themeColor="background1" w:themeShade="80"/>
        </w:rPr>
      </w:pPr>
      <w:r w:rsidRPr="008F21C6">
        <w:rPr>
          <w:i/>
          <w:iCs/>
          <w:color w:val="808080" w:themeColor="background1" w:themeShade="80"/>
        </w:rPr>
        <w:t>(Select all that apply)</w:t>
      </w:r>
    </w:p>
    <w:p w14:paraId="4CF8D357" w14:textId="6465E735" w:rsidR="003656F1" w:rsidRPr="00DA45B6" w:rsidRDefault="003656F1" w:rsidP="004A1805">
      <w:pPr>
        <w:pStyle w:val="BodyCopy"/>
      </w:pPr>
      <w:r w:rsidRPr="00DA45B6">
        <w:rPr>
          <w:rFonts w:ascii="Segoe UI Symbol" w:hAnsi="Segoe UI Symbol" w:cs="Segoe UI Symbol"/>
        </w:rPr>
        <w:t>☐</w:t>
      </w:r>
      <w:r w:rsidRPr="00DA45B6">
        <w:t xml:space="preserve"> </w:t>
      </w:r>
      <w:r w:rsidR="00213AFF">
        <w:t>Fertility treatments</w:t>
      </w:r>
    </w:p>
    <w:p w14:paraId="00D082E2" w14:textId="7BF8801E" w:rsidR="003656F1" w:rsidRPr="00DA45B6" w:rsidRDefault="003656F1" w:rsidP="004A1805">
      <w:pPr>
        <w:pStyle w:val="BodyCopy"/>
      </w:pPr>
      <w:r w:rsidRPr="00DA45B6">
        <w:rPr>
          <w:rFonts w:ascii="Segoe UI Symbol" w:hAnsi="Segoe UI Symbol" w:cs="Segoe UI Symbol"/>
        </w:rPr>
        <w:t>☐</w:t>
      </w:r>
      <w:r w:rsidRPr="00DA45B6">
        <w:t xml:space="preserve"> </w:t>
      </w:r>
      <w:r w:rsidR="00213AFF">
        <w:t>Menstruation</w:t>
      </w:r>
      <w:r w:rsidR="005E727A">
        <w:t xml:space="preserve"> /</w:t>
      </w:r>
      <w:r w:rsidR="005E727A" w:rsidRPr="005E727A">
        <w:t xml:space="preserve"> </w:t>
      </w:r>
      <w:r w:rsidR="005E727A">
        <w:t>Endometriosis</w:t>
      </w:r>
    </w:p>
    <w:p w14:paraId="730DA36C" w14:textId="2AF4B84F" w:rsidR="003656F1" w:rsidRPr="00DA45B6" w:rsidRDefault="003656F1" w:rsidP="004A1805">
      <w:pPr>
        <w:pStyle w:val="BodyCopy"/>
      </w:pPr>
      <w:r w:rsidRPr="00DA45B6">
        <w:rPr>
          <w:rFonts w:ascii="Segoe UI Symbol" w:hAnsi="Segoe UI Symbol" w:cs="Segoe UI Symbol"/>
        </w:rPr>
        <w:t>☐</w:t>
      </w:r>
      <w:r w:rsidRPr="00DA45B6">
        <w:t xml:space="preserve"> </w:t>
      </w:r>
      <w:r w:rsidR="00213AFF">
        <w:t>Menopause</w:t>
      </w:r>
    </w:p>
    <w:p w14:paraId="6D4366CF" w14:textId="56FEDCBF" w:rsidR="003656F1" w:rsidRPr="00D730CE" w:rsidRDefault="003656F1" w:rsidP="004A1805">
      <w:pPr>
        <w:pStyle w:val="BodyCopy"/>
      </w:pPr>
      <w:r w:rsidRPr="00DA45B6">
        <w:rPr>
          <w:rFonts w:ascii="Segoe UI Symbol" w:hAnsi="Segoe UI Symbol" w:cs="Segoe UI Symbol"/>
        </w:rPr>
        <w:t>☐</w:t>
      </w:r>
      <w:r w:rsidRPr="00DA45B6">
        <w:t xml:space="preserve"> Gender </w:t>
      </w:r>
      <w:r w:rsidR="00213AFF">
        <w:t>affirmation</w:t>
      </w:r>
    </w:p>
    <w:p w14:paraId="401F634A" w14:textId="2750BC57" w:rsidR="003656F1" w:rsidRDefault="003656F1" w:rsidP="003656F1">
      <w:pPr>
        <w:pStyle w:val="BodyCopy"/>
      </w:pPr>
      <w:r>
        <w:rPr>
          <w:rFonts w:ascii="Segoe UI Symbol" w:hAnsi="Segoe UI Symbol" w:cs="Segoe UI Symbol"/>
          <w:noProof/>
        </w:rPr>
        <mc:AlternateContent>
          <mc:Choice Requires="wps">
            <w:drawing>
              <wp:anchor distT="0" distB="0" distL="114300" distR="114300" simplePos="0" relativeHeight="252017664" behindDoc="0" locked="0" layoutInCell="1" allowOverlap="1" wp14:anchorId="5F562CAC" wp14:editId="07FC9EE0">
                <wp:simplePos x="0" y="0"/>
                <wp:positionH relativeFrom="column">
                  <wp:posOffset>1451610</wp:posOffset>
                </wp:positionH>
                <wp:positionV relativeFrom="paragraph">
                  <wp:posOffset>6350</wp:posOffset>
                </wp:positionV>
                <wp:extent cx="166687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0F30D930" w14:textId="77777777" w:rsidR="003656F1" w:rsidRDefault="003656F1" w:rsidP="00365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F562CAC" id="Text Box 34" o:spid="_x0000_s1184" type="#_x0000_t202" style="position:absolute;margin-left:114.3pt;margin-top:.5pt;width:131.25pt;height:12.7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" fillcolor="white [3201]" strokeweight=".5pt">
                <v:textbox>
                  <w:txbxContent>
                    <w:p w14:paraId="0F30D930" w14:textId="77777777" w:rsidR="003656F1" w:rsidRDefault="003656F1" w:rsidP="003656F1"/>
                  </w:txbxContent>
                </v:textbox>
              </v:shape>
            </w:pict>
          </mc:Fallback>
        </mc:AlternateContent>
      </w:r>
      <w:r>
        <w:rPr>
          <w:rFonts w:ascii="Segoe UI Symbol" w:hAnsi="Segoe UI Symbol" w:cs="Segoe UI Symbol"/>
        </w:rPr>
        <w:t>☐</w:t>
      </w:r>
      <w:r>
        <w:t xml:space="preserve"> Other</w:t>
      </w:r>
    </w:p>
    <w:bookmarkEnd w:id="15"/>
    <w:p w14:paraId="48A2FAA7" w14:textId="2F76B68E" w:rsidR="005B27DD" w:rsidRDefault="005B27DD" w:rsidP="00E4449B">
      <w:pPr>
        <w:pStyle w:val="BodyCopy"/>
      </w:pPr>
    </w:p>
    <w:p w14:paraId="493EA6A0" w14:textId="571A225A" w:rsidR="005B27DD" w:rsidRDefault="005B27DD" w:rsidP="005B27DD">
      <w:pPr>
        <w:pStyle w:val="Heading3"/>
      </w:pPr>
      <w:r>
        <w:t>Voluntary section - Diversity and Inclusion</w:t>
      </w:r>
    </w:p>
    <w:p w14:paraId="30620CDB" w14:textId="77777777" w:rsidR="00927D1B" w:rsidRPr="00E331FB" w:rsidRDefault="005B27DD" w:rsidP="0018755A">
      <w:pPr>
        <w:pStyle w:val="BodyText"/>
        <w:rPr>
          <w:i/>
          <w:color w:val="808080" w:themeColor="background1" w:themeShade="80"/>
          <w:sz w:val="20"/>
          <w:szCs w:val="18"/>
        </w:rPr>
      </w:pPr>
      <w:r w:rsidRPr="00E331FB">
        <w:rPr>
          <w:i/>
          <w:color w:val="808080" w:themeColor="background1" w:themeShade="80"/>
          <w:sz w:val="20"/>
          <w:szCs w:val="18"/>
        </w:rPr>
        <w:t xml:space="preserve">Gender inequality is not experienced in the same way by all women, men and non-binary people. Different dimensions of identity, including race, sexual orientation, disability, and age, can intersect and influence individual experiences and outcomes at work. </w:t>
      </w:r>
    </w:p>
    <w:p w14:paraId="15F26579" w14:textId="77777777" w:rsidR="00927D1B" w:rsidRPr="00E331FB" w:rsidRDefault="005B27DD" w:rsidP="0018755A">
      <w:pPr>
        <w:pStyle w:val="BodyText"/>
        <w:rPr>
          <w:i/>
          <w:color w:val="808080" w:themeColor="background1" w:themeShade="80"/>
          <w:sz w:val="20"/>
          <w:szCs w:val="18"/>
        </w:rPr>
      </w:pPr>
      <w:r w:rsidRPr="00E331FB">
        <w:rPr>
          <w:i/>
          <w:color w:val="808080" w:themeColor="background1" w:themeShade="80"/>
          <w:sz w:val="20"/>
          <w:szCs w:val="18"/>
        </w:rPr>
        <w:t>These questions focus on diversity data. They ask whether your organisation has a formal policy and/or formal strategy on diversity and inclusion as well as whether your organisation collects certain diversity data on employees.</w:t>
      </w:r>
    </w:p>
    <w:p w14:paraId="4EB24149" w14:textId="67B4DE76" w:rsidR="005B27DD" w:rsidRPr="003C27A3" w:rsidRDefault="000F3329" w:rsidP="005B27DD">
      <w:pPr>
        <w:pStyle w:val="BodyCopy"/>
        <w:rPr>
          <w:b/>
          <w:bCs/>
          <w:sz w:val="24"/>
          <w:szCs w:val="24"/>
        </w:rPr>
      </w:pPr>
      <w:r>
        <w:rPr>
          <w:b/>
          <w:bCs/>
          <w:sz w:val="24"/>
          <w:szCs w:val="24"/>
        </w:rPr>
        <w:t>40</w:t>
      </w:r>
      <w:r w:rsidR="005B27DD" w:rsidRPr="00ED16E0">
        <w:rPr>
          <w:b/>
          <w:bCs/>
          <w:sz w:val="24"/>
          <w:szCs w:val="24"/>
        </w:rPr>
        <w:t xml:space="preserve">. </w:t>
      </w:r>
      <w:r w:rsidR="005B27DD" w:rsidRPr="00ED16E0">
        <w:rPr>
          <w:b/>
          <w:bCs/>
          <w:i/>
          <w:iCs/>
          <w:sz w:val="24"/>
          <w:szCs w:val="24"/>
        </w:rPr>
        <w:t>Voluntary question</w:t>
      </w:r>
      <w:r w:rsidR="005B27DD">
        <w:rPr>
          <w:b/>
          <w:bCs/>
          <w:sz w:val="24"/>
          <w:szCs w:val="24"/>
        </w:rPr>
        <w:t xml:space="preserve">: </w:t>
      </w:r>
      <w:r w:rsidR="005B27DD" w:rsidRPr="00ED16E0">
        <w:rPr>
          <w:b/>
          <w:bCs/>
          <w:sz w:val="24"/>
          <w:szCs w:val="24"/>
        </w:rPr>
        <w:t>Do you have a formal policy and/or formal strategy on diversity and inclusion in your organisation?</w:t>
      </w:r>
      <w:r w:rsidR="005B27DD" w:rsidRPr="00DA45B6">
        <w:rPr>
          <w:b/>
          <w:bCs/>
          <w:sz w:val="24"/>
          <w:szCs w:val="24"/>
        </w:rPr>
        <w:t xml:space="preserve">   </w:t>
      </w:r>
    </w:p>
    <w:p w14:paraId="277F742C" w14:textId="77777777" w:rsidR="005B27DD" w:rsidRDefault="005B27DD" w:rsidP="005B27DD">
      <w:pPr>
        <w:pStyle w:val="BodyCopy"/>
      </w:pPr>
      <w:r w:rsidRPr="002007DB">
        <w:rPr>
          <w:rFonts w:ascii="Segoe UI Symbol" w:hAnsi="Segoe UI Symbol" w:cs="Segoe UI Symbol"/>
        </w:rPr>
        <w:t>☐</w:t>
      </w:r>
      <w:r w:rsidRPr="002007DB">
        <w:t xml:space="preserve"> Yes</w:t>
      </w:r>
      <w:r w:rsidRPr="0095567C">
        <w:t xml:space="preserve"> </w:t>
      </w:r>
    </w:p>
    <w:p w14:paraId="2DC28D6E" w14:textId="77777777" w:rsidR="002007DB" w:rsidRPr="002007DB" w:rsidRDefault="008B75E4" w:rsidP="002007DB">
      <w:pPr>
        <w:pStyle w:val="Bullets1stindent"/>
        <w:rPr>
          <w:b w:val="0"/>
          <w:bCs/>
        </w:rPr>
      </w:pPr>
      <w:sdt>
        <w:sdtPr>
          <w:rPr>
            <w:b w:val="0"/>
            <w:bCs/>
          </w:rPr>
          <w:id w:val="545714844"/>
          <w14:checkbox>
            <w14:checked w14:val="0"/>
            <w14:checkedState w14:val="2612" w14:font="MS Gothic"/>
            <w14:uncheckedState w14:val="2610" w14:font="MS Gothic"/>
          </w14:checkbox>
        </w:sdtPr>
        <w:sdtEndPr/>
        <w:sdtContent>
          <w:r w:rsidR="002007DB" w:rsidRPr="002007DB">
            <w:rPr>
              <w:rFonts w:ascii="MS Gothic" w:eastAsia="MS Gothic" w:hAnsi="MS Gothic" w:hint="eastAsia"/>
              <w:b w:val="0"/>
              <w:bCs/>
            </w:rPr>
            <w:t>☐</w:t>
          </w:r>
        </w:sdtContent>
      </w:sdt>
      <w:r w:rsidR="002007DB" w:rsidRPr="002007DB">
        <w:rPr>
          <w:b w:val="0"/>
          <w:bCs/>
        </w:rPr>
        <w:t xml:space="preserve"> Policy</w:t>
      </w:r>
    </w:p>
    <w:p w14:paraId="1BB88F41" w14:textId="77777777" w:rsidR="002007DB" w:rsidRDefault="008B75E4" w:rsidP="002007DB">
      <w:pPr>
        <w:pStyle w:val="Bullets1stindent"/>
        <w:rPr>
          <w:b w:val="0"/>
          <w:bCs/>
        </w:rPr>
      </w:pPr>
      <w:sdt>
        <w:sdtPr>
          <w:rPr>
            <w:b w:val="0"/>
            <w:bCs/>
          </w:rPr>
          <w:id w:val="-1106660094"/>
          <w14:checkbox>
            <w14:checked w14:val="0"/>
            <w14:checkedState w14:val="2612" w14:font="MS Gothic"/>
            <w14:uncheckedState w14:val="2610" w14:font="MS Gothic"/>
          </w14:checkbox>
        </w:sdtPr>
        <w:sdtEndPr/>
        <w:sdtContent>
          <w:r w:rsidR="002007DB" w:rsidRPr="002007DB">
            <w:rPr>
              <w:rFonts w:ascii="MS Gothic" w:eastAsia="MS Gothic" w:hAnsi="MS Gothic" w:hint="eastAsia"/>
              <w:b w:val="0"/>
              <w:bCs/>
            </w:rPr>
            <w:t>☐</w:t>
          </w:r>
        </w:sdtContent>
      </w:sdt>
      <w:r w:rsidR="002007DB" w:rsidRPr="002007DB">
        <w:rPr>
          <w:b w:val="0"/>
          <w:bCs/>
        </w:rPr>
        <w:t xml:space="preserve"> Strategy</w:t>
      </w:r>
    </w:p>
    <w:p w14:paraId="125C5F5F" w14:textId="77777777" w:rsidR="002007DB" w:rsidRPr="00A379B2" w:rsidRDefault="002007DB" w:rsidP="002007DB">
      <w:pPr>
        <w:pStyle w:val="List2"/>
        <w:ind w:left="0" w:firstLine="0"/>
        <w:rPr>
          <w:b/>
        </w:rPr>
      </w:pPr>
      <w:r>
        <w:rPr>
          <w:b/>
        </w:rPr>
        <w:t xml:space="preserve">             </w:t>
      </w:r>
      <w:sdt>
        <w:sdtPr>
          <w:rPr>
            <w:b/>
          </w:rPr>
          <w:id w:val="211509068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E6763">
        <w:t xml:space="preserve"> </w:t>
      </w:r>
      <w:r w:rsidRPr="00D517B5">
        <w:t>Public sector-wide policy and/or strategy</w:t>
      </w:r>
    </w:p>
    <w:p w14:paraId="5F988FFA" w14:textId="77777777" w:rsidR="005B27DD" w:rsidRPr="008F21C6" w:rsidRDefault="005B27DD" w:rsidP="005B27DD">
      <w:pPr>
        <w:pStyle w:val="BodyCopy"/>
        <w:ind w:firstLine="720"/>
        <w:rPr>
          <w:color w:val="808080" w:themeColor="background1" w:themeShade="80"/>
        </w:rPr>
      </w:pPr>
      <w:r w:rsidRPr="008F21C6">
        <w:t xml:space="preserve">If yes, the formal policy and/or formal strategy covers: </w:t>
      </w:r>
      <w:r w:rsidRPr="008F21C6">
        <w:rPr>
          <w:i/>
          <w:iCs/>
          <w:color w:val="808080" w:themeColor="background1" w:themeShade="80"/>
        </w:rPr>
        <w:t>(Select all that apply)</w:t>
      </w:r>
      <w:r w:rsidRPr="008F21C6">
        <w:rPr>
          <w:color w:val="808080" w:themeColor="background1" w:themeShade="80"/>
        </w:rPr>
        <w:t xml:space="preserve"> </w:t>
      </w:r>
    </w:p>
    <w:p w14:paraId="7AD85B69"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Aboriginal and/or Torres Strait Islander identity</w:t>
      </w:r>
    </w:p>
    <w:p w14:paraId="5937B312"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Cultural and/or language and/or race/ethnicity background  </w:t>
      </w:r>
    </w:p>
    <w:p w14:paraId="48DD90FB"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Disability and/or accessibility </w:t>
      </w:r>
    </w:p>
    <w:p w14:paraId="770FC60C"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Sexual orientation</w:t>
      </w:r>
    </w:p>
    <w:p w14:paraId="332DA489" w14:textId="77777777" w:rsidR="005B27DD" w:rsidRPr="00D730CE" w:rsidRDefault="005B27DD" w:rsidP="005B27DD">
      <w:pPr>
        <w:pStyle w:val="BodyCopy"/>
        <w:ind w:left="1440"/>
      </w:pPr>
      <w:r w:rsidRPr="00DA45B6">
        <w:rPr>
          <w:rFonts w:ascii="Segoe UI Symbol" w:hAnsi="Segoe UI Symbol" w:cs="Segoe UI Symbol"/>
        </w:rPr>
        <w:t>☐</w:t>
      </w:r>
      <w:r w:rsidRPr="00DA45B6">
        <w:t xml:space="preserve"> Gender identity</w:t>
      </w:r>
    </w:p>
    <w:p w14:paraId="790DDE14" w14:textId="77777777" w:rsidR="005B27DD" w:rsidRPr="00D730CE" w:rsidRDefault="005B27DD" w:rsidP="005B27DD">
      <w:pPr>
        <w:pStyle w:val="BodyCopy"/>
        <w:ind w:left="1440"/>
      </w:pPr>
      <w:r>
        <w:rPr>
          <w:rFonts w:ascii="Segoe UI Symbol" w:hAnsi="Segoe UI Symbol" w:cs="Segoe UI Symbol"/>
        </w:rPr>
        <w:lastRenderedPageBreak/>
        <w:t>☐</w:t>
      </w:r>
      <w:r>
        <w:t xml:space="preserve"> Age   </w:t>
      </w:r>
    </w:p>
    <w:p w14:paraId="240D9BF4" w14:textId="77777777" w:rsidR="005B27DD" w:rsidRDefault="005B27DD" w:rsidP="005B27DD">
      <w:pPr>
        <w:pStyle w:val="BodyCopy"/>
        <w:ind w:left="1440"/>
      </w:pPr>
      <w:r>
        <w:rPr>
          <w:rFonts w:ascii="Segoe UI Symbol" w:hAnsi="Segoe UI Symbol" w:cs="Segoe UI Symbol"/>
          <w:noProof/>
        </w:rPr>
        <mc:AlternateContent>
          <mc:Choice Requires="wps">
            <w:drawing>
              <wp:anchor distT="0" distB="0" distL="114300" distR="114300" simplePos="0" relativeHeight="252030976" behindDoc="0" locked="0" layoutInCell="1" allowOverlap="1" wp14:anchorId="2E081019" wp14:editId="065E5D16">
                <wp:simplePos x="0" y="0"/>
                <wp:positionH relativeFrom="column">
                  <wp:posOffset>1451610</wp:posOffset>
                </wp:positionH>
                <wp:positionV relativeFrom="paragraph">
                  <wp:posOffset>6350</wp:posOffset>
                </wp:positionV>
                <wp:extent cx="1666875" cy="1619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7A9050A" w14:textId="77777777" w:rsidR="005B27DD" w:rsidRDefault="005B27DD" w:rsidP="005B2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E081019" id="Text Box 63" o:spid="_x0000_s1185" type="#_x0000_t202" style="position:absolute;left:0;text-align:left;margin-left:114.3pt;margin-top:.5pt;width:131.25pt;height:12.75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" fillcolor="white [3201]" strokeweight=".5pt">
                <v:textbox>
                  <w:txbxContent>
                    <w:p w14:paraId="37A9050A" w14:textId="77777777" w:rsidR="005B27DD" w:rsidRDefault="005B27DD" w:rsidP="005B27DD"/>
                  </w:txbxContent>
                </v:textbox>
              </v:shape>
            </w:pict>
          </mc:Fallback>
        </mc:AlternateContent>
      </w:r>
      <w:r>
        <w:rPr>
          <w:rFonts w:ascii="Segoe UI Symbol" w:hAnsi="Segoe UI Symbol" w:cs="Segoe UI Symbol"/>
        </w:rPr>
        <w:t>☐</w:t>
      </w:r>
      <w:r>
        <w:t xml:space="preserve"> Other </w:t>
      </w:r>
    </w:p>
    <w:p w14:paraId="3924AEB1" w14:textId="77777777" w:rsidR="005B27DD" w:rsidRPr="00E9482F" w:rsidRDefault="005B27DD" w:rsidP="005B27DD">
      <w:pPr>
        <w:pStyle w:val="BodyCopy"/>
        <w:rPr>
          <w:i/>
          <w:color w:val="4A4A4A" w:themeColor="accent6" w:themeShade="80"/>
        </w:rPr>
      </w:pPr>
      <w:r>
        <w:rPr>
          <w:rFonts w:ascii="Segoe UI Symbol" w:hAnsi="Segoe UI Symbol" w:cs="Segoe UI Symbol"/>
        </w:rPr>
        <w:t>☐</w:t>
      </w:r>
      <w:r>
        <w:t xml:space="preserve"> No </w:t>
      </w:r>
      <w:r w:rsidRPr="00E9482F">
        <w:rPr>
          <w:i/>
          <w:color w:val="4A4A4A" w:themeColor="accent6" w:themeShade="80"/>
        </w:rPr>
        <w:t>(</w:t>
      </w:r>
      <w:r w:rsidRPr="00FA0715">
        <w:rPr>
          <w:i/>
          <w:color w:val="4A4A4A" w:themeColor="accent6" w:themeShade="80"/>
        </w:rPr>
        <w:t xml:space="preserve">Select </w:t>
      </w:r>
      <w:r>
        <w:rPr>
          <w:i/>
          <w:color w:val="4A4A4A" w:themeColor="accent6" w:themeShade="80"/>
        </w:rPr>
        <w:t>all that apply)</w:t>
      </w:r>
    </w:p>
    <w:p w14:paraId="4F4E87FA" w14:textId="77777777" w:rsidR="005B27DD" w:rsidRPr="00E331FB" w:rsidRDefault="008B75E4" w:rsidP="00A13FA8">
      <w:pPr>
        <w:pStyle w:val="Bullets1stindent"/>
        <w:rPr>
          <w:b w:val="0"/>
          <w:bCs/>
        </w:rPr>
      </w:pPr>
      <w:sdt>
        <w:sdtPr>
          <w:rPr>
            <w:b w:val="0"/>
            <w:bCs/>
          </w:rPr>
          <w:id w:val="-1590231162"/>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Currently under development (Enter estimated completion date: </w:t>
      </w:r>
      <w:sdt>
        <w:sdtPr>
          <w:rPr>
            <w:b w:val="0"/>
            <w:bCs/>
            <w:color w:val="4A4A4A" w:themeColor="accent6" w:themeShade="80"/>
          </w:rPr>
          <w:id w:val="696891213"/>
          <w:placeholder>
            <w:docPart w:val="8C3CB782E4924C5D9794E56769DF8453"/>
          </w:placeholder>
          <w:date>
            <w:dateFormat w:val="d/MM/yyyy"/>
            <w:lid w:val="en-AU"/>
            <w:storeMappedDataAs w:val="dateTime"/>
            <w:calendar w:val="gregorian"/>
          </w:date>
        </w:sdtPr>
        <w:sdtEndPr/>
        <w:sdtContent>
          <w:r w:rsidR="005B27DD" w:rsidRPr="00E331FB">
            <w:rPr>
              <w:b w:val="0"/>
              <w:bCs/>
              <w:color w:val="4A4A4A" w:themeColor="accent6" w:themeShade="80"/>
            </w:rPr>
            <w:t>DD/MM/YYYY</w:t>
          </w:r>
        </w:sdtContent>
      </w:sdt>
      <w:r w:rsidR="005B27DD" w:rsidRPr="00E331FB">
        <w:rPr>
          <w:b w:val="0"/>
          <w:bCs/>
        </w:rPr>
        <w:t>)</w:t>
      </w:r>
    </w:p>
    <w:p w14:paraId="12C36D32" w14:textId="77777777" w:rsidR="005B27DD" w:rsidRPr="00E331FB" w:rsidRDefault="008B75E4" w:rsidP="00A13FA8">
      <w:pPr>
        <w:pStyle w:val="Bullets1stindent"/>
        <w:rPr>
          <w:b w:val="0"/>
          <w:bCs/>
        </w:rPr>
      </w:pPr>
      <w:sdt>
        <w:sdtPr>
          <w:rPr>
            <w:b w:val="0"/>
            <w:bCs/>
          </w:rPr>
          <w:id w:val="1639445498"/>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Insufficient resources/expertise</w:t>
      </w:r>
    </w:p>
    <w:p w14:paraId="6E40D5CD" w14:textId="77777777" w:rsidR="005B27DD" w:rsidRPr="00E331FB" w:rsidRDefault="008B75E4" w:rsidP="00A13FA8">
      <w:pPr>
        <w:pStyle w:val="Bullets1stindent"/>
        <w:rPr>
          <w:b w:val="0"/>
          <w:bCs/>
        </w:rPr>
      </w:pPr>
      <w:sdt>
        <w:sdtPr>
          <w:rPr>
            <w:b w:val="0"/>
            <w:bCs/>
          </w:rPr>
          <w:id w:val="448974832"/>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 priority</w:t>
      </w:r>
    </w:p>
    <w:p w14:paraId="485713FB" w14:textId="77777777" w:rsidR="005B27DD" w:rsidRPr="00E331FB" w:rsidRDefault="008B75E4" w:rsidP="00A13FA8">
      <w:pPr>
        <w:pStyle w:val="Bullets1stindent"/>
        <w:rPr>
          <w:b w:val="0"/>
          <w:bCs/>
        </w:rPr>
      </w:pPr>
      <w:sdt>
        <w:sdtPr>
          <w:rPr>
            <w:b w:val="0"/>
            <w:bCs/>
          </w:rPr>
          <w:id w:val="-1927027193"/>
          <w14:checkbox>
            <w14:checked w14:val="0"/>
            <w14:checkedState w14:val="2612" w14:font="MS Gothic"/>
            <w14:uncheckedState w14:val="2610" w14:font="MS Gothic"/>
          </w14:checkbox>
        </w:sdtPr>
        <w:sdtEndPr/>
        <w:sdtContent>
          <w:r w:rsidR="005B27DD" w:rsidRPr="00E331FB">
            <w:rPr>
              <w:rFonts w:ascii="MS Gothic" w:eastAsia="MS Gothic" w:hAnsi="MS Gothic" w:hint="eastAsia"/>
              <w:b w:val="0"/>
              <w:bCs/>
            </w:rPr>
            <w:t>☐</w:t>
          </w:r>
        </w:sdtContent>
      </w:sdt>
      <w:r w:rsidR="005B27DD" w:rsidRPr="00E331FB">
        <w:rPr>
          <w:b w:val="0"/>
          <w:bCs/>
        </w:rPr>
        <w:t xml:space="preserve"> Not aware of the need</w:t>
      </w:r>
    </w:p>
    <w:p w14:paraId="4FA65D6C" w14:textId="77777777" w:rsidR="005B27DD" w:rsidRDefault="008B75E4" w:rsidP="005B27DD">
      <w:pPr>
        <w:pStyle w:val="BodyCopy"/>
        <w:ind w:firstLine="261"/>
      </w:pPr>
      <w:sdt>
        <w:sdtPr>
          <w:rPr>
            <w:b/>
          </w:rPr>
          <w:id w:val="-1082757242"/>
          <w14:checkbox>
            <w14:checked w14:val="0"/>
            <w14:checkedState w14:val="2612" w14:font="MS Gothic"/>
            <w14:uncheckedState w14:val="2610" w14:font="MS Gothic"/>
          </w14:checkbox>
        </w:sdtPr>
        <w:sdtEndPr/>
        <w:sdtContent>
          <w:r w:rsidR="005B27DD" w:rsidRPr="00DE6763">
            <w:rPr>
              <w:rFonts w:ascii="MS Gothic" w:eastAsia="MS Gothic" w:hAnsi="MS Gothic" w:hint="eastAsia"/>
            </w:rPr>
            <w:t>☐</w:t>
          </w:r>
        </w:sdtContent>
      </w:sdt>
      <w:r w:rsidR="005B27DD" w:rsidRPr="00DE6763">
        <w:t xml:space="preserve"> </w:t>
      </w:r>
      <w:r w:rsidR="005B27DD">
        <w:t>O</w:t>
      </w:r>
      <w:r w:rsidR="005B27DD" w:rsidRPr="00DE6763">
        <w:t xml:space="preserve">ther (provide details)  </w:t>
      </w:r>
      <w:r w:rsidR="005B27DD" w:rsidRPr="00DE6763">
        <w:rPr>
          <w:b/>
          <w:noProof/>
          <w:lang w:eastAsia="en-AU"/>
        </w:rPr>
        <mc:AlternateContent>
          <mc:Choice Requires="wps">
            <w:drawing>
              <wp:anchor distT="0" distB="0" distL="114300" distR="114300" simplePos="0" relativeHeight="252032000" behindDoc="1" locked="0" layoutInCell="1" allowOverlap="1" wp14:anchorId="6D25CBD6" wp14:editId="5E09CF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333329" w14:textId="77777777" w:rsidR="005B27DD" w:rsidRDefault="005B27DD"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25CBD6" id="_x0000_s1186" type="#_x0000_t202" style="position:absolute;left:0;text-align:left;margin-left:205.25pt;margin-top:.85pt;width:288.75pt;height:11.2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EJ2ONYVAgAAKAQAAA4AAAAAAAAAAAAAAAAALgIAAGRycy9lMm9Eb2MueG1sUEsBAi0AFAAGAAgA&#10;AAAhAK2rLLXeAAAACAEAAA8AAAAAAAAAAAAAAAAAbwQAAGRycy9kb3ducmV2LnhtbFBLBQYAAAAA&#10;BAAEAPMAAAB6BQAAAAA=&#10;">
                <v:textbox>
                  <w:txbxContent>
                    <w:p w14:paraId="6A333329" w14:textId="77777777" w:rsidR="005B27DD" w:rsidRDefault="005B27DD" w:rsidP="005B27DD">
                      <w:r>
                        <w:t xml:space="preserve"> </w:t>
                      </w:r>
                    </w:p>
                  </w:txbxContent>
                </v:textbox>
                <w10:wrap type="tight"/>
              </v:shape>
            </w:pict>
          </mc:Fallback>
        </mc:AlternateContent>
      </w:r>
      <w:r w:rsidR="005B27DD" w:rsidRPr="00DE6763">
        <w:t xml:space="preserve">                       </w:t>
      </w:r>
    </w:p>
    <w:p w14:paraId="3C5ADEE3" w14:textId="77777777" w:rsidR="005B27DD" w:rsidRDefault="005B27DD" w:rsidP="005B27DD">
      <w:pPr>
        <w:pStyle w:val="BodyCopy"/>
        <w:rPr>
          <w:b/>
          <w:bCs/>
          <w:sz w:val="22"/>
          <w:szCs w:val="22"/>
        </w:rPr>
      </w:pPr>
    </w:p>
    <w:p w14:paraId="35B4C0A5" w14:textId="4BB84BE9" w:rsidR="005B27DD" w:rsidRDefault="005B27DD" w:rsidP="005B27DD">
      <w:pPr>
        <w:pStyle w:val="BodyCopy"/>
        <w:rPr>
          <w:b/>
          <w:sz w:val="22"/>
        </w:rPr>
      </w:pPr>
      <w:r>
        <w:rPr>
          <w:b/>
          <w:bCs/>
          <w:sz w:val="22"/>
          <w:szCs w:val="22"/>
        </w:rPr>
        <w:t xml:space="preserve"> </w:t>
      </w:r>
      <w:r w:rsidR="000F3329">
        <w:rPr>
          <w:b/>
          <w:bCs/>
          <w:sz w:val="22"/>
          <w:szCs w:val="22"/>
          <w:highlight w:val="yellow"/>
        </w:rPr>
        <w:t>41</w:t>
      </w:r>
      <w:r w:rsidRPr="00C778BD">
        <w:rPr>
          <w:b/>
          <w:sz w:val="22"/>
          <w:highlight w:val="yellow"/>
        </w:rPr>
        <w:t>.</w:t>
      </w:r>
      <w:r w:rsidRPr="00ED16E0">
        <w:rPr>
          <w:b/>
          <w:bCs/>
          <w:sz w:val="22"/>
          <w:szCs w:val="22"/>
          <w:highlight w:val="yellow"/>
        </w:rPr>
        <w:t xml:space="preserve"> </w:t>
      </w:r>
      <w:r w:rsidRPr="00ED16E0">
        <w:rPr>
          <w:b/>
          <w:i/>
          <w:iCs/>
          <w:sz w:val="22"/>
          <w:highlight w:val="yellow"/>
        </w:rPr>
        <w:t xml:space="preserve">Voluntary question: </w:t>
      </w:r>
      <w:r w:rsidRPr="00C778BD">
        <w:rPr>
          <w:b/>
          <w:sz w:val="22"/>
          <w:highlight w:val="yellow"/>
        </w:rPr>
        <w:t>Do</w:t>
      </w:r>
      <w:r w:rsidRPr="00ED16E0">
        <w:rPr>
          <w:b/>
          <w:sz w:val="22"/>
          <w:highlight w:val="yellow"/>
        </w:rPr>
        <w:t>es</w:t>
      </w:r>
      <w:r w:rsidRPr="00C778BD">
        <w:rPr>
          <w:b/>
          <w:sz w:val="22"/>
          <w:highlight w:val="yellow"/>
        </w:rPr>
        <w:t xml:space="preserve"> you</w:t>
      </w:r>
      <w:r w:rsidRPr="00ED16E0">
        <w:rPr>
          <w:b/>
          <w:sz w:val="22"/>
          <w:highlight w:val="yellow"/>
        </w:rPr>
        <w:t>r organisation</w:t>
      </w:r>
      <w:r w:rsidRPr="00C778BD">
        <w:rPr>
          <w:b/>
          <w:sz w:val="22"/>
          <w:highlight w:val="yellow"/>
        </w:rPr>
        <w:t xml:space="preserve"> collect data on any of the following dimensions of employees’ identities?</w:t>
      </w:r>
    </w:p>
    <w:tbl>
      <w:tblPr>
        <w:tblStyle w:val="TableGrid"/>
        <w:tblW w:w="0" w:type="auto"/>
        <w:tblLook w:val="04A0" w:firstRow="1" w:lastRow="0" w:firstColumn="1" w:lastColumn="0" w:noHBand="0" w:noVBand="1"/>
      </w:tblPr>
      <w:tblGrid>
        <w:gridCol w:w="5240"/>
        <w:gridCol w:w="9320"/>
      </w:tblGrid>
      <w:tr w:rsidR="005B27DD" w14:paraId="5980C90C" w14:textId="77777777" w:rsidTr="000B2C8C">
        <w:tc>
          <w:tcPr>
            <w:tcW w:w="5240" w:type="dxa"/>
            <w:tcBorders>
              <w:top w:val="single" w:sz="4" w:space="0" w:color="auto"/>
              <w:bottom w:val="single" w:sz="4" w:space="0" w:color="auto"/>
            </w:tcBorders>
            <w:vAlign w:val="center"/>
          </w:tcPr>
          <w:p w14:paraId="67EF1598"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Aboriginal and/or Torres Strait Islander identity</w:t>
            </w:r>
          </w:p>
        </w:tc>
        <w:tc>
          <w:tcPr>
            <w:tcW w:w="9320" w:type="dxa"/>
            <w:tcBorders>
              <w:top w:val="single" w:sz="4" w:space="0" w:color="auto"/>
              <w:bottom w:val="single" w:sz="4" w:space="0" w:color="auto"/>
            </w:tcBorders>
          </w:tcPr>
          <w:p w14:paraId="5A1C5696" w14:textId="77777777" w:rsidR="005B27DD" w:rsidRPr="008F21C6" w:rsidRDefault="005B27DD" w:rsidP="000B2C8C">
            <w:pPr>
              <w:pStyle w:val="BodyCopy"/>
              <w:ind w:left="138"/>
              <w:rPr>
                <w:rFonts w:cstheme="minorHAnsi"/>
              </w:rPr>
            </w:pPr>
            <w:r w:rsidRPr="00375D07">
              <w:rPr>
                <w:rFonts w:cstheme="minorHAnsi"/>
              </w:rPr>
              <w:t>This data is:</w:t>
            </w:r>
          </w:p>
          <w:p w14:paraId="0C32A7B0"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0E57D3B2" w14:textId="77777777" w:rsidR="005B27DD"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p w14:paraId="5A611573" w14:textId="77777777" w:rsidR="005B27DD" w:rsidRPr="007E55A8" w:rsidRDefault="005B27DD" w:rsidP="000B2C8C">
            <w:pPr>
              <w:pStyle w:val="BodyCopy"/>
              <w:ind w:left="138"/>
            </w:pPr>
          </w:p>
        </w:tc>
      </w:tr>
      <w:tr w:rsidR="005B27DD" w14:paraId="0F4F1802" w14:textId="77777777" w:rsidTr="000B2C8C">
        <w:tc>
          <w:tcPr>
            <w:tcW w:w="5240" w:type="dxa"/>
            <w:tcBorders>
              <w:top w:val="single" w:sz="4" w:space="0" w:color="auto"/>
              <w:bottom w:val="single" w:sz="4" w:space="0" w:color="auto"/>
            </w:tcBorders>
            <w:vAlign w:val="center"/>
          </w:tcPr>
          <w:p w14:paraId="3CADBD42"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Cultural and/or language and/or race/ethnicity background  </w:t>
            </w:r>
          </w:p>
        </w:tc>
        <w:tc>
          <w:tcPr>
            <w:tcW w:w="9320" w:type="dxa"/>
            <w:tcBorders>
              <w:top w:val="single" w:sz="4" w:space="0" w:color="auto"/>
              <w:bottom w:val="single" w:sz="4" w:space="0" w:color="auto"/>
            </w:tcBorders>
          </w:tcPr>
          <w:p w14:paraId="70425607" w14:textId="77777777" w:rsidR="005B27DD" w:rsidRPr="008F21C6" w:rsidRDefault="005B27DD" w:rsidP="000B2C8C">
            <w:pPr>
              <w:pStyle w:val="BodyCopy"/>
              <w:ind w:left="138"/>
              <w:rPr>
                <w:rFonts w:cstheme="minorHAnsi"/>
              </w:rPr>
            </w:pPr>
            <w:r w:rsidRPr="00375D07">
              <w:rPr>
                <w:rFonts w:cstheme="minorHAnsi"/>
              </w:rPr>
              <w:t>This data is:</w:t>
            </w:r>
          </w:p>
          <w:p w14:paraId="3BEB4E91"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4D31EC9D" w14:textId="77777777" w:rsidR="005B27DD" w:rsidRPr="00ED16E0"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tc>
      </w:tr>
      <w:tr w:rsidR="005B27DD" w14:paraId="41173376" w14:textId="77777777" w:rsidTr="000B2C8C">
        <w:tc>
          <w:tcPr>
            <w:tcW w:w="5240" w:type="dxa"/>
            <w:tcBorders>
              <w:top w:val="single" w:sz="4" w:space="0" w:color="auto"/>
              <w:bottom w:val="single" w:sz="4" w:space="0" w:color="auto"/>
            </w:tcBorders>
            <w:vAlign w:val="center"/>
          </w:tcPr>
          <w:p w14:paraId="6858B773"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Disability and/or accessibility </w:t>
            </w:r>
          </w:p>
        </w:tc>
        <w:tc>
          <w:tcPr>
            <w:tcW w:w="9320" w:type="dxa"/>
            <w:tcBorders>
              <w:top w:val="single" w:sz="4" w:space="0" w:color="auto"/>
              <w:bottom w:val="single" w:sz="4" w:space="0" w:color="auto"/>
            </w:tcBorders>
          </w:tcPr>
          <w:p w14:paraId="2E82B5DB" w14:textId="77777777" w:rsidR="005B27DD" w:rsidRPr="008F21C6" w:rsidRDefault="005B27DD" w:rsidP="000B2C8C">
            <w:pPr>
              <w:pStyle w:val="BodyCopy"/>
              <w:ind w:left="138"/>
              <w:rPr>
                <w:rFonts w:cstheme="minorHAnsi"/>
              </w:rPr>
            </w:pPr>
            <w:r w:rsidRPr="00375D07">
              <w:rPr>
                <w:rFonts w:cstheme="minorHAnsi"/>
              </w:rPr>
              <w:t>This data is:</w:t>
            </w:r>
          </w:p>
          <w:p w14:paraId="67876ECB"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51B25296" w14:textId="77777777" w:rsidR="005B27DD" w:rsidRPr="00ED16E0"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tc>
      </w:tr>
      <w:tr w:rsidR="005B27DD" w14:paraId="0D752951" w14:textId="77777777" w:rsidTr="000B2C8C">
        <w:tc>
          <w:tcPr>
            <w:tcW w:w="5240" w:type="dxa"/>
            <w:tcBorders>
              <w:top w:val="single" w:sz="4" w:space="0" w:color="auto"/>
              <w:bottom w:val="single" w:sz="4" w:space="0" w:color="auto"/>
            </w:tcBorders>
            <w:vAlign w:val="center"/>
          </w:tcPr>
          <w:p w14:paraId="321E1015" w14:textId="324D4E82" w:rsidR="005B27DD" w:rsidRPr="007E55A8" w:rsidRDefault="005B27DD" w:rsidP="000B2C8C">
            <w:pPr>
              <w:pStyle w:val="BodyCopy"/>
              <w:ind w:left="720"/>
            </w:pPr>
            <w:r w:rsidRPr="00DD5560">
              <w:rPr>
                <w:rFonts w:ascii="Segoe UI Symbol" w:hAnsi="Segoe UI Symbol" w:cs="Segoe UI Symbol"/>
              </w:rPr>
              <w:lastRenderedPageBreak/>
              <w:t>☐</w:t>
            </w:r>
            <w:r w:rsidRPr="00DD5560">
              <w:t xml:space="preserve"> </w:t>
            </w:r>
            <w:r>
              <w:t>Yes, Sexual</w:t>
            </w:r>
            <w:r w:rsidR="00421E28">
              <w:t xml:space="preserve"> o</w:t>
            </w:r>
            <w:r>
              <w:t>rientation</w:t>
            </w:r>
          </w:p>
        </w:tc>
        <w:tc>
          <w:tcPr>
            <w:tcW w:w="9320" w:type="dxa"/>
            <w:tcBorders>
              <w:top w:val="single" w:sz="4" w:space="0" w:color="auto"/>
              <w:bottom w:val="single" w:sz="4" w:space="0" w:color="auto"/>
            </w:tcBorders>
          </w:tcPr>
          <w:p w14:paraId="465BC3C7" w14:textId="77777777" w:rsidR="005B27DD" w:rsidRPr="008F21C6" w:rsidRDefault="005B27DD" w:rsidP="000B2C8C">
            <w:pPr>
              <w:pStyle w:val="BodyCopy"/>
              <w:ind w:left="138"/>
              <w:rPr>
                <w:rFonts w:cstheme="minorHAnsi"/>
              </w:rPr>
            </w:pPr>
            <w:r w:rsidRPr="00375D07">
              <w:rPr>
                <w:rFonts w:cstheme="minorHAnsi"/>
              </w:rPr>
              <w:t>This data is:</w:t>
            </w:r>
          </w:p>
          <w:p w14:paraId="49729471"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4BB58326" w14:textId="77777777" w:rsidR="005B27DD" w:rsidRDefault="005B27DD" w:rsidP="000B2C8C">
            <w:pPr>
              <w:pStyle w:val="BodyCopy"/>
              <w:ind w:left="138"/>
              <w:rPr>
                <w:b/>
                <w:sz w:val="22"/>
              </w:rPr>
            </w:pPr>
            <w:r w:rsidRPr="00DD5560">
              <w:rPr>
                <w:rFonts w:ascii="Segoe UI Symbol" w:hAnsi="Segoe UI Symbol" w:cs="Segoe UI Symbol"/>
              </w:rPr>
              <w:t>☐</w:t>
            </w:r>
            <w:r w:rsidRPr="00DD5560">
              <w:t xml:space="preserve"> </w:t>
            </w:r>
            <w:r>
              <w:t>not anonymous and is identifiable (i.e., the employer can determine which employees identify in this way)</w:t>
            </w:r>
            <w:r>
              <w:rPr>
                <w:b/>
                <w:sz w:val="22"/>
              </w:rPr>
              <w:t xml:space="preserve"> </w:t>
            </w:r>
          </w:p>
        </w:tc>
      </w:tr>
      <w:tr w:rsidR="00421E28" w14:paraId="26BF61EE" w14:textId="77777777" w:rsidTr="000B2C8C">
        <w:tc>
          <w:tcPr>
            <w:tcW w:w="5240" w:type="dxa"/>
            <w:tcBorders>
              <w:top w:val="single" w:sz="4" w:space="0" w:color="auto"/>
              <w:bottom w:val="single" w:sz="4" w:space="0" w:color="auto"/>
            </w:tcBorders>
            <w:vAlign w:val="center"/>
          </w:tcPr>
          <w:p w14:paraId="402930D2" w14:textId="333AF0D6" w:rsidR="00421E28" w:rsidRPr="00DD5560" w:rsidRDefault="00421E28" w:rsidP="00421E28">
            <w:pPr>
              <w:pStyle w:val="BodyCopy"/>
              <w:ind w:left="720"/>
              <w:rPr>
                <w:rFonts w:ascii="Segoe UI Symbol" w:hAnsi="Segoe UI Symbol" w:cs="Segoe UI Symbol"/>
              </w:rPr>
            </w:pPr>
            <w:r w:rsidRPr="00DD5560">
              <w:rPr>
                <w:rFonts w:ascii="Segoe UI Symbol" w:hAnsi="Segoe UI Symbol" w:cs="Segoe UI Symbol"/>
              </w:rPr>
              <w:t>☐</w:t>
            </w:r>
            <w:r w:rsidRPr="00DD5560">
              <w:t xml:space="preserve"> </w:t>
            </w:r>
            <w:r>
              <w:t>Yes, Gender identity</w:t>
            </w:r>
          </w:p>
        </w:tc>
        <w:tc>
          <w:tcPr>
            <w:tcW w:w="9320" w:type="dxa"/>
            <w:tcBorders>
              <w:top w:val="single" w:sz="4" w:space="0" w:color="auto"/>
              <w:bottom w:val="single" w:sz="4" w:space="0" w:color="auto"/>
            </w:tcBorders>
          </w:tcPr>
          <w:p w14:paraId="20DA6A48" w14:textId="77777777" w:rsidR="00421E28" w:rsidRPr="008F21C6" w:rsidRDefault="00421E28" w:rsidP="00421E28">
            <w:pPr>
              <w:pStyle w:val="BodyCopy"/>
              <w:ind w:left="138"/>
              <w:rPr>
                <w:rFonts w:cstheme="minorHAnsi"/>
              </w:rPr>
            </w:pPr>
            <w:r w:rsidRPr="00375D07">
              <w:rPr>
                <w:rFonts w:cstheme="minorHAnsi"/>
              </w:rPr>
              <w:t>This data is:</w:t>
            </w:r>
          </w:p>
          <w:p w14:paraId="762C0EB1" w14:textId="77777777" w:rsidR="00421E28" w:rsidRDefault="00421E28" w:rsidP="00421E28">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0742BFA9" w14:textId="133C8188" w:rsidR="00421E28" w:rsidRPr="00375D07" w:rsidRDefault="00421E28" w:rsidP="00421E28">
            <w:pPr>
              <w:pStyle w:val="BodyCopy"/>
              <w:ind w:left="138"/>
              <w:rPr>
                <w:rFonts w:cstheme="minorHAnsi"/>
              </w:rPr>
            </w:pPr>
            <w:r w:rsidRPr="00DD5560">
              <w:rPr>
                <w:rFonts w:ascii="Segoe UI Symbol" w:hAnsi="Segoe UI Symbol" w:cs="Segoe UI Symbol"/>
              </w:rPr>
              <w:t>☐</w:t>
            </w:r>
            <w:r w:rsidRPr="00DD5560">
              <w:t xml:space="preserve"> </w:t>
            </w:r>
            <w:r>
              <w:t>not anonymous and is identifiable (i.e., the employer can determine which employees identify in this way)</w:t>
            </w:r>
            <w:r>
              <w:rPr>
                <w:b/>
                <w:sz w:val="22"/>
              </w:rPr>
              <w:t xml:space="preserve"> </w:t>
            </w:r>
          </w:p>
        </w:tc>
      </w:tr>
      <w:tr w:rsidR="00421E28" w14:paraId="56B30148" w14:textId="77777777" w:rsidTr="000B2C8C">
        <w:tc>
          <w:tcPr>
            <w:tcW w:w="5240" w:type="dxa"/>
            <w:tcBorders>
              <w:top w:val="single" w:sz="4" w:space="0" w:color="auto"/>
              <w:bottom w:val="single" w:sz="4" w:space="0" w:color="auto"/>
            </w:tcBorders>
            <w:vAlign w:val="center"/>
          </w:tcPr>
          <w:p w14:paraId="62BEBA1A" w14:textId="77777777" w:rsidR="00421E28" w:rsidRPr="009A2F17" w:rsidRDefault="008B75E4" w:rsidP="00421E28">
            <w:pPr>
              <w:pStyle w:val="BodyCopy"/>
              <w:ind w:left="709"/>
              <w:rPr>
                <w:bCs/>
                <w:i/>
                <w:color w:val="4A4A4A" w:themeColor="accent6" w:themeShade="80"/>
              </w:rPr>
            </w:pPr>
            <w:sdt>
              <w:sdtPr>
                <w:rPr>
                  <w:bCs/>
                </w:rPr>
                <w:id w:val="-1882398793"/>
                <w14:checkbox>
                  <w14:checked w14:val="0"/>
                  <w14:checkedState w14:val="2612" w14:font="MS Gothic"/>
                  <w14:uncheckedState w14:val="2610" w14:font="MS Gothic"/>
                </w14:checkbox>
              </w:sdtPr>
              <w:sdtEndPr/>
              <w:sdtContent>
                <w:r w:rsidR="00421E28" w:rsidRPr="009A2F17">
                  <w:rPr>
                    <w:rFonts w:ascii="MS Gothic" w:eastAsia="MS Gothic" w:hAnsi="MS Gothic" w:hint="eastAsia"/>
                    <w:bCs/>
                  </w:rPr>
                  <w:t>☐</w:t>
                </w:r>
              </w:sdtContent>
            </w:sdt>
            <w:r w:rsidR="00421E28" w:rsidRPr="009A2F17">
              <w:rPr>
                <w:bCs/>
              </w:rPr>
              <w:t xml:space="preserve"> </w:t>
            </w:r>
            <w:r w:rsidR="00421E28">
              <w:rPr>
                <w:bCs/>
              </w:rPr>
              <w:t>N</w:t>
            </w:r>
            <w:r w:rsidR="00421E28" w:rsidRPr="009A2F17">
              <w:rPr>
                <w:bCs/>
              </w:rPr>
              <w:t>o</w:t>
            </w:r>
            <w:r w:rsidR="00421E28">
              <w:rPr>
                <w:bCs/>
              </w:rPr>
              <w:t>ne of the above</w:t>
            </w:r>
            <w:r w:rsidR="00421E28" w:rsidRPr="009A2F17">
              <w:rPr>
                <w:bCs/>
              </w:rPr>
              <w:t xml:space="preserve"> </w:t>
            </w:r>
            <w:r w:rsidR="00421E28" w:rsidRPr="009A2F17">
              <w:rPr>
                <w:bCs/>
                <w:i/>
                <w:color w:val="808080" w:themeColor="background1" w:themeShade="80"/>
              </w:rPr>
              <w:t>(Select if applies)</w:t>
            </w:r>
          </w:p>
        </w:tc>
        <w:tc>
          <w:tcPr>
            <w:tcW w:w="9320" w:type="dxa"/>
            <w:tcBorders>
              <w:top w:val="single" w:sz="4" w:space="0" w:color="auto"/>
              <w:bottom w:val="single" w:sz="4" w:space="0" w:color="auto"/>
            </w:tcBorders>
            <w:vAlign w:val="center"/>
          </w:tcPr>
          <w:p w14:paraId="389F6A05" w14:textId="77777777" w:rsidR="00421E28" w:rsidRPr="00ED16E0" w:rsidRDefault="00421E28" w:rsidP="00A13FA8">
            <w:pPr>
              <w:pStyle w:val="Bullets1stindent"/>
            </w:pPr>
          </w:p>
        </w:tc>
      </w:tr>
    </w:tbl>
    <w:p w14:paraId="2C44FB3A" w14:textId="77777777" w:rsidR="005B27DD" w:rsidRDefault="005B27DD" w:rsidP="005B27DD">
      <w:pPr>
        <w:pStyle w:val="BodyCopy"/>
        <w:rPr>
          <w:b/>
          <w:bCs/>
          <w:sz w:val="22"/>
          <w:szCs w:val="22"/>
        </w:rPr>
      </w:pPr>
    </w:p>
    <w:p w14:paraId="6D66B244" w14:textId="77777777" w:rsidR="005B27DD" w:rsidRDefault="005B27DD" w:rsidP="005B27DD">
      <w:pPr>
        <w:pStyle w:val="BodyCopy"/>
        <w:rPr>
          <w:b/>
          <w:bCs/>
          <w:sz w:val="22"/>
          <w:szCs w:val="22"/>
        </w:rPr>
      </w:pPr>
    </w:p>
    <w:p w14:paraId="17D1BE83" w14:textId="3708D1CC" w:rsidR="005B27DD" w:rsidRPr="00ED16E0" w:rsidRDefault="000F3329" w:rsidP="005B27DD">
      <w:pPr>
        <w:pStyle w:val="BodyCopy"/>
        <w:rPr>
          <w:b/>
        </w:rPr>
      </w:pPr>
      <w:r>
        <w:rPr>
          <w:b/>
          <w:bCs/>
          <w:sz w:val="22"/>
          <w:szCs w:val="22"/>
        </w:rPr>
        <w:t>42</w:t>
      </w:r>
      <w:r w:rsidR="005B27DD" w:rsidRPr="00B456C7">
        <w:rPr>
          <w:b/>
          <w:bCs/>
          <w:szCs w:val="22"/>
        </w:rPr>
        <w:t xml:space="preserve">. </w:t>
      </w:r>
      <w:r w:rsidR="005B27DD" w:rsidRPr="00B456C7">
        <w:rPr>
          <w:b/>
          <w:bCs/>
          <w:i/>
          <w:iCs/>
          <w:sz w:val="24"/>
          <w:szCs w:val="24"/>
        </w:rPr>
        <w:t xml:space="preserve">Voluntary question: </w:t>
      </w:r>
      <w:r w:rsidR="001E6DCB" w:rsidRPr="001E6DCB">
        <w:rPr>
          <w:b/>
          <w:bCs/>
          <w:sz w:val="24"/>
          <w:szCs w:val="24"/>
        </w:rPr>
        <w:t>Do you collect data on whether employees identify as Aboriginal and/or Torres Strait Is</w:t>
      </w:r>
      <w:r w:rsidR="001E6DCB" w:rsidRPr="002C6156">
        <w:rPr>
          <w:b/>
          <w:bCs/>
          <w:sz w:val="24"/>
          <w:szCs w:val="24"/>
        </w:rPr>
        <w:t>lander</w:t>
      </w:r>
      <w:r w:rsidR="005B27DD" w:rsidRPr="00B456C7">
        <w:rPr>
          <w:b/>
          <w:sz w:val="22"/>
        </w:rPr>
        <w:t>?</w:t>
      </w:r>
    </w:p>
    <w:p w14:paraId="036EE122" w14:textId="369E1211" w:rsidR="001E6DCB" w:rsidRDefault="001E6DCB" w:rsidP="001E6DCB">
      <w:pPr>
        <w:pStyle w:val="BodyCopy"/>
        <w:rPr>
          <w:rFonts w:ascii="Arial" w:hAnsi="Arial"/>
          <w:i/>
          <w:iCs/>
          <w:color w:val="808080"/>
          <w:sz w:val="22"/>
          <w:szCs w:val="22"/>
        </w:rPr>
      </w:pPr>
      <w:r>
        <w:rPr>
          <w:i/>
          <w:iCs/>
          <w:color w:val="808080"/>
        </w:rPr>
        <w:t>This information is sought to support the Australian Government’s commitment to bring employment levels of First Nations working age Australians to levels consistent with share of population by 2030. WGEA will provide information on the totals provided by the 200 largest employers to the National Indigenous Australians Agency. Deidentified data may also</w:t>
      </w:r>
      <w:r w:rsidR="00421E28">
        <w:rPr>
          <w:i/>
          <w:iCs/>
          <w:color w:val="808080"/>
        </w:rPr>
        <w:t xml:space="preserve"> be released together with</w:t>
      </w:r>
      <w:r w:rsidRPr="00421E28">
        <w:rPr>
          <w:i/>
          <w:iCs/>
          <w:color w:val="959595" w:themeColor="accent6"/>
        </w:rPr>
        <w:t xml:space="preserve"> </w:t>
      </w:r>
      <w:r>
        <w:rPr>
          <w:i/>
          <w:iCs/>
          <w:color w:val="808080"/>
        </w:rPr>
        <w:t>WGEA’s public data release at aggregate level (meaning across the whole WGEA dataset and not at the organisational level).</w:t>
      </w:r>
    </w:p>
    <w:p w14:paraId="09B0F040" w14:textId="56A37036" w:rsidR="005B27DD" w:rsidRPr="00E35E1C" w:rsidRDefault="001E6DCB" w:rsidP="005B27DD">
      <w:pPr>
        <w:pStyle w:val="BodyCopy"/>
        <w:rPr>
          <w:i/>
          <w:iCs/>
          <w:color w:val="808080" w:themeColor="background1" w:themeShade="80"/>
        </w:rPr>
      </w:pPr>
      <w:r w:rsidRPr="00DD5560">
        <w:rPr>
          <w:rFonts w:ascii="Segoe UI Symbol" w:hAnsi="Segoe UI Symbol" w:cs="Segoe UI Symbol"/>
        </w:rPr>
        <w:t>☐</w:t>
      </w:r>
      <w:r w:rsidRPr="00DD5560">
        <w:t xml:space="preserve"> </w:t>
      </w:r>
      <w:r>
        <w:t>Yes</w:t>
      </w:r>
    </w:p>
    <w:tbl>
      <w:tblPr>
        <w:tblStyle w:val="TableGrid"/>
        <w:tblpPr w:leftFromText="180" w:rightFromText="180" w:vertAnchor="text" w:horzAnchor="page" w:tblpX="2401"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15"/>
        <w:gridCol w:w="1815"/>
        <w:gridCol w:w="1816"/>
      </w:tblGrid>
      <w:tr w:rsidR="005B27DD" w:rsidRPr="00A31D8C" w14:paraId="1D3B86AB" w14:textId="77777777" w:rsidTr="000B2C8C">
        <w:trPr>
          <w:trHeight w:val="500"/>
        </w:trPr>
        <w:tc>
          <w:tcPr>
            <w:tcW w:w="3256" w:type="dxa"/>
            <w:vAlign w:val="center"/>
          </w:tcPr>
          <w:p w14:paraId="63FD6E5C" w14:textId="77777777" w:rsidR="005B27DD" w:rsidRPr="00D730CE" w:rsidRDefault="005B27DD" w:rsidP="000B2C8C">
            <w:pPr>
              <w:spacing w:after="100" w:afterAutospacing="1"/>
              <w:ind w:right="59"/>
              <w:jc w:val="center"/>
              <w:rPr>
                <w:rFonts w:asciiTheme="majorHAnsi" w:eastAsia="Times New Roman" w:hAnsiTheme="majorHAnsi" w:cstheme="majorHAnsi"/>
                <w:bCs/>
                <w:i/>
                <w:iCs/>
              </w:rPr>
            </w:pPr>
            <w:r w:rsidRPr="00D730CE">
              <w:rPr>
                <w:rFonts w:asciiTheme="majorHAnsi" w:eastAsia="Times New Roman" w:hAnsiTheme="majorHAnsi" w:cstheme="majorHAnsi"/>
                <w:bCs/>
                <w:i/>
                <w:iCs/>
              </w:rPr>
              <w:t>Total number of:</w:t>
            </w:r>
          </w:p>
        </w:tc>
        <w:tc>
          <w:tcPr>
            <w:tcW w:w="1815" w:type="dxa"/>
            <w:vAlign w:val="center"/>
          </w:tcPr>
          <w:p w14:paraId="0C7FB896"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Female</w:t>
            </w:r>
          </w:p>
        </w:tc>
        <w:tc>
          <w:tcPr>
            <w:tcW w:w="1815" w:type="dxa"/>
            <w:vAlign w:val="center"/>
          </w:tcPr>
          <w:p w14:paraId="1AD8FAF5"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Male</w:t>
            </w:r>
          </w:p>
        </w:tc>
        <w:tc>
          <w:tcPr>
            <w:tcW w:w="1816" w:type="dxa"/>
            <w:vAlign w:val="center"/>
          </w:tcPr>
          <w:p w14:paraId="11203FC8"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Non-binary</w:t>
            </w:r>
          </w:p>
        </w:tc>
      </w:tr>
      <w:tr w:rsidR="005B27DD" w:rsidRPr="00A31D8C" w14:paraId="2094E70E" w14:textId="77777777" w:rsidTr="000B2C8C">
        <w:trPr>
          <w:trHeight w:val="414"/>
        </w:trPr>
        <w:tc>
          <w:tcPr>
            <w:tcW w:w="3256" w:type="dxa"/>
            <w:vAlign w:val="center"/>
          </w:tcPr>
          <w:p w14:paraId="0FAA0BA4" w14:textId="77777777" w:rsidR="005B27DD" w:rsidRPr="00D730CE" w:rsidRDefault="005B27DD" w:rsidP="000B2C8C">
            <w:pPr>
              <w:spacing w:after="100" w:afterAutospacing="1"/>
              <w:ind w:right="59"/>
              <w:rPr>
                <w:rFonts w:asciiTheme="majorHAnsi" w:eastAsia="Times New Roman" w:hAnsiTheme="majorHAnsi" w:cstheme="majorHAnsi"/>
                <w:b/>
              </w:rPr>
            </w:pPr>
            <w:r w:rsidRPr="00D730CE">
              <w:rPr>
                <w:rFonts w:asciiTheme="majorHAnsi" w:eastAsia="Times New Roman" w:hAnsiTheme="majorHAnsi" w:cstheme="majorHAnsi"/>
                <w:b/>
              </w:rPr>
              <w:t>Aboriginal and</w:t>
            </w:r>
            <w:r>
              <w:rPr>
                <w:rFonts w:asciiTheme="majorHAnsi" w:eastAsia="Times New Roman" w:hAnsiTheme="majorHAnsi" w:cstheme="majorHAnsi"/>
                <w:b/>
              </w:rPr>
              <w:t>/</w:t>
            </w:r>
            <w:r w:rsidRPr="00D730CE">
              <w:rPr>
                <w:rFonts w:asciiTheme="majorHAnsi" w:eastAsia="Times New Roman" w:hAnsiTheme="majorHAnsi" w:cstheme="majorHAnsi"/>
                <w:b/>
              </w:rPr>
              <w:t>or</w:t>
            </w:r>
            <w:r>
              <w:rPr>
                <w:rFonts w:asciiTheme="majorHAnsi" w:eastAsia="Times New Roman" w:hAnsiTheme="majorHAnsi" w:cstheme="majorHAnsi"/>
                <w:b/>
              </w:rPr>
              <w:t xml:space="preserve"> </w:t>
            </w:r>
            <w:r w:rsidRPr="00D730CE">
              <w:rPr>
                <w:rFonts w:asciiTheme="majorHAnsi" w:eastAsia="Times New Roman" w:hAnsiTheme="majorHAnsi" w:cstheme="majorHAnsi"/>
                <w:b/>
              </w:rPr>
              <w:t>Torres Strait Islander Managers</w:t>
            </w:r>
          </w:p>
        </w:tc>
        <w:tc>
          <w:tcPr>
            <w:tcW w:w="1815" w:type="dxa"/>
          </w:tcPr>
          <w:p w14:paraId="098D4AEE" w14:textId="77777777" w:rsidR="005B27DD" w:rsidRPr="00D730CE" w:rsidRDefault="005B27DD" w:rsidP="000B2C8C">
            <w:pPr>
              <w:spacing w:after="100" w:afterAutospacing="1"/>
              <w:rPr>
                <w:rFonts w:asciiTheme="majorHAnsi" w:hAnsiTheme="majorHAnsi" w:cstheme="majorHAnsi"/>
                <w:iCs/>
                <w:color w:val="808080" w:themeColor="background1" w:themeShade="80"/>
              </w:rPr>
            </w:pPr>
          </w:p>
        </w:tc>
        <w:tc>
          <w:tcPr>
            <w:tcW w:w="1815" w:type="dxa"/>
          </w:tcPr>
          <w:p w14:paraId="0C80305B"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c>
          <w:tcPr>
            <w:tcW w:w="1816" w:type="dxa"/>
          </w:tcPr>
          <w:p w14:paraId="2CCBC6C3"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r>
      <w:tr w:rsidR="005B27DD" w:rsidRPr="00A31D8C" w14:paraId="5F741317" w14:textId="77777777" w:rsidTr="000B2C8C">
        <w:trPr>
          <w:trHeight w:val="444"/>
        </w:trPr>
        <w:tc>
          <w:tcPr>
            <w:tcW w:w="3256" w:type="dxa"/>
            <w:vAlign w:val="center"/>
          </w:tcPr>
          <w:p w14:paraId="0B70D11E" w14:textId="77777777" w:rsidR="005B27DD" w:rsidRPr="00D730CE" w:rsidRDefault="005B27DD" w:rsidP="000B2C8C">
            <w:pPr>
              <w:spacing w:after="100" w:afterAutospacing="1"/>
              <w:ind w:right="59"/>
              <w:rPr>
                <w:rFonts w:asciiTheme="majorHAnsi" w:eastAsia="Times New Roman" w:hAnsiTheme="majorHAnsi" w:cstheme="majorHAnsi"/>
                <w:b/>
              </w:rPr>
            </w:pPr>
            <w:r w:rsidRPr="00D730CE">
              <w:rPr>
                <w:rFonts w:asciiTheme="majorHAnsi" w:eastAsia="Times New Roman" w:hAnsiTheme="majorHAnsi" w:cstheme="majorHAnsi"/>
                <w:b/>
              </w:rPr>
              <w:t>Aboriginal and</w:t>
            </w:r>
            <w:r>
              <w:rPr>
                <w:rFonts w:asciiTheme="majorHAnsi" w:eastAsia="Times New Roman" w:hAnsiTheme="majorHAnsi" w:cstheme="majorHAnsi"/>
                <w:b/>
              </w:rPr>
              <w:t>/</w:t>
            </w:r>
            <w:r w:rsidRPr="00D730CE">
              <w:rPr>
                <w:rFonts w:asciiTheme="majorHAnsi" w:eastAsia="Times New Roman" w:hAnsiTheme="majorHAnsi" w:cstheme="majorHAnsi"/>
                <w:b/>
              </w:rPr>
              <w:t>or</w:t>
            </w:r>
            <w:r>
              <w:rPr>
                <w:rFonts w:asciiTheme="majorHAnsi" w:eastAsia="Times New Roman" w:hAnsiTheme="majorHAnsi" w:cstheme="majorHAnsi"/>
                <w:b/>
              </w:rPr>
              <w:t xml:space="preserve"> </w:t>
            </w:r>
            <w:r w:rsidRPr="00D730CE">
              <w:rPr>
                <w:rFonts w:asciiTheme="majorHAnsi" w:eastAsia="Times New Roman" w:hAnsiTheme="majorHAnsi" w:cstheme="majorHAnsi"/>
                <w:b/>
              </w:rPr>
              <w:t>Torres Strait Islander Non-managers</w:t>
            </w:r>
          </w:p>
        </w:tc>
        <w:tc>
          <w:tcPr>
            <w:tcW w:w="1815" w:type="dxa"/>
          </w:tcPr>
          <w:p w14:paraId="021314E3" w14:textId="77777777" w:rsidR="005B27DD" w:rsidRPr="00D730CE" w:rsidRDefault="005B27DD" w:rsidP="000B2C8C">
            <w:pPr>
              <w:spacing w:after="100" w:afterAutospacing="1"/>
              <w:rPr>
                <w:rFonts w:asciiTheme="majorHAnsi" w:hAnsiTheme="majorHAnsi" w:cstheme="majorHAnsi"/>
                <w:iCs/>
                <w:color w:val="808080" w:themeColor="background1" w:themeShade="80"/>
              </w:rPr>
            </w:pPr>
          </w:p>
        </w:tc>
        <w:tc>
          <w:tcPr>
            <w:tcW w:w="1815" w:type="dxa"/>
          </w:tcPr>
          <w:p w14:paraId="311509A7"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c>
          <w:tcPr>
            <w:tcW w:w="1816" w:type="dxa"/>
          </w:tcPr>
          <w:p w14:paraId="0F202690"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r>
    </w:tbl>
    <w:p w14:paraId="030D3CB7" w14:textId="77777777" w:rsidR="005B27DD" w:rsidRDefault="005B27DD" w:rsidP="005B27DD">
      <w:pPr>
        <w:pStyle w:val="BodyCopy"/>
      </w:pPr>
    </w:p>
    <w:p w14:paraId="2DDEE66A" w14:textId="77777777" w:rsidR="005B27DD" w:rsidRDefault="005B27DD" w:rsidP="005B27DD">
      <w:pPr>
        <w:pStyle w:val="BodyCopy"/>
      </w:pPr>
      <w:r>
        <w:tab/>
        <w:t xml:space="preserve"> </w:t>
      </w:r>
    </w:p>
    <w:p w14:paraId="5B3A313F" w14:textId="77777777" w:rsidR="005B27DD" w:rsidRDefault="005B27DD" w:rsidP="005B27DD">
      <w:pPr>
        <w:pStyle w:val="BodyCopy"/>
      </w:pPr>
    </w:p>
    <w:p w14:paraId="62802C54" w14:textId="77777777" w:rsidR="005B27DD" w:rsidRDefault="005B27DD" w:rsidP="005B27DD">
      <w:pPr>
        <w:pStyle w:val="BodyCopy"/>
      </w:pPr>
    </w:p>
    <w:p w14:paraId="6A3188AD" w14:textId="77777777" w:rsidR="005B27DD" w:rsidRDefault="005B27DD" w:rsidP="005B27DD">
      <w:pPr>
        <w:pStyle w:val="BodyCopy"/>
      </w:pPr>
    </w:p>
    <w:p w14:paraId="78462FE9" w14:textId="5714AB58" w:rsidR="005B27DD" w:rsidRDefault="005B27DD" w:rsidP="00E4449B">
      <w:pPr>
        <w:pStyle w:val="BodyCopy"/>
      </w:pPr>
    </w:p>
    <w:p w14:paraId="4EFE461B" w14:textId="76D28451" w:rsidR="001E6DCB" w:rsidRPr="00E4449B" w:rsidRDefault="001E6DCB" w:rsidP="00E4449B">
      <w:pPr>
        <w:pStyle w:val="BodyCopy"/>
      </w:pPr>
      <w:r w:rsidRPr="00DD5560">
        <w:rPr>
          <w:rFonts w:ascii="Segoe UI Symbol" w:hAnsi="Segoe UI Symbol" w:cs="Segoe UI Symbol"/>
        </w:rPr>
        <w:t>☐</w:t>
      </w:r>
      <w:r w:rsidRPr="00DD5560">
        <w:t xml:space="preserve"> </w:t>
      </w:r>
      <w:r>
        <w:t>No</w:t>
      </w:r>
    </w:p>
    <w:sectPr w:rsidR="001E6DCB" w:rsidRPr="00E4449B" w:rsidSect="006438A9">
      <w:type w:val="continuous"/>
      <w:pgSz w:w="16838" w:h="11906" w:orient="landscape"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86DD" w14:textId="77777777" w:rsidR="00C85BA8" w:rsidRDefault="00C85BA8" w:rsidP="009423A8">
      <w:r>
        <w:separator/>
      </w:r>
    </w:p>
  </w:endnote>
  <w:endnote w:type="continuationSeparator" w:id="0">
    <w:p w14:paraId="305800F8" w14:textId="77777777" w:rsidR="00C85BA8" w:rsidRDefault="00C85BA8" w:rsidP="009423A8">
      <w:r>
        <w:continuationSeparator/>
      </w:r>
    </w:p>
  </w:endnote>
  <w:endnote w:type="continuationNotice" w:id="1">
    <w:p w14:paraId="536D55F2" w14:textId="77777777" w:rsidR="00C85BA8" w:rsidRDefault="00C85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4F73" w14:textId="77777777" w:rsidR="00234409" w:rsidRDefault="0023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224621EB" w14:textId="77777777" w:rsidTr="00DC7DB1">
      <w:tc>
        <w:tcPr>
          <w:tcW w:w="10008" w:type="dxa"/>
          <w:shd w:val="clear" w:color="auto" w:fill="003661" w:themeFill="text2"/>
        </w:tcPr>
        <w:p w14:paraId="60DEE9AA" w14:textId="77777777" w:rsidR="00234409" w:rsidRDefault="00234409" w:rsidP="00556457">
          <w:pPr>
            <w:pStyle w:val="Footer"/>
            <w:rPr>
              <w:rStyle w:val="Bold"/>
            </w:rPr>
          </w:pPr>
        </w:p>
      </w:tc>
      <w:tc>
        <w:tcPr>
          <w:tcW w:w="501" w:type="dxa"/>
          <w:shd w:val="clear" w:color="auto" w:fill="003661" w:themeFill="text2"/>
        </w:tcPr>
        <w:p w14:paraId="62B704F5" w14:textId="77777777" w:rsidR="00234409" w:rsidRPr="00B149B3" w:rsidRDefault="00234409" w:rsidP="004D1EA9">
          <w:pPr>
            <w:pStyle w:val="Footer"/>
            <w:jc w:val="right"/>
            <w:rPr>
              <w:rStyle w:val="PageNumber"/>
            </w:rPr>
          </w:pPr>
        </w:p>
      </w:tc>
    </w:tr>
    <w:tr w:rsidR="00234409" w14:paraId="5305A291" w14:textId="77777777" w:rsidTr="00E6760B">
      <w:tc>
        <w:tcPr>
          <w:tcW w:w="10008" w:type="dxa"/>
        </w:tcPr>
        <w:p w14:paraId="778FF1F6" w14:textId="3FFCD574" w:rsidR="00234409" w:rsidRPr="00B149B3" w:rsidRDefault="00234409" w:rsidP="00556457">
          <w:pPr>
            <w:pStyle w:val="Footer"/>
          </w:pPr>
          <w:r>
            <w:rPr>
              <w:rStyle w:val="Bold"/>
            </w:rPr>
            <w:t xml:space="preserve">Workplace Gender Equality Agency </w:t>
          </w:r>
          <w:r w:rsidRPr="00B149B3">
            <w:t xml:space="preserve">|  </w:t>
          </w:r>
          <w:sdt>
            <w:sdtPr>
              <w:alias w:val="Title"/>
              <w:tag w:val=""/>
              <w:id w:val="-1053073212"/>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6842500B" w14:textId="0C91B30C" w:rsidR="00234409" w:rsidRPr="00B149B3" w:rsidRDefault="00234409"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1A3A7616" w14:textId="77777777" w:rsidR="00234409" w:rsidRDefault="00234409">
    <w:pPr>
      <w:pStyle w:val="Footer"/>
    </w:pPr>
    <w:r>
      <w:rPr>
        <w:noProof/>
        <w:lang w:eastAsia="en-AU"/>
      </w:rPr>
      <mc:AlternateContent>
        <mc:Choice Requires="wpg">
          <w:drawing>
            <wp:anchor distT="0" distB="0" distL="114300" distR="114300" simplePos="0" relativeHeight="251671552" behindDoc="0" locked="0" layoutInCell="1" allowOverlap="1" wp14:anchorId="23884384" wp14:editId="3D92E383">
              <wp:simplePos x="0" y="0"/>
              <wp:positionH relativeFrom="column">
                <wp:posOffset>7991475</wp:posOffset>
              </wp:positionH>
              <wp:positionV relativeFrom="paragraph">
                <wp:posOffset>-443230</wp:posOffset>
              </wp:positionV>
              <wp:extent cx="1047750" cy="219075"/>
              <wp:effectExtent l="0" t="0" r="0" b="9525"/>
              <wp:wrapNone/>
              <wp:docPr id="28" name="Group 2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 name="Picture 30"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 name="Picture 31"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w16du="http://schemas.microsoft.com/office/word/2023/wordml/word16du">
          <w:pict>
            <v:group w14:anchorId="331A2A71" id="Group 28" o:spid="_x0000_s1026" style="position:absolute;margin-left:629.25pt;margin-top:-34.9pt;width:82.5pt;height:17.25pt;z-index:251671552"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">
                <v:imagedata r:id="rId4" o:title="iconmonstr-idea-9-240"/>
              </v:shape>
              <v:shape id="Picture 30"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">
                <v:imagedata r:id="rId5" o:title="iconmonstr-marketing-9-240"/>
              </v:shape>
              <v:shape id="Picture 31"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">
                <v:imagedata r:id="rId6" o:title="iconmonstr-flip-chart-7-240"/>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5F16E2BC" w14:textId="77777777" w:rsidTr="00DC7DB1">
      <w:tc>
        <w:tcPr>
          <w:tcW w:w="10008" w:type="dxa"/>
          <w:shd w:val="clear" w:color="auto" w:fill="003661" w:themeFill="text2"/>
        </w:tcPr>
        <w:p w14:paraId="1C749CBC" w14:textId="02EBE7CE" w:rsidR="00234409" w:rsidRDefault="00234409" w:rsidP="00556457">
          <w:pPr>
            <w:pStyle w:val="Footer"/>
            <w:rPr>
              <w:rStyle w:val="Bold"/>
            </w:rPr>
          </w:pPr>
          <w:r>
            <w:rPr>
              <w:noProof/>
              <w:lang w:eastAsia="en-AU"/>
            </w:rPr>
            <mc:AlternateContent>
              <mc:Choice Requires="wpg">
                <w:drawing>
                  <wp:anchor distT="0" distB="0" distL="114300" distR="114300" simplePos="0" relativeHeight="251668480" behindDoc="0" locked="0" layoutInCell="1" allowOverlap="1" wp14:anchorId="77FBF395" wp14:editId="0D177A08">
                    <wp:simplePos x="0" y="0"/>
                    <wp:positionH relativeFrom="column">
                      <wp:posOffset>7971790</wp:posOffset>
                    </wp:positionH>
                    <wp:positionV relativeFrom="paragraph">
                      <wp:posOffset>-83820</wp:posOffset>
                    </wp:positionV>
                    <wp:extent cx="1047750" cy="219075"/>
                    <wp:effectExtent l="0" t="0" r="0" b="9525"/>
                    <wp:wrapNone/>
                    <wp:docPr id="535313438" name="Group 53531343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535313439"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535313440"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535313441"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w16du="http://schemas.microsoft.com/office/word/2023/wordml/word16du">
                <w:pict>
                  <v:group w14:anchorId="15E3352E" id="Group 535313438" o:spid="_x0000_s1026" style="position:absolute;margin-left:627.7pt;margin-top:-6.6pt;width:82.5pt;height:17.25pt;z-index:25166848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">
                      <v:imagedata r:id="rId6" o:title="iconmonstr-flip-chart-7-240"/>
                    </v:shape>
                  </v:group>
                </w:pict>
              </mc:Fallback>
            </mc:AlternateContent>
          </w:r>
        </w:p>
      </w:tc>
      <w:tc>
        <w:tcPr>
          <w:tcW w:w="501" w:type="dxa"/>
          <w:shd w:val="clear" w:color="auto" w:fill="003661" w:themeFill="text2"/>
        </w:tcPr>
        <w:p w14:paraId="40AD9AC2" w14:textId="02E41450" w:rsidR="00234409" w:rsidRPr="00B149B3" w:rsidRDefault="00234409" w:rsidP="00DC33EC">
          <w:pPr>
            <w:pStyle w:val="Footer"/>
            <w:jc w:val="right"/>
            <w:rPr>
              <w:rStyle w:val="PageNumber"/>
            </w:rPr>
          </w:pPr>
        </w:p>
      </w:tc>
    </w:tr>
    <w:tr w:rsidR="00234409" w14:paraId="5AA85725" w14:textId="77777777" w:rsidTr="00E6760B">
      <w:tc>
        <w:tcPr>
          <w:tcW w:w="10008" w:type="dxa"/>
        </w:tcPr>
        <w:p w14:paraId="0C053379" w14:textId="002DA644" w:rsidR="00234409" w:rsidRPr="00B149B3" w:rsidRDefault="00234409" w:rsidP="00556457">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3E944F05" w14:textId="0451E922" w:rsidR="00234409" w:rsidRPr="00B149B3" w:rsidRDefault="00234409"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0724089A" w14:textId="77777777" w:rsidR="00234409" w:rsidRDefault="0023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EE6E" w14:textId="77777777" w:rsidR="00C85BA8" w:rsidRDefault="00C85BA8" w:rsidP="009423A8">
      <w:r>
        <w:separator/>
      </w:r>
    </w:p>
  </w:footnote>
  <w:footnote w:type="continuationSeparator" w:id="0">
    <w:p w14:paraId="77CEAAB2" w14:textId="77777777" w:rsidR="00C85BA8" w:rsidRDefault="00C85BA8" w:rsidP="009423A8">
      <w:r>
        <w:continuationSeparator/>
      </w:r>
    </w:p>
  </w:footnote>
  <w:footnote w:type="continuationNotice" w:id="1">
    <w:p w14:paraId="55D9B87F" w14:textId="77777777" w:rsidR="00C85BA8" w:rsidRDefault="00C85BA8"/>
  </w:footnote>
  <w:footnote w:id="2">
    <w:p w14:paraId="0E55E808" w14:textId="5E53DA18" w:rsidR="00EB22F1" w:rsidRDefault="00EB22F1">
      <w:pPr>
        <w:pStyle w:val="FootnoteText"/>
      </w:pPr>
      <w:r>
        <w:rPr>
          <w:rStyle w:val="FootnoteReference"/>
        </w:rPr>
        <w:footnoteRef/>
      </w:r>
      <w:r>
        <w:t xml:space="preserve"> </w:t>
      </w:r>
      <w:r w:rsidR="008D72CF">
        <w:t>Sexual harassment prevention and response policies or strategies should</w:t>
      </w:r>
      <w:r>
        <w:t xml:space="preserve"> be agency specific</w:t>
      </w:r>
      <w:r w:rsidR="008D72CF">
        <w:t xml:space="preserve"> to ensure they respond to the specific context and drivers of sexual harassment in your workplace</w:t>
      </w:r>
      <w:r>
        <w:t>.</w:t>
      </w:r>
    </w:p>
  </w:footnote>
  <w:footnote w:id="3">
    <w:p w14:paraId="1F09FC8F" w14:textId="5271F879" w:rsidR="00EB22F1" w:rsidRDefault="00EB22F1">
      <w:pPr>
        <w:pStyle w:val="FootnoteText"/>
      </w:pPr>
      <w:r>
        <w:rPr>
          <w:rStyle w:val="FootnoteReference"/>
        </w:rPr>
        <w:footnoteRef/>
      </w:r>
      <w:r>
        <w:t xml:space="preserve"> No public sector-wide policy and/or strategy to support employees who are experiencing family or domestic violence has been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4314" w14:textId="77777777" w:rsidR="00234409" w:rsidRDefault="0023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1AAD" w14:textId="77777777" w:rsidR="00234409" w:rsidRDefault="00234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8D79" w14:textId="380173EF" w:rsidR="00234409" w:rsidRDefault="00234409" w:rsidP="000A4AC6">
    <w:pPr>
      <w:pStyle w:val="Header"/>
      <w:tabs>
        <w:tab w:val="clear" w:pos="4680"/>
        <w:tab w:val="clear" w:pos="9360"/>
        <w:tab w:val="right" w:pos="9638"/>
      </w:tabs>
    </w:pPr>
    <w:r>
      <w:rPr>
        <w:noProof/>
        <w:lang w:eastAsia="en-AU"/>
      </w:rPr>
      <mc:AlternateContent>
        <mc:Choice Requires="wps">
          <w:drawing>
            <wp:anchor distT="0" distB="0" distL="114300" distR="114300" simplePos="0" relativeHeight="251674624" behindDoc="0" locked="0" layoutInCell="1" allowOverlap="1" wp14:anchorId="2AC95A5D" wp14:editId="453F5CAA">
              <wp:simplePos x="0" y="0"/>
              <wp:positionH relativeFrom="column">
                <wp:posOffset>7823835</wp:posOffset>
              </wp:positionH>
              <wp:positionV relativeFrom="paragraph">
                <wp:posOffset>1068705</wp:posOffset>
              </wp:positionV>
              <wp:extent cx="600075" cy="18097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BBBAEE1" id="Rectangle 20" o:spid="_x0000_s1026" style="position:absolute;margin-left:616.05pt;margin-top:84.15pt;width:47.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" fillcolor="white [3212]" stroked="f" strokeweight="2pt"/>
          </w:pict>
        </mc:Fallback>
      </mc:AlternateContent>
    </w:r>
    <w:r>
      <w:rPr>
        <w:noProof/>
        <w:lang w:eastAsia="en-AU"/>
      </w:rPr>
      <w:drawing>
        <wp:anchor distT="0" distB="0" distL="114300" distR="114300" simplePos="0" relativeHeight="251672576" behindDoc="0" locked="0" layoutInCell="1" allowOverlap="1" wp14:anchorId="472EFA25" wp14:editId="703F4A4F">
          <wp:simplePos x="0" y="0"/>
          <wp:positionH relativeFrom="column">
            <wp:posOffset>7731405</wp:posOffset>
          </wp:positionH>
          <wp:positionV relativeFrom="paragraph">
            <wp:posOffset>-352425</wp:posOffset>
          </wp:positionV>
          <wp:extent cx="2219325" cy="16691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3600" behindDoc="0" locked="0" layoutInCell="1" allowOverlap="1" wp14:anchorId="4712B5FB" wp14:editId="33DC2CA2">
              <wp:simplePos x="0" y="0"/>
              <wp:positionH relativeFrom="column">
                <wp:posOffset>4594860</wp:posOffset>
              </wp:positionH>
              <wp:positionV relativeFrom="paragraph">
                <wp:posOffset>1049655</wp:posOffset>
              </wp:positionV>
              <wp:extent cx="504825" cy="200025"/>
              <wp:effectExtent l="0" t="0" r="9525" b="9525"/>
              <wp:wrapNone/>
              <wp:docPr id="21" name="Rectangle 21"/>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7445F9C" id="Rectangle 21" o:spid="_x0000_s1026" style="position:absolute;margin-left:361.8pt;margin-top:82.65pt;width:39.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" fillcolor="white [3212]" stroked="f" strokeweight="2pt"/>
          </w:pict>
        </mc:Fallback>
      </mc:AlternateContent>
    </w:r>
    <w:r w:rsidRPr="000A4AC6">
      <w:rPr>
        <w:noProof/>
        <w:lang w:eastAsia="en-AU"/>
      </w:rPr>
      <w:drawing>
        <wp:anchor distT="0" distB="0" distL="114300" distR="114300" simplePos="0" relativeHeight="251662336" behindDoc="0" locked="0" layoutInCell="1" allowOverlap="1" wp14:anchorId="20A92383" wp14:editId="13C41835">
          <wp:simplePos x="0" y="0"/>
          <wp:positionH relativeFrom="column">
            <wp:posOffset>-1014730</wp:posOffset>
          </wp:positionH>
          <wp:positionV relativeFrom="paragraph">
            <wp:posOffset>-245110</wp:posOffset>
          </wp:positionV>
          <wp:extent cx="3867150" cy="1444904"/>
          <wp:effectExtent l="0" t="0" r="0" b="0"/>
          <wp:wrapNone/>
          <wp:docPr id="19" name="Picture 19"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1" locked="0" layoutInCell="1" allowOverlap="1" wp14:anchorId="64E164E5" wp14:editId="35E89583">
              <wp:simplePos x="0" y="0"/>
              <wp:positionH relativeFrom="column">
                <wp:posOffset>-710565</wp:posOffset>
              </wp:positionH>
              <wp:positionV relativeFrom="paragraph">
                <wp:posOffset>-360044</wp:posOffset>
              </wp:positionV>
              <wp:extent cx="7534275" cy="1676400"/>
              <wp:effectExtent l="0" t="0" r="0" b="0"/>
              <wp:wrapNone/>
              <wp:docPr id="22" name="Rectangle 22"/>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556FE0" id="Rectangle 22" o:spid="_x0000_s1026" style="position:absolute;margin-left:-55.95pt;margin-top:-28.35pt;width:593.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" filled="f" stroked="f" strokeweight="2pt"/>
          </w:pict>
        </mc:Fallback>
      </mc:AlternateContent>
    </w:r>
    <w:r>
      <w:rPr>
        <w:noProof/>
        <w:lang w:eastAsia="en-AU"/>
      </w:rPr>
      <mc:AlternateContent>
        <mc:Choice Requires="wps">
          <w:drawing>
            <wp:inline distT="0" distB="0" distL="0" distR="0" wp14:anchorId="36BC80C8" wp14:editId="78A5495A">
              <wp:extent cx="2733675" cy="1314450"/>
              <wp:effectExtent l="0" t="0" r="0" b="0"/>
              <wp:docPr id="24" name="Rectangle 24"/>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4961CF8F" id="Rectangle 24"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" filled="f" stroked="f" strokeweight="2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1" w15:restartNumberingAfterBreak="0">
    <w:nsid w:val="1ECF3481"/>
    <w:multiLevelType w:val="hybridMultilevel"/>
    <w:tmpl w:val="0C685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4607E"/>
    <w:multiLevelType w:val="hybridMultilevel"/>
    <w:tmpl w:val="E5103BBA"/>
    <w:lvl w:ilvl="0" w:tplc="9E2C967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B4E4F"/>
    <w:multiLevelType w:val="multilevel"/>
    <w:tmpl w:val="DE8419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4133F0"/>
    <w:multiLevelType w:val="hybridMultilevel"/>
    <w:tmpl w:val="F7BC73CA"/>
    <w:lvl w:ilvl="0" w:tplc="0C09000F">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67F15AE"/>
    <w:multiLevelType w:val="multilevel"/>
    <w:tmpl w:val="E6001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D0A0F"/>
    <w:multiLevelType w:val="hybridMultilevel"/>
    <w:tmpl w:val="31805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003661" w:themeColor="text2"/>
      </w:rPr>
    </w:lvl>
    <w:lvl w:ilvl="1" w:tplc="0AA6CFA4">
      <w:start w:val="1"/>
      <w:numFmt w:val="bullet"/>
      <w:lvlText w:val="•"/>
      <w:lvlJc w:val="left"/>
      <w:pPr>
        <w:tabs>
          <w:tab w:val="num" w:pos="568"/>
        </w:tabs>
        <w:ind w:left="568" w:hanging="284"/>
      </w:pPr>
      <w:rPr>
        <w:rFonts w:asciiTheme="minorHAnsi" w:hAnsiTheme="minorHAnsi" w:hint="default"/>
        <w:b/>
        <w:color w:val="003661" w:themeColor="text2"/>
      </w:rPr>
    </w:lvl>
    <w:lvl w:ilvl="2" w:tplc="758ABE24">
      <w:start w:val="1"/>
      <w:numFmt w:val="bullet"/>
      <w:lvlText w:val=""/>
      <w:lvlJc w:val="left"/>
      <w:pPr>
        <w:tabs>
          <w:tab w:val="num" w:pos="852"/>
        </w:tabs>
        <w:ind w:left="852" w:hanging="284"/>
      </w:pPr>
      <w:rPr>
        <w:rFonts w:ascii="Wingdings 2" w:hAnsi="Wingdings 2" w:hint="default"/>
        <w:color w:val="003661"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003661" w:themeColor="text2"/>
      </w:rPr>
    </w:lvl>
    <w:lvl w:ilvl="5" w:tplc="415A78A4">
      <w:start w:val="1"/>
      <w:numFmt w:val="bullet"/>
      <w:lvlText w:val="•"/>
      <w:lvlJc w:val="left"/>
      <w:pPr>
        <w:tabs>
          <w:tab w:val="num" w:pos="1701"/>
        </w:tabs>
        <w:ind w:left="1701" w:hanging="281"/>
      </w:pPr>
      <w:rPr>
        <w:rFonts w:asciiTheme="minorHAnsi" w:hAnsiTheme="minorHAnsi" w:hint="default"/>
        <w:b/>
        <w:color w:val="003661" w:themeColor="text2"/>
      </w:rPr>
    </w:lvl>
    <w:lvl w:ilvl="6" w:tplc="C276B9A8">
      <w:start w:val="1"/>
      <w:numFmt w:val="bullet"/>
      <w:lvlText w:val=""/>
      <w:lvlJc w:val="left"/>
      <w:pPr>
        <w:tabs>
          <w:tab w:val="num" w:pos="1985"/>
        </w:tabs>
        <w:ind w:left="1985" w:hanging="284"/>
      </w:pPr>
      <w:rPr>
        <w:rFonts w:ascii="Wingdings 2" w:hAnsi="Wingdings 2" w:hint="default"/>
        <w:color w:val="003661"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8" w15:restartNumberingAfterBreak="0">
    <w:nsid w:val="3DB92BE2"/>
    <w:multiLevelType w:val="hybridMultilevel"/>
    <w:tmpl w:val="4C083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0A0DEA"/>
    <w:multiLevelType w:val="hybridMultilevel"/>
    <w:tmpl w:val="829AE582"/>
    <w:lvl w:ilvl="0" w:tplc="4B7AF45E">
      <w:start w:val="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00130D"/>
    <w:multiLevelType w:val="multilevel"/>
    <w:tmpl w:val="2E9680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254FC"/>
    <w:multiLevelType w:val="multilevel"/>
    <w:tmpl w:val="EF762F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851863">
    <w:abstractNumId w:val="11"/>
  </w:num>
  <w:num w:numId="2" w16cid:durableId="1428578443">
    <w:abstractNumId w:val="7"/>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 w16cid:durableId="1298727584">
    <w:abstractNumId w:val="12"/>
  </w:num>
  <w:num w:numId="4" w16cid:durableId="1869950728">
    <w:abstractNumId w:val="0"/>
  </w:num>
  <w:num w:numId="5" w16cid:durableId="318198876">
    <w:abstractNumId w:val="7"/>
  </w:num>
  <w:num w:numId="6" w16cid:durableId="689792754">
    <w:abstractNumId w:val="13"/>
  </w:num>
  <w:num w:numId="7" w16cid:durableId="1311444463">
    <w:abstractNumId w:val="5"/>
  </w:num>
  <w:num w:numId="8" w16cid:durableId="1224413052">
    <w:abstractNumId w:val="4"/>
  </w:num>
  <w:num w:numId="9" w16cid:durableId="1931111547">
    <w:abstractNumId w:val="9"/>
  </w:num>
  <w:num w:numId="10" w16cid:durableId="549267682">
    <w:abstractNumId w:val="1"/>
  </w:num>
  <w:num w:numId="11" w16cid:durableId="2116172994">
    <w:abstractNumId w:val="8"/>
  </w:num>
  <w:num w:numId="12" w16cid:durableId="571700265">
    <w:abstractNumId w:val="2"/>
  </w:num>
  <w:num w:numId="13" w16cid:durableId="1959408518">
    <w:abstractNumId w:val="6"/>
  </w:num>
  <w:num w:numId="14" w16cid:durableId="877009592">
    <w:abstractNumId w:val="10"/>
  </w:num>
  <w:num w:numId="15" w16cid:durableId="6449403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4"/>
    <w:rsid w:val="000008F7"/>
    <w:rsid w:val="00002256"/>
    <w:rsid w:val="00006D97"/>
    <w:rsid w:val="00011189"/>
    <w:rsid w:val="000112B1"/>
    <w:rsid w:val="00015AE4"/>
    <w:rsid w:val="00016A25"/>
    <w:rsid w:val="000174C3"/>
    <w:rsid w:val="00022B0E"/>
    <w:rsid w:val="00024805"/>
    <w:rsid w:val="00025643"/>
    <w:rsid w:val="00043590"/>
    <w:rsid w:val="00045126"/>
    <w:rsid w:val="00046749"/>
    <w:rsid w:val="0004682C"/>
    <w:rsid w:val="00050F8D"/>
    <w:rsid w:val="00053A68"/>
    <w:rsid w:val="00053E18"/>
    <w:rsid w:val="00056681"/>
    <w:rsid w:val="00060E47"/>
    <w:rsid w:val="00061AC1"/>
    <w:rsid w:val="00063D05"/>
    <w:rsid w:val="00063D82"/>
    <w:rsid w:val="00064625"/>
    <w:rsid w:val="00065075"/>
    <w:rsid w:val="00065E05"/>
    <w:rsid w:val="00073748"/>
    <w:rsid w:val="00076D7F"/>
    <w:rsid w:val="00076ED3"/>
    <w:rsid w:val="0008096B"/>
    <w:rsid w:val="00080C07"/>
    <w:rsid w:val="00081859"/>
    <w:rsid w:val="0008262C"/>
    <w:rsid w:val="00085263"/>
    <w:rsid w:val="0008746A"/>
    <w:rsid w:val="00092A4E"/>
    <w:rsid w:val="00094FB0"/>
    <w:rsid w:val="00095C19"/>
    <w:rsid w:val="000A4002"/>
    <w:rsid w:val="000A4AC6"/>
    <w:rsid w:val="000B1154"/>
    <w:rsid w:val="000B37BC"/>
    <w:rsid w:val="000B3D66"/>
    <w:rsid w:val="000B4892"/>
    <w:rsid w:val="000B5C98"/>
    <w:rsid w:val="000B6FB7"/>
    <w:rsid w:val="000C5B21"/>
    <w:rsid w:val="000C5D18"/>
    <w:rsid w:val="000C68AD"/>
    <w:rsid w:val="000D0BB8"/>
    <w:rsid w:val="000D2057"/>
    <w:rsid w:val="000D5A6C"/>
    <w:rsid w:val="000D6286"/>
    <w:rsid w:val="000D6606"/>
    <w:rsid w:val="000D77B4"/>
    <w:rsid w:val="000E2CBF"/>
    <w:rsid w:val="000E534E"/>
    <w:rsid w:val="000E5572"/>
    <w:rsid w:val="000E5D48"/>
    <w:rsid w:val="000E6750"/>
    <w:rsid w:val="000E6B51"/>
    <w:rsid w:val="000F28B8"/>
    <w:rsid w:val="000F2C14"/>
    <w:rsid w:val="000F3329"/>
    <w:rsid w:val="000F3766"/>
    <w:rsid w:val="000F4118"/>
    <w:rsid w:val="000F4A07"/>
    <w:rsid w:val="000F4FE7"/>
    <w:rsid w:val="000F5FE9"/>
    <w:rsid w:val="000F68C3"/>
    <w:rsid w:val="000F7316"/>
    <w:rsid w:val="00104B6E"/>
    <w:rsid w:val="00111AEE"/>
    <w:rsid w:val="00111F0C"/>
    <w:rsid w:val="00114198"/>
    <w:rsid w:val="00115188"/>
    <w:rsid w:val="001158A5"/>
    <w:rsid w:val="00124FAD"/>
    <w:rsid w:val="0012509D"/>
    <w:rsid w:val="0012524F"/>
    <w:rsid w:val="00126BB8"/>
    <w:rsid w:val="00134000"/>
    <w:rsid w:val="0013729A"/>
    <w:rsid w:val="001510C4"/>
    <w:rsid w:val="00156DF3"/>
    <w:rsid w:val="00157250"/>
    <w:rsid w:val="001614BF"/>
    <w:rsid w:val="00161895"/>
    <w:rsid w:val="001763D4"/>
    <w:rsid w:val="00177413"/>
    <w:rsid w:val="0018755A"/>
    <w:rsid w:val="00190C8B"/>
    <w:rsid w:val="001925FB"/>
    <w:rsid w:val="00193114"/>
    <w:rsid w:val="0019457E"/>
    <w:rsid w:val="001975A5"/>
    <w:rsid w:val="001A049D"/>
    <w:rsid w:val="001A1801"/>
    <w:rsid w:val="001A5853"/>
    <w:rsid w:val="001B0B57"/>
    <w:rsid w:val="001B0B84"/>
    <w:rsid w:val="001B2B34"/>
    <w:rsid w:val="001B5AF3"/>
    <w:rsid w:val="001C22A4"/>
    <w:rsid w:val="001C53CE"/>
    <w:rsid w:val="001C5728"/>
    <w:rsid w:val="001C5CD0"/>
    <w:rsid w:val="001C7EF6"/>
    <w:rsid w:val="001D0534"/>
    <w:rsid w:val="001D0AF2"/>
    <w:rsid w:val="001D118E"/>
    <w:rsid w:val="001D2297"/>
    <w:rsid w:val="001D7071"/>
    <w:rsid w:val="001D7F44"/>
    <w:rsid w:val="001E283C"/>
    <w:rsid w:val="001E518D"/>
    <w:rsid w:val="001E6424"/>
    <w:rsid w:val="001E66CE"/>
    <w:rsid w:val="001E6DCB"/>
    <w:rsid w:val="001F3C8A"/>
    <w:rsid w:val="001F4ADC"/>
    <w:rsid w:val="002007DB"/>
    <w:rsid w:val="002010ED"/>
    <w:rsid w:val="002010FD"/>
    <w:rsid w:val="0020203B"/>
    <w:rsid w:val="00207656"/>
    <w:rsid w:val="00211CBD"/>
    <w:rsid w:val="00213AFF"/>
    <w:rsid w:val="0021403D"/>
    <w:rsid w:val="002141CA"/>
    <w:rsid w:val="00215ABB"/>
    <w:rsid w:val="00216AF2"/>
    <w:rsid w:val="0022129F"/>
    <w:rsid w:val="00221DC2"/>
    <w:rsid w:val="00223416"/>
    <w:rsid w:val="00223A91"/>
    <w:rsid w:val="002246F2"/>
    <w:rsid w:val="002264AF"/>
    <w:rsid w:val="00226F5A"/>
    <w:rsid w:val="002321AF"/>
    <w:rsid w:val="00232323"/>
    <w:rsid w:val="00234409"/>
    <w:rsid w:val="002363CB"/>
    <w:rsid w:val="0023665F"/>
    <w:rsid w:val="002429F0"/>
    <w:rsid w:val="00242B51"/>
    <w:rsid w:val="00245184"/>
    <w:rsid w:val="00245B94"/>
    <w:rsid w:val="0025102C"/>
    <w:rsid w:val="00251A47"/>
    <w:rsid w:val="00251FBE"/>
    <w:rsid w:val="00253BB8"/>
    <w:rsid w:val="002542C5"/>
    <w:rsid w:val="00254917"/>
    <w:rsid w:val="00254D9A"/>
    <w:rsid w:val="00255E25"/>
    <w:rsid w:val="002573D5"/>
    <w:rsid w:val="00260F70"/>
    <w:rsid w:val="002614C2"/>
    <w:rsid w:val="002616B7"/>
    <w:rsid w:val="00263153"/>
    <w:rsid w:val="00265E3D"/>
    <w:rsid w:val="002660F3"/>
    <w:rsid w:val="00267ED1"/>
    <w:rsid w:val="00274C78"/>
    <w:rsid w:val="00276A2B"/>
    <w:rsid w:val="00276A34"/>
    <w:rsid w:val="002800C9"/>
    <w:rsid w:val="00280413"/>
    <w:rsid w:val="002822A4"/>
    <w:rsid w:val="0029096C"/>
    <w:rsid w:val="00293131"/>
    <w:rsid w:val="0029372C"/>
    <w:rsid w:val="00293CF0"/>
    <w:rsid w:val="00294F8D"/>
    <w:rsid w:val="00295D86"/>
    <w:rsid w:val="0029785D"/>
    <w:rsid w:val="002A10AA"/>
    <w:rsid w:val="002A2FA7"/>
    <w:rsid w:val="002A41E1"/>
    <w:rsid w:val="002A467E"/>
    <w:rsid w:val="002A63A3"/>
    <w:rsid w:val="002A7601"/>
    <w:rsid w:val="002B5F3C"/>
    <w:rsid w:val="002B6574"/>
    <w:rsid w:val="002B6E01"/>
    <w:rsid w:val="002C0BCC"/>
    <w:rsid w:val="002C1B20"/>
    <w:rsid w:val="002C6156"/>
    <w:rsid w:val="002D0D85"/>
    <w:rsid w:val="002D2994"/>
    <w:rsid w:val="002D3A03"/>
    <w:rsid w:val="002D4730"/>
    <w:rsid w:val="002F0E6F"/>
    <w:rsid w:val="002F236C"/>
    <w:rsid w:val="002F32E0"/>
    <w:rsid w:val="002F4BC5"/>
    <w:rsid w:val="002F7409"/>
    <w:rsid w:val="00300674"/>
    <w:rsid w:val="00300CB5"/>
    <w:rsid w:val="00305543"/>
    <w:rsid w:val="00306370"/>
    <w:rsid w:val="00310826"/>
    <w:rsid w:val="0031160F"/>
    <w:rsid w:val="00312FDB"/>
    <w:rsid w:val="003131AB"/>
    <w:rsid w:val="00316C64"/>
    <w:rsid w:val="00320D76"/>
    <w:rsid w:val="003217BE"/>
    <w:rsid w:val="00322281"/>
    <w:rsid w:val="00322ED6"/>
    <w:rsid w:val="00323F33"/>
    <w:rsid w:val="00326E5D"/>
    <w:rsid w:val="00331497"/>
    <w:rsid w:val="00331B32"/>
    <w:rsid w:val="003334D2"/>
    <w:rsid w:val="00335154"/>
    <w:rsid w:val="00335255"/>
    <w:rsid w:val="00337E82"/>
    <w:rsid w:val="003402FB"/>
    <w:rsid w:val="003412C7"/>
    <w:rsid w:val="00343BF3"/>
    <w:rsid w:val="003508F4"/>
    <w:rsid w:val="00353A14"/>
    <w:rsid w:val="00354C22"/>
    <w:rsid w:val="00355CCF"/>
    <w:rsid w:val="00360BAE"/>
    <w:rsid w:val="003644C3"/>
    <w:rsid w:val="003656F1"/>
    <w:rsid w:val="0036690F"/>
    <w:rsid w:val="00367265"/>
    <w:rsid w:val="00371632"/>
    <w:rsid w:val="00372203"/>
    <w:rsid w:val="003831F7"/>
    <w:rsid w:val="0039009A"/>
    <w:rsid w:val="00391594"/>
    <w:rsid w:val="00392482"/>
    <w:rsid w:val="00393985"/>
    <w:rsid w:val="00397484"/>
    <w:rsid w:val="003A00F0"/>
    <w:rsid w:val="003A3AFA"/>
    <w:rsid w:val="003A45EE"/>
    <w:rsid w:val="003A4709"/>
    <w:rsid w:val="003A6CA9"/>
    <w:rsid w:val="003A6CED"/>
    <w:rsid w:val="003A71F0"/>
    <w:rsid w:val="003A7A24"/>
    <w:rsid w:val="003B3AF3"/>
    <w:rsid w:val="003B693E"/>
    <w:rsid w:val="003B714E"/>
    <w:rsid w:val="003C27A3"/>
    <w:rsid w:val="003C2E61"/>
    <w:rsid w:val="003C517A"/>
    <w:rsid w:val="003C6FE3"/>
    <w:rsid w:val="003C79B0"/>
    <w:rsid w:val="003C7F20"/>
    <w:rsid w:val="003D3433"/>
    <w:rsid w:val="003D3B1D"/>
    <w:rsid w:val="003D4D0C"/>
    <w:rsid w:val="003D5DBE"/>
    <w:rsid w:val="003D60B2"/>
    <w:rsid w:val="003D7148"/>
    <w:rsid w:val="003E1B05"/>
    <w:rsid w:val="003E2066"/>
    <w:rsid w:val="003E213E"/>
    <w:rsid w:val="003E6260"/>
    <w:rsid w:val="003E780C"/>
    <w:rsid w:val="003F132A"/>
    <w:rsid w:val="003F2261"/>
    <w:rsid w:val="003F3708"/>
    <w:rsid w:val="003F4BE6"/>
    <w:rsid w:val="00401823"/>
    <w:rsid w:val="004018AD"/>
    <w:rsid w:val="00404841"/>
    <w:rsid w:val="00404A2B"/>
    <w:rsid w:val="00411454"/>
    <w:rsid w:val="0041459E"/>
    <w:rsid w:val="00414AE4"/>
    <w:rsid w:val="00417CA6"/>
    <w:rsid w:val="0042066C"/>
    <w:rsid w:val="00421E28"/>
    <w:rsid w:val="00422862"/>
    <w:rsid w:val="00423B17"/>
    <w:rsid w:val="0042597B"/>
    <w:rsid w:val="0042622E"/>
    <w:rsid w:val="00427C4B"/>
    <w:rsid w:val="004320DC"/>
    <w:rsid w:val="00433A96"/>
    <w:rsid w:val="00433F9D"/>
    <w:rsid w:val="00441E79"/>
    <w:rsid w:val="0044628E"/>
    <w:rsid w:val="004469F6"/>
    <w:rsid w:val="00446AFC"/>
    <w:rsid w:val="00446F66"/>
    <w:rsid w:val="0045072A"/>
    <w:rsid w:val="00456B6E"/>
    <w:rsid w:val="004578D2"/>
    <w:rsid w:val="004604FB"/>
    <w:rsid w:val="00462FB5"/>
    <w:rsid w:val="00465C55"/>
    <w:rsid w:val="0046614C"/>
    <w:rsid w:val="00470390"/>
    <w:rsid w:val="00470BA9"/>
    <w:rsid w:val="00483641"/>
    <w:rsid w:val="0049408E"/>
    <w:rsid w:val="00495E17"/>
    <w:rsid w:val="00496EB2"/>
    <w:rsid w:val="00497BB7"/>
    <w:rsid w:val="004A030E"/>
    <w:rsid w:val="004A08C8"/>
    <w:rsid w:val="004A1805"/>
    <w:rsid w:val="004A24E0"/>
    <w:rsid w:val="004A2E4F"/>
    <w:rsid w:val="004A2FFD"/>
    <w:rsid w:val="004A3DA6"/>
    <w:rsid w:val="004A4245"/>
    <w:rsid w:val="004A723A"/>
    <w:rsid w:val="004C52B2"/>
    <w:rsid w:val="004D00A8"/>
    <w:rsid w:val="004D0656"/>
    <w:rsid w:val="004D1733"/>
    <w:rsid w:val="004D1EA9"/>
    <w:rsid w:val="004D7F17"/>
    <w:rsid w:val="004E1062"/>
    <w:rsid w:val="004E15EF"/>
    <w:rsid w:val="004E5B50"/>
    <w:rsid w:val="004E634B"/>
    <w:rsid w:val="004E7971"/>
    <w:rsid w:val="004E7F37"/>
    <w:rsid w:val="004F1ED1"/>
    <w:rsid w:val="004F46F1"/>
    <w:rsid w:val="004F568B"/>
    <w:rsid w:val="004F74F9"/>
    <w:rsid w:val="004F774B"/>
    <w:rsid w:val="005005C8"/>
    <w:rsid w:val="00503D7A"/>
    <w:rsid w:val="00510876"/>
    <w:rsid w:val="005130D3"/>
    <w:rsid w:val="0051383D"/>
    <w:rsid w:val="00513DAB"/>
    <w:rsid w:val="00513F90"/>
    <w:rsid w:val="00514A09"/>
    <w:rsid w:val="005205C2"/>
    <w:rsid w:val="00527D8F"/>
    <w:rsid w:val="0053179D"/>
    <w:rsid w:val="00532D90"/>
    <w:rsid w:val="005358DD"/>
    <w:rsid w:val="00541232"/>
    <w:rsid w:val="00541964"/>
    <w:rsid w:val="00541E84"/>
    <w:rsid w:val="0054236B"/>
    <w:rsid w:val="00546E31"/>
    <w:rsid w:val="00550023"/>
    <w:rsid w:val="00552090"/>
    <w:rsid w:val="00556457"/>
    <w:rsid w:val="0056233A"/>
    <w:rsid w:val="00571512"/>
    <w:rsid w:val="00580813"/>
    <w:rsid w:val="00581925"/>
    <w:rsid w:val="00581F87"/>
    <w:rsid w:val="0058486B"/>
    <w:rsid w:val="00585592"/>
    <w:rsid w:val="00593F3D"/>
    <w:rsid w:val="00595BCB"/>
    <w:rsid w:val="00595FDB"/>
    <w:rsid w:val="005966FF"/>
    <w:rsid w:val="005A716F"/>
    <w:rsid w:val="005B2445"/>
    <w:rsid w:val="005B27DD"/>
    <w:rsid w:val="005B6B34"/>
    <w:rsid w:val="005C0520"/>
    <w:rsid w:val="005C0956"/>
    <w:rsid w:val="005C2609"/>
    <w:rsid w:val="005C2D07"/>
    <w:rsid w:val="005C450F"/>
    <w:rsid w:val="005D2D57"/>
    <w:rsid w:val="005D434D"/>
    <w:rsid w:val="005D7333"/>
    <w:rsid w:val="005E1154"/>
    <w:rsid w:val="005E31D9"/>
    <w:rsid w:val="005E360A"/>
    <w:rsid w:val="005E66DA"/>
    <w:rsid w:val="005E7254"/>
    <w:rsid w:val="005E727A"/>
    <w:rsid w:val="005E7374"/>
    <w:rsid w:val="005E7B7E"/>
    <w:rsid w:val="005F7EE4"/>
    <w:rsid w:val="0060574E"/>
    <w:rsid w:val="00606817"/>
    <w:rsid w:val="0061551E"/>
    <w:rsid w:val="00615A3E"/>
    <w:rsid w:val="00616117"/>
    <w:rsid w:val="00616EBA"/>
    <w:rsid w:val="00617319"/>
    <w:rsid w:val="00621A6A"/>
    <w:rsid w:val="00623BF3"/>
    <w:rsid w:val="00624967"/>
    <w:rsid w:val="006307B7"/>
    <w:rsid w:val="00632C08"/>
    <w:rsid w:val="006438A9"/>
    <w:rsid w:val="006521E3"/>
    <w:rsid w:val="00655087"/>
    <w:rsid w:val="006602AE"/>
    <w:rsid w:val="006610EE"/>
    <w:rsid w:val="006620D8"/>
    <w:rsid w:val="006628F7"/>
    <w:rsid w:val="006637B5"/>
    <w:rsid w:val="0066388E"/>
    <w:rsid w:val="0066777F"/>
    <w:rsid w:val="0067074A"/>
    <w:rsid w:val="00672E07"/>
    <w:rsid w:val="00672E78"/>
    <w:rsid w:val="0067767A"/>
    <w:rsid w:val="006807F5"/>
    <w:rsid w:val="00682DA5"/>
    <w:rsid w:val="00684236"/>
    <w:rsid w:val="00685BCF"/>
    <w:rsid w:val="00686252"/>
    <w:rsid w:val="00690D63"/>
    <w:rsid w:val="00691C0A"/>
    <w:rsid w:val="00693E80"/>
    <w:rsid w:val="0069494D"/>
    <w:rsid w:val="00695460"/>
    <w:rsid w:val="00696951"/>
    <w:rsid w:val="006A5723"/>
    <w:rsid w:val="006A5CE2"/>
    <w:rsid w:val="006A62BF"/>
    <w:rsid w:val="006A6E65"/>
    <w:rsid w:val="006B09FC"/>
    <w:rsid w:val="006B5AE8"/>
    <w:rsid w:val="006C0B4E"/>
    <w:rsid w:val="006C1084"/>
    <w:rsid w:val="006C4299"/>
    <w:rsid w:val="006C623C"/>
    <w:rsid w:val="006C6CAA"/>
    <w:rsid w:val="006C6ED9"/>
    <w:rsid w:val="006D1E94"/>
    <w:rsid w:val="006D7B88"/>
    <w:rsid w:val="006E14C8"/>
    <w:rsid w:val="006E2EBE"/>
    <w:rsid w:val="006E7716"/>
    <w:rsid w:val="006F0BBA"/>
    <w:rsid w:val="006F0CB7"/>
    <w:rsid w:val="006F25BE"/>
    <w:rsid w:val="006F3127"/>
    <w:rsid w:val="006F3CA3"/>
    <w:rsid w:val="006F3EDD"/>
    <w:rsid w:val="006F52B0"/>
    <w:rsid w:val="006F7CFB"/>
    <w:rsid w:val="0070509C"/>
    <w:rsid w:val="00705C1B"/>
    <w:rsid w:val="00715A61"/>
    <w:rsid w:val="00723081"/>
    <w:rsid w:val="00723155"/>
    <w:rsid w:val="0072574E"/>
    <w:rsid w:val="0072580F"/>
    <w:rsid w:val="00727038"/>
    <w:rsid w:val="00735617"/>
    <w:rsid w:val="007472D6"/>
    <w:rsid w:val="00747F93"/>
    <w:rsid w:val="007532D7"/>
    <w:rsid w:val="0076168B"/>
    <w:rsid w:val="00766B6B"/>
    <w:rsid w:val="00772385"/>
    <w:rsid w:val="00773EC0"/>
    <w:rsid w:val="00780D30"/>
    <w:rsid w:val="00783123"/>
    <w:rsid w:val="007838EE"/>
    <w:rsid w:val="00785F09"/>
    <w:rsid w:val="00786532"/>
    <w:rsid w:val="00792129"/>
    <w:rsid w:val="00795E23"/>
    <w:rsid w:val="00796864"/>
    <w:rsid w:val="00797B0E"/>
    <w:rsid w:val="007A3028"/>
    <w:rsid w:val="007A3D7E"/>
    <w:rsid w:val="007A5C9E"/>
    <w:rsid w:val="007B0C70"/>
    <w:rsid w:val="007B4B8C"/>
    <w:rsid w:val="007B5520"/>
    <w:rsid w:val="007B5870"/>
    <w:rsid w:val="007B65AA"/>
    <w:rsid w:val="007C338C"/>
    <w:rsid w:val="007C4572"/>
    <w:rsid w:val="007D0A0F"/>
    <w:rsid w:val="007D3A23"/>
    <w:rsid w:val="007D5584"/>
    <w:rsid w:val="007E3275"/>
    <w:rsid w:val="007E3E56"/>
    <w:rsid w:val="007E76F7"/>
    <w:rsid w:val="007F1066"/>
    <w:rsid w:val="007F2193"/>
    <w:rsid w:val="007F4CAC"/>
    <w:rsid w:val="007F576A"/>
    <w:rsid w:val="007F7CD6"/>
    <w:rsid w:val="008004FB"/>
    <w:rsid w:val="008005EC"/>
    <w:rsid w:val="00802186"/>
    <w:rsid w:val="00802522"/>
    <w:rsid w:val="00802D8F"/>
    <w:rsid w:val="00803B72"/>
    <w:rsid w:val="008042BB"/>
    <w:rsid w:val="008042EB"/>
    <w:rsid w:val="00805E58"/>
    <w:rsid w:val="00807D82"/>
    <w:rsid w:val="008103FB"/>
    <w:rsid w:val="00811104"/>
    <w:rsid w:val="00813662"/>
    <w:rsid w:val="00813DB4"/>
    <w:rsid w:val="0081646F"/>
    <w:rsid w:val="0082098B"/>
    <w:rsid w:val="00820F20"/>
    <w:rsid w:val="0082286C"/>
    <w:rsid w:val="00825754"/>
    <w:rsid w:val="00826D30"/>
    <w:rsid w:val="00831258"/>
    <w:rsid w:val="0083284C"/>
    <w:rsid w:val="008349BF"/>
    <w:rsid w:val="00835391"/>
    <w:rsid w:val="00837617"/>
    <w:rsid w:val="00837B2E"/>
    <w:rsid w:val="00843794"/>
    <w:rsid w:val="00844C2D"/>
    <w:rsid w:val="00851D0A"/>
    <w:rsid w:val="0085359B"/>
    <w:rsid w:val="00854672"/>
    <w:rsid w:val="00855ECF"/>
    <w:rsid w:val="0086287F"/>
    <w:rsid w:val="008629AF"/>
    <w:rsid w:val="008651C7"/>
    <w:rsid w:val="00865761"/>
    <w:rsid w:val="00866994"/>
    <w:rsid w:val="00866BCF"/>
    <w:rsid w:val="00867BF7"/>
    <w:rsid w:val="0087058F"/>
    <w:rsid w:val="00873495"/>
    <w:rsid w:val="00874B7B"/>
    <w:rsid w:val="00874D1F"/>
    <w:rsid w:val="00877C03"/>
    <w:rsid w:val="00880759"/>
    <w:rsid w:val="00881EF2"/>
    <w:rsid w:val="00881F34"/>
    <w:rsid w:val="008830F0"/>
    <w:rsid w:val="00885A24"/>
    <w:rsid w:val="00887F2B"/>
    <w:rsid w:val="00891019"/>
    <w:rsid w:val="00891477"/>
    <w:rsid w:val="00891FF2"/>
    <w:rsid w:val="00896403"/>
    <w:rsid w:val="008A20CA"/>
    <w:rsid w:val="008A2A96"/>
    <w:rsid w:val="008A5665"/>
    <w:rsid w:val="008A5FB0"/>
    <w:rsid w:val="008A606A"/>
    <w:rsid w:val="008A6CB7"/>
    <w:rsid w:val="008B3538"/>
    <w:rsid w:val="008B3B2B"/>
    <w:rsid w:val="008B577C"/>
    <w:rsid w:val="008B715A"/>
    <w:rsid w:val="008B75E4"/>
    <w:rsid w:val="008C05D7"/>
    <w:rsid w:val="008C0FFB"/>
    <w:rsid w:val="008C45D3"/>
    <w:rsid w:val="008C5FC9"/>
    <w:rsid w:val="008C6774"/>
    <w:rsid w:val="008D0AB1"/>
    <w:rsid w:val="008D299B"/>
    <w:rsid w:val="008D2FA8"/>
    <w:rsid w:val="008D41EF"/>
    <w:rsid w:val="008D72CF"/>
    <w:rsid w:val="008E0FF1"/>
    <w:rsid w:val="008E11DE"/>
    <w:rsid w:val="008F1019"/>
    <w:rsid w:val="008F1D95"/>
    <w:rsid w:val="008F21C6"/>
    <w:rsid w:val="008F6673"/>
    <w:rsid w:val="008F7E11"/>
    <w:rsid w:val="00901F17"/>
    <w:rsid w:val="00901FD7"/>
    <w:rsid w:val="00912622"/>
    <w:rsid w:val="00912D1A"/>
    <w:rsid w:val="00915B06"/>
    <w:rsid w:val="0092288B"/>
    <w:rsid w:val="00923BC1"/>
    <w:rsid w:val="009254B8"/>
    <w:rsid w:val="00925B2B"/>
    <w:rsid w:val="00926ED5"/>
    <w:rsid w:val="0092774C"/>
    <w:rsid w:val="00927D1B"/>
    <w:rsid w:val="00931DFA"/>
    <w:rsid w:val="009320A3"/>
    <w:rsid w:val="00934174"/>
    <w:rsid w:val="00934837"/>
    <w:rsid w:val="00934E4A"/>
    <w:rsid w:val="00937A8D"/>
    <w:rsid w:val="00937ECD"/>
    <w:rsid w:val="00940490"/>
    <w:rsid w:val="009423A8"/>
    <w:rsid w:val="009464ED"/>
    <w:rsid w:val="009475CD"/>
    <w:rsid w:val="00950D31"/>
    <w:rsid w:val="00950F11"/>
    <w:rsid w:val="00951EBE"/>
    <w:rsid w:val="00954D42"/>
    <w:rsid w:val="0095567C"/>
    <w:rsid w:val="00955DA0"/>
    <w:rsid w:val="00956CAB"/>
    <w:rsid w:val="00960180"/>
    <w:rsid w:val="00960FE0"/>
    <w:rsid w:val="00961072"/>
    <w:rsid w:val="00965BD7"/>
    <w:rsid w:val="00971350"/>
    <w:rsid w:val="00972590"/>
    <w:rsid w:val="00972EF7"/>
    <w:rsid w:val="0097623D"/>
    <w:rsid w:val="00976C5A"/>
    <w:rsid w:val="00977070"/>
    <w:rsid w:val="00977DAF"/>
    <w:rsid w:val="00977FCE"/>
    <w:rsid w:val="00984594"/>
    <w:rsid w:val="009865D4"/>
    <w:rsid w:val="00990B8F"/>
    <w:rsid w:val="00991B2F"/>
    <w:rsid w:val="00992986"/>
    <w:rsid w:val="009A3723"/>
    <w:rsid w:val="009B0FCB"/>
    <w:rsid w:val="009B19F5"/>
    <w:rsid w:val="009B41F2"/>
    <w:rsid w:val="009B4F28"/>
    <w:rsid w:val="009B54E8"/>
    <w:rsid w:val="009B5953"/>
    <w:rsid w:val="009B7221"/>
    <w:rsid w:val="009B741D"/>
    <w:rsid w:val="009C01E8"/>
    <w:rsid w:val="009C2F07"/>
    <w:rsid w:val="009C30C0"/>
    <w:rsid w:val="009C45EF"/>
    <w:rsid w:val="009D1A3C"/>
    <w:rsid w:val="009D49ED"/>
    <w:rsid w:val="009D5908"/>
    <w:rsid w:val="009E4578"/>
    <w:rsid w:val="009E4F5F"/>
    <w:rsid w:val="009E750F"/>
    <w:rsid w:val="009E7DE6"/>
    <w:rsid w:val="009F14CF"/>
    <w:rsid w:val="009F3ACB"/>
    <w:rsid w:val="00A01433"/>
    <w:rsid w:val="00A034A1"/>
    <w:rsid w:val="00A04D96"/>
    <w:rsid w:val="00A058C8"/>
    <w:rsid w:val="00A0629B"/>
    <w:rsid w:val="00A1162D"/>
    <w:rsid w:val="00A13FA8"/>
    <w:rsid w:val="00A209B6"/>
    <w:rsid w:val="00A20CE1"/>
    <w:rsid w:val="00A21D92"/>
    <w:rsid w:val="00A228C2"/>
    <w:rsid w:val="00A22CD7"/>
    <w:rsid w:val="00A23B90"/>
    <w:rsid w:val="00A23E9E"/>
    <w:rsid w:val="00A301AF"/>
    <w:rsid w:val="00A34347"/>
    <w:rsid w:val="00A36512"/>
    <w:rsid w:val="00A379B2"/>
    <w:rsid w:val="00A407FA"/>
    <w:rsid w:val="00A43F71"/>
    <w:rsid w:val="00A44225"/>
    <w:rsid w:val="00A44E5B"/>
    <w:rsid w:val="00A52A6E"/>
    <w:rsid w:val="00A53AEA"/>
    <w:rsid w:val="00A55CEF"/>
    <w:rsid w:val="00A5644B"/>
    <w:rsid w:val="00A6145D"/>
    <w:rsid w:val="00A618B6"/>
    <w:rsid w:val="00A62DBE"/>
    <w:rsid w:val="00A67AD3"/>
    <w:rsid w:val="00A70F2A"/>
    <w:rsid w:val="00A71D5A"/>
    <w:rsid w:val="00A72FCE"/>
    <w:rsid w:val="00A7334F"/>
    <w:rsid w:val="00A73D11"/>
    <w:rsid w:val="00A745CB"/>
    <w:rsid w:val="00A74F4B"/>
    <w:rsid w:val="00A76C71"/>
    <w:rsid w:val="00A771A2"/>
    <w:rsid w:val="00A8464A"/>
    <w:rsid w:val="00A846CC"/>
    <w:rsid w:val="00A84E39"/>
    <w:rsid w:val="00A86717"/>
    <w:rsid w:val="00A87AE6"/>
    <w:rsid w:val="00A90D1B"/>
    <w:rsid w:val="00A94AF4"/>
    <w:rsid w:val="00A96E22"/>
    <w:rsid w:val="00AA347D"/>
    <w:rsid w:val="00AA3627"/>
    <w:rsid w:val="00AA435D"/>
    <w:rsid w:val="00AB1355"/>
    <w:rsid w:val="00AC0E55"/>
    <w:rsid w:val="00AC239A"/>
    <w:rsid w:val="00AC278D"/>
    <w:rsid w:val="00AC36AF"/>
    <w:rsid w:val="00AC3C90"/>
    <w:rsid w:val="00AC640E"/>
    <w:rsid w:val="00AD094F"/>
    <w:rsid w:val="00AD0B77"/>
    <w:rsid w:val="00AD4325"/>
    <w:rsid w:val="00AD4EDE"/>
    <w:rsid w:val="00AD7DEF"/>
    <w:rsid w:val="00AD7ED8"/>
    <w:rsid w:val="00AE0AB1"/>
    <w:rsid w:val="00AE17E6"/>
    <w:rsid w:val="00AE1EDB"/>
    <w:rsid w:val="00AE5386"/>
    <w:rsid w:val="00AE5A9A"/>
    <w:rsid w:val="00AF1592"/>
    <w:rsid w:val="00AF4CAB"/>
    <w:rsid w:val="00AF5E30"/>
    <w:rsid w:val="00B00B66"/>
    <w:rsid w:val="00B016B0"/>
    <w:rsid w:val="00B05CEC"/>
    <w:rsid w:val="00B06810"/>
    <w:rsid w:val="00B0786B"/>
    <w:rsid w:val="00B1109F"/>
    <w:rsid w:val="00B149B3"/>
    <w:rsid w:val="00B17AAD"/>
    <w:rsid w:val="00B20C44"/>
    <w:rsid w:val="00B20CB0"/>
    <w:rsid w:val="00B21928"/>
    <w:rsid w:val="00B234D1"/>
    <w:rsid w:val="00B23895"/>
    <w:rsid w:val="00B2632B"/>
    <w:rsid w:val="00B32E48"/>
    <w:rsid w:val="00B416D9"/>
    <w:rsid w:val="00B456C7"/>
    <w:rsid w:val="00B470AF"/>
    <w:rsid w:val="00B50326"/>
    <w:rsid w:val="00B51A5E"/>
    <w:rsid w:val="00B54A6B"/>
    <w:rsid w:val="00B60E98"/>
    <w:rsid w:val="00B63709"/>
    <w:rsid w:val="00B63861"/>
    <w:rsid w:val="00B63BCD"/>
    <w:rsid w:val="00B662E1"/>
    <w:rsid w:val="00B67125"/>
    <w:rsid w:val="00B67DF5"/>
    <w:rsid w:val="00B74208"/>
    <w:rsid w:val="00B77EEE"/>
    <w:rsid w:val="00B77F69"/>
    <w:rsid w:val="00B81AC1"/>
    <w:rsid w:val="00B83FA1"/>
    <w:rsid w:val="00B84FD1"/>
    <w:rsid w:val="00B90454"/>
    <w:rsid w:val="00B92349"/>
    <w:rsid w:val="00B943A0"/>
    <w:rsid w:val="00B94430"/>
    <w:rsid w:val="00B958CD"/>
    <w:rsid w:val="00B978FD"/>
    <w:rsid w:val="00BA2B2D"/>
    <w:rsid w:val="00BA30F0"/>
    <w:rsid w:val="00BA517A"/>
    <w:rsid w:val="00BB0D83"/>
    <w:rsid w:val="00BB53AA"/>
    <w:rsid w:val="00BB6747"/>
    <w:rsid w:val="00BB6E17"/>
    <w:rsid w:val="00BC093A"/>
    <w:rsid w:val="00BC1CCB"/>
    <w:rsid w:val="00BC3C89"/>
    <w:rsid w:val="00BC41C0"/>
    <w:rsid w:val="00BC4ACC"/>
    <w:rsid w:val="00BC613B"/>
    <w:rsid w:val="00BC7A46"/>
    <w:rsid w:val="00BD37BC"/>
    <w:rsid w:val="00BD5450"/>
    <w:rsid w:val="00BD6DF6"/>
    <w:rsid w:val="00BD7566"/>
    <w:rsid w:val="00BE416A"/>
    <w:rsid w:val="00BE55E9"/>
    <w:rsid w:val="00BE75B4"/>
    <w:rsid w:val="00BF11B5"/>
    <w:rsid w:val="00BF3C1F"/>
    <w:rsid w:val="00BF5FFE"/>
    <w:rsid w:val="00BF714D"/>
    <w:rsid w:val="00BF7D71"/>
    <w:rsid w:val="00C13757"/>
    <w:rsid w:val="00C16D64"/>
    <w:rsid w:val="00C17B19"/>
    <w:rsid w:val="00C2069D"/>
    <w:rsid w:val="00C228DD"/>
    <w:rsid w:val="00C24844"/>
    <w:rsid w:val="00C3022C"/>
    <w:rsid w:val="00C325A5"/>
    <w:rsid w:val="00C3371D"/>
    <w:rsid w:val="00C33DD1"/>
    <w:rsid w:val="00C348EC"/>
    <w:rsid w:val="00C36029"/>
    <w:rsid w:val="00C36D38"/>
    <w:rsid w:val="00C3746F"/>
    <w:rsid w:val="00C41CA8"/>
    <w:rsid w:val="00C42A75"/>
    <w:rsid w:val="00C45096"/>
    <w:rsid w:val="00C457CF"/>
    <w:rsid w:val="00C50D3B"/>
    <w:rsid w:val="00C57D47"/>
    <w:rsid w:val="00C62332"/>
    <w:rsid w:val="00C6243A"/>
    <w:rsid w:val="00C6517D"/>
    <w:rsid w:val="00C7105C"/>
    <w:rsid w:val="00C71BC2"/>
    <w:rsid w:val="00C7567F"/>
    <w:rsid w:val="00C759B9"/>
    <w:rsid w:val="00C778BD"/>
    <w:rsid w:val="00C80780"/>
    <w:rsid w:val="00C8230D"/>
    <w:rsid w:val="00C85BA8"/>
    <w:rsid w:val="00C91DE5"/>
    <w:rsid w:val="00C922D6"/>
    <w:rsid w:val="00C95CB8"/>
    <w:rsid w:val="00C975CE"/>
    <w:rsid w:val="00CA409F"/>
    <w:rsid w:val="00CA5AD7"/>
    <w:rsid w:val="00CA5D06"/>
    <w:rsid w:val="00CB017F"/>
    <w:rsid w:val="00CB32E7"/>
    <w:rsid w:val="00CB60AC"/>
    <w:rsid w:val="00CB68CC"/>
    <w:rsid w:val="00CC0CAF"/>
    <w:rsid w:val="00CD1ACC"/>
    <w:rsid w:val="00CD3D0B"/>
    <w:rsid w:val="00CD5925"/>
    <w:rsid w:val="00CD624D"/>
    <w:rsid w:val="00CD7CD4"/>
    <w:rsid w:val="00CE07C3"/>
    <w:rsid w:val="00CE1240"/>
    <w:rsid w:val="00CE35CD"/>
    <w:rsid w:val="00CE557A"/>
    <w:rsid w:val="00CE61C8"/>
    <w:rsid w:val="00CF0482"/>
    <w:rsid w:val="00CF2702"/>
    <w:rsid w:val="00CF4849"/>
    <w:rsid w:val="00CF7D09"/>
    <w:rsid w:val="00CF7E38"/>
    <w:rsid w:val="00D00FC4"/>
    <w:rsid w:val="00D040D4"/>
    <w:rsid w:val="00D0561E"/>
    <w:rsid w:val="00D05788"/>
    <w:rsid w:val="00D058D8"/>
    <w:rsid w:val="00D0721C"/>
    <w:rsid w:val="00D075C3"/>
    <w:rsid w:val="00D07A64"/>
    <w:rsid w:val="00D1194D"/>
    <w:rsid w:val="00D11F9A"/>
    <w:rsid w:val="00D1410C"/>
    <w:rsid w:val="00D14354"/>
    <w:rsid w:val="00D14913"/>
    <w:rsid w:val="00D1581D"/>
    <w:rsid w:val="00D16ED5"/>
    <w:rsid w:val="00D17419"/>
    <w:rsid w:val="00D17431"/>
    <w:rsid w:val="00D210FB"/>
    <w:rsid w:val="00D24719"/>
    <w:rsid w:val="00D24ABF"/>
    <w:rsid w:val="00D24C26"/>
    <w:rsid w:val="00D3181A"/>
    <w:rsid w:val="00D31E27"/>
    <w:rsid w:val="00D32C76"/>
    <w:rsid w:val="00D32D89"/>
    <w:rsid w:val="00D404D9"/>
    <w:rsid w:val="00D45719"/>
    <w:rsid w:val="00D45E0D"/>
    <w:rsid w:val="00D52759"/>
    <w:rsid w:val="00D529A8"/>
    <w:rsid w:val="00D5475C"/>
    <w:rsid w:val="00D54B04"/>
    <w:rsid w:val="00D57F79"/>
    <w:rsid w:val="00D6046A"/>
    <w:rsid w:val="00D63009"/>
    <w:rsid w:val="00D63AA5"/>
    <w:rsid w:val="00D6444B"/>
    <w:rsid w:val="00D679B4"/>
    <w:rsid w:val="00D730CE"/>
    <w:rsid w:val="00D76146"/>
    <w:rsid w:val="00D76686"/>
    <w:rsid w:val="00D77B12"/>
    <w:rsid w:val="00D805CF"/>
    <w:rsid w:val="00D82204"/>
    <w:rsid w:val="00D82CE0"/>
    <w:rsid w:val="00D85565"/>
    <w:rsid w:val="00D9025C"/>
    <w:rsid w:val="00D90D43"/>
    <w:rsid w:val="00D91378"/>
    <w:rsid w:val="00D91734"/>
    <w:rsid w:val="00D91B24"/>
    <w:rsid w:val="00D92BFD"/>
    <w:rsid w:val="00D933E8"/>
    <w:rsid w:val="00D96797"/>
    <w:rsid w:val="00DA03B4"/>
    <w:rsid w:val="00DA182A"/>
    <w:rsid w:val="00DA1C2F"/>
    <w:rsid w:val="00DA3868"/>
    <w:rsid w:val="00DA45B6"/>
    <w:rsid w:val="00DA4883"/>
    <w:rsid w:val="00DB050F"/>
    <w:rsid w:val="00DB0FD2"/>
    <w:rsid w:val="00DB2C52"/>
    <w:rsid w:val="00DB384F"/>
    <w:rsid w:val="00DC2C3D"/>
    <w:rsid w:val="00DC33EC"/>
    <w:rsid w:val="00DC3C52"/>
    <w:rsid w:val="00DC468F"/>
    <w:rsid w:val="00DC47EA"/>
    <w:rsid w:val="00DC5686"/>
    <w:rsid w:val="00DC58FD"/>
    <w:rsid w:val="00DC6CC7"/>
    <w:rsid w:val="00DC706E"/>
    <w:rsid w:val="00DC71EC"/>
    <w:rsid w:val="00DC7DB1"/>
    <w:rsid w:val="00DD1408"/>
    <w:rsid w:val="00DD356D"/>
    <w:rsid w:val="00DD37A4"/>
    <w:rsid w:val="00DD3ECC"/>
    <w:rsid w:val="00DD40B8"/>
    <w:rsid w:val="00DD7690"/>
    <w:rsid w:val="00DE04F1"/>
    <w:rsid w:val="00DE658B"/>
    <w:rsid w:val="00DE6763"/>
    <w:rsid w:val="00DE705C"/>
    <w:rsid w:val="00DF04C2"/>
    <w:rsid w:val="00DF3FFE"/>
    <w:rsid w:val="00DF7DE2"/>
    <w:rsid w:val="00E001FF"/>
    <w:rsid w:val="00E0249D"/>
    <w:rsid w:val="00E02A61"/>
    <w:rsid w:val="00E03EA6"/>
    <w:rsid w:val="00E05D8B"/>
    <w:rsid w:val="00E1277E"/>
    <w:rsid w:val="00E15A4D"/>
    <w:rsid w:val="00E219A3"/>
    <w:rsid w:val="00E24686"/>
    <w:rsid w:val="00E2551B"/>
    <w:rsid w:val="00E31762"/>
    <w:rsid w:val="00E31D75"/>
    <w:rsid w:val="00E331FB"/>
    <w:rsid w:val="00E359B8"/>
    <w:rsid w:val="00E35E1C"/>
    <w:rsid w:val="00E364FB"/>
    <w:rsid w:val="00E37F84"/>
    <w:rsid w:val="00E40024"/>
    <w:rsid w:val="00E4039C"/>
    <w:rsid w:val="00E405C6"/>
    <w:rsid w:val="00E41BFA"/>
    <w:rsid w:val="00E4449B"/>
    <w:rsid w:val="00E46D5A"/>
    <w:rsid w:val="00E53B51"/>
    <w:rsid w:val="00E54A36"/>
    <w:rsid w:val="00E55299"/>
    <w:rsid w:val="00E5757A"/>
    <w:rsid w:val="00E608B9"/>
    <w:rsid w:val="00E61D08"/>
    <w:rsid w:val="00E62009"/>
    <w:rsid w:val="00E65429"/>
    <w:rsid w:val="00E675D9"/>
    <w:rsid w:val="00E6760B"/>
    <w:rsid w:val="00E71E2B"/>
    <w:rsid w:val="00E75120"/>
    <w:rsid w:val="00E75ADD"/>
    <w:rsid w:val="00E819F7"/>
    <w:rsid w:val="00E81DED"/>
    <w:rsid w:val="00E82DC2"/>
    <w:rsid w:val="00E83E27"/>
    <w:rsid w:val="00E84012"/>
    <w:rsid w:val="00E870CC"/>
    <w:rsid w:val="00E91E79"/>
    <w:rsid w:val="00E9348E"/>
    <w:rsid w:val="00E9482F"/>
    <w:rsid w:val="00E9683B"/>
    <w:rsid w:val="00EA1778"/>
    <w:rsid w:val="00EA2FE4"/>
    <w:rsid w:val="00EA670F"/>
    <w:rsid w:val="00EA7B0D"/>
    <w:rsid w:val="00EB0D72"/>
    <w:rsid w:val="00EB1999"/>
    <w:rsid w:val="00EB22F1"/>
    <w:rsid w:val="00EB5B52"/>
    <w:rsid w:val="00EB6414"/>
    <w:rsid w:val="00EB78E1"/>
    <w:rsid w:val="00EB79A9"/>
    <w:rsid w:val="00EC4550"/>
    <w:rsid w:val="00EC4D04"/>
    <w:rsid w:val="00ED2516"/>
    <w:rsid w:val="00ED64C8"/>
    <w:rsid w:val="00EE0DC4"/>
    <w:rsid w:val="00EE0DE3"/>
    <w:rsid w:val="00EE0E83"/>
    <w:rsid w:val="00EE1194"/>
    <w:rsid w:val="00EE352C"/>
    <w:rsid w:val="00EE50B0"/>
    <w:rsid w:val="00EE58BC"/>
    <w:rsid w:val="00EE7839"/>
    <w:rsid w:val="00EF1260"/>
    <w:rsid w:val="00EF665C"/>
    <w:rsid w:val="00F060E6"/>
    <w:rsid w:val="00F0681C"/>
    <w:rsid w:val="00F11509"/>
    <w:rsid w:val="00F11664"/>
    <w:rsid w:val="00F1299A"/>
    <w:rsid w:val="00F12EAF"/>
    <w:rsid w:val="00F13900"/>
    <w:rsid w:val="00F14CD4"/>
    <w:rsid w:val="00F158CF"/>
    <w:rsid w:val="00F23B1B"/>
    <w:rsid w:val="00F3238E"/>
    <w:rsid w:val="00F34C6F"/>
    <w:rsid w:val="00F35A63"/>
    <w:rsid w:val="00F36DA4"/>
    <w:rsid w:val="00F37E71"/>
    <w:rsid w:val="00F43916"/>
    <w:rsid w:val="00F442DC"/>
    <w:rsid w:val="00F4567E"/>
    <w:rsid w:val="00F45AB9"/>
    <w:rsid w:val="00F53405"/>
    <w:rsid w:val="00F5341C"/>
    <w:rsid w:val="00F6327D"/>
    <w:rsid w:val="00F63AB7"/>
    <w:rsid w:val="00F65A85"/>
    <w:rsid w:val="00F65D1D"/>
    <w:rsid w:val="00F6606D"/>
    <w:rsid w:val="00F67CD3"/>
    <w:rsid w:val="00F7059D"/>
    <w:rsid w:val="00F77D4E"/>
    <w:rsid w:val="00F810A4"/>
    <w:rsid w:val="00F831C9"/>
    <w:rsid w:val="00F836AC"/>
    <w:rsid w:val="00F8374D"/>
    <w:rsid w:val="00F867FE"/>
    <w:rsid w:val="00F87624"/>
    <w:rsid w:val="00F9020C"/>
    <w:rsid w:val="00F97842"/>
    <w:rsid w:val="00FA0715"/>
    <w:rsid w:val="00FA116F"/>
    <w:rsid w:val="00FA20AC"/>
    <w:rsid w:val="00FA5A7B"/>
    <w:rsid w:val="00FB07EA"/>
    <w:rsid w:val="00FB1CA2"/>
    <w:rsid w:val="00FB3B3A"/>
    <w:rsid w:val="00FB3BC3"/>
    <w:rsid w:val="00FC1BA8"/>
    <w:rsid w:val="00FC2717"/>
    <w:rsid w:val="00FC3449"/>
    <w:rsid w:val="00FC55CF"/>
    <w:rsid w:val="00FC6DEA"/>
    <w:rsid w:val="00FD269C"/>
    <w:rsid w:val="00FD4D24"/>
    <w:rsid w:val="00FD7B3B"/>
    <w:rsid w:val="00FE00B5"/>
    <w:rsid w:val="00FE179F"/>
    <w:rsid w:val="00FE5AFD"/>
    <w:rsid w:val="00FE730A"/>
    <w:rsid w:val="00FF04A8"/>
    <w:rsid w:val="00FF248E"/>
    <w:rsid w:val="00FF3684"/>
    <w:rsid w:val="00FF4785"/>
    <w:rsid w:val="00FF4A54"/>
    <w:rsid w:val="00FF7223"/>
    <w:rsid w:val="04B83E13"/>
    <w:rsid w:val="0503888A"/>
    <w:rsid w:val="05042146"/>
    <w:rsid w:val="08F9F787"/>
    <w:rsid w:val="09CE05A8"/>
    <w:rsid w:val="0B7C1568"/>
    <w:rsid w:val="10C191A0"/>
    <w:rsid w:val="12D72CF8"/>
    <w:rsid w:val="14C1D038"/>
    <w:rsid w:val="1721AAD7"/>
    <w:rsid w:val="19FD52DF"/>
    <w:rsid w:val="1BEB84D4"/>
    <w:rsid w:val="1D040521"/>
    <w:rsid w:val="1E6D139B"/>
    <w:rsid w:val="1EE733D2"/>
    <w:rsid w:val="22D68305"/>
    <w:rsid w:val="2570DACD"/>
    <w:rsid w:val="260386DA"/>
    <w:rsid w:val="274E2A17"/>
    <w:rsid w:val="28FD7D72"/>
    <w:rsid w:val="2AFFF192"/>
    <w:rsid w:val="2E5A488D"/>
    <w:rsid w:val="2E73E0D2"/>
    <w:rsid w:val="2F2CDC6C"/>
    <w:rsid w:val="2F8BAD2C"/>
    <w:rsid w:val="2FE2A8B3"/>
    <w:rsid w:val="3372BA46"/>
    <w:rsid w:val="349E1AA3"/>
    <w:rsid w:val="358706D1"/>
    <w:rsid w:val="3975D0CD"/>
    <w:rsid w:val="403C6EA3"/>
    <w:rsid w:val="48E126D7"/>
    <w:rsid w:val="4B65FD4F"/>
    <w:rsid w:val="4C2C1A76"/>
    <w:rsid w:val="512989CA"/>
    <w:rsid w:val="52144C13"/>
    <w:rsid w:val="52159A18"/>
    <w:rsid w:val="55417B55"/>
    <w:rsid w:val="5AE26448"/>
    <w:rsid w:val="5E8B9BDB"/>
    <w:rsid w:val="5EE4F393"/>
    <w:rsid w:val="60B9DF8F"/>
    <w:rsid w:val="62DADBB9"/>
    <w:rsid w:val="663EFB43"/>
    <w:rsid w:val="66DAF40F"/>
    <w:rsid w:val="692A281B"/>
    <w:rsid w:val="6AA09B70"/>
    <w:rsid w:val="6D441AEA"/>
    <w:rsid w:val="7060051A"/>
    <w:rsid w:val="74EF4138"/>
    <w:rsid w:val="750EC74C"/>
    <w:rsid w:val="77044F85"/>
    <w:rsid w:val="788B019D"/>
    <w:rsid w:val="7947BDA3"/>
    <w:rsid w:val="7C551E07"/>
    <w:rsid w:val="7E7B3322"/>
    <w:rsid w:val="7F561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6833A"/>
  <w15:docId w15:val="{2AB4F2F0-D274-42EE-9315-D0B21436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E79"/>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paragraph" w:styleId="Heading6">
    <w:name w:val="heading 6"/>
    <w:basedOn w:val="Normal"/>
    <w:next w:val="Normal"/>
    <w:link w:val="Heading6Char"/>
    <w:uiPriority w:val="9"/>
    <w:unhideWhenUsed/>
    <w:qFormat/>
    <w:rsid w:val="007C4572"/>
    <w:pPr>
      <w:keepNext/>
      <w:keepLines/>
      <w:spacing w:before="200" w:line="274" w:lineRule="auto"/>
      <w:outlineLvl w:val="5"/>
    </w:pPr>
    <w:rPr>
      <w:rFonts w:asciiTheme="majorHAnsi" w:eastAsiaTheme="majorEastAsia" w:hAnsiTheme="majorHAnsi" w:cstheme="majorBidi"/>
      <w:iCs/>
      <w:color w:val="5A5A5A" w:themeColor="accent1"/>
      <w:szCs w:val="22"/>
    </w:rPr>
  </w:style>
  <w:style w:type="paragraph" w:styleId="Heading7">
    <w:name w:val="heading 7"/>
    <w:basedOn w:val="Normal"/>
    <w:next w:val="Normal"/>
    <w:link w:val="Heading7Char"/>
    <w:uiPriority w:val="9"/>
    <w:unhideWhenUsed/>
    <w:qFormat/>
    <w:rsid w:val="007C4572"/>
    <w:pPr>
      <w:keepNext/>
      <w:keepLines/>
      <w:spacing w:before="200" w:line="274" w:lineRule="auto"/>
      <w:outlineLvl w:val="6"/>
    </w:pPr>
    <w:rPr>
      <w:rFonts w:asciiTheme="majorHAnsi" w:eastAsiaTheme="majorEastAsia" w:hAnsiTheme="majorHAnsi" w:cstheme="majorBidi"/>
      <w:i/>
      <w:iCs/>
      <w:color w:val="000000"/>
      <w:szCs w:val="22"/>
    </w:rPr>
  </w:style>
  <w:style w:type="paragraph" w:styleId="Heading8">
    <w:name w:val="heading 8"/>
    <w:basedOn w:val="Normal"/>
    <w:next w:val="Normal"/>
    <w:link w:val="Heading8Char"/>
    <w:uiPriority w:val="9"/>
    <w:semiHidden/>
    <w:unhideWhenUsed/>
    <w:qFormat/>
    <w:rsid w:val="007C4572"/>
    <w:pPr>
      <w:keepNext/>
      <w:keepLines/>
      <w:spacing w:before="200" w:line="274" w:lineRule="auto"/>
      <w:outlineLvl w:val="7"/>
    </w:pPr>
    <w:rPr>
      <w:rFonts w:asciiTheme="majorHAnsi" w:eastAsiaTheme="majorEastAsia" w:hAnsiTheme="majorHAnsi" w:cstheme="majorBidi"/>
      <w:color w:val="000000"/>
      <w:sz w:val="20"/>
    </w:rPr>
  </w:style>
  <w:style w:type="paragraph" w:styleId="Heading9">
    <w:name w:val="heading 9"/>
    <w:basedOn w:val="Normal"/>
    <w:next w:val="Normal"/>
    <w:link w:val="Heading9Char"/>
    <w:uiPriority w:val="9"/>
    <w:unhideWhenUsed/>
    <w:qFormat/>
    <w:rsid w:val="007C4572"/>
    <w:pPr>
      <w:keepNext/>
      <w:keepLines/>
      <w:spacing w:before="200" w:line="274" w:lineRule="auto"/>
      <w:outlineLvl w:val="8"/>
    </w:pPr>
    <w:rPr>
      <w:rFonts w:asciiTheme="majorHAnsi" w:eastAsiaTheme="majorEastAsia" w:hAnsiTheme="majorHAnsi" w:cstheme="majorBidi"/>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qFormat/>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qFormat/>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qFormat/>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5"/>
      </w:numPr>
    </w:pPr>
  </w:style>
  <w:style w:type="paragraph" w:customStyle="1" w:styleId="Bullets1stindent">
    <w:name w:val="Bullets (1st indent)"/>
    <w:basedOn w:val="BodyCopy"/>
    <w:link w:val="Bullets1stindentChar"/>
    <w:autoRedefine/>
    <w:uiPriority w:val="2"/>
    <w:qFormat/>
    <w:rsid w:val="00A13FA8"/>
    <w:pPr>
      <w:spacing w:before="60" w:after="60"/>
      <w:ind w:left="981" w:hanging="261"/>
    </w:pPr>
    <w:rPr>
      <w:rFonts w:ascii="Helvetica" w:hAnsi="Helvetica" w:cs="Helvetica"/>
      <w:b/>
      <w:color w:val="auto"/>
      <w:shd w:val="clear" w:color="auto" w:fill="FFFFFF"/>
    </w:rPr>
  </w:style>
  <w:style w:type="paragraph" w:customStyle="1" w:styleId="Bullets2ndindent">
    <w:name w:val="Bullets (2nd indent)"/>
    <w:basedOn w:val="BodyCopy"/>
    <w:autoRedefine/>
    <w:uiPriority w:val="3"/>
    <w:qFormat/>
    <w:rsid w:val="00BD37BC"/>
    <w:pPr>
      <w:spacing w:before="60" w:after="60"/>
      <w:ind w:left="284" w:firstLine="360"/>
    </w:pPr>
    <w:rPr>
      <w:rFonts w:eastAsia="Times New Roman" w:cstheme="minorHAnsi"/>
      <w:b/>
      <w:bCs/>
    </w:rPr>
  </w:style>
  <w:style w:type="paragraph" w:customStyle="1" w:styleId="Bullets3rdindent">
    <w:name w:val="Bullets (3rd indent)"/>
    <w:basedOn w:val="BodyCopy"/>
    <w:autoRedefine/>
    <w:uiPriority w:val="3"/>
    <w:qFormat/>
    <w:rsid w:val="006438A9"/>
    <w:pPr>
      <w:spacing w:before="60" w:after="60"/>
    </w:pPr>
    <w:rPr>
      <w:i/>
      <w:iCs/>
      <w:color w:val="808080" w:themeColor="background1" w:themeShade="80"/>
      <w:szCs w:val="18"/>
    </w:rPr>
  </w:style>
  <w:style w:type="paragraph" w:customStyle="1" w:styleId="Bullets4thindent">
    <w:name w:val="Bullets (4th indent)"/>
    <w:basedOn w:val="BodyCopy"/>
    <w:uiPriority w:val="3"/>
    <w:qFormat/>
    <w:rsid w:val="00855ECF"/>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3"/>
      </w:numPr>
      <w:ind w:left="170" w:hanging="170"/>
    </w:pPr>
  </w:style>
  <w:style w:type="numbering" w:customStyle="1" w:styleId="Numberedlist">
    <w:name w:val="Numbered list"/>
    <w:basedOn w:val="NoList"/>
    <w:uiPriority w:val="99"/>
    <w:rsid w:val="00655087"/>
    <w:pPr>
      <w:numPr>
        <w:numId w:val="4"/>
      </w:numPr>
    </w:pPr>
  </w:style>
  <w:style w:type="paragraph" w:customStyle="1" w:styleId="Numberedlist1stindent">
    <w:name w:val="Numbered list (1st indent)"/>
    <w:basedOn w:val="Bullets1stindent"/>
    <w:uiPriority w:val="3"/>
    <w:qFormat/>
    <w:rsid w:val="009B41F2"/>
    <w:pPr>
      <w:numPr>
        <w:numId w:val="4"/>
      </w:numPr>
      <w:tabs>
        <w:tab w:val="num" w:pos="567"/>
      </w:tabs>
    </w:pPr>
  </w:style>
  <w:style w:type="paragraph" w:customStyle="1" w:styleId="Numberedlist2ndindent">
    <w:name w:val="Numbered list (2nd indent)"/>
    <w:basedOn w:val="Bullets1stindent"/>
    <w:uiPriority w:val="3"/>
    <w:qFormat/>
    <w:rsid w:val="009B41F2"/>
    <w:pPr>
      <w:numPr>
        <w:ilvl w:val="1"/>
        <w:numId w:val="4"/>
      </w:numPr>
    </w:pPr>
  </w:style>
  <w:style w:type="paragraph" w:customStyle="1" w:styleId="Numberedlist3rdindent">
    <w:name w:val="Numbered list (3rd indent)"/>
    <w:basedOn w:val="Bullets1stindent"/>
    <w:uiPriority w:val="3"/>
    <w:qFormat/>
    <w:rsid w:val="009B41F2"/>
    <w:pPr>
      <w:numPr>
        <w:ilvl w:val="2"/>
        <w:numId w:val="4"/>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A13FA8"/>
    <w:rPr>
      <w:rFonts w:ascii="Helvetica" w:hAnsi="Helvetica" w:cs="Helvetica"/>
      <w:b/>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cs="Helvetica"/>
      <w:b/>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GridTable1Light">
    <w:name w:val="Grid Table 1 Light"/>
    <w:basedOn w:val="TableNormal"/>
    <w:uiPriority w:val="46"/>
    <w:rsid w:val="00FC27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8746A"/>
    <w:pPr>
      <w:spacing w:before="100" w:beforeAutospacing="1" w:after="100" w:afterAutospacing="1"/>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08746A"/>
  </w:style>
  <w:style w:type="character" w:customStyle="1" w:styleId="eop">
    <w:name w:val="eop"/>
    <w:basedOn w:val="DefaultParagraphFont"/>
    <w:rsid w:val="0008746A"/>
  </w:style>
  <w:style w:type="character" w:customStyle="1" w:styleId="scxw21240537">
    <w:name w:val="scxw21240537"/>
    <w:basedOn w:val="DefaultParagraphFont"/>
    <w:rsid w:val="00AC3C90"/>
  </w:style>
  <w:style w:type="character" w:customStyle="1" w:styleId="slds-checkbox">
    <w:name w:val="slds-checkbox"/>
    <w:basedOn w:val="DefaultParagraphFont"/>
    <w:rsid w:val="00245184"/>
  </w:style>
  <w:style w:type="character" w:customStyle="1" w:styleId="slds-form-elementlabel">
    <w:name w:val="slds-form-element__label"/>
    <w:basedOn w:val="DefaultParagraphFont"/>
    <w:rsid w:val="00245184"/>
  </w:style>
  <w:style w:type="character" w:styleId="CommentReference">
    <w:name w:val="annotation reference"/>
    <w:basedOn w:val="DefaultParagraphFont"/>
    <w:uiPriority w:val="99"/>
    <w:semiHidden/>
    <w:unhideWhenUsed/>
    <w:rsid w:val="008A5665"/>
    <w:rPr>
      <w:sz w:val="16"/>
      <w:szCs w:val="16"/>
    </w:rPr>
  </w:style>
  <w:style w:type="paragraph" w:styleId="CommentText">
    <w:name w:val="annotation text"/>
    <w:basedOn w:val="Normal"/>
    <w:link w:val="CommentTextChar"/>
    <w:uiPriority w:val="99"/>
    <w:unhideWhenUsed/>
    <w:rsid w:val="008A5665"/>
    <w:rPr>
      <w:sz w:val="20"/>
    </w:rPr>
  </w:style>
  <w:style w:type="character" w:customStyle="1" w:styleId="CommentTextChar">
    <w:name w:val="Comment Text Char"/>
    <w:basedOn w:val="DefaultParagraphFont"/>
    <w:link w:val="CommentText"/>
    <w:uiPriority w:val="99"/>
    <w:rsid w:val="008A566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A5665"/>
    <w:rPr>
      <w:b/>
      <w:bCs/>
    </w:rPr>
  </w:style>
  <w:style w:type="character" w:customStyle="1" w:styleId="CommentSubjectChar">
    <w:name w:val="Comment Subject Char"/>
    <w:basedOn w:val="CommentTextChar"/>
    <w:link w:val="CommentSubject"/>
    <w:uiPriority w:val="99"/>
    <w:semiHidden/>
    <w:rsid w:val="008A5665"/>
    <w:rPr>
      <w:rFonts w:asciiTheme="minorHAnsi" w:hAnsiTheme="minorHAnsi"/>
      <w:b/>
      <w:bCs/>
      <w:color w:val="000000" w:themeColor="text1"/>
    </w:rPr>
  </w:style>
  <w:style w:type="paragraph" w:styleId="List2">
    <w:name w:val="List 2"/>
    <w:basedOn w:val="Normal"/>
    <w:autoRedefine/>
    <w:uiPriority w:val="99"/>
    <w:semiHidden/>
    <w:rsid w:val="00322281"/>
    <w:pPr>
      <w:tabs>
        <w:tab w:val="left" w:pos="1276"/>
      </w:tabs>
      <w:spacing w:before="120" w:after="120"/>
      <w:ind w:left="1276" w:hanging="425"/>
    </w:pPr>
    <w:rPr>
      <w:sz w:val="20"/>
    </w:rPr>
  </w:style>
  <w:style w:type="character" w:customStyle="1" w:styleId="Heading6Char">
    <w:name w:val="Heading 6 Char"/>
    <w:basedOn w:val="DefaultParagraphFont"/>
    <w:link w:val="Heading6"/>
    <w:uiPriority w:val="9"/>
    <w:rsid w:val="007C4572"/>
    <w:rPr>
      <w:rFonts w:asciiTheme="majorHAnsi" w:eastAsiaTheme="majorEastAsia" w:hAnsiTheme="majorHAnsi" w:cstheme="majorBidi"/>
      <w:iCs/>
      <w:color w:val="5A5A5A" w:themeColor="accent1"/>
      <w:sz w:val="22"/>
      <w:szCs w:val="22"/>
    </w:rPr>
  </w:style>
  <w:style w:type="character" w:customStyle="1" w:styleId="Heading7Char">
    <w:name w:val="Heading 7 Char"/>
    <w:basedOn w:val="DefaultParagraphFont"/>
    <w:link w:val="Heading7"/>
    <w:uiPriority w:val="9"/>
    <w:rsid w:val="007C4572"/>
    <w:rPr>
      <w:rFonts w:asciiTheme="majorHAnsi" w:eastAsiaTheme="majorEastAsia" w:hAnsiTheme="majorHAnsi" w:cstheme="majorBidi"/>
      <w:i/>
      <w:iCs/>
      <w:color w:val="000000"/>
      <w:sz w:val="22"/>
      <w:szCs w:val="22"/>
    </w:rPr>
  </w:style>
  <w:style w:type="character" w:customStyle="1" w:styleId="Heading8Char">
    <w:name w:val="Heading 8 Char"/>
    <w:basedOn w:val="DefaultParagraphFont"/>
    <w:link w:val="Heading8"/>
    <w:uiPriority w:val="9"/>
    <w:semiHidden/>
    <w:rsid w:val="007C4572"/>
    <w:rPr>
      <w:rFonts w:asciiTheme="majorHAnsi" w:eastAsiaTheme="majorEastAsia" w:hAnsiTheme="majorHAnsi" w:cstheme="majorBidi"/>
      <w:color w:val="000000"/>
    </w:rPr>
  </w:style>
  <w:style w:type="character" w:customStyle="1" w:styleId="Heading9Char">
    <w:name w:val="Heading 9 Char"/>
    <w:basedOn w:val="DefaultParagraphFont"/>
    <w:link w:val="Heading9"/>
    <w:uiPriority w:val="9"/>
    <w:rsid w:val="007C4572"/>
    <w:rPr>
      <w:rFonts w:asciiTheme="majorHAnsi" w:eastAsiaTheme="majorEastAsia" w:hAnsiTheme="majorHAnsi" w:cstheme="majorBidi"/>
      <w:i/>
      <w:iCs/>
      <w:color w:val="000000"/>
    </w:rPr>
  </w:style>
  <w:style w:type="paragraph" w:customStyle="1" w:styleId="Bulletparagraph">
    <w:name w:val="Bullet paragraph"/>
    <w:basedOn w:val="Bullets1stindent"/>
    <w:rsid w:val="007C4572"/>
    <w:pPr>
      <w:ind w:left="0" w:firstLine="0"/>
    </w:pPr>
    <w:rPr>
      <w:rFonts w:asciiTheme="minorHAnsi" w:hAnsiTheme="minorHAnsi" w:cstheme="minorHAnsi"/>
      <w:b w:val="0"/>
      <w:color w:val="000000" w:themeColor="text1"/>
    </w:rPr>
  </w:style>
  <w:style w:type="paragraph" w:customStyle="1" w:styleId="PersonalName">
    <w:name w:val="Personal Name"/>
    <w:basedOn w:val="Title"/>
    <w:qFormat/>
    <w:rsid w:val="007C4572"/>
    <w:pPr>
      <w:spacing w:after="120" w:line="240" w:lineRule="auto"/>
      <w:contextualSpacing/>
    </w:pPr>
    <w:rPr>
      <w:b/>
      <w:caps/>
      <w:color w:val="000000"/>
      <w:spacing w:val="30"/>
      <w:sz w:val="28"/>
      <w:szCs w:val="28"/>
    </w:rPr>
  </w:style>
  <w:style w:type="paragraph" w:styleId="NoSpacing">
    <w:name w:val="No Spacing"/>
    <w:link w:val="NoSpacingChar"/>
    <w:uiPriority w:val="1"/>
    <w:qFormat/>
    <w:rsid w:val="007C4572"/>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7C4572"/>
    <w:rPr>
      <w:rFonts w:asciiTheme="minorHAnsi" w:hAnsiTheme="minorHAnsi" w:cstheme="minorBidi"/>
      <w:sz w:val="22"/>
      <w:szCs w:val="22"/>
    </w:rPr>
  </w:style>
  <w:style w:type="character" w:styleId="SubtleEmphasis">
    <w:name w:val="Subtle Emphasis"/>
    <w:basedOn w:val="DefaultParagraphFont"/>
    <w:uiPriority w:val="19"/>
    <w:qFormat/>
    <w:rsid w:val="007C4572"/>
    <w:rPr>
      <w:i/>
      <w:iCs/>
      <w:color w:val="000000"/>
    </w:rPr>
  </w:style>
  <w:style w:type="character" w:styleId="IntenseReference">
    <w:name w:val="Intense Reference"/>
    <w:basedOn w:val="DefaultParagraphFont"/>
    <w:uiPriority w:val="32"/>
    <w:qFormat/>
    <w:rsid w:val="007C4572"/>
    <w:rPr>
      <w:b w:val="0"/>
      <w:bCs/>
      <w:smallCaps/>
      <w:color w:val="5A5A5A" w:themeColor="accent1"/>
      <w:spacing w:val="5"/>
      <w:u w:val="single"/>
    </w:rPr>
  </w:style>
  <w:style w:type="character" w:styleId="BookTitle">
    <w:name w:val="Book Title"/>
    <w:basedOn w:val="DefaultParagraphFont"/>
    <w:uiPriority w:val="33"/>
    <w:qFormat/>
    <w:rsid w:val="007C4572"/>
    <w:rPr>
      <w:b/>
      <w:bCs/>
      <w:caps/>
      <w:smallCaps w:val="0"/>
      <w:color w:val="003661" w:themeColor="text2"/>
      <w:spacing w:val="10"/>
    </w:rPr>
  </w:style>
  <w:style w:type="character" w:styleId="UnresolvedMention">
    <w:name w:val="Unresolved Mention"/>
    <w:basedOn w:val="DefaultParagraphFont"/>
    <w:uiPriority w:val="99"/>
    <w:semiHidden/>
    <w:unhideWhenUsed/>
    <w:rsid w:val="007C4572"/>
    <w:rPr>
      <w:color w:val="605E5C"/>
      <w:shd w:val="clear" w:color="auto" w:fill="E1DFDD"/>
    </w:rPr>
  </w:style>
  <w:style w:type="paragraph" w:styleId="Revision">
    <w:name w:val="Revision"/>
    <w:hidden/>
    <w:uiPriority w:val="99"/>
    <w:semiHidden/>
    <w:rsid w:val="007C4572"/>
    <w:rPr>
      <w:rFonts w:asciiTheme="minorHAnsi" w:hAnsiTheme="minorHAnsi" w:cstheme="minorBidi"/>
      <w:sz w:val="21"/>
      <w:szCs w:val="22"/>
    </w:rPr>
  </w:style>
  <w:style w:type="paragraph" w:customStyle="1" w:styleId="Default">
    <w:name w:val="Default"/>
    <w:rsid w:val="007C4572"/>
    <w:pPr>
      <w:autoSpaceDE w:val="0"/>
      <w:autoSpaceDN w:val="0"/>
      <w:adjustRightInd w:val="0"/>
    </w:pPr>
    <w:rPr>
      <w:rFonts w:ascii="Tw Cen MT" w:hAnsi="Tw Cen MT" w:cs="Tw Cen MT"/>
      <w:color w:val="000000"/>
      <w:sz w:val="24"/>
      <w:szCs w:val="24"/>
    </w:rPr>
  </w:style>
  <w:style w:type="paragraph" w:customStyle="1" w:styleId="subsection">
    <w:name w:val="subsection"/>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subsection2">
    <w:name w:val="subsection2"/>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paragraphsub">
    <w:name w:val="paragraphsub"/>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notetext">
    <w:name w:val="notetext"/>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definition">
    <w:name w:val="definition"/>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styleId="List">
    <w:name w:val="List"/>
    <w:basedOn w:val="Normal"/>
    <w:uiPriority w:val="99"/>
    <w:unhideWhenUsed/>
    <w:rsid w:val="00927D1B"/>
    <w:pPr>
      <w:ind w:left="283" w:hanging="283"/>
      <w:contextualSpacing/>
    </w:pPr>
  </w:style>
  <w:style w:type="paragraph" w:styleId="BodyText">
    <w:name w:val="Body Text"/>
    <w:basedOn w:val="Normal"/>
    <w:link w:val="BodyTextChar"/>
    <w:uiPriority w:val="99"/>
    <w:unhideWhenUsed/>
    <w:rsid w:val="00927D1B"/>
    <w:pPr>
      <w:spacing w:after="120"/>
    </w:pPr>
  </w:style>
  <w:style w:type="character" w:customStyle="1" w:styleId="BodyTextChar">
    <w:name w:val="Body Text Char"/>
    <w:basedOn w:val="DefaultParagraphFont"/>
    <w:link w:val="BodyText"/>
    <w:uiPriority w:val="99"/>
    <w:rsid w:val="00927D1B"/>
    <w:rPr>
      <w:rFonts w:asciiTheme="minorHAnsi" w:hAnsiTheme="minorHAnsi"/>
      <w:color w:val="000000" w:themeColor="text1"/>
      <w:sz w:val="22"/>
    </w:rPr>
  </w:style>
  <w:style w:type="paragraph" w:styleId="BodyTextFirstIndent">
    <w:name w:val="Body Text First Indent"/>
    <w:basedOn w:val="BodyText"/>
    <w:link w:val="BodyTextFirstIndentChar"/>
    <w:uiPriority w:val="99"/>
    <w:semiHidden/>
    <w:rsid w:val="00927D1B"/>
    <w:pPr>
      <w:spacing w:after="0"/>
      <w:ind w:firstLine="360"/>
    </w:pPr>
  </w:style>
  <w:style w:type="character" w:customStyle="1" w:styleId="BodyTextFirstIndentChar">
    <w:name w:val="Body Text First Indent Char"/>
    <w:basedOn w:val="BodyTextChar"/>
    <w:link w:val="BodyTextFirstIndent"/>
    <w:uiPriority w:val="99"/>
    <w:semiHidden/>
    <w:rsid w:val="00927D1B"/>
    <w:rPr>
      <w:rFonts w:asciiTheme="minorHAnsi" w:hAnsiTheme="minorHAnsi"/>
      <w:color w:val="000000" w:themeColor="text1"/>
      <w:sz w:val="22"/>
    </w:rPr>
  </w:style>
  <w:style w:type="paragraph" w:styleId="BodyTextIndent">
    <w:name w:val="Body Text Indent"/>
    <w:basedOn w:val="Normal"/>
    <w:link w:val="BodyTextIndentChar"/>
    <w:uiPriority w:val="99"/>
    <w:semiHidden/>
    <w:unhideWhenUsed/>
    <w:rsid w:val="00927D1B"/>
    <w:pPr>
      <w:spacing w:after="120"/>
      <w:ind w:left="283"/>
    </w:pPr>
  </w:style>
  <w:style w:type="character" w:customStyle="1" w:styleId="BodyTextIndentChar">
    <w:name w:val="Body Text Indent Char"/>
    <w:basedOn w:val="DefaultParagraphFont"/>
    <w:link w:val="BodyTextIndent"/>
    <w:uiPriority w:val="99"/>
    <w:semiHidden/>
    <w:rsid w:val="00927D1B"/>
    <w:rPr>
      <w:rFonts w:asciiTheme="minorHAnsi" w:hAnsiTheme="minorHAnsi"/>
      <w:color w:val="000000" w:themeColor="text1"/>
      <w:sz w:val="22"/>
    </w:rPr>
  </w:style>
  <w:style w:type="paragraph" w:styleId="BodyTextFirstIndent2">
    <w:name w:val="Body Text First Indent 2"/>
    <w:basedOn w:val="BodyTextIndent"/>
    <w:link w:val="BodyTextFirstIndent2Char"/>
    <w:uiPriority w:val="99"/>
    <w:unhideWhenUsed/>
    <w:rsid w:val="00927D1B"/>
    <w:pPr>
      <w:spacing w:after="0"/>
      <w:ind w:left="360" w:firstLine="360"/>
    </w:pPr>
  </w:style>
  <w:style w:type="character" w:customStyle="1" w:styleId="BodyTextFirstIndent2Char">
    <w:name w:val="Body Text First Indent 2 Char"/>
    <w:basedOn w:val="BodyTextIndentChar"/>
    <w:link w:val="BodyTextFirstIndent2"/>
    <w:uiPriority w:val="99"/>
    <w:rsid w:val="00927D1B"/>
    <w:rPr>
      <w:rFonts w:asciiTheme="minorHAnsi" w:hAnsiTheme="minorHAnsi"/>
      <w:color w:val="000000" w:themeColor="text1"/>
      <w:sz w:val="22"/>
    </w:rPr>
  </w:style>
  <w:style w:type="character" w:styleId="LineNumber">
    <w:name w:val="line number"/>
    <w:basedOn w:val="DefaultParagraphFont"/>
    <w:uiPriority w:val="99"/>
    <w:semiHidden/>
    <w:unhideWhenUsed/>
    <w:rsid w:val="0044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38940745">
      <w:bodyDiv w:val="1"/>
      <w:marLeft w:val="0"/>
      <w:marRight w:val="0"/>
      <w:marTop w:val="0"/>
      <w:marBottom w:val="0"/>
      <w:divBdr>
        <w:top w:val="none" w:sz="0" w:space="0" w:color="auto"/>
        <w:left w:val="none" w:sz="0" w:space="0" w:color="auto"/>
        <w:bottom w:val="none" w:sz="0" w:space="0" w:color="auto"/>
        <w:right w:val="none" w:sz="0" w:space="0" w:color="auto"/>
      </w:divBdr>
    </w:div>
    <w:div w:id="45448500">
      <w:bodyDiv w:val="1"/>
      <w:marLeft w:val="0"/>
      <w:marRight w:val="0"/>
      <w:marTop w:val="0"/>
      <w:marBottom w:val="0"/>
      <w:divBdr>
        <w:top w:val="none" w:sz="0" w:space="0" w:color="auto"/>
        <w:left w:val="none" w:sz="0" w:space="0" w:color="auto"/>
        <w:bottom w:val="none" w:sz="0" w:space="0" w:color="auto"/>
        <w:right w:val="none" w:sz="0" w:space="0" w:color="auto"/>
      </w:divBdr>
    </w:div>
    <w:div w:id="53241398">
      <w:bodyDiv w:val="1"/>
      <w:marLeft w:val="0"/>
      <w:marRight w:val="0"/>
      <w:marTop w:val="0"/>
      <w:marBottom w:val="0"/>
      <w:divBdr>
        <w:top w:val="none" w:sz="0" w:space="0" w:color="auto"/>
        <w:left w:val="none" w:sz="0" w:space="0" w:color="auto"/>
        <w:bottom w:val="none" w:sz="0" w:space="0" w:color="auto"/>
        <w:right w:val="none" w:sz="0" w:space="0" w:color="auto"/>
      </w:divBdr>
    </w:div>
    <w:div w:id="86274254">
      <w:bodyDiv w:val="1"/>
      <w:marLeft w:val="0"/>
      <w:marRight w:val="0"/>
      <w:marTop w:val="0"/>
      <w:marBottom w:val="0"/>
      <w:divBdr>
        <w:top w:val="none" w:sz="0" w:space="0" w:color="auto"/>
        <w:left w:val="none" w:sz="0" w:space="0" w:color="auto"/>
        <w:bottom w:val="none" w:sz="0" w:space="0" w:color="auto"/>
        <w:right w:val="none" w:sz="0" w:space="0" w:color="auto"/>
      </w:divBdr>
    </w:div>
    <w:div w:id="88819058">
      <w:bodyDiv w:val="1"/>
      <w:marLeft w:val="0"/>
      <w:marRight w:val="0"/>
      <w:marTop w:val="0"/>
      <w:marBottom w:val="0"/>
      <w:divBdr>
        <w:top w:val="none" w:sz="0" w:space="0" w:color="auto"/>
        <w:left w:val="none" w:sz="0" w:space="0" w:color="auto"/>
        <w:bottom w:val="none" w:sz="0" w:space="0" w:color="auto"/>
        <w:right w:val="none" w:sz="0" w:space="0" w:color="auto"/>
      </w:divBdr>
    </w:div>
    <w:div w:id="102653764">
      <w:bodyDiv w:val="1"/>
      <w:marLeft w:val="0"/>
      <w:marRight w:val="0"/>
      <w:marTop w:val="0"/>
      <w:marBottom w:val="0"/>
      <w:divBdr>
        <w:top w:val="none" w:sz="0" w:space="0" w:color="auto"/>
        <w:left w:val="none" w:sz="0" w:space="0" w:color="auto"/>
        <w:bottom w:val="none" w:sz="0" w:space="0" w:color="auto"/>
        <w:right w:val="none" w:sz="0" w:space="0" w:color="auto"/>
      </w:divBdr>
    </w:div>
    <w:div w:id="131413784">
      <w:bodyDiv w:val="1"/>
      <w:marLeft w:val="0"/>
      <w:marRight w:val="0"/>
      <w:marTop w:val="0"/>
      <w:marBottom w:val="0"/>
      <w:divBdr>
        <w:top w:val="none" w:sz="0" w:space="0" w:color="auto"/>
        <w:left w:val="none" w:sz="0" w:space="0" w:color="auto"/>
        <w:bottom w:val="none" w:sz="0" w:space="0" w:color="auto"/>
        <w:right w:val="none" w:sz="0" w:space="0" w:color="auto"/>
      </w:divBdr>
    </w:div>
    <w:div w:id="132527667">
      <w:bodyDiv w:val="1"/>
      <w:marLeft w:val="0"/>
      <w:marRight w:val="0"/>
      <w:marTop w:val="0"/>
      <w:marBottom w:val="0"/>
      <w:divBdr>
        <w:top w:val="none" w:sz="0" w:space="0" w:color="auto"/>
        <w:left w:val="none" w:sz="0" w:space="0" w:color="auto"/>
        <w:bottom w:val="none" w:sz="0" w:space="0" w:color="auto"/>
        <w:right w:val="none" w:sz="0" w:space="0" w:color="auto"/>
      </w:divBdr>
    </w:div>
    <w:div w:id="133955633">
      <w:bodyDiv w:val="1"/>
      <w:marLeft w:val="0"/>
      <w:marRight w:val="0"/>
      <w:marTop w:val="0"/>
      <w:marBottom w:val="0"/>
      <w:divBdr>
        <w:top w:val="none" w:sz="0" w:space="0" w:color="auto"/>
        <w:left w:val="none" w:sz="0" w:space="0" w:color="auto"/>
        <w:bottom w:val="none" w:sz="0" w:space="0" w:color="auto"/>
        <w:right w:val="none" w:sz="0" w:space="0" w:color="auto"/>
      </w:divBdr>
    </w:div>
    <w:div w:id="146017403">
      <w:bodyDiv w:val="1"/>
      <w:marLeft w:val="0"/>
      <w:marRight w:val="0"/>
      <w:marTop w:val="0"/>
      <w:marBottom w:val="0"/>
      <w:divBdr>
        <w:top w:val="none" w:sz="0" w:space="0" w:color="auto"/>
        <w:left w:val="none" w:sz="0" w:space="0" w:color="auto"/>
        <w:bottom w:val="none" w:sz="0" w:space="0" w:color="auto"/>
        <w:right w:val="none" w:sz="0" w:space="0" w:color="auto"/>
      </w:divBdr>
    </w:div>
    <w:div w:id="173493578">
      <w:bodyDiv w:val="1"/>
      <w:marLeft w:val="0"/>
      <w:marRight w:val="0"/>
      <w:marTop w:val="0"/>
      <w:marBottom w:val="0"/>
      <w:divBdr>
        <w:top w:val="none" w:sz="0" w:space="0" w:color="auto"/>
        <w:left w:val="none" w:sz="0" w:space="0" w:color="auto"/>
        <w:bottom w:val="none" w:sz="0" w:space="0" w:color="auto"/>
        <w:right w:val="none" w:sz="0" w:space="0" w:color="auto"/>
      </w:divBdr>
    </w:div>
    <w:div w:id="204366083">
      <w:bodyDiv w:val="1"/>
      <w:marLeft w:val="0"/>
      <w:marRight w:val="0"/>
      <w:marTop w:val="0"/>
      <w:marBottom w:val="0"/>
      <w:divBdr>
        <w:top w:val="none" w:sz="0" w:space="0" w:color="auto"/>
        <w:left w:val="none" w:sz="0" w:space="0" w:color="auto"/>
        <w:bottom w:val="none" w:sz="0" w:space="0" w:color="auto"/>
        <w:right w:val="none" w:sz="0" w:space="0" w:color="auto"/>
      </w:divBdr>
    </w:div>
    <w:div w:id="222838900">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49126512">
      <w:bodyDiv w:val="1"/>
      <w:marLeft w:val="0"/>
      <w:marRight w:val="0"/>
      <w:marTop w:val="0"/>
      <w:marBottom w:val="0"/>
      <w:divBdr>
        <w:top w:val="none" w:sz="0" w:space="0" w:color="auto"/>
        <w:left w:val="none" w:sz="0" w:space="0" w:color="auto"/>
        <w:bottom w:val="none" w:sz="0" w:space="0" w:color="auto"/>
        <w:right w:val="none" w:sz="0" w:space="0" w:color="auto"/>
      </w:divBdr>
    </w:div>
    <w:div w:id="254948181">
      <w:bodyDiv w:val="1"/>
      <w:marLeft w:val="0"/>
      <w:marRight w:val="0"/>
      <w:marTop w:val="0"/>
      <w:marBottom w:val="0"/>
      <w:divBdr>
        <w:top w:val="none" w:sz="0" w:space="0" w:color="auto"/>
        <w:left w:val="none" w:sz="0" w:space="0" w:color="auto"/>
        <w:bottom w:val="none" w:sz="0" w:space="0" w:color="auto"/>
        <w:right w:val="none" w:sz="0" w:space="0" w:color="auto"/>
      </w:divBdr>
    </w:div>
    <w:div w:id="262038868">
      <w:bodyDiv w:val="1"/>
      <w:marLeft w:val="0"/>
      <w:marRight w:val="0"/>
      <w:marTop w:val="0"/>
      <w:marBottom w:val="0"/>
      <w:divBdr>
        <w:top w:val="none" w:sz="0" w:space="0" w:color="auto"/>
        <w:left w:val="none" w:sz="0" w:space="0" w:color="auto"/>
        <w:bottom w:val="none" w:sz="0" w:space="0" w:color="auto"/>
        <w:right w:val="none" w:sz="0" w:space="0" w:color="auto"/>
      </w:divBdr>
      <w:divsChild>
        <w:div w:id="1310162300">
          <w:marLeft w:val="0"/>
          <w:marRight w:val="0"/>
          <w:marTop w:val="0"/>
          <w:marBottom w:val="0"/>
          <w:divBdr>
            <w:top w:val="none" w:sz="0" w:space="0" w:color="auto"/>
            <w:left w:val="none" w:sz="0" w:space="0" w:color="auto"/>
            <w:bottom w:val="none" w:sz="0" w:space="0" w:color="auto"/>
            <w:right w:val="none" w:sz="0" w:space="0" w:color="auto"/>
          </w:divBdr>
          <w:divsChild>
            <w:div w:id="1139030255">
              <w:marLeft w:val="0"/>
              <w:marRight w:val="0"/>
              <w:marTop w:val="0"/>
              <w:marBottom w:val="0"/>
              <w:divBdr>
                <w:top w:val="none" w:sz="0" w:space="0" w:color="auto"/>
                <w:left w:val="none" w:sz="0" w:space="0" w:color="auto"/>
                <w:bottom w:val="none" w:sz="0" w:space="0" w:color="auto"/>
                <w:right w:val="none" w:sz="0" w:space="0" w:color="auto"/>
              </w:divBdr>
              <w:divsChild>
                <w:div w:id="1842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842">
          <w:marLeft w:val="0"/>
          <w:marRight w:val="0"/>
          <w:marTop w:val="0"/>
          <w:marBottom w:val="0"/>
          <w:divBdr>
            <w:top w:val="none" w:sz="0" w:space="0" w:color="auto"/>
            <w:left w:val="none" w:sz="0" w:space="0" w:color="auto"/>
            <w:bottom w:val="none" w:sz="0" w:space="0" w:color="auto"/>
            <w:right w:val="none" w:sz="0" w:space="0" w:color="auto"/>
          </w:divBdr>
          <w:divsChild>
            <w:div w:id="797836665">
              <w:marLeft w:val="0"/>
              <w:marRight w:val="0"/>
              <w:marTop w:val="0"/>
              <w:marBottom w:val="0"/>
              <w:divBdr>
                <w:top w:val="none" w:sz="0" w:space="0" w:color="auto"/>
                <w:left w:val="none" w:sz="0" w:space="0" w:color="auto"/>
                <w:bottom w:val="none" w:sz="0" w:space="0" w:color="auto"/>
                <w:right w:val="none" w:sz="0" w:space="0" w:color="auto"/>
              </w:divBdr>
              <w:divsChild>
                <w:div w:id="87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551">
          <w:marLeft w:val="0"/>
          <w:marRight w:val="0"/>
          <w:marTop w:val="0"/>
          <w:marBottom w:val="0"/>
          <w:divBdr>
            <w:top w:val="none" w:sz="0" w:space="0" w:color="auto"/>
            <w:left w:val="none" w:sz="0" w:space="0" w:color="auto"/>
            <w:bottom w:val="none" w:sz="0" w:space="0" w:color="auto"/>
            <w:right w:val="none" w:sz="0" w:space="0" w:color="auto"/>
          </w:divBdr>
          <w:divsChild>
            <w:div w:id="1410956359">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148">
          <w:marLeft w:val="0"/>
          <w:marRight w:val="0"/>
          <w:marTop w:val="0"/>
          <w:marBottom w:val="0"/>
          <w:divBdr>
            <w:top w:val="none" w:sz="0" w:space="0" w:color="auto"/>
            <w:left w:val="none" w:sz="0" w:space="0" w:color="auto"/>
            <w:bottom w:val="none" w:sz="0" w:space="0" w:color="auto"/>
            <w:right w:val="none" w:sz="0" w:space="0" w:color="auto"/>
          </w:divBdr>
          <w:divsChild>
            <w:div w:id="780222610">
              <w:marLeft w:val="0"/>
              <w:marRight w:val="0"/>
              <w:marTop w:val="0"/>
              <w:marBottom w:val="0"/>
              <w:divBdr>
                <w:top w:val="none" w:sz="0" w:space="0" w:color="auto"/>
                <w:left w:val="none" w:sz="0" w:space="0" w:color="auto"/>
                <w:bottom w:val="none" w:sz="0" w:space="0" w:color="auto"/>
                <w:right w:val="none" w:sz="0" w:space="0" w:color="auto"/>
              </w:divBdr>
              <w:divsChild>
                <w:div w:id="43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6701">
          <w:marLeft w:val="0"/>
          <w:marRight w:val="0"/>
          <w:marTop w:val="0"/>
          <w:marBottom w:val="0"/>
          <w:divBdr>
            <w:top w:val="none" w:sz="0" w:space="0" w:color="auto"/>
            <w:left w:val="none" w:sz="0" w:space="0" w:color="auto"/>
            <w:bottom w:val="none" w:sz="0" w:space="0" w:color="auto"/>
            <w:right w:val="none" w:sz="0" w:space="0" w:color="auto"/>
          </w:divBdr>
          <w:divsChild>
            <w:div w:id="253831541">
              <w:marLeft w:val="0"/>
              <w:marRight w:val="0"/>
              <w:marTop w:val="0"/>
              <w:marBottom w:val="0"/>
              <w:divBdr>
                <w:top w:val="none" w:sz="0" w:space="0" w:color="auto"/>
                <w:left w:val="none" w:sz="0" w:space="0" w:color="auto"/>
                <w:bottom w:val="none" w:sz="0" w:space="0" w:color="auto"/>
                <w:right w:val="none" w:sz="0" w:space="0" w:color="auto"/>
              </w:divBdr>
              <w:divsChild>
                <w:div w:id="1249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656">
          <w:marLeft w:val="0"/>
          <w:marRight w:val="0"/>
          <w:marTop w:val="0"/>
          <w:marBottom w:val="0"/>
          <w:divBdr>
            <w:top w:val="none" w:sz="0" w:space="0" w:color="auto"/>
            <w:left w:val="none" w:sz="0" w:space="0" w:color="auto"/>
            <w:bottom w:val="none" w:sz="0" w:space="0" w:color="auto"/>
            <w:right w:val="none" w:sz="0" w:space="0" w:color="auto"/>
          </w:divBdr>
          <w:divsChild>
            <w:div w:id="1245191233">
              <w:marLeft w:val="0"/>
              <w:marRight w:val="0"/>
              <w:marTop w:val="0"/>
              <w:marBottom w:val="0"/>
              <w:divBdr>
                <w:top w:val="none" w:sz="0" w:space="0" w:color="auto"/>
                <w:left w:val="none" w:sz="0" w:space="0" w:color="auto"/>
                <w:bottom w:val="none" w:sz="0" w:space="0" w:color="auto"/>
                <w:right w:val="none" w:sz="0" w:space="0" w:color="auto"/>
              </w:divBdr>
              <w:divsChild>
                <w:div w:id="19693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655">
          <w:marLeft w:val="0"/>
          <w:marRight w:val="0"/>
          <w:marTop w:val="0"/>
          <w:marBottom w:val="0"/>
          <w:divBdr>
            <w:top w:val="none" w:sz="0" w:space="0" w:color="auto"/>
            <w:left w:val="none" w:sz="0" w:space="0" w:color="auto"/>
            <w:bottom w:val="none" w:sz="0" w:space="0" w:color="auto"/>
            <w:right w:val="none" w:sz="0" w:space="0" w:color="auto"/>
          </w:divBdr>
          <w:divsChild>
            <w:div w:id="554514485">
              <w:marLeft w:val="0"/>
              <w:marRight w:val="0"/>
              <w:marTop w:val="0"/>
              <w:marBottom w:val="0"/>
              <w:divBdr>
                <w:top w:val="none" w:sz="0" w:space="0" w:color="auto"/>
                <w:left w:val="none" w:sz="0" w:space="0" w:color="auto"/>
                <w:bottom w:val="none" w:sz="0" w:space="0" w:color="auto"/>
                <w:right w:val="none" w:sz="0" w:space="0" w:color="auto"/>
              </w:divBdr>
              <w:divsChild>
                <w:div w:id="61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728">
      <w:bodyDiv w:val="1"/>
      <w:marLeft w:val="0"/>
      <w:marRight w:val="0"/>
      <w:marTop w:val="0"/>
      <w:marBottom w:val="0"/>
      <w:divBdr>
        <w:top w:val="none" w:sz="0" w:space="0" w:color="auto"/>
        <w:left w:val="none" w:sz="0" w:space="0" w:color="auto"/>
        <w:bottom w:val="none" w:sz="0" w:space="0" w:color="auto"/>
        <w:right w:val="none" w:sz="0" w:space="0" w:color="auto"/>
      </w:divBdr>
    </w:div>
    <w:div w:id="364986394">
      <w:bodyDiv w:val="1"/>
      <w:marLeft w:val="0"/>
      <w:marRight w:val="0"/>
      <w:marTop w:val="0"/>
      <w:marBottom w:val="0"/>
      <w:divBdr>
        <w:top w:val="none" w:sz="0" w:space="0" w:color="auto"/>
        <w:left w:val="none" w:sz="0" w:space="0" w:color="auto"/>
        <w:bottom w:val="none" w:sz="0" w:space="0" w:color="auto"/>
        <w:right w:val="none" w:sz="0" w:space="0" w:color="auto"/>
      </w:divBdr>
    </w:div>
    <w:div w:id="376706719">
      <w:bodyDiv w:val="1"/>
      <w:marLeft w:val="0"/>
      <w:marRight w:val="0"/>
      <w:marTop w:val="0"/>
      <w:marBottom w:val="0"/>
      <w:divBdr>
        <w:top w:val="none" w:sz="0" w:space="0" w:color="auto"/>
        <w:left w:val="none" w:sz="0" w:space="0" w:color="auto"/>
        <w:bottom w:val="none" w:sz="0" w:space="0" w:color="auto"/>
        <w:right w:val="none" w:sz="0" w:space="0" w:color="auto"/>
      </w:divBdr>
    </w:div>
    <w:div w:id="385952911">
      <w:bodyDiv w:val="1"/>
      <w:marLeft w:val="0"/>
      <w:marRight w:val="0"/>
      <w:marTop w:val="0"/>
      <w:marBottom w:val="0"/>
      <w:divBdr>
        <w:top w:val="none" w:sz="0" w:space="0" w:color="auto"/>
        <w:left w:val="none" w:sz="0" w:space="0" w:color="auto"/>
        <w:bottom w:val="none" w:sz="0" w:space="0" w:color="auto"/>
        <w:right w:val="none" w:sz="0" w:space="0" w:color="auto"/>
      </w:divBdr>
    </w:div>
    <w:div w:id="395248101">
      <w:bodyDiv w:val="1"/>
      <w:marLeft w:val="0"/>
      <w:marRight w:val="0"/>
      <w:marTop w:val="0"/>
      <w:marBottom w:val="0"/>
      <w:divBdr>
        <w:top w:val="none" w:sz="0" w:space="0" w:color="auto"/>
        <w:left w:val="none" w:sz="0" w:space="0" w:color="auto"/>
        <w:bottom w:val="none" w:sz="0" w:space="0" w:color="auto"/>
        <w:right w:val="none" w:sz="0" w:space="0" w:color="auto"/>
      </w:divBdr>
      <w:divsChild>
        <w:div w:id="195240136">
          <w:marLeft w:val="0"/>
          <w:marRight w:val="0"/>
          <w:marTop w:val="0"/>
          <w:marBottom w:val="0"/>
          <w:divBdr>
            <w:top w:val="none" w:sz="0" w:space="0" w:color="auto"/>
            <w:left w:val="none" w:sz="0" w:space="0" w:color="auto"/>
            <w:bottom w:val="none" w:sz="0" w:space="0" w:color="auto"/>
            <w:right w:val="none" w:sz="0" w:space="0" w:color="auto"/>
          </w:divBdr>
        </w:div>
        <w:div w:id="1675913978">
          <w:marLeft w:val="0"/>
          <w:marRight w:val="0"/>
          <w:marTop w:val="0"/>
          <w:marBottom w:val="0"/>
          <w:divBdr>
            <w:top w:val="none" w:sz="0" w:space="0" w:color="auto"/>
            <w:left w:val="none" w:sz="0" w:space="0" w:color="auto"/>
            <w:bottom w:val="none" w:sz="0" w:space="0" w:color="auto"/>
            <w:right w:val="none" w:sz="0" w:space="0" w:color="auto"/>
          </w:divBdr>
        </w:div>
        <w:div w:id="472020841">
          <w:marLeft w:val="0"/>
          <w:marRight w:val="0"/>
          <w:marTop w:val="0"/>
          <w:marBottom w:val="0"/>
          <w:divBdr>
            <w:top w:val="none" w:sz="0" w:space="0" w:color="auto"/>
            <w:left w:val="none" w:sz="0" w:space="0" w:color="auto"/>
            <w:bottom w:val="none" w:sz="0" w:space="0" w:color="auto"/>
            <w:right w:val="none" w:sz="0" w:space="0" w:color="auto"/>
          </w:divBdr>
        </w:div>
      </w:divsChild>
    </w:div>
    <w:div w:id="402869776">
      <w:bodyDiv w:val="1"/>
      <w:marLeft w:val="0"/>
      <w:marRight w:val="0"/>
      <w:marTop w:val="0"/>
      <w:marBottom w:val="0"/>
      <w:divBdr>
        <w:top w:val="none" w:sz="0" w:space="0" w:color="auto"/>
        <w:left w:val="none" w:sz="0" w:space="0" w:color="auto"/>
        <w:bottom w:val="none" w:sz="0" w:space="0" w:color="auto"/>
        <w:right w:val="none" w:sz="0" w:space="0" w:color="auto"/>
      </w:divBdr>
    </w:div>
    <w:div w:id="425731170">
      <w:bodyDiv w:val="1"/>
      <w:marLeft w:val="0"/>
      <w:marRight w:val="0"/>
      <w:marTop w:val="0"/>
      <w:marBottom w:val="0"/>
      <w:divBdr>
        <w:top w:val="none" w:sz="0" w:space="0" w:color="auto"/>
        <w:left w:val="none" w:sz="0" w:space="0" w:color="auto"/>
        <w:bottom w:val="none" w:sz="0" w:space="0" w:color="auto"/>
        <w:right w:val="none" w:sz="0" w:space="0" w:color="auto"/>
      </w:divBdr>
      <w:divsChild>
        <w:div w:id="1099645593">
          <w:marLeft w:val="0"/>
          <w:marRight w:val="0"/>
          <w:marTop w:val="0"/>
          <w:marBottom w:val="0"/>
          <w:divBdr>
            <w:top w:val="none" w:sz="0" w:space="0" w:color="auto"/>
            <w:left w:val="none" w:sz="0" w:space="0" w:color="auto"/>
            <w:bottom w:val="none" w:sz="0" w:space="0" w:color="auto"/>
            <w:right w:val="none" w:sz="0" w:space="0" w:color="auto"/>
          </w:divBdr>
          <w:divsChild>
            <w:div w:id="239410416">
              <w:marLeft w:val="0"/>
              <w:marRight w:val="0"/>
              <w:marTop w:val="0"/>
              <w:marBottom w:val="0"/>
              <w:divBdr>
                <w:top w:val="none" w:sz="0" w:space="0" w:color="auto"/>
                <w:left w:val="none" w:sz="0" w:space="0" w:color="auto"/>
                <w:bottom w:val="none" w:sz="0" w:space="0" w:color="auto"/>
                <w:right w:val="none" w:sz="0" w:space="0" w:color="auto"/>
              </w:divBdr>
              <w:divsChild>
                <w:div w:id="10525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5920">
          <w:marLeft w:val="0"/>
          <w:marRight w:val="0"/>
          <w:marTop w:val="0"/>
          <w:marBottom w:val="0"/>
          <w:divBdr>
            <w:top w:val="none" w:sz="0" w:space="0" w:color="auto"/>
            <w:left w:val="none" w:sz="0" w:space="0" w:color="auto"/>
            <w:bottom w:val="none" w:sz="0" w:space="0" w:color="auto"/>
            <w:right w:val="none" w:sz="0" w:space="0" w:color="auto"/>
          </w:divBdr>
          <w:divsChild>
            <w:div w:id="783109450">
              <w:marLeft w:val="0"/>
              <w:marRight w:val="0"/>
              <w:marTop w:val="0"/>
              <w:marBottom w:val="0"/>
              <w:divBdr>
                <w:top w:val="none" w:sz="0" w:space="0" w:color="auto"/>
                <w:left w:val="none" w:sz="0" w:space="0" w:color="auto"/>
                <w:bottom w:val="none" w:sz="0" w:space="0" w:color="auto"/>
                <w:right w:val="none" w:sz="0" w:space="0" w:color="auto"/>
              </w:divBdr>
              <w:divsChild>
                <w:div w:id="117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24">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562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767">
          <w:marLeft w:val="0"/>
          <w:marRight w:val="0"/>
          <w:marTop w:val="0"/>
          <w:marBottom w:val="0"/>
          <w:divBdr>
            <w:top w:val="none" w:sz="0" w:space="0" w:color="auto"/>
            <w:left w:val="none" w:sz="0" w:space="0" w:color="auto"/>
            <w:bottom w:val="none" w:sz="0" w:space="0" w:color="auto"/>
            <w:right w:val="none" w:sz="0" w:space="0" w:color="auto"/>
          </w:divBdr>
          <w:divsChild>
            <w:div w:id="518012581">
              <w:marLeft w:val="0"/>
              <w:marRight w:val="0"/>
              <w:marTop w:val="0"/>
              <w:marBottom w:val="0"/>
              <w:divBdr>
                <w:top w:val="none" w:sz="0" w:space="0" w:color="auto"/>
                <w:left w:val="none" w:sz="0" w:space="0" w:color="auto"/>
                <w:bottom w:val="none" w:sz="0" w:space="0" w:color="auto"/>
                <w:right w:val="none" w:sz="0" w:space="0" w:color="auto"/>
              </w:divBdr>
              <w:divsChild>
                <w:div w:id="15052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5772">
          <w:marLeft w:val="0"/>
          <w:marRight w:val="0"/>
          <w:marTop w:val="0"/>
          <w:marBottom w:val="0"/>
          <w:divBdr>
            <w:top w:val="none" w:sz="0" w:space="0" w:color="auto"/>
            <w:left w:val="none" w:sz="0" w:space="0" w:color="auto"/>
            <w:bottom w:val="none" w:sz="0" w:space="0" w:color="auto"/>
            <w:right w:val="none" w:sz="0" w:space="0" w:color="auto"/>
          </w:divBdr>
          <w:divsChild>
            <w:div w:id="1189638971">
              <w:marLeft w:val="0"/>
              <w:marRight w:val="0"/>
              <w:marTop w:val="0"/>
              <w:marBottom w:val="0"/>
              <w:divBdr>
                <w:top w:val="none" w:sz="0" w:space="0" w:color="auto"/>
                <w:left w:val="none" w:sz="0" w:space="0" w:color="auto"/>
                <w:bottom w:val="none" w:sz="0" w:space="0" w:color="auto"/>
                <w:right w:val="none" w:sz="0" w:space="0" w:color="auto"/>
              </w:divBdr>
              <w:divsChild>
                <w:div w:id="9717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223">
          <w:marLeft w:val="0"/>
          <w:marRight w:val="0"/>
          <w:marTop w:val="0"/>
          <w:marBottom w:val="0"/>
          <w:divBdr>
            <w:top w:val="none" w:sz="0" w:space="0" w:color="auto"/>
            <w:left w:val="none" w:sz="0" w:space="0" w:color="auto"/>
            <w:bottom w:val="none" w:sz="0" w:space="0" w:color="auto"/>
            <w:right w:val="none" w:sz="0" w:space="0" w:color="auto"/>
          </w:divBdr>
          <w:divsChild>
            <w:div w:id="1347635877">
              <w:marLeft w:val="0"/>
              <w:marRight w:val="0"/>
              <w:marTop w:val="0"/>
              <w:marBottom w:val="0"/>
              <w:divBdr>
                <w:top w:val="none" w:sz="0" w:space="0" w:color="auto"/>
                <w:left w:val="none" w:sz="0" w:space="0" w:color="auto"/>
                <w:bottom w:val="none" w:sz="0" w:space="0" w:color="auto"/>
                <w:right w:val="none" w:sz="0" w:space="0" w:color="auto"/>
              </w:divBdr>
              <w:divsChild>
                <w:div w:id="277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343">
      <w:bodyDiv w:val="1"/>
      <w:marLeft w:val="0"/>
      <w:marRight w:val="0"/>
      <w:marTop w:val="0"/>
      <w:marBottom w:val="0"/>
      <w:divBdr>
        <w:top w:val="none" w:sz="0" w:space="0" w:color="auto"/>
        <w:left w:val="none" w:sz="0" w:space="0" w:color="auto"/>
        <w:bottom w:val="none" w:sz="0" w:space="0" w:color="auto"/>
        <w:right w:val="none" w:sz="0" w:space="0" w:color="auto"/>
      </w:divBdr>
      <w:divsChild>
        <w:div w:id="1753358361">
          <w:marLeft w:val="0"/>
          <w:marRight w:val="0"/>
          <w:marTop w:val="0"/>
          <w:marBottom w:val="0"/>
          <w:divBdr>
            <w:top w:val="none" w:sz="0" w:space="0" w:color="auto"/>
            <w:left w:val="none" w:sz="0" w:space="0" w:color="auto"/>
            <w:bottom w:val="none" w:sz="0" w:space="0" w:color="auto"/>
            <w:right w:val="none" w:sz="0" w:space="0" w:color="auto"/>
          </w:divBdr>
          <w:divsChild>
            <w:div w:id="196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389">
      <w:bodyDiv w:val="1"/>
      <w:marLeft w:val="0"/>
      <w:marRight w:val="0"/>
      <w:marTop w:val="0"/>
      <w:marBottom w:val="0"/>
      <w:divBdr>
        <w:top w:val="none" w:sz="0" w:space="0" w:color="auto"/>
        <w:left w:val="none" w:sz="0" w:space="0" w:color="auto"/>
        <w:bottom w:val="none" w:sz="0" w:space="0" w:color="auto"/>
        <w:right w:val="none" w:sz="0" w:space="0" w:color="auto"/>
      </w:divBdr>
    </w:div>
    <w:div w:id="485828694">
      <w:bodyDiv w:val="1"/>
      <w:marLeft w:val="0"/>
      <w:marRight w:val="0"/>
      <w:marTop w:val="0"/>
      <w:marBottom w:val="0"/>
      <w:divBdr>
        <w:top w:val="none" w:sz="0" w:space="0" w:color="auto"/>
        <w:left w:val="none" w:sz="0" w:space="0" w:color="auto"/>
        <w:bottom w:val="none" w:sz="0" w:space="0" w:color="auto"/>
        <w:right w:val="none" w:sz="0" w:space="0" w:color="auto"/>
      </w:divBdr>
    </w:div>
    <w:div w:id="495150286">
      <w:bodyDiv w:val="1"/>
      <w:marLeft w:val="0"/>
      <w:marRight w:val="0"/>
      <w:marTop w:val="0"/>
      <w:marBottom w:val="0"/>
      <w:divBdr>
        <w:top w:val="none" w:sz="0" w:space="0" w:color="auto"/>
        <w:left w:val="none" w:sz="0" w:space="0" w:color="auto"/>
        <w:bottom w:val="none" w:sz="0" w:space="0" w:color="auto"/>
        <w:right w:val="none" w:sz="0" w:space="0" w:color="auto"/>
      </w:divBdr>
    </w:div>
    <w:div w:id="500196054">
      <w:bodyDiv w:val="1"/>
      <w:marLeft w:val="0"/>
      <w:marRight w:val="0"/>
      <w:marTop w:val="0"/>
      <w:marBottom w:val="0"/>
      <w:divBdr>
        <w:top w:val="none" w:sz="0" w:space="0" w:color="auto"/>
        <w:left w:val="none" w:sz="0" w:space="0" w:color="auto"/>
        <w:bottom w:val="none" w:sz="0" w:space="0" w:color="auto"/>
        <w:right w:val="none" w:sz="0" w:space="0" w:color="auto"/>
      </w:divBdr>
    </w:div>
    <w:div w:id="501507874">
      <w:bodyDiv w:val="1"/>
      <w:marLeft w:val="0"/>
      <w:marRight w:val="0"/>
      <w:marTop w:val="0"/>
      <w:marBottom w:val="0"/>
      <w:divBdr>
        <w:top w:val="none" w:sz="0" w:space="0" w:color="auto"/>
        <w:left w:val="none" w:sz="0" w:space="0" w:color="auto"/>
        <w:bottom w:val="none" w:sz="0" w:space="0" w:color="auto"/>
        <w:right w:val="none" w:sz="0" w:space="0" w:color="auto"/>
      </w:divBdr>
    </w:div>
    <w:div w:id="512955961">
      <w:bodyDiv w:val="1"/>
      <w:marLeft w:val="0"/>
      <w:marRight w:val="0"/>
      <w:marTop w:val="0"/>
      <w:marBottom w:val="0"/>
      <w:divBdr>
        <w:top w:val="none" w:sz="0" w:space="0" w:color="auto"/>
        <w:left w:val="none" w:sz="0" w:space="0" w:color="auto"/>
        <w:bottom w:val="none" w:sz="0" w:space="0" w:color="auto"/>
        <w:right w:val="none" w:sz="0" w:space="0" w:color="auto"/>
      </w:divBdr>
      <w:divsChild>
        <w:div w:id="1468619143">
          <w:marLeft w:val="0"/>
          <w:marRight w:val="0"/>
          <w:marTop w:val="0"/>
          <w:marBottom w:val="0"/>
          <w:divBdr>
            <w:top w:val="none" w:sz="0" w:space="0" w:color="auto"/>
            <w:left w:val="none" w:sz="0" w:space="0" w:color="auto"/>
            <w:bottom w:val="none" w:sz="0" w:space="0" w:color="auto"/>
            <w:right w:val="none" w:sz="0" w:space="0" w:color="auto"/>
          </w:divBdr>
          <w:divsChild>
            <w:div w:id="802237592">
              <w:marLeft w:val="0"/>
              <w:marRight w:val="0"/>
              <w:marTop w:val="0"/>
              <w:marBottom w:val="0"/>
              <w:divBdr>
                <w:top w:val="none" w:sz="0" w:space="0" w:color="auto"/>
                <w:left w:val="none" w:sz="0" w:space="0" w:color="auto"/>
                <w:bottom w:val="none" w:sz="0" w:space="0" w:color="auto"/>
                <w:right w:val="none" w:sz="0" w:space="0" w:color="auto"/>
              </w:divBdr>
              <w:divsChild>
                <w:div w:id="20008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346">
          <w:marLeft w:val="0"/>
          <w:marRight w:val="0"/>
          <w:marTop w:val="0"/>
          <w:marBottom w:val="0"/>
          <w:divBdr>
            <w:top w:val="none" w:sz="0" w:space="0" w:color="auto"/>
            <w:left w:val="none" w:sz="0" w:space="0" w:color="auto"/>
            <w:bottom w:val="none" w:sz="0" w:space="0" w:color="auto"/>
            <w:right w:val="none" w:sz="0" w:space="0" w:color="auto"/>
          </w:divBdr>
          <w:divsChild>
            <w:div w:id="591277536">
              <w:marLeft w:val="0"/>
              <w:marRight w:val="0"/>
              <w:marTop w:val="0"/>
              <w:marBottom w:val="0"/>
              <w:divBdr>
                <w:top w:val="none" w:sz="0" w:space="0" w:color="auto"/>
                <w:left w:val="none" w:sz="0" w:space="0" w:color="auto"/>
                <w:bottom w:val="none" w:sz="0" w:space="0" w:color="auto"/>
                <w:right w:val="none" w:sz="0" w:space="0" w:color="auto"/>
              </w:divBdr>
              <w:divsChild>
                <w:div w:id="872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0">
          <w:marLeft w:val="0"/>
          <w:marRight w:val="0"/>
          <w:marTop w:val="0"/>
          <w:marBottom w:val="0"/>
          <w:divBdr>
            <w:top w:val="none" w:sz="0" w:space="0" w:color="auto"/>
            <w:left w:val="none" w:sz="0" w:space="0" w:color="auto"/>
            <w:bottom w:val="none" w:sz="0" w:space="0" w:color="auto"/>
            <w:right w:val="none" w:sz="0" w:space="0" w:color="auto"/>
          </w:divBdr>
          <w:divsChild>
            <w:div w:id="339744332">
              <w:marLeft w:val="0"/>
              <w:marRight w:val="0"/>
              <w:marTop w:val="0"/>
              <w:marBottom w:val="0"/>
              <w:divBdr>
                <w:top w:val="none" w:sz="0" w:space="0" w:color="auto"/>
                <w:left w:val="none" w:sz="0" w:space="0" w:color="auto"/>
                <w:bottom w:val="none" w:sz="0" w:space="0" w:color="auto"/>
                <w:right w:val="none" w:sz="0" w:space="0" w:color="auto"/>
              </w:divBdr>
              <w:divsChild>
                <w:div w:id="189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904">
          <w:marLeft w:val="0"/>
          <w:marRight w:val="0"/>
          <w:marTop w:val="0"/>
          <w:marBottom w:val="0"/>
          <w:divBdr>
            <w:top w:val="none" w:sz="0" w:space="0" w:color="auto"/>
            <w:left w:val="none" w:sz="0" w:space="0" w:color="auto"/>
            <w:bottom w:val="none" w:sz="0" w:space="0" w:color="auto"/>
            <w:right w:val="none" w:sz="0" w:space="0" w:color="auto"/>
          </w:divBdr>
          <w:divsChild>
            <w:div w:id="1034384733">
              <w:marLeft w:val="0"/>
              <w:marRight w:val="0"/>
              <w:marTop w:val="0"/>
              <w:marBottom w:val="0"/>
              <w:divBdr>
                <w:top w:val="none" w:sz="0" w:space="0" w:color="auto"/>
                <w:left w:val="none" w:sz="0" w:space="0" w:color="auto"/>
                <w:bottom w:val="none" w:sz="0" w:space="0" w:color="auto"/>
                <w:right w:val="none" w:sz="0" w:space="0" w:color="auto"/>
              </w:divBdr>
              <w:divsChild>
                <w:div w:id="174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26">
          <w:marLeft w:val="0"/>
          <w:marRight w:val="0"/>
          <w:marTop w:val="0"/>
          <w:marBottom w:val="0"/>
          <w:divBdr>
            <w:top w:val="none" w:sz="0" w:space="0" w:color="auto"/>
            <w:left w:val="none" w:sz="0" w:space="0" w:color="auto"/>
            <w:bottom w:val="none" w:sz="0" w:space="0" w:color="auto"/>
            <w:right w:val="none" w:sz="0" w:space="0" w:color="auto"/>
          </w:divBdr>
          <w:divsChild>
            <w:div w:id="2028015955">
              <w:marLeft w:val="0"/>
              <w:marRight w:val="0"/>
              <w:marTop w:val="0"/>
              <w:marBottom w:val="0"/>
              <w:divBdr>
                <w:top w:val="none" w:sz="0" w:space="0" w:color="auto"/>
                <w:left w:val="none" w:sz="0" w:space="0" w:color="auto"/>
                <w:bottom w:val="none" w:sz="0" w:space="0" w:color="auto"/>
                <w:right w:val="none" w:sz="0" w:space="0" w:color="auto"/>
              </w:divBdr>
              <w:divsChild>
                <w:div w:id="1281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311">
          <w:marLeft w:val="0"/>
          <w:marRight w:val="0"/>
          <w:marTop w:val="0"/>
          <w:marBottom w:val="0"/>
          <w:divBdr>
            <w:top w:val="none" w:sz="0" w:space="0" w:color="auto"/>
            <w:left w:val="none" w:sz="0" w:space="0" w:color="auto"/>
            <w:bottom w:val="none" w:sz="0" w:space="0" w:color="auto"/>
            <w:right w:val="none" w:sz="0" w:space="0" w:color="auto"/>
          </w:divBdr>
          <w:divsChild>
            <w:div w:id="1431269544">
              <w:marLeft w:val="0"/>
              <w:marRight w:val="0"/>
              <w:marTop w:val="0"/>
              <w:marBottom w:val="0"/>
              <w:divBdr>
                <w:top w:val="none" w:sz="0" w:space="0" w:color="auto"/>
                <w:left w:val="none" w:sz="0" w:space="0" w:color="auto"/>
                <w:bottom w:val="none" w:sz="0" w:space="0" w:color="auto"/>
                <w:right w:val="none" w:sz="0" w:space="0" w:color="auto"/>
              </w:divBdr>
              <w:divsChild>
                <w:div w:id="2075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430">
          <w:marLeft w:val="0"/>
          <w:marRight w:val="0"/>
          <w:marTop w:val="0"/>
          <w:marBottom w:val="0"/>
          <w:divBdr>
            <w:top w:val="none" w:sz="0" w:space="0" w:color="auto"/>
            <w:left w:val="none" w:sz="0" w:space="0" w:color="auto"/>
            <w:bottom w:val="none" w:sz="0" w:space="0" w:color="auto"/>
            <w:right w:val="none" w:sz="0" w:space="0" w:color="auto"/>
          </w:divBdr>
          <w:divsChild>
            <w:div w:id="1865509777">
              <w:marLeft w:val="0"/>
              <w:marRight w:val="0"/>
              <w:marTop w:val="0"/>
              <w:marBottom w:val="0"/>
              <w:divBdr>
                <w:top w:val="none" w:sz="0" w:space="0" w:color="auto"/>
                <w:left w:val="none" w:sz="0" w:space="0" w:color="auto"/>
                <w:bottom w:val="none" w:sz="0" w:space="0" w:color="auto"/>
                <w:right w:val="none" w:sz="0" w:space="0" w:color="auto"/>
              </w:divBdr>
              <w:divsChild>
                <w:div w:id="323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2534">
          <w:marLeft w:val="0"/>
          <w:marRight w:val="0"/>
          <w:marTop w:val="0"/>
          <w:marBottom w:val="0"/>
          <w:divBdr>
            <w:top w:val="none" w:sz="0" w:space="0" w:color="auto"/>
            <w:left w:val="none" w:sz="0" w:space="0" w:color="auto"/>
            <w:bottom w:val="none" w:sz="0" w:space="0" w:color="auto"/>
            <w:right w:val="none" w:sz="0" w:space="0" w:color="auto"/>
          </w:divBdr>
          <w:divsChild>
            <w:div w:id="617300722">
              <w:marLeft w:val="0"/>
              <w:marRight w:val="0"/>
              <w:marTop w:val="0"/>
              <w:marBottom w:val="0"/>
              <w:divBdr>
                <w:top w:val="none" w:sz="0" w:space="0" w:color="auto"/>
                <w:left w:val="none" w:sz="0" w:space="0" w:color="auto"/>
                <w:bottom w:val="none" w:sz="0" w:space="0" w:color="auto"/>
                <w:right w:val="none" w:sz="0" w:space="0" w:color="auto"/>
              </w:divBdr>
              <w:divsChild>
                <w:div w:id="1113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243">
          <w:marLeft w:val="0"/>
          <w:marRight w:val="0"/>
          <w:marTop w:val="0"/>
          <w:marBottom w:val="0"/>
          <w:divBdr>
            <w:top w:val="none" w:sz="0" w:space="0" w:color="auto"/>
            <w:left w:val="none" w:sz="0" w:space="0" w:color="auto"/>
            <w:bottom w:val="none" w:sz="0" w:space="0" w:color="auto"/>
            <w:right w:val="none" w:sz="0" w:space="0" w:color="auto"/>
          </w:divBdr>
          <w:divsChild>
            <w:div w:id="1979334024">
              <w:marLeft w:val="0"/>
              <w:marRight w:val="0"/>
              <w:marTop w:val="0"/>
              <w:marBottom w:val="0"/>
              <w:divBdr>
                <w:top w:val="none" w:sz="0" w:space="0" w:color="auto"/>
                <w:left w:val="none" w:sz="0" w:space="0" w:color="auto"/>
                <w:bottom w:val="none" w:sz="0" w:space="0" w:color="auto"/>
                <w:right w:val="none" w:sz="0" w:space="0" w:color="auto"/>
              </w:divBdr>
              <w:divsChild>
                <w:div w:id="5031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853">
          <w:marLeft w:val="0"/>
          <w:marRight w:val="0"/>
          <w:marTop w:val="0"/>
          <w:marBottom w:val="0"/>
          <w:divBdr>
            <w:top w:val="none" w:sz="0" w:space="0" w:color="auto"/>
            <w:left w:val="none" w:sz="0" w:space="0" w:color="auto"/>
            <w:bottom w:val="none" w:sz="0" w:space="0" w:color="auto"/>
            <w:right w:val="none" w:sz="0" w:space="0" w:color="auto"/>
          </w:divBdr>
          <w:divsChild>
            <w:div w:id="1117991139">
              <w:marLeft w:val="0"/>
              <w:marRight w:val="0"/>
              <w:marTop w:val="0"/>
              <w:marBottom w:val="0"/>
              <w:divBdr>
                <w:top w:val="none" w:sz="0" w:space="0" w:color="auto"/>
                <w:left w:val="none" w:sz="0" w:space="0" w:color="auto"/>
                <w:bottom w:val="none" w:sz="0" w:space="0" w:color="auto"/>
                <w:right w:val="none" w:sz="0" w:space="0" w:color="auto"/>
              </w:divBdr>
              <w:divsChild>
                <w:div w:id="972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260">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162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60">
          <w:marLeft w:val="0"/>
          <w:marRight w:val="0"/>
          <w:marTop w:val="0"/>
          <w:marBottom w:val="0"/>
          <w:divBdr>
            <w:top w:val="none" w:sz="0" w:space="0" w:color="auto"/>
            <w:left w:val="none" w:sz="0" w:space="0" w:color="auto"/>
            <w:bottom w:val="none" w:sz="0" w:space="0" w:color="auto"/>
            <w:right w:val="none" w:sz="0" w:space="0" w:color="auto"/>
          </w:divBdr>
          <w:divsChild>
            <w:div w:id="1850833587">
              <w:marLeft w:val="0"/>
              <w:marRight w:val="0"/>
              <w:marTop w:val="0"/>
              <w:marBottom w:val="0"/>
              <w:divBdr>
                <w:top w:val="none" w:sz="0" w:space="0" w:color="auto"/>
                <w:left w:val="none" w:sz="0" w:space="0" w:color="auto"/>
                <w:bottom w:val="none" w:sz="0" w:space="0" w:color="auto"/>
                <w:right w:val="none" w:sz="0" w:space="0" w:color="auto"/>
              </w:divBdr>
              <w:divsChild>
                <w:div w:id="793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015">
          <w:marLeft w:val="0"/>
          <w:marRight w:val="0"/>
          <w:marTop w:val="0"/>
          <w:marBottom w:val="0"/>
          <w:divBdr>
            <w:top w:val="none" w:sz="0" w:space="0" w:color="auto"/>
            <w:left w:val="none" w:sz="0" w:space="0" w:color="auto"/>
            <w:bottom w:val="none" w:sz="0" w:space="0" w:color="auto"/>
            <w:right w:val="none" w:sz="0" w:space="0" w:color="auto"/>
          </w:divBdr>
          <w:divsChild>
            <w:div w:id="1665663556">
              <w:marLeft w:val="0"/>
              <w:marRight w:val="0"/>
              <w:marTop w:val="0"/>
              <w:marBottom w:val="0"/>
              <w:divBdr>
                <w:top w:val="none" w:sz="0" w:space="0" w:color="auto"/>
                <w:left w:val="none" w:sz="0" w:space="0" w:color="auto"/>
                <w:bottom w:val="none" w:sz="0" w:space="0" w:color="auto"/>
                <w:right w:val="none" w:sz="0" w:space="0" w:color="auto"/>
              </w:divBdr>
              <w:divsChild>
                <w:div w:id="16538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99">
          <w:marLeft w:val="0"/>
          <w:marRight w:val="0"/>
          <w:marTop w:val="0"/>
          <w:marBottom w:val="0"/>
          <w:divBdr>
            <w:top w:val="none" w:sz="0" w:space="0" w:color="auto"/>
            <w:left w:val="none" w:sz="0" w:space="0" w:color="auto"/>
            <w:bottom w:val="none" w:sz="0" w:space="0" w:color="auto"/>
            <w:right w:val="none" w:sz="0" w:space="0" w:color="auto"/>
          </w:divBdr>
          <w:divsChild>
            <w:div w:id="1221134019">
              <w:marLeft w:val="0"/>
              <w:marRight w:val="0"/>
              <w:marTop w:val="0"/>
              <w:marBottom w:val="0"/>
              <w:divBdr>
                <w:top w:val="none" w:sz="0" w:space="0" w:color="auto"/>
                <w:left w:val="none" w:sz="0" w:space="0" w:color="auto"/>
                <w:bottom w:val="none" w:sz="0" w:space="0" w:color="auto"/>
                <w:right w:val="none" w:sz="0" w:space="0" w:color="auto"/>
              </w:divBdr>
              <w:divsChild>
                <w:div w:id="9380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9622">
          <w:marLeft w:val="0"/>
          <w:marRight w:val="0"/>
          <w:marTop w:val="0"/>
          <w:marBottom w:val="0"/>
          <w:divBdr>
            <w:top w:val="none" w:sz="0" w:space="0" w:color="auto"/>
            <w:left w:val="none" w:sz="0" w:space="0" w:color="auto"/>
            <w:bottom w:val="none" w:sz="0" w:space="0" w:color="auto"/>
            <w:right w:val="none" w:sz="0" w:space="0" w:color="auto"/>
          </w:divBdr>
          <w:divsChild>
            <w:div w:id="457992802">
              <w:marLeft w:val="0"/>
              <w:marRight w:val="0"/>
              <w:marTop w:val="0"/>
              <w:marBottom w:val="0"/>
              <w:divBdr>
                <w:top w:val="none" w:sz="0" w:space="0" w:color="auto"/>
                <w:left w:val="none" w:sz="0" w:space="0" w:color="auto"/>
                <w:bottom w:val="none" w:sz="0" w:space="0" w:color="auto"/>
                <w:right w:val="none" w:sz="0" w:space="0" w:color="auto"/>
              </w:divBdr>
              <w:divsChild>
                <w:div w:id="1826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167">
      <w:bodyDiv w:val="1"/>
      <w:marLeft w:val="0"/>
      <w:marRight w:val="0"/>
      <w:marTop w:val="0"/>
      <w:marBottom w:val="0"/>
      <w:divBdr>
        <w:top w:val="none" w:sz="0" w:space="0" w:color="auto"/>
        <w:left w:val="none" w:sz="0" w:space="0" w:color="auto"/>
        <w:bottom w:val="none" w:sz="0" w:space="0" w:color="auto"/>
        <w:right w:val="none" w:sz="0" w:space="0" w:color="auto"/>
      </w:divBdr>
    </w:div>
    <w:div w:id="530455943">
      <w:bodyDiv w:val="1"/>
      <w:marLeft w:val="0"/>
      <w:marRight w:val="0"/>
      <w:marTop w:val="0"/>
      <w:marBottom w:val="0"/>
      <w:divBdr>
        <w:top w:val="none" w:sz="0" w:space="0" w:color="auto"/>
        <w:left w:val="none" w:sz="0" w:space="0" w:color="auto"/>
        <w:bottom w:val="none" w:sz="0" w:space="0" w:color="auto"/>
        <w:right w:val="none" w:sz="0" w:space="0" w:color="auto"/>
      </w:divBdr>
    </w:div>
    <w:div w:id="567157084">
      <w:bodyDiv w:val="1"/>
      <w:marLeft w:val="0"/>
      <w:marRight w:val="0"/>
      <w:marTop w:val="0"/>
      <w:marBottom w:val="0"/>
      <w:divBdr>
        <w:top w:val="none" w:sz="0" w:space="0" w:color="auto"/>
        <w:left w:val="none" w:sz="0" w:space="0" w:color="auto"/>
        <w:bottom w:val="none" w:sz="0" w:space="0" w:color="auto"/>
        <w:right w:val="none" w:sz="0" w:space="0" w:color="auto"/>
      </w:divBdr>
    </w:div>
    <w:div w:id="575631086">
      <w:bodyDiv w:val="1"/>
      <w:marLeft w:val="0"/>
      <w:marRight w:val="0"/>
      <w:marTop w:val="0"/>
      <w:marBottom w:val="0"/>
      <w:divBdr>
        <w:top w:val="none" w:sz="0" w:space="0" w:color="auto"/>
        <w:left w:val="none" w:sz="0" w:space="0" w:color="auto"/>
        <w:bottom w:val="none" w:sz="0" w:space="0" w:color="auto"/>
        <w:right w:val="none" w:sz="0" w:space="0" w:color="auto"/>
      </w:divBdr>
    </w:div>
    <w:div w:id="586773195">
      <w:bodyDiv w:val="1"/>
      <w:marLeft w:val="0"/>
      <w:marRight w:val="0"/>
      <w:marTop w:val="0"/>
      <w:marBottom w:val="0"/>
      <w:divBdr>
        <w:top w:val="none" w:sz="0" w:space="0" w:color="auto"/>
        <w:left w:val="none" w:sz="0" w:space="0" w:color="auto"/>
        <w:bottom w:val="none" w:sz="0" w:space="0" w:color="auto"/>
        <w:right w:val="none" w:sz="0" w:space="0" w:color="auto"/>
      </w:divBdr>
    </w:div>
    <w:div w:id="594436076">
      <w:bodyDiv w:val="1"/>
      <w:marLeft w:val="0"/>
      <w:marRight w:val="0"/>
      <w:marTop w:val="0"/>
      <w:marBottom w:val="0"/>
      <w:divBdr>
        <w:top w:val="none" w:sz="0" w:space="0" w:color="auto"/>
        <w:left w:val="none" w:sz="0" w:space="0" w:color="auto"/>
        <w:bottom w:val="none" w:sz="0" w:space="0" w:color="auto"/>
        <w:right w:val="none" w:sz="0" w:space="0" w:color="auto"/>
      </w:divBdr>
    </w:div>
    <w:div w:id="618073857">
      <w:bodyDiv w:val="1"/>
      <w:marLeft w:val="0"/>
      <w:marRight w:val="0"/>
      <w:marTop w:val="0"/>
      <w:marBottom w:val="0"/>
      <w:divBdr>
        <w:top w:val="none" w:sz="0" w:space="0" w:color="auto"/>
        <w:left w:val="none" w:sz="0" w:space="0" w:color="auto"/>
        <w:bottom w:val="none" w:sz="0" w:space="0" w:color="auto"/>
        <w:right w:val="none" w:sz="0" w:space="0" w:color="auto"/>
      </w:divBdr>
    </w:div>
    <w:div w:id="639963399">
      <w:bodyDiv w:val="1"/>
      <w:marLeft w:val="0"/>
      <w:marRight w:val="0"/>
      <w:marTop w:val="0"/>
      <w:marBottom w:val="0"/>
      <w:divBdr>
        <w:top w:val="none" w:sz="0" w:space="0" w:color="auto"/>
        <w:left w:val="none" w:sz="0" w:space="0" w:color="auto"/>
        <w:bottom w:val="none" w:sz="0" w:space="0" w:color="auto"/>
        <w:right w:val="none" w:sz="0" w:space="0" w:color="auto"/>
      </w:divBdr>
    </w:div>
    <w:div w:id="657807436">
      <w:bodyDiv w:val="1"/>
      <w:marLeft w:val="0"/>
      <w:marRight w:val="0"/>
      <w:marTop w:val="0"/>
      <w:marBottom w:val="0"/>
      <w:divBdr>
        <w:top w:val="none" w:sz="0" w:space="0" w:color="auto"/>
        <w:left w:val="none" w:sz="0" w:space="0" w:color="auto"/>
        <w:bottom w:val="none" w:sz="0" w:space="0" w:color="auto"/>
        <w:right w:val="none" w:sz="0" w:space="0" w:color="auto"/>
      </w:divBdr>
    </w:div>
    <w:div w:id="658388106">
      <w:bodyDiv w:val="1"/>
      <w:marLeft w:val="0"/>
      <w:marRight w:val="0"/>
      <w:marTop w:val="0"/>
      <w:marBottom w:val="0"/>
      <w:divBdr>
        <w:top w:val="none" w:sz="0" w:space="0" w:color="auto"/>
        <w:left w:val="none" w:sz="0" w:space="0" w:color="auto"/>
        <w:bottom w:val="none" w:sz="0" w:space="0" w:color="auto"/>
        <w:right w:val="none" w:sz="0" w:space="0" w:color="auto"/>
      </w:divBdr>
    </w:div>
    <w:div w:id="707921997">
      <w:bodyDiv w:val="1"/>
      <w:marLeft w:val="0"/>
      <w:marRight w:val="0"/>
      <w:marTop w:val="0"/>
      <w:marBottom w:val="0"/>
      <w:divBdr>
        <w:top w:val="none" w:sz="0" w:space="0" w:color="auto"/>
        <w:left w:val="none" w:sz="0" w:space="0" w:color="auto"/>
        <w:bottom w:val="none" w:sz="0" w:space="0" w:color="auto"/>
        <w:right w:val="none" w:sz="0" w:space="0" w:color="auto"/>
      </w:divBdr>
      <w:divsChild>
        <w:div w:id="1683822094">
          <w:marLeft w:val="0"/>
          <w:marRight w:val="0"/>
          <w:marTop w:val="180"/>
          <w:marBottom w:val="0"/>
          <w:divBdr>
            <w:top w:val="none" w:sz="0" w:space="0" w:color="auto"/>
            <w:left w:val="none" w:sz="0" w:space="0" w:color="auto"/>
            <w:bottom w:val="none" w:sz="0" w:space="0" w:color="auto"/>
            <w:right w:val="none" w:sz="0" w:space="0" w:color="auto"/>
          </w:divBdr>
          <w:divsChild>
            <w:div w:id="477767060">
              <w:marLeft w:val="0"/>
              <w:marRight w:val="0"/>
              <w:marTop w:val="0"/>
              <w:marBottom w:val="0"/>
              <w:divBdr>
                <w:top w:val="none" w:sz="0" w:space="0" w:color="auto"/>
                <w:left w:val="none" w:sz="0" w:space="0" w:color="auto"/>
                <w:bottom w:val="none" w:sz="0" w:space="0" w:color="auto"/>
                <w:right w:val="none" w:sz="0" w:space="0" w:color="auto"/>
              </w:divBdr>
              <w:divsChild>
                <w:div w:id="2070764591">
                  <w:marLeft w:val="0"/>
                  <w:marRight w:val="0"/>
                  <w:marTop w:val="0"/>
                  <w:marBottom w:val="0"/>
                  <w:divBdr>
                    <w:top w:val="none" w:sz="0" w:space="0" w:color="auto"/>
                    <w:left w:val="none" w:sz="0" w:space="0" w:color="auto"/>
                    <w:bottom w:val="none" w:sz="0" w:space="0" w:color="auto"/>
                    <w:right w:val="none" w:sz="0" w:space="0" w:color="auto"/>
                  </w:divBdr>
                  <w:divsChild>
                    <w:div w:id="1286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486">
              <w:marLeft w:val="0"/>
              <w:marRight w:val="0"/>
              <w:marTop w:val="0"/>
              <w:marBottom w:val="0"/>
              <w:divBdr>
                <w:top w:val="none" w:sz="0" w:space="0" w:color="auto"/>
                <w:left w:val="none" w:sz="0" w:space="0" w:color="auto"/>
                <w:bottom w:val="none" w:sz="0" w:space="0" w:color="auto"/>
                <w:right w:val="none" w:sz="0" w:space="0" w:color="auto"/>
              </w:divBdr>
              <w:divsChild>
                <w:div w:id="203568709">
                  <w:marLeft w:val="0"/>
                  <w:marRight w:val="0"/>
                  <w:marTop w:val="0"/>
                  <w:marBottom w:val="0"/>
                  <w:divBdr>
                    <w:top w:val="none" w:sz="0" w:space="0" w:color="auto"/>
                    <w:left w:val="none" w:sz="0" w:space="0" w:color="auto"/>
                    <w:bottom w:val="none" w:sz="0" w:space="0" w:color="auto"/>
                    <w:right w:val="none" w:sz="0" w:space="0" w:color="auto"/>
                  </w:divBdr>
                  <w:divsChild>
                    <w:div w:id="9546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1737">
      <w:bodyDiv w:val="1"/>
      <w:marLeft w:val="0"/>
      <w:marRight w:val="0"/>
      <w:marTop w:val="0"/>
      <w:marBottom w:val="0"/>
      <w:divBdr>
        <w:top w:val="none" w:sz="0" w:space="0" w:color="auto"/>
        <w:left w:val="none" w:sz="0" w:space="0" w:color="auto"/>
        <w:bottom w:val="none" w:sz="0" w:space="0" w:color="auto"/>
        <w:right w:val="none" w:sz="0" w:space="0" w:color="auto"/>
      </w:divBdr>
      <w:divsChild>
        <w:div w:id="550386223">
          <w:marLeft w:val="0"/>
          <w:marRight w:val="0"/>
          <w:marTop w:val="0"/>
          <w:marBottom w:val="0"/>
          <w:divBdr>
            <w:top w:val="none" w:sz="0" w:space="0" w:color="auto"/>
            <w:left w:val="none" w:sz="0" w:space="0" w:color="auto"/>
            <w:bottom w:val="none" w:sz="0" w:space="0" w:color="auto"/>
            <w:right w:val="none" w:sz="0" w:space="0" w:color="auto"/>
          </w:divBdr>
          <w:divsChild>
            <w:div w:id="1240946031">
              <w:marLeft w:val="0"/>
              <w:marRight w:val="0"/>
              <w:marTop w:val="0"/>
              <w:marBottom w:val="0"/>
              <w:divBdr>
                <w:top w:val="none" w:sz="0" w:space="0" w:color="auto"/>
                <w:left w:val="none" w:sz="0" w:space="0" w:color="auto"/>
                <w:bottom w:val="none" w:sz="0" w:space="0" w:color="auto"/>
                <w:right w:val="none" w:sz="0" w:space="0" w:color="auto"/>
              </w:divBdr>
              <w:divsChild>
                <w:div w:id="1331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956">
          <w:marLeft w:val="0"/>
          <w:marRight w:val="0"/>
          <w:marTop w:val="0"/>
          <w:marBottom w:val="0"/>
          <w:divBdr>
            <w:top w:val="none" w:sz="0" w:space="0" w:color="auto"/>
            <w:left w:val="none" w:sz="0" w:space="0" w:color="auto"/>
            <w:bottom w:val="none" w:sz="0" w:space="0" w:color="auto"/>
            <w:right w:val="none" w:sz="0" w:space="0" w:color="auto"/>
          </w:divBdr>
          <w:divsChild>
            <w:div w:id="668404436">
              <w:marLeft w:val="0"/>
              <w:marRight w:val="0"/>
              <w:marTop w:val="0"/>
              <w:marBottom w:val="0"/>
              <w:divBdr>
                <w:top w:val="none" w:sz="0" w:space="0" w:color="auto"/>
                <w:left w:val="none" w:sz="0" w:space="0" w:color="auto"/>
                <w:bottom w:val="none" w:sz="0" w:space="0" w:color="auto"/>
                <w:right w:val="none" w:sz="0" w:space="0" w:color="auto"/>
              </w:divBdr>
              <w:divsChild>
                <w:div w:id="7586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438">
          <w:marLeft w:val="0"/>
          <w:marRight w:val="0"/>
          <w:marTop w:val="0"/>
          <w:marBottom w:val="0"/>
          <w:divBdr>
            <w:top w:val="none" w:sz="0" w:space="0" w:color="auto"/>
            <w:left w:val="none" w:sz="0" w:space="0" w:color="auto"/>
            <w:bottom w:val="none" w:sz="0" w:space="0" w:color="auto"/>
            <w:right w:val="none" w:sz="0" w:space="0" w:color="auto"/>
          </w:divBdr>
          <w:divsChild>
            <w:div w:id="1619877744">
              <w:marLeft w:val="0"/>
              <w:marRight w:val="0"/>
              <w:marTop w:val="0"/>
              <w:marBottom w:val="0"/>
              <w:divBdr>
                <w:top w:val="none" w:sz="0" w:space="0" w:color="auto"/>
                <w:left w:val="none" w:sz="0" w:space="0" w:color="auto"/>
                <w:bottom w:val="none" w:sz="0" w:space="0" w:color="auto"/>
                <w:right w:val="none" w:sz="0" w:space="0" w:color="auto"/>
              </w:divBdr>
              <w:divsChild>
                <w:div w:id="1217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668">
          <w:marLeft w:val="0"/>
          <w:marRight w:val="0"/>
          <w:marTop w:val="0"/>
          <w:marBottom w:val="0"/>
          <w:divBdr>
            <w:top w:val="none" w:sz="0" w:space="0" w:color="auto"/>
            <w:left w:val="none" w:sz="0" w:space="0" w:color="auto"/>
            <w:bottom w:val="none" w:sz="0" w:space="0" w:color="auto"/>
            <w:right w:val="none" w:sz="0" w:space="0" w:color="auto"/>
          </w:divBdr>
          <w:divsChild>
            <w:div w:id="1807965481">
              <w:marLeft w:val="0"/>
              <w:marRight w:val="0"/>
              <w:marTop w:val="0"/>
              <w:marBottom w:val="0"/>
              <w:divBdr>
                <w:top w:val="none" w:sz="0" w:space="0" w:color="auto"/>
                <w:left w:val="none" w:sz="0" w:space="0" w:color="auto"/>
                <w:bottom w:val="none" w:sz="0" w:space="0" w:color="auto"/>
                <w:right w:val="none" w:sz="0" w:space="0" w:color="auto"/>
              </w:divBdr>
              <w:divsChild>
                <w:div w:id="16119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03">
          <w:marLeft w:val="0"/>
          <w:marRight w:val="0"/>
          <w:marTop w:val="0"/>
          <w:marBottom w:val="0"/>
          <w:divBdr>
            <w:top w:val="none" w:sz="0" w:space="0" w:color="auto"/>
            <w:left w:val="none" w:sz="0" w:space="0" w:color="auto"/>
            <w:bottom w:val="none" w:sz="0" w:space="0" w:color="auto"/>
            <w:right w:val="none" w:sz="0" w:space="0" w:color="auto"/>
          </w:divBdr>
          <w:divsChild>
            <w:div w:id="342753934">
              <w:marLeft w:val="0"/>
              <w:marRight w:val="0"/>
              <w:marTop w:val="0"/>
              <w:marBottom w:val="0"/>
              <w:divBdr>
                <w:top w:val="none" w:sz="0" w:space="0" w:color="auto"/>
                <w:left w:val="none" w:sz="0" w:space="0" w:color="auto"/>
                <w:bottom w:val="none" w:sz="0" w:space="0" w:color="auto"/>
                <w:right w:val="none" w:sz="0" w:space="0" w:color="auto"/>
              </w:divBdr>
              <w:divsChild>
                <w:div w:id="20637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54864887">
      <w:bodyDiv w:val="1"/>
      <w:marLeft w:val="0"/>
      <w:marRight w:val="0"/>
      <w:marTop w:val="0"/>
      <w:marBottom w:val="0"/>
      <w:divBdr>
        <w:top w:val="none" w:sz="0" w:space="0" w:color="auto"/>
        <w:left w:val="none" w:sz="0" w:space="0" w:color="auto"/>
        <w:bottom w:val="none" w:sz="0" w:space="0" w:color="auto"/>
        <w:right w:val="none" w:sz="0" w:space="0" w:color="auto"/>
      </w:divBdr>
    </w:div>
    <w:div w:id="803890177">
      <w:bodyDiv w:val="1"/>
      <w:marLeft w:val="0"/>
      <w:marRight w:val="0"/>
      <w:marTop w:val="0"/>
      <w:marBottom w:val="0"/>
      <w:divBdr>
        <w:top w:val="none" w:sz="0" w:space="0" w:color="auto"/>
        <w:left w:val="none" w:sz="0" w:space="0" w:color="auto"/>
        <w:bottom w:val="none" w:sz="0" w:space="0" w:color="auto"/>
        <w:right w:val="none" w:sz="0" w:space="0" w:color="auto"/>
      </w:divBdr>
      <w:divsChild>
        <w:div w:id="751199340">
          <w:marLeft w:val="0"/>
          <w:marRight w:val="0"/>
          <w:marTop w:val="0"/>
          <w:marBottom w:val="0"/>
          <w:divBdr>
            <w:top w:val="none" w:sz="0" w:space="0" w:color="auto"/>
            <w:left w:val="none" w:sz="0" w:space="0" w:color="auto"/>
            <w:bottom w:val="none" w:sz="0" w:space="0" w:color="auto"/>
            <w:right w:val="none" w:sz="0" w:space="0" w:color="auto"/>
          </w:divBdr>
          <w:divsChild>
            <w:div w:id="257178655">
              <w:marLeft w:val="0"/>
              <w:marRight w:val="0"/>
              <w:marTop w:val="0"/>
              <w:marBottom w:val="0"/>
              <w:divBdr>
                <w:top w:val="none" w:sz="0" w:space="0" w:color="auto"/>
                <w:left w:val="none" w:sz="0" w:space="0" w:color="auto"/>
                <w:bottom w:val="none" w:sz="0" w:space="0" w:color="auto"/>
                <w:right w:val="none" w:sz="0" w:space="0" w:color="auto"/>
              </w:divBdr>
            </w:div>
            <w:div w:id="611978702">
              <w:marLeft w:val="0"/>
              <w:marRight w:val="0"/>
              <w:marTop w:val="0"/>
              <w:marBottom w:val="0"/>
              <w:divBdr>
                <w:top w:val="none" w:sz="0" w:space="0" w:color="auto"/>
                <w:left w:val="none" w:sz="0" w:space="0" w:color="auto"/>
                <w:bottom w:val="none" w:sz="0" w:space="0" w:color="auto"/>
                <w:right w:val="none" w:sz="0" w:space="0" w:color="auto"/>
              </w:divBdr>
            </w:div>
          </w:divsChild>
        </w:div>
        <w:div w:id="785198470">
          <w:marLeft w:val="0"/>
          <w:marRight w:val="0"/>
          <w:marTop w:val="0"/>
          <w:marBottom w:val="0"/>
          <w:divBdr>
            <w:top w:val="none" w:sz="0" w:space="0" w:color="auto"/>
            <w:left w:val="none" w:sz="0" w:space="0" w:color="auto"/>
            <w:bottom w:val="none" w:sz="0" w:space="0" w:color="auto"/>
            <w:right w:val="none" w:sz="0" w:space="0" w:color="auto"/>
          </w:divBdr>
          <w:divsChild>
            <w:div w:id="570432445">
              <w:marLeft w:val="0"/>
              <w:marRight w:val="0"/>
              <w:marTop w:val="0"/>
              <w:marBottom w:val="0"/>
              <w:divBdr>
                <w:top w:val="none" w:sz="0" w:space="0" w:color="auto"/>
                <w:left w:val="none" w:sz="0" w:space="0" w:color="auto"/>
                <w:bottom w:val="none" w:sz="0" w:space="0" w:color="auto"/>
                <w:right w:val="none" w:sz="0" w:space="0" w:color="auto"/>
              </w:divBdr>
            </w:div>
            <w:div w:id="700545265">
              <w:marLeft w:val="0"/>
              <w:marRight w:val="0"/>
              <w:marTop w:val="0"/>
              <w:marBottom w:val="0"/>
              <w:divBdr>
                <w:top w:val="none" w:sz="0" w:space="0" w:color="auto"/>
                <w:left w:val="none" w:sz="0" w:space="0" w:color="auto"/>
                <w:bottom w:val="none" w:sz="0" w:space="0" w:color="auto"/>
                <w:right w:val="none" w:sz="0" w:space="0" w:color="auto"/>
              </w:divBdr>
            </w:div>
            <w:div w:id="1117289508">
              <w:marLeft w:val="0"/>
              <w:marRight w:val="0"/>
              <w:marTop w:val="0"/>
              <w:marBottom w:val="0"/>
              <w:divBdr>
                <w:top w:val="none" w:sz="0" w:space="0" w:color="auto"/>
                <w:left w:val="none" w:sz="0" w:space="0" w:color="auto"/>
                <w:bottom w:val="none" w:sz="0" w:space="0" w:color="auto"/>
                <w:right w:val="none" w:sz="0" w:space="0" w:color="auto"/>
              </w:divBdr>
            </w:div>
          </w:divsChild>
        </w:div>
        <w:div w:id="349331501">
          <w:marLeft w:val="0"/>
          <w:marRight w:val="0"/>
          <w:marTop w:val="0"/>
          <w:marBottom w:val="0"/>
          <w:divBdr>
            <w:top w:val="none" w:sz="0" w:space="0" w:color="auto"/>
            <w:left w:val="none" w:sz="0" w:space="0" w:color="auto"/>
            <w:bottom w:val="none" w:sz="0" w:space="0" w:color="auto"/>
            <w:right w:val="none" w:sz="0" w:space="0" w:color="auto"/>
          </w:divBdr>
          <w:divsChild>
            <w:div w:id="801654978">
              <w:marLeft w:val="0"/>
              <w:marRight w:val="0"/>
              <w:marTop w:val="0"/>
              <w:marBottom w:val="0"/>
              <w:divBdr>
                <w:top w:val="none" w:sz="0" w:space="0" w:color="auto"/>
                <w:left w:val="none" w:sz="0" w:space="0" w:color="auto"/>
                <w:bottom w:val="none" w:sz="0" w:space="0" w:color="auto"/>
                <w:right w:val="none" w:sz="0" w:space="0" w:color="auto"/>
              </w:divBdr>
            </w:div>
            <w:div w:id="1794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39">
      <w:bodyDiv w:val="1"/>
      <w:marLeft w:val="0"/>
      <w:marRight w:val="0"/>
      <w:marTop w:val="0"/>
      <w:marBottom w:val="0"/>
      <w:divBdr>
        <w:top w:val="none" w:sz="0" w:space="0" w:color="auto"/>
        <w:left w:val="none" w:sz="0" w:space="0" w:color="auto"/>
        <w:bottom w:val="none" w:sz="0" w:space="0" w:color="auto"/>
        <w:right w:val="none" w:sz="0" w:space="0" w:color="auto"/>
      </w:divBdr>
    </w:div>
    <w:div w:id="809900898">
      <w:bodyDiv w:val="1"/>
      <w:marLeft w:val="0"/>
      <w:marRight w:val="0"/>
      <w:marTop w:val="0"/>
      <w:marBottom w:val="0"/>
      <w:divBdr>
        <w:top w:val="none" w:sz="0" w:space="0" w:color="auto"/>
        <w:left w:val="none" w:sz="0" w:space="0" w:color="auto"/>
        <w:bottom w:val="none" w:sz="0" w:space="0" w:color="auto"/>
        <w:right w:val="none" w:sz="0" w:space="0" w:color="auto"/>
      </w:divBdr>
    </w:div>
    <w:div w:id="823543976">
      <w:bodyDiv w:val="1"/>
      <w:marLeft w:val="0"/>
      <w:marRight w:val="0"/>
      <w:marTop w:val="0"/>
      <w:marBottom w:val="0"/>
      <w:divBdr>
        <w:top w:val="none" w:sz="0" w:space="0" w:color="auto"/>
        <w:left w:val="none" w:sz="0" w:space="0" w:color="auto"/>
        <w:bottom w:val="none" w:sz="0" w:space="0" w:color="auto"/>
        <w:right w:val="none" w:sz="0" w:space="0" w:color="auto"/>
      </w:divBdr>
      <w:divsChild>
        <w:div w:id="1527600806">
          <w:marLeft w:val="0"/>
          <w:marRight w:val="0"/>
          <w:marTop w:val="0"/>
          <w:marBottom w:val="0"/>
          <w:divBdr>
            <w:top w:val="none" w:sz="0" w:space="0" w:color="auto"/>
            <w:left w:val="none" w:sz="0" w:space="0" w:color="auto"/>
            <w:bottom w:val="none" w:sz="0" w:space="0" w:color="auto"/>
            <w:right w:val="none" w:sz="0" w:space="0" w:color="auto"/>
          </w:divBdr>
        </w:div>
        <w:div w:id="845436829">
          <w:marLeft w:val="0"/>
          <w:marRight w:val="0"/>
          <w:marTop w:val="0"/>
          <w:marBottom w:val="0"/>
          <w:divBdr>
            <w:top w:val="none" w:sz="0" w:space="0" w:color="auto"/>
            <w:left w:val="none" w:sz="0" w:space="0" w:color="auto"/>
            <w:bottom w:val="none" w:sz="0" w:space="0" w:color="auto"/>
            <w:right w:val="none" w:sz="0" w:space="0" w:color="auto"/>
          </w:divBdr>
        </w:div>
      </w:divsChild>
    </w:div>
    <w:div w:id="824705868">
      <w:bodyDiv w:val="1"/>
      <w:marLeft w:val="0"/>
      <w:marRight w:val="0"/>
      <w:marTop w:val="0"/>
      <w:marBottom w:val="0"/>
      <w:divBdr>
        <w:top w:val="none" w:sz="0" w:space="0" w:color="auto"/>
        <w:left w:val="none" w:sz="0" w:space="0" w:color="auto"/>
        <w:bottom w:val="none" w:sz="0" w:space="0" w:color="auto"/>
        <w:right w:val="none" w:sz="0" w:space="0" w:color="auto"/>
      </w:divBdr>
    </w:div>
    <w:div w:id="837422654">
      <w:bodyDiv w:val="1"/>
      <w:marLeft w:val="0"/>
      <w:marRight w:val="0"/>
      <w:marTop w:val="0"/>
      <w:marBottom w:val="0"/>
      <w:divBdr>
        <w:top w:val="none" w:sz="0" w:space="0" w:color="auto"/>
        <w:left w:val="none" w:sz="0" w:space="0" w:color="auto"/>
        <w:bottom w:val="none" w:sz="0" w:space="0" w:color="auto"/>
        <w:right w:val="none" w:sz="0" w:space="0" w:color="auto"/>
      </w:divBdr>
    </w:div>
    <w:div w:id="838934453">
      <w:bodyDiv w:val="1"/>
      <w:marLeft w:val="0"/>
      <w:marRight w:val="0"/>
      <w:marTop w:val="0"/>
      <w:marBottom w:val="0"/>
      <w:divBdr>
        <w:top w:val="none" w:sz="0" w:space="0" w:color="auto"/>
        <w:left w:val="none" w:sz="0" w:space="0" w:color="auto"/>
        <w:bottom w:val="none" w:sz="0" w:space="0" w:color="auto"/>
        <w:right w:val="none" w:sz="0" w:space="0" w:color="auto"/>
      </w:divBdr>
    </w:div>
    <w:div w:id="841549210">
      <w:bodyDiv w:val="1"/>
      <w:marLeft w:val="0"/>
      <w:marRight w:val="0"/>
      <w:marTop w:val="0"/>
      <w:marBottom w:val="0"/>
      <w:divBdr>
        <w:top w:val="none" w:sz="0" w:space="0" w:color="auto"/>
        <w:left w:val="none" w:sz="0" w:space="0" w:color="auto"/>
        <w:bottom w:val="none" w:sz="0" w:space="0" w:color="auto"/>
        <w:right w:val="none" w:sz="0" w:space="0" w:color="auto"/>
      </w:divBdr>
      <w:divsChild>
        <w:div w:id="1990669767">
          <w:marLeft w:val="0"/>
          <w:marRight w:val="0"/>
          <w:marTop w:val="0"/>
          <w:marBottom w:val="0"/>
          <w:divBdr>
            <w:top w:val="none" w:sz="0" w:space="0" w:color="auto"/>
            <w:left w:val="none" w:sz="0" w:space="0" w:color="auto"/>
            <w:bottom w:val="none" w:sz="0" w:space="0" w:color="auto"/>
            <w:right w:val="none" w:sz="0" w:space="0" w:color="auto"/>
          </w:divBdr>
        </w:div>
        <w:div w:id="518931395">
          <w:marLeft w:val="0"/>
          <w:marRight w:val="0"/>
          <w:marTop w:val="0"/>
          <w:marBottom w:val="0"/>
          <w:divBdr>
            <w:top w:val="none" w:sz="0" w:space="0" w:color="auto"/>
            <w:left w:val="none" w:sz="0" w:space="0" w:color="auto"/>
            <w:bottom w:val="none" w:sz="0" w:space="0" w:color="auto"/>
            <w:right w:val="none" w:sz="0" w:space="0" w:color="auto"/>
          </w:divBdr>
        </w:div>
        <w:div w:id="590435392">
          <w:marLeft w:val="0"/>
          <w:marRight w:val="0"/>
          <w:marTop w:val="0"/>
          <w:marBottom w:val="0"/>
          <w:divBdr>
            <w:top w:val="none" w:sz="0" w:space="0" w:color="auto"/>
            <w:left w:val="none" w:sz="0" w:space="0" w:color="auto"/>
            <w:bottom w:val="none" w:sz="0" w:space="0" w:color="auto"/>
            <w:right w:val="none" w:sz="0" w:space="0" w:color="auto"/>
          </w:divBdr>
        </w:div>
      </w:divsChild>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97669149">
      <w:bodyDiv w:val="1"/>
      <w:marLeft w:val="0"/>
      <w:marRight w:val="0"/>
      <w:marTop w:val="0"/>
      <w:marBottom w:val="0"/>
      <w:divBdr>
        <w:top w:val="none" w:sz="0" w:space="0" w:color="auto"/>
        <w:left w:val="none" w:sz="0" w:space="0" w:color="auto"/>
        <w:bottom w:val="none" w:sz="0" w:space="0" w:color="auto"/>
        <w:right w:val="none" w:sz="0" w:space="0" w:color="auto"/>
      </w:divBdr>
    </w:div>
    <w:div w:id="926109955">
      <w:bodyDiv w:val="1"/>
      <w:marLeft w:val="0"/>
      <w:marRight w:val="0"/>
      <w:marTop w:val="0"/>
      <w:marBottom w:val="0"/>
      <w:divBdr>
        <w:top w:val="none" w:sz="0" w:space="0" w:color="auto"/>
        <w:left w:val="none" w:sz="0" w:space="0" w:color="auto"/>
        <w:bottom w:val="none" w:sz="0" w:space="0" w:color="auto"/>
        <w:right w:val="none" w:sz="0" w:space="0" w:color="auto"/>
      </w:divBdr>
    </w:div>
    <w:div w:id="931356023">
      <w:bodyDiv w:val="1"/>
      <w:marLeft w:val="0"/>
      <w:marRight w:val="0"/>
      <w:marTop w:val="0"/>
      <w:marBottom w:val="0"/>
      <w:divBdr>
        <w:top w:val="none" w:sz="0" w:space="0" w:color="auto"/>
        <w:left w:val="none" w:sz="0" w:space="0" w:color="auto"/>
        <w:bottom w:val="none" w:sz="0" w:space="0" w:color="auto"/>
        <w:right w:val="none" w:sz="0" w:space="0" w:color="auto"/>
      </w:divBdr>
    </w:div>
    <w:div w:id="933822769">
      <w:bodyDiv w:val="1"/>
      <w:marLeft w:val="0"/>
      <w:marRight w:val="0"/>
      <w:marTop w:val="0"/>
      <w:marBottom w:val="0"/>
      <w:divBdr>
        <w:top w:val="none" w:sz="0" w:space="0" w:color="auto"/>
        <w:left w:val="none" w:sz="0" w:space="0" w:color="auto"/>
        <w:bottom w:val="none" w:sz="0" w:space="0" w:color="auto"/>
        <w:right w:val="none" w:sz="0" w:space="0" w:color="auto"/>
      </w:divBdr>
      <w:divsChild>
        <w:div w:id="1807432358">
          <w:marLeft w:val="0"/>
          <w:marRight w:val="0"/>
          <w:marTop w:val="0"/>
          <w:marBottom w:val="0"/>
          <w:divBdr>
            <w:top w:val="none" w:sz="0" w:space="0" w:color="auto"/>
            <w:left w:val="none" w:sz="0" w:space="0" w:color="auto"/>
            <w:bottom w:val="none" w:sz="0" w:space="0" w:color="auto"/>
            <w:right w:val="none" w:sz="0" w:space="0" w:color="auto"/>
          </w:divBdr>
          <w:divsChild>
            <w:div w:id="1621761743">
              <w:marLeft w:val="0"/>
              <w:marRight w:val="0"/>
              <w:marTop w:val="0"/>
              <w:marBottom w:val="0"/>
              <w:divBdr>
                <w:top w:val="none" w:sz="0" w:space="0" w:color="auto"/>
                <w:left w:val="none" w:sz="0" w:space="0" w:color="auto"/>
                <w:bottom w:val="none" w:sz="0" w:space="0" w:color="auto"/>
                <w:right w:val="none" w:sz="0" w:space="0" w:color="auto"/>
              </w:divBdr>
              <w:divsChild>
                <w:div w:id="28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007">
          <w:marLeft w:val="0"/>
          <w:marRight w:val="0"/>
          <w:marTop w:val="0"/>
          <w:marBottom w:val="0"/>
          <w:divBdr>
            <w:top w:val="none" w:sz="0" w:space="0" w:color="auto"/>
            <w:left w:val="none" w:sz="0" w:space="0" w:color="auto"/>
            <w:bottom w:val="none" w:sz="0" w:space="0" w:color="auto"/>
            <w:right w:val="none" w:sz="0" w:space="0" w:color="auto"/>
          </w:divBdr>
          <w:divsChild>
            <w:div w:id="1871453801">
              <w:marLeft w:val="0"/>
              <w:marRight w:val="0"/>
              <w:marTop w:val="0"/>
              <w:marBottom w:val="0"/>
              <w:divBdr>
                <w:top w:val="none" w:sz="0" w:space="0" w:color="auto"/>
                <w:left w:val="none" w:sz="0" w:space="0" w:color="auto"/>
                <w:bottom w:val="none" w:sz="0" w:space="0" w:color="auto"/>
                <w:right w:val="none" w:sz="0" w:space="0" w:color="auto"/>
              </w:divBdr>
              <w:divsChild>
                <w:div w:id="205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376">
          <w:marLeft w:val="0"/>
          <w:marRight w:val="0"/>
          <w:marTop w:val="0"/>
          <w:marBottom w:val="0"/>
          <w:divBdr>
            <w:top w:val="none" w:sz="0" w:space="0" w:color="auto"/>
            <w:left w:val="none" w:sz="0" w:space="0" w:color="auto"/>
            <w:bottom w:val="none" w:sz="0" w:space="0" w:color="auto"/>
            <w:right w:val="none" w:sz="0" w:space="0" w:color="auto"/>
          </w:divBdr>
          <w:divsChild>
            <w:div w:id="133766504">
              <w:marLeft w:val="0"/>
              <w:marRight w:val="0"/>
              <w:marTop w:val="0"/>
              <w:marBottom w:val="0"/>
              <w:divBdr>
                <w:top w:val="none" w:sz="0" w:space="0" w:color="auto"/>
                <w:left w:val="none" w:sz="0" w:space="0" w:color="auto"/>
                <w:bottom w:val="none" w:sz="0" w:space="0" w:color="auto"/>
                <w:right w:val="none" w:sz="0" w:space="0" w:color="auto"/>
              </w:divBdr>
              <w:divsChild>
                <w:div w:id="1132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9771">
          <w:marLeft w:val="0"/>
          <w:marRight w:val="0"/>
          <w:marTop w:val="0"/>
          <w:marBottom w:val="0"/>
          <w:divBdr>
            <w:top w:val="none" w:sz="0" w:space="0" w:color="auto"/>
            <w:left w:val="none" w:sz="0" w:space="0" w:color="auto"/>
            <w:bottom w:val="none" w:sz="0" w:space="0" w:color="auto"/>
            <w:right w:val="none" w:sz="0" w:space="0" w:color="auto"/>
          </w:divBdr>
          <w:divsChild>
            <w:div w:id="195705347">
              <w:marLeft w:val="0"/>
              <w:marRight w:val="0"/>
              <w:marTop w:val="0"/>
              <w:marBottom w:val="0"/>
              <w:divBdr>
                <w:top w:val="none" w:sz="0" w:space="0" w:color="auto"/>
                <w:left w:val="none" w:sz="0" w:space="0" w:color="auto"/>
                <w:bottom w:val="none" w:sz="0" w:space="0" w:color="auto"/>
                <w:right w:val="none" w:sz="0" w:space="0" w:color="auto"/>
              </w:divBdr>
              <w:divsChild>
                <w:div w:id="514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201">
          <w:marLeft w:val="0"/>
          <w:marRight w:val="0"/>
          <w:marTop w:val="0"/>
          <w:marBottom w:val="0"/>
          <w:divBdr>
            <w:top w:val="none" w:sz="0" w:space="0" w:color="auto"/>
            <w:left w:val="none" w:sz="0" w:space="0" w:color="auto"/>
            <w:bottom w:val="none" w:sz="0" w:space="0" w:color="auto"/>
            <w:right w:val="none" w:sz="0" w:space="0" w:color="auto"/>
          </w:divBdr>
          <w:divsChild>
            <w:div w:id="651956741">
              <w:marLeft w:val="0"/>
              <w:marRight w:val="0"/>
              <w:marTop w:val="0"/>
              <w:marBottom w:val="0"/>
              <w:divBdr>
                <w:top w:val="none" w:sz="0" w:space="0" w:color="auto"/>
                <w:left w:val="none" w:sz="0" w:space="0" w:color="auto"/>
                <w:bottom w:val="none" w:sz="0" w:space="0" w:color="auto"/>
                <w:right w:val="none" w:sz="0" w:space="0" w:color="auto"/>
              </w:divBdr>
              <w:divsChild>
                <w:div w:id="123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495">
          <w:marLeft w:val="0"/>
          <w:marRight w:val="0"/>
          <w:marTop w:val="0"/>
          <w:marBottom w:val="0"/>
          <w:divBdr>
            <w:top w:val="none" w:sz="0" w:space="0" w:color="auto"/>
            <w:left w:val="none" w:sz="0" w:space="0" w:color="auto"/>
            <w:bottom w:val="none" w:sz="0" w:space="0" w:color="auto"/>
            <w:right w:val="none" w:sz="0" w:space="0" w:color="auto"/>
          </w:divBdr>
          <w:divsChild>
            <w:div w:id="392240716">
              <w:marLeft w:val="0"/>
              <w:marRight w:val="0"/>
              <w:marTop w:val="0"/>
              <w:marBottom w:val="0"/>
              <w:divBdr>
                <w:top w:val="none" w:sz="0" w:space="0" w:color="auto"/>
                <w:left w:val="none" w:sz="0" w:space="0" w:color="auto"/>
                <w:bottom w:val="none" w:sz="0" w:space="0" w:color="auto"/>
                <w:right w:val="none" w:sz="0" w:space="0" w:color="auto"/>
              </w:divBdr>
              <w:divsChild>
                <w:div w:id="202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07">
          <w:marLeft w:val="0"/>
          <w:marRight w:val="0"/>
          <w:marTop w:val="0"/>
          <w:marBottom w:val="0"/>
          <w:divBdr>
            <w:top w:val="none" w:sz="0" w:space="0" w:color="auto"/>
            <w:left w:val="none" w:sz="0" w:space="0" w:color="auto"/>
            <w:bottom w:val="none" w:sz="0" w:space="0" w:color="auto"/>
            <w:right w:val="none" w:sz="0" w:space="0" w:color="auto"/>
          </w:divBdr>
          <w:divsChild>
            <w:div w:id="1731998628">
              <w:marLeft w:val="0"/>
              <w:marRight w:val="0"/>
              <w:marTop w:val="0"/>
              <w:marBottom w:val="0"/>
              <w:divBdr>
                <w:top w:val="none" w:sz="0" w:space="0" w:color="auto"/>
                <w:left w:val="none" w:sz="0" w:space="0" w:color="auto"/>
                <w:bottom w:val="none" w:sz="0" w:space="0" w:color="auto"/>
                <w:right w:val="none" w:sz="0" w:space="0" w:color="auto"/>
              </w:divBdr>
              <w:divsChild>
                <w:div w:id="1712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24">
          <w:marLeft w:val="0"/>
          <w:marRight w:val="0"/>
          <w:marTop w:val="0"/>
          <w:marBottom w:val="0"/>
          <w:divBdr>
            <w:top w:val="none" w:sz="0" w:space="0" w:color="auto"/>
            <w:left w:val="none" w:sz="0" w:space="0" w:color="auto"/>
            <w:bottom w:val="none" w:sz="0" w:space="0" w:color="auto"/>
            <w:right w:val="none" w:sz="0" w:space="0" w:color="auto"/>
          </w:divBdr>
          <w:divsChild>
            <w:div w:id="1651516337">
              <w:marLeft w:val="0"/>
              <w:marRight w:val="0"/>
              <w:marTop w:val="0"/>
              <w:marBottom w:val="0"/>
              <w:divBdr>
                <w:top w:val="none" w:sz="0" w:space="0" w:color="auto"/>
                <w:left w:val="none" w:sz="0" w:space="0" w:color="auto"/>
                <w:bottom w:val="none" w:sz="0" w:space="0" w:color="auto"/>
                <w:right w:val="none" w:sz="0" w:space="0" w:color="auto"/>
              </w:divBdr>
              <w:divsChild>
                <w:div w:id="15115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2126">
          <w:marLeft w:val="0"/>
          <w:marRight w:val="0"/>
          <w:marTop w:val="0"/>
          <w:marBottom w:val="0"/>
          <w:divBdr>
            <w:top w:val="none" w:sz="0" w:space="0" w:color="auto"/>
            <w:left w:val="none" w:sz="0" w:space="0" w:color="auto"/>
            <w:bottom w:val="none" w:sz="0" w:space="0" w:color="auto"/>
            <w:right w:val="none" w:sz="0" w:space="0" w:color="auto"/>
          </w:divBdr>
          <w:divsChild>
            <w:div w:id="1111511108">
              <w:marLeft w:val="0"/>
              <w:marRight w:val="0"/>
              <w:marTop w:val="0"/>
              <w:marBottom w:val="0"/>
              <w:divBdr>
                <w:top w:val="none" w:sz="0" w:space="0" w:color="auto"/>
                <w:left w:val="none" w:sz="0" w:space="0" w:color="auto"/>
                <w:bottom w:val="none" w:sz="0" w:space="0" w:color="auto"/>
                <w:right w:val="none" w:sz="0" w:space="0" w:color="auto"/>
              </w:divBdr>
              <w:divsChild>
                <w:div w:id="1069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8237">
          <w:marLeft w:val="0"/>
          <w:marRight w:val="0"/>
          <w:marTop w:val="0"/>
          <w:marBottom w:val="0"/>
          <w:divBdr>
            <w:top w:val="none" w:sz="0" w:space="0" w:color="auto"/>
            <w:left w:val="none" w:sz="0" w:space="0" w:color="auto"/>
            <w:bottom w:val="none" w:sz="0" w:space="0" w:color="auto"/>
            <w:right w:val="none" w:sz="0" w:space="0" w:color="auto"/>
          </w:divBdr>
          <w:divsChild>
            <w:div w:id="671303531">
              <w:marLeft w:val="0"/>
              <w:marRight w:val="0"/>
              <w:marTop w:val="0"/>
              <w:marBottom w:val="0"/>
              <w:divBdr>
                <w:top w:val="none" w:sz="0" w:space="0" w:color="auto"/>
                <w:left w:val="none" w:sz="0" w:space="0" w:color="auto"/>
                <w:bottom w:val="none" w:sz="0" w:space="0" w:color="auto"/>
                <w:right w:val="none" w:sz="0" w:space="0" w:color="auto"/>
              </w:divBdr>
              <w:divsChild>
                <w:div w:id="1852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392">
          <w:marLeft w:val="0"/>
          <w:marRight w:val="0"/>
          <w:marTop w:val="0"/>
          <w:marBottom w:val="0"/>
          <w:divBdr>
            <w:top w:val="none" w:sz="0" w:space="0" w:color="auto"/>
            <w:left w:val="none" w:sz="0" w:space="0" w:color="auto"/>
            <w:bottom w:val="none" w:sz="0" w:space="0" w:color="auto"/>
            <w:right w:val="none" w:sz="0" w:space="0" w:color="auto"/>
          </w:divBdr>
          <w:divsChild>
            <w:div w:id="1910575474">
              <w:marLeft w:val="0"/>
              <w:marRight w:val="0"/>
              <w:marTop w:val="0"/>
              <w:marBottom w:val="0"/>
              <w:divBdr>
                <w:top w:val="none" w:sz="0" w:space="0" w:color="auto"/>
                <w:left w:val="none" w:sz="0" w:space="0" w:color="auto"/>
                <w:bottom w:val="none" w:sz="0" w:space="0" w:color="auto"/>
                <w:right w:val="none" w:sz="0" w:space="0" w:color="auto"/>
              </w:divBdr>
              <w:divsChild>
                <w:div w:id="630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094">
      <w:bodyDiv w:val="1"/>
      <w:marLeft w:val="0"/>
      <w:marRight w:val="0"/>
      <w:marTop w:val="0"/>
      <w:marBottom w:val="0"/>
      <w:divBdr>
        <w:top w:val="none" w:sz="0" w:space="0" w:color="auto"/>
        <w:left w:val="none" w:sz="0" w:space="0" w:color="auto"/>
        <w:bottom w:val="none" w:sz="0" w:space="0" w:color="auto"/>
        <w:right w:val="none" w:sz="0" w:space="0" w:color="auto"/>
      </w:divBdr>
      <w:divsChild>
        <w:div w:id="1145392815">
          <w:marLeft w:val="0"/>
          <w:marRight w:val="0"/>
          <w:marTop w:val="0"/>
          <w:marBottom w:val="0"/>
          <w:divBdr>
            <w:top w:val="none" w:sz="0" w:space="0" w:color="auto"/>
            <w:left w:val="none" w:sz="0" w:space="0" w:color="auto"/>
            <w:bottom w:val="none" w:sz="0" w:space="0" w:color="auto"/>
            <w:right w:val="none" w:sz="0" w:space="0" w:color="auto"/>
          </w:divBdr>
        </w:div>
      </w:divsChild>
    </w:div>
    <w:div w:id="951745656">
      <w:bodyDiv w:val="1"/>
      <w:marLeft w:val="0"/>
      <w:marRight w:val="0"/>
      <w:marTop w:val="0"/>
      <w:marBottom w:val="0"/>
      <w:divBdr>
        <w:top w:val="none" w:sz="0" w:space="0" w:color="auto"/>
        <w:left w:val="none" w:sz="0" w:space="0" w:color="auto"/>
        <w:bottom w:val="none" w:sz="0" w:space="0" w:color="auto"/>
        <w:right w:val="none" w:sz="0" w:space="0" w:color="auto"/>
      </w:divBdr>
    </w:div>
    <w:div w:id="956570551">
      <w:bodyDiv w:val="1"/>
      <w:marLeft w:val="0"/>
      <w:marRight w:val="0"/>
      <w:marTop w:val="0"/>
      <w:marBottom w:val="0"/>
      <w:divBdr>
        <w:top w:val="none" w:sz="0" w:space="0" w:color="auto"/>
        <w:left w:val="none" w:sz="0" w:space="0" w:color="auto"/>
        <w:bottom w:val="none" w:sz="0" w:space="0" w:color="auto"/>
        <w:right w:val="none" w:sz="0" w:space="0" w:color="auto"/>
      </w:divBdr>
    </w:div>
    <w:div w:id="957567557">
      <w:bodyDiv w:val="1"/>
      <w:marLeft w:val="0"/>
      <w:marRight w:val="0"/>
      <w:marTop w:val="0"/>
      <w:marBottom w:val="0"/>
      <w:divBdr>
        <w:top w:val="none" w:sz="0" w:space="0" w:color="auto"/>
        <w:left w:val="none" w:sz="0" w:space="0" w:color="auto"/>
        <w:bottom w:val="none" w:sz="0" w:space="0" w:color="auto"/>
        <w:right w:val="none" w:sz="0" w:space="0" w:color="auto"/>
      </w:divBdr>
    </w:div>
    <w:div w:id="983461418">
      <w:bodyDiv w:val="1"/>
      <w:marLeft w:val="0"/>
      <w:marRight w:val="0"/>
      <w:marTop w:val="0"/>
      <w:marBottom w:val="0"/>
      <w:divBdr>
        <w:top w:val="none" w:sz="0" w:space="0" w:color="auto"/>
        <w:left w:val="none" w:sz="0" w:space="0" w:color="auto"/>
        <w:bottom w:val="none" w:sz="0" w:space="0" w:color="auto"/>
        <w:right w:val="none" w:sz="0" w:space="0" w:color="auto"/>
      </w:divBdr>
    </w:div>
    <w:div w:id="1038897466">
      <w:bodyDiv w:val="1"/>
      <w:marLeft w:val="0"/>
      <w:marRight w:val="0"/>
      <w:marTop w:val="0"/>
      <w:marBottom w:val="0"/>
      <w:divBdr>
        <w:top w:val="none" w:sz="0" w:space="0" w:color="auto"/>
        <w:left w:val="none" w:sz="0" w:space="0" w:color="auto"/>
        <w:bottom w:val="none" w:sz="0" w:space="0" w:color="auto"/>
        <w:right w:val="none" w:sz="0" w:space="0" w:color="auto"/>
      </w:divBdr>
    </w:div>
    <w:div w:id="1042054745">
      <w:bodyDiv w:val="1"/>
      <w:marLeft w:val="0"/>
      <w:marRight w:val="0"/>
      <w:marTop w:val="0"/>
      <w:marBottom w:val="0"/>
      <w:divBdr>
        <w:top w:val="none" w:sz="0" w:space="0" w:color="auto"/>
        <w:left w:val="none" w:sz="0" w:space="0" w:color="auto"/>
        <w:bottom w:val="none" w:sz="0" w:space="0" w:color="auto"/>
        <w:right w:val="none" w:sz="0" w:space="0" w:color="auto"/>
      </w:divBdr>
    </w:div>
    <w:div w:id="1048408604">
      <w:bodyDiv w:val="1"/>
      <w:marLeft w:val="0"/>
      <w:marRight w:val="0"/>
      <w:marTop w:val="0"/>
      <w:marBottom w:val="0"/>
      <w:divBdr>
        <w:top w:val="none" w:sz="0" w:space="0" w:color="auto"/>
        <w:left w:val="none" w:sz="0" w:space="0" w:color="auto"/>
        <w:bottom w:val="none" w:sz="0" w:space="0" w:color="auto"/>
        <w:right w:val="none" w:sz="0" w:space="0" w:color="auto"/>
      </w:divBdr>
    </w:div>
    <w:div w:id="1063601992">
      <w:bodyDiv w:val="1"/>
      <w:marLeft w:val="0"/>
      <w:marRight w:val="0"/>
      <w:marTop w:val="0"/>
      <w:marBottom w:val="0"/>
      <w:divBdr>
        <w:top w:val="none" w:sz="0" w:space="0" w:color="auto"/>
        <w:left w:val="none" w:sz="0" w:space="0" w:color="auto"/>
        <w:bottom w:val="none" w:sz="0" w:space="0" w:color="auto"/>
        <w:right w:val="none" w:sz="0" w:space="0" w:color="auto"/>
      </w:divBdr>
    </w:div>
    <w:div w:id="1071392545">
      <w:bodyDiv w:val="1"/>
      <w:marLeft w:val="0"/>
      <w:marRight w:val="0"/>
      <w:marTop w:val="0"/>
      <w:marBottom w:val="0"/>
      <w:divBdr>
        <w:top w:val="none" w:sz="0" w:space="0" w:color="auto"/>
        <w:left w:val="none" w:sz="0" w:space="0" w:color="auto"/>
        <w:bottom w:val="none" w:sz="0" w:space="0" w:color="auto"/>
        <w:right w:val="none" w:sz="0" w:space="0" w:color="auto"/>
      </w:divBdr>
    </w:div>
    <w:div w:id="1081098990">
      <w:bodyDiv w:val="1"/>
      <w:marLeft w:val="0"/>
      <w:marRight w:val="0"/>
      <w:marTop w:val="0"/>
      <w:marBottom w:val="0"/>
      <w:divBdr>
        <w:top w:val="none" w:sz="0" w:space="0" w:color="auto"/>
        <w:left w:val="none" w:sz="0" w:space="0" w:color="auto"/>
        <w:bottom w:val="none" w:sz="0" w:space="0" w:color="auto"/>
        <w:right w:val="none" w:sz="0" w:space="0" w:color="auto"/>
      </w:divBdr>
      <w:divsChild>
        <w:div w:id="280235725">
          <w:marLeft w:val="0"/>
          <w:marRight w:val="0"/>
          <w:marTop w:val="0"/>
          <w:marBottom w:val="0"/>
          <w:divBdr>
            <w:top w:val="none" w:sz="0" w:space="0" w:color="auto"/>
            <w:left w:val="none" w:sz="0" w:space="0" w:color="auto"/>
            <w:bottom w:val="none" w:sz="0" w:space="0" w:color="auto"/>
            <w:right w:val="none" w:sz="0" w:space="0" w:color="auto"/>
          </w:divBdr>
          <w:divsChild>
            <w:div w:id="363137235">
              <w:marLeft w:val="0"/>
              <w:marRight w:val="0"/>
              <w:marTop w:val="0"/>
              <w:marBottom w:val="0"/>
              <w:divBdr>
                <w:top w:val="none" w:sz="0" w:space="0" w:color="auto"/>
                <w:left w:val="none" w:sz="0" w:space="0" w:color="auto"/>
                <w:bottom w:val="none" w:sz="0" w:space="0" w:color="auto"/>
                <w:right w:val="none" w:sz="0" w:space="0" w:color="auto"/>
              </w:divBdr>
              <w:divsChild>
                <w:div w:id="226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8902">
          <w:marLeft w:val="0"/>
          <w:marRight w:val="0"/>
          <w:marTop w:val="0"/>
          <w:marBottom w:val="0"/>
          <w:divBdr>
            <w:top w:val="none" w:sz="0" w:space="0" w:color="auto"/>
            <w:left w:val="none" w:sz="0" w:space="0" w:color="auto"/>
            <w:bottom w:val="none" w:sz="0" w:space="0" w:color="auto"/>
            <w:right w:val="none" w:sz="0" w:space="0" w:color="auto"/>
          </w:divBdr>
          <w:divsChild>
            <w:div w:id="783185243">
              <w:marLeft w:val="0"/>
              <w:marRight w:val="0"/>
              <w:marTop w:val="0"/>
              <w:marBottom w:val="0"/>
              <w:divBdr>
                <w:top w:val="none" w:sz="0" w:space="0" w:color="auto"/>
                <w:left w:val="none" w:sz="0" w:space="0" w:color="auto"/>
                <w:bottom w:val="none" w:sz="0" w:space="0" w:color="auto"/>
                <w:right w:val="none" w:sz="0" w:space="0" w:color="auto"/>
              </w:divBdr>
              <w:divsChild>
                <w:div w:id="15217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5241">
          <w:marLeft w:val="0"/>
          <w:marRight w:val="0"/>
          <w:marTop w:val="0"/>
          <w:marBottom w:val="0"/>
          <w:divBdr>
            <w:top w:val="none" w:sz="0" w:space="0" w:color="auto"/>
            <w:left w:val="none" w:sz="0" w:space="0" w:color="auto"/>
            <w:bottom w:val="none" w:sz="0" w:space="0" w:color="auto"/>
            <w:right w:val="none" w:sz="0" w:space="0" w:color="auto"/>
          </w:divBdr>
          <w:divsChild>
            <w:div w:id="565918087">
              <w:marLeft w:val="0"/>
              <w:marRight w:val="0"/>
              <w:marTop w:val="0"/>
              <w:marBottom w:val="0"/>
              <w:divBdr>
                <w:top w:val="none" w:sz="0" w:space="0" w:color="auto"/>
                <w:left w:val="none" w:sz="0" w:space="0" w:color="auto"/>
                <w:bottom w:val="none" w:sz="0" w:space="0" w:color="auto"/>
                <w:right w:val="none" w:sz="0" w:space="0" w:color="auto"/>
              </w:divBdr>
              <w:divsChild>
                <w:div w:id="975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764">
          <w:marLeft w:val="0"/>
          <w:marRight w:val="0"/>
          <w:marTop w:val="0"/>
          <w:marBottom w:val="0"/>
          <w:divBdr>
            <w:top w:val="none" w:sz="0" w:space="0" w:color="auto"/>
            <w:left w:val="none" w:sz="0" w:space="0" w:color="auto"/>
            <w:bottom w:val="none" w:sz="0" w:space="0" w:color="auto"/>
            <w:right w:val="none" w:sz="0" w:space="0" w:color="auto"/>
          </w:divBdr>
          <w:divsChild>
            <w:div w:id="1990089403">
              <w:marLeft w:val="0"/>
              <w:marRight w:val="0"/>
              <w:marTop w:val="0"/>
              <w:marBottom w:val="0"/>
              <w:divBdr>
                <w:top w:val="none" w:sz="0" w:space="0" w:color="auto"/>
                <w:left w:val="none" w:sz="0" w:space="0" w:color="auto"/>
                <w:bottom w:val="none" w:sz="0" w:space="0" w:color="auto"/>
                <w:right w:val="none" w:sz="0" w:space="0" w:color="auto"/>
              </w:divBdr>
              <w:divsChild>
                <w:div w:id="2072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685">
          <w:marLeft w:val="0"/>
          <w:marRight w:val="0"/>
          <w:marTop w:val="0"/>
          <w:marBottom w:val="0"/>
          <w:divBdr>
            <w:top w:val="none" w:sz="0" w:space="0" w:color="auto"/>
            <w:left w:val="none" w:sz="0" w:space="0" w:color="auto"/>
            <w:bottom w:val="none" w:sz="0" w:space="0" w:color="auto"/>
            <w:right w:val="none" w:sz="0" w:space="0" w:color="auto"/>
          </w:divBdr>
          <w:divsChild>
            <w:div w:id="1653751635">
              <w:marLeft w:val="0"/>
              <w:marRight w:val="0"/>
              <w:marTop w:val="0"/>
              <w:marBottom w:val="0"/>
              <w:divBdr>
                <w:top w:val="none" w:sz="0" w:space="0" w:color="auto"/>
                <w:left w:val="none" w:sz="0" w:space="0" w:color="auto"/>
                <w:bottom w:val="none" w:sz="0" w:space="0" w:color="auto"/>
                <w:right w:val="none" w:sz="0" w:space="0" w:color="auto"/>
              </w:divBdr>
              <w:divsChild>
                <w:div w:id="1823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99">
          <w:marLeft w:val="0"/>
          <w:marRight w:val="0"/>
          <w:marTop w:val="0"/>
          <w:marBottom w:val="0"/>
          <w:divBdr>
            <w:top w:val="none" w:sz="0" w:space="0" w:color="auto"/>
            <w:left w:val="none" w:sz="0" w:space="0" w:color="auto"/>
            <w:bottom w:val="none" w:sz="0" w:space="0" w:color="auto"/>
            <w:right w:val="none" w:sz="0" w:space="0" w:color="auto"/>
          </w:divBdr>
          <w:divsChild>
            <w:div w:id="998457727">
              <w:marLeft w:val="0"/>
              <w:marRight w:val="0"/>
              <w:marTop w:val="0"/>
              <w:marBottom w:val="0"/>
              <w:divBdr>
                <w:top w:val="none" w:sz="0" w:space="0" w:color="auto"/>
                <w:left w:val="none" w:sz="0" w:space="0" w:color="auto"/>
                <w:bottom w:val="none" w:sz="0" w:space="0" w:color="auto"/>
                <w:right w:val="none" w:sz="0" w:space="0" w:color="auto"/>
              </w:divBdr>
              <w:divsChild>
                <w:div w:id="2060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5224">
          <w:marLeft w:val="0"/>
          <w:marRight w:val="0"/>
          <w:marTop w:val="0"/>
          <w:marBottom w:val="0"/>
          <w:divBdr>
            <w:top w:val="none" w:sz="0" w:space="0" w:color="auto"/>
            <w:left w:val="none" w:sz="0" w:space="0" w:color="auto"/>
            <w:bottom w:val="none" w:sz="0" w:space="0" w:color="auto"/>
            <w:right w:val="none" w:sz="0" w:space="0" w:color="auto"/>
          </w:divBdr>
          <w:divsChild>
            <w:div w:id="966200920">
              <w:marLeft w:val="0"/>
              <w:marRight w:val="0"/>
              <w:marTop w:val="0"/>
              <w:marBottom w:val="0"/>
              <w:divBdr>
                <w:top w:val="none" w:sz="0" w:space="0" w:color="auto"/>
                <w:left w:val="none" w:sz="0" w:space="0" w:color="auto"/>
                <w:bottom w:val="none" w:sz="0" w:space="0" w:color="auto"/>
                <w:right w:val="none" w:sz="0" w:space="0" w:color="auto"/>
              </w:divBdr>
              <w:divsChild>
                <w:div w:id="95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680">
          <w:marLeft w:val="0"/>
          <w:marRight w:val="0"/>
          <w:marTop w:val="0"/>
          <w:marBottom w:val="0"/>
          <w:divBdr>
            <w:top w:val="none" w:sz="0" w:space="0" w:color="auto"/>
            <w:left w:val="none" w:sz="0" w:space="0" w:color="auto"/>
            <w:bottom w:val="none" w:sz="0" w:space="0" w:color="auto"/>
            <w:right w:val="none" w:sz="0" w:space="0" w:color="auto"/>
          </w:divBdr>
          <w:divsChild>
            <w:div w:id="1267230642">
              <w:marLeft w:val="0"/>
              <w:marRight w:val="0"/>
              <w:marTop w:val="0"/>
              <w:marBottom w:val="0"/>
              <w:divBdr>
                <w:top w:val="none" w:sz="0" w:space="0" w:color="auto"/>
                <w:left w:val="none" w:sz="0" w:space="0" w:color="auto"/>
                <w:bottom w:val="none" w:sz="0" w:space="0" w:color="auto"/>
                <w:right w:val="none" w:sz="0" w:space="0" w:color="auto"/>
              </w:divBdr>
              <w:divsChild>
                <w:div w:id="5757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924">
          <w:marLeft w:val="0"/>
          <w:marRight w:val="0"/>
          <w:marTop w:val="0"/>
          <w:marBottom w:val="0"/>
          <w:divBdr>
            <w:top w:val="none" w:sz="0" w:space="0" w:color="auto"/>
            <w:left w:val="none" w:sz="0" w:space="0" w:color="auto"/>
            <w:bottom w:val="none" w:sz="0" w:space="0" w:color="auto"/>
            <w:right w:val="none" w:sz="0" w:space="0" w:color="auto"/>
          </w:divBdr>
          <w:divsChild>
            <w:div w:id="1830125101">
              <w:marLeft w:val="0"/>
              <w:marRight w:val="0"/>
              <w:marTop w:val="0"/>
              <w:marBottom w:val="0"/>
              <w:divBdr>
                <w:top w:val="none" w:sz="0" w:space="0" w:color="auto"/>
                <w:left w:val="none" w:sz="0" w:space="0" w:color="auto"/>
                <w:bottom w:val="none" w:sz="0" w:space="0" w:color="auto"/>
                <w:right w:val="none" w:sz="0" w:space="0" w:color="auto"/>
              </w:divBdr>
              <w:divsChild>
                <w:div w:id="6067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165370544">
          <w:marLeft w:val="0"/>
          <w:marRight w:val="0"/>
          <w:marTop w:val="0"/>
          <w:marBottom w:val="0"/>
          <w:divBdr>
            <w:top w:val="none" w:sz="0" w:space="0" w:color="auto"/>
            <w:left w:val="none" w:sz="0" w:space="0" w:color="auto"/>
            <w:bottom w:val="none" w:sz="0" w:space="0" w:color="auto"/>
            <w:right w:val="none" w:sz="0" w:space="0" w:color="auto"/>
          </w:divBdr>
        </w:div>
        <w:div w:id="901721197">
          <w:marLeft w:val="0"/>
          <w:marRight w:val="0"/>
          <w:marTop w:val="0"/>
          <w:marBottom w:val="0"/>
          <w:divBdr>
            <w:top w:val="none" w:sz="0" w:space="0" w:color="auto"/>
            <w:left w:val="none" w:sz="0" w:space="0" w:color="auto"/>
            <w:bottom w:val="none" w:sz="0" w:space="0" w:color="auto"/>
            <w:right w:val="none" w:sz="0" w:space="0" w:color="auto"/>
          </w:divBdr>
        </w:div>
        <w:div w:id="1486433792">
          <w:marLeft w:val="0"/>
          <w:marRight w:val="0"/>
          <w:marTop w:val="0"/>
          <w:marBottom w:val="0"/>
          <w:divBdr>
            <w:top w:val="none" w:sz="0" w:space="0" w:color="auto"/>
            <w:left w:val="none" w:sz="0" w:space="0" w:color="auto"/>
            <w:bottom w:val="none" w:sz="0" w:space="0" w:color="auto"/>
            <w:right w:val="none" w:sz="0" w:space="0" w:color="auto"/>
          </w:divBdr>
        </w:div>
      </w:divsChild>
    </w:div>
    <w:div w:id="1122068891">
      <w:bodyDiv w:val="1"/>
      <w:marLeft w:val="0"/>
      <w:marRight w:val="0"/>
      <w:marTop w:val="0"/>
      <w:marBottom w:val="0"/>
      <w:divBdr>
        <w:top w:val="none" w:sz="0" w:space="0" w:color="auto"/>
        <w:left w:val="none" w:sz="0" w:space="0" w:color="auto"/>
        <w:bottom w:val="none" w:sz="0" w:space="0" w:color="auto"/>
        <w:right w:val="none" w:sz="0" w:space="0" w:color="auto"/>
      </w:divBdr>
    </w:div>
    <w:div w:id="1136533925">
      <w:bodyDiv w:val="1"/>
      <w:marLeft w:val="0"/>
      <w:marRight w:val="0"/>
      <w:marTop w:val="0"/>
      <w:marBottom w:val="0"/>
      <w:divBdr>
        <w:top w:val="none" w:sz="0" w:space="0" w:color="auto"/>
        <w:left w:val="none" w:sz="0" w:space="0" w:color="auto"/>
        <w:bottom w:val="none" w:sz="0" w:space="0" w:color="auto"/>
        <w:right w:val="none" w:sz="0" w:space="0" w:color="auto"/>
      </w:divBdr>
    </w:div>
    <w:div w:id="1152864809">
      <w:bodyDiv w:val="1"/>
      <w:marLeft w:val="0"/>
      <w:marRight w:val="0"/>
      <w:marTop w:val="0"/>
      <w:marBottom w:val="0"/>
      <w:divBdr>
        <w:top w:val="none" w:sz="0" w:space="0" w:color="auto"/>
        <w:left w:val="none" w:sz="0" w:space="0" w:color="auto"/>
        <w:bottom w:val="none" w:sz="0" w:space="0" w:color="auto"/>
        <w:right w:val="none" w:sz="0" w:space="0" w:color="auto"/>
      </w:divBdr>
    </w:div>
    <w:div w:id="1156725438">
      <w:bodyDiv w:val="1"/>
      <w:marLeft w:val="0"/>
      <w:marRight w:val="0"/>
      <w:marTop w:val="0"/>
      <w:marBottom w:val="0"/>
      <w:divBdr>
        <w:top w:val="none" w:sz="0" w:space="0" w:color="auto"/>
        <w:left w:val="none" w:sz="0" w:space="0" w:color="auto"/>
        <w:bottom w:val="none" w:sz="0" w:space="0" w:color="auto"/>
        <w:right w:val="none" w:sz="0" w:space="0" w:color="auto"/>
      </w:divBdr>
    </w:div>
    <w:div w:id="1160468088">
      <w:bodyDiv w:val="1"/>
      <w:marLeft w:val="0"/>
      <w:marRight w:val="0"/>
      <w:marTop w:val="0"/>
      <w:marBottom w:val="0"/>
      <w:divBdr>
        <w:top w:val="none" w:sz="0" w:space="0" w:color="auto"/>
        <w:left w:val="none" w:sz="0" w:space="0" w:color="auto"/>
        <w:bottom w:val="none" w:sz="0" w:space="0" w:color="auto"/>
        <w:right w:val="none" w:sz="0" w:space="0" w:color="auto"/>
      </w:divBdr>
    </w:div>
    <w:div w:id="1169902749">
      <w:bodyDiv w:val="1"/>
      <w:marLeft w:val="0"/>
      <w:marRight w:val="0"/>
      <w:marTop w:val="0"/>
      <w:marBottom w:val="0"/>
      <w:divBdr>
        <w:top w:val="none" w:sz="0" w:space="0" w:color="auto"/>
        <w:left w:val="none" w:sz="0" w:space="0" w:color="auto"/>
        <w:bottom w:val="none" w:sz="0" w:space="0" w:color="auto"/>
        <w:right w:val="none" w:sz="0" w:space="0" w:color="auto"/>
      </w:divBdr>
    </w:div>
    <w:div w:id="1182553301">
      <w:bodyDiv w:val="1"/>
      <w:marLeft w:val="0"/>
      <w:marRight w:val="0"/>
      <w:marTop w:val="0"/>
      <w:marBottom w:val="0"/>
      <w:divBdr>
        <w:top w:val="none" w:sz="0" w:space="0" w:color="auto"/>
        <w:left w:val="none" w:sz="0" w:space="0" w:color="auto"/>
        <w:bottom w:val="none" w:sz="0" w:space="0" w:color="auto"/>
        <w:right w:val="none" w:sz="0" w:space="0" w:color="auto"/>
      </w:divBdr>
    </w:div>
    <w:div w:id="1207721476">
      <w:bodyDiv w:val="1"/>
      <w:marLeft w:val="0"/>
      <w:marRight w:val="0"/>
      <w:marTop w:val="0"/>
      <w:marBottom w:val="0"/>
      <w:divBdr>
        <w:top w:val="none" w:sz="0" w:space="0" w:color="auto"/>
        <w:left w:val="none" w:sz="0" w:space="0" w:color="auto"/>
        <w:bottom w:val="none" w:sz="0" w:space="0" w:color="auto"/>
        <w:right w:val="none" w:sz="0" w:space="0" w:color="auto"/>
      </w:divBdr>
    </w:div>
    <w:div w:id="1211304099">
      <w:bodyDiv w:val="1"/>
      <w:marLeft w:val="0"/>
      <w:marRight w:val="0"/>
      <w:marTop w:val="0"/>
      <w:marBottom w:val="0"/>
      <w:divBdr>
        <w:top w:val="none" w:sz="0" w:space="0" w:color="auto"/>
        <w:left w:val="none" w:sz="0" w:space="0" w:color="auto"/>
        <w:bottom w:val="none" w:sz="0" w:space="0" w:color="auto"/>
        <w:right w:val="none" w:sz="0" w:space="0" w:color="auto"/>
      </w:divBdr>
    </w:div>
    <w:div w:id="1231501771">
      <w:bodyDiv w:val="1"/>
      <w:marLeft w:val="0"/>
      <w:marRight w:val="0"/>
      <w:marTop w:val="0"/>
      <w:marBottom w:val="0"/>
      <w:divBdr>
        <w:top w:val="none" w:sz="0" w:space="0" w:color="auto"/>
        <w:left w:val="none" w:sz="0" w:space="0" w:color="auto"/>
        <w:bottom w:val="none" w:sz="0" w:space="0" w:color="auto"/>
        <w:right w:val="none" w:sz="0" w:space="0" w:color="auto"/>
      </w:divBdr>
    </w:div>
    <w:div w:id="1245413368">
      <w:bodyDiv w:val="1"/>
      <w:marLeft w:val="0"/>
      <w:marRight w:val="0"/>
      <w:marTop w:val="0"/>
      <w:marBottom w:val="0"/>
      <w:divBdr>
        <w:top w:val="none" w:sz="0" w:space="0" w:color="auto"/>
        <w:left w:val="none" w:sz="0" w:space="0" w:color="auto"/>
        <w:bottom w:val="none" w:sz="0" w:space="0" w:color="auto"/>
        <w:right w:val="none" w:sz="0" w:space="0" w:color="auto"/>
      </w:divBdr>
    </w:div>
    <w:div w:id="1259018241">
      <w:bodyDiv w:val="1"/>
      <w:marLeft w:val="0"/>
      <w:marRight w:val="0"/>
      <w:marTop w:val="0"/>
      <w:marBottom w:val="0"/>
      <w:divBdr>
        <w:top w:val="none" w:sz="0" w:space="0" w:color="auto"/>
        <w:left w:val="none" w:sz="0" w:space="0" w:color="auto"/>
        <w:bottom w:val="none" w:sz="0" w:space="0" w:color="auto"/>
        <w:right w:val="none" w:sz="0" w:space="0" w:color="auto"/>
      </w:divBdr>
    </w:div>
    <w:div w:id="1277568369">
      <w:bodyDiv w:val="1"/>
      <w:marLeft w:val="0"/>
      <w:marRight w:val="0"/>
      <w:marTop w:val="0"/>
      <w:marBottom w:val="0"/>
      <w:divBdr>
        <w:top w:val="none" w:sz="0" w:space="0" w:color="auto"/>
        <w:left w:val="none" w:sz="0" w:space="0" w:color="auto"/>
        <w:bottom w:val="none" w:sz="0" w:space="0" w:color="auto"/>
        <w:right w:val="none" w:sz="0" w:space="0" w:color="auto"/>
      </w:divBdr>
    </w:div>
    <w:div w:id="1302032429">
      <w:bodyDiv w:val="1"/>
      <w:marLeft w:val="0"/>
      <w:marRight w:val="0"/>
      <w:marTop w:val="0"/>
      <w:marBottom w:val="0"/>
      <w:divBdr>
        <w:top w:val="none" w:sz="0" w:space="0" w:color="auto"/>
        <w:left w:val="none" w:sz="0" w:space="0" w:color="auto"/>
        <w:bottom w:val="none" w:sz="0" w:space="0" w:color="auto"/>
        <w:right w:val="none" w:sz="0" w:space="0" w:color="auto"/>
      </w:divBdr>
    </w:div>
    <w:div w:id="1304122429">
      <w:bodyDiv w:val="1"/>
      <w:marLeft w:val="0"/>
      <w:marRight w:val="0"/>
      <w:marTop w:val="0"/>
      <w:marBottom w:val="0"/>
      <w:divBdr>
        <w:top w:val="none" w:sz="0" w:space="0" w:color="auto"/>
        <w:left w:val="none" w:sz="0" w:space="0" w:color="auto"/>
        <w:bottom w:val="none" w:sz="0" w:space="0" w:color="auto"/>
        <w:right w:val="none" w:sz="0" w:space="0" w:color="auto"/>
      </w:divBdr>
      <w:divsChild>
        <w:div w:id="2017922387">
          <w:marLeft w:val="0"/>
          <w:marRight w:val="0"/>
          <w:marTop w:val="0"/>
          <w:marBottom w:val="0"/>
          <w:divBdr>
            <w:top w:val="none" w:sz="0" w:space="0" w:color="auto"/>
            <w:left w:val="none" w:sz="0" w:space="0" w:color="auto"/>
            <w:bottom w:val="none" w:sz="0" w:space="0" w:color="auto"/>
            <w:right w:val="none" w:sz="0" w:space="0" w:color="auto"/>
          </w:divBdr>
          <w:divsChild>
            <w:div w:id="698360944">
              <w:marLeft w:val="0"/>
              <w:marRight w:val="0"/>
              <w:marTop w:val="0"/>
              <w:marBottom w:val="0"/>
              <w:divBdr>
                <w:top w:val="none" w:sz="0" w:space="0" w:color="auto"/>
                <w:left w:val="none" w:sz="0" w:space="0" w:color="auto"/>
                <w:bottom w:val="none" w:sz="0" w:space="0" w:color="auto"/>
                <w:right w:val="none" w:sz="0" w:space="0" w:color="auto"/>
              </w:divBdr>
              <w:divsChild>
                <w:div w:id="14968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248">
          <w:marLeft w:val="0"/>
          <w:marRight w:val="0"/>
          <w:marTop w:val="0"/>
          <w:marBottom w:val="0"/>
          <w:divBdr>
            <w:top w:val="none" w:sz="0" w:space="0" w:color="auto"/>
            <w:left w:val="none" w:sz="0" w:space="0" w:color="auto"/>
            <w:bottom w:val="none" w:sz="0" w:space="0" w:color="auto"/>
            <w:right w:val="none" w:sz="0" w:space="0" w:color="auto"/>
          </w:divBdr>
          <w:divsChild>
            <w:div w:id="262424433">
              <w:marLeft w:val="0"/>
              <w:marRight w:val="0"/>
              <w:marTop w:val="0"/>
              <w:marBottom w:val="0"/>
              <w:divBdr>
                <w:top w:val="none" w:sz="0" w:space="0" w:color="auto"/>
                <w:left w:val="none" w:sz="0" w:space="0" w:color="auto"/>
                <w:bottom w:val="none" w:sz="0" w:space="0" w:color="auto"/>
                <w:right w:val="none" w:sz="0" w:space="0" w:color="auto"/>
              </w:divBdr>
              <w:divsChild>
                <w:div w:id="8059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01">
          <w:marLeft w:val="0"/>
          <w:marRight w:val="0"/>
          <w:marTop w:val="0"/>
          <w:marBottom w:val="0"/>
          <w:divBdr>
            <w:top w:val="none" w:sz="0" w:space="0" w:color="auto"/>
            <w:left w:val="none" w:sz="0" w:space="0" w:color="auto"/>
            <w:bottom w:val="none" w:sz="0" w:space="0" w:color="auto"/>
            <w:right w:val="none" w:sz="0" w:space="0" w:color="auto"/>
          </w:divBdr>
          <w:divsChild>
            <w:div w:id="2126268488">
              <w:marLeft w:val="0"/>
              <w:marRight w:val="0"/>
              <w:marTop w:val="0"/>
              <w:marBottom w:val="0"/>
              <w:divBdr>
                <w:top w:val="none" w:sz="0" w:space="0" w:color="auto"/>
                <w:left w:val="none" w:sz="0" w:space="0" w:color="auto"/>
                <w:bottom w:val="none" w:sz="0" w:space="0" w:color="auto"/>
                <w:right w:val="none" w:sz="0" w:space="0" w:color="auto"/>
              </w:divBdr>
              <w:divsChild>
                <w:div w:id="524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858427856">
              <w:marLeft w:val="0"/>
              <w:marRight w:val="0"/>
              <w:marTop w:val="0"/>
              <w:marBottom w:val="0"/>
              <w:divBdr>
                <w:top w:val="none" w:sz="0" w:space="0" w:color="auto"/>
                <w:left w:val="none" w:sz="0" w:space="0" w:color="auto"/>
                <w:bottom w:val="none" w:sz="0" w:space="0" w:color="auto"/>
                <w:right w:val="none" w:sz="0" w:space="0" w:color="auto"/>
              </w:divBdr>
              <w:divsChild>
                <w:div w:id="1466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623">
          <w:marLeft w:val="0"/>
          <w:marRight w:val="0"/>
          <w:marTop w:val="0"/>
          <w:marBottom w:val="0"/>
          <w:divBdr>
            <w:top w:val="none" w:sz="0" w:space="0" w:color="auto"/>
            <w:left w:val="none" w:sz="0" w:space="0" w:color="auto"/>
            <w:bottom w:val="none" w:sz="0" w:space="0" w:color="auto"/>
            <w:right w:val="none" w:sz="0" w:space="0" w:color="auto"/>
          </w:divBdr>
          <w:divsChild>
            <w:div w:id="427505316">
              <w:marLeft w:val="0"/>
              <w:marRight w:val="0"/>
              <w:marTop w:val="0"/>
              <w:marBottom w:val="0"/>
              <w:divBdr>
                <w:top w:val="none" w:sz="0" w:space="0" w:color="auto"/>
                <w:left w:val="none" w:sz="0" w:space="0" w:color="auto"/>
                <w:bottom w:val="none" w:sz="0" w:space="0" w:color="auto"/>
                <w:right w:val="none" w:sz="0" w:space="0" w:color="auto"/>
              </w:divBdr>
              <w:divsChild>
                <w:div w:id="870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734">
          <w:marLeft w:val="0"/>
          <w:marRight w:val="0"/>
          <w:marTop w:val="0"/>
          <w:marBottom w:val="0"/>
          <w:divBdr>
            <w:top w:val="none" w:sz="0" w:space="0" w:color="auto"/>
            <w:left w:val="none" w:sz="0" w:space="0" w:color="auto"/>
            <w:bottom w:val="none" w:sz="0" w:space="0" w:color="auto"/>
            <w:right w:val="none" w:sz="0" w:space="0" w:color="auto"/>
          </w:divBdr>
          <w:divsChild>
            <w:div w:id="2062551790">
              <w:marLeft w:val="0"/>
              <w:marRight w:val="0"/>
              <w:marTop w:val="0"/>
              <w:marBottom w:val="0"/>
              <w:divBdr>
                <w:top w:val="none" w:sz="0" w:space="0" w:color="auto"/>
                <w:left w:val="none" w:sz="0" w:space="0" w:color="auto"/>
                <w:bottom w:val="none" w:sz="0" w:space="0" w:color="auto"/>
                <w:right w:val="none" w:sz="0" w:space="0" w:color="auto"/>
              </w:divBdr>
              <w:divsChild>
                <w:div w:id="1550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104">
          <w:marLeft w:val="0"/>
          <w:marRight w:val="0"/>
          <w:marTop w:val="0"/>
          <w:marBottom w:val="0"/>
          <w:divBdr>
            <w:top w:val="none" w:sz="0" w:space="0" w:color="auto"/>
            <w:left w:val="none" w:sz="0" w:space="0" w:color="auto"/>
            <w:bottom w:val="none" w:sz="0" w:space="0" w:color="auto"/>
            <w:right w:val="none" w:sz="0" w:space="0" w:color="auto"/>
          </w:divBdr>
          <w:divsChild>
            <w:div w:id="1553275359">
              <w:marLeft w:val="0"/>
              <w:marRight w:val="0"/>
              <w:marTop w:val="0"/>
              <w:marBottom w:val="0"/>
              <w:divBdr>
                <w:top w:val="none" w:sz="0" w:space="0" w:color="auto"/>
                <w:left w:val="none" w:sz="0" w:space="0" w:color="auto"/>
                <w:bottom w:val="none" w:sz="0" w:space="0" w:color="auto"/>
                <w:right w:val="none" w:sz="0" w:space="0" w:color="auto"/>
              </w:divBdr>
              <w:divsChild>
                <w:div w:id="62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869">
          <w:marLeft w:val="0"/>
          <w:marRight w:val="0"/>
          <w:marTop w:val="0"/>
          <w:marBottom w:val="0"/>
          <w:divBdr>
            <w:top w:val="none" w:sz="0" w:space="0" w:color="auto"/>
            <w:left w:val="none" w:sz="0" w:space="0" w:color="auto"/>
            <w:bottom w:val="none" w:sz="0" w:space="0" w:color="auto"/>
            <w:right w:val="none" w:sz="0" w:space="0" w:color="auto"/>
          </w:divBdr>
          <w:divsChild>
            <w:div w:id="556285419">
              <w:marLeft w:val="0"/>
              <w:marRight w:val="0"/>
              <w:marTop w:val="0"/>
              <w:marBottom w:val="0"/>
              <w:divBdr>
                <w:top w:val="none" w:sz="0" w:space="0" w:color="auto"/>
                <w:left w:val="none" w:sz="0" w:space="0" w:color="auto"/>
                <w:bottom w:val="none" w:sz="0" w:space="0" w:color="auto"/>
                <w:right w:val="none" w:sz="0" w:space="0" w:color="auto"/>
              </w:divBdr>
              <w:divsChild>
                <w:div w:id="2084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75">
          <w:marLeft w:val="0"/>
          <w:marRight w:val="0"/>
          <w:marTop w:val="0"/>
          <w:marBottom w:val="0"/>
          <w:divBdr>
            <w:top w:val="none" w:sz="0" w:space="0" w:color="auto"/>
            <w:left w:val="none" w:sz="0" w:space="0" w:color="auto"/>
            <w:bottom w:val="none" w:sz="0" w:space="0" w:color="auto"/>
            <w:right w:val="none" w:sz="0" w:space="0" w:color="auto"/>
          </w:divBdr>
          <w:divsChild>
            <w:div w:id="1772705032">
              <w:marLeft w:val="0"/>
              <w:marRight w:val="0"/>
              <w:marTop w:val="0"/>
              <w:marBottom w:val="0"/>
              <w:divBdr>
                <w:top w:val="none" w:sz="0" w:space="0" w:color="auto"/>
                <w:left w:val="none" w:sz="0" w:space="0" w:color="auto"/>
                <w:bottom w:val="none" w:sz="0" w:space="0" w:color="auto"/>
                <w:right w:val="none" w:sz="0" w:space="0" w:color="auto"/>
              </w:divBdr>
              <w:divsChild>
                <w:div w:id="944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64">
      <w:bodyDiv w:val="1"/>
      <w:marLeft w:val="0"/>
      <w:marRight w:val="0"/>
      <w:marTop w:val="0"/>
      <w:marBottom w:val="0"/>
      <w:divBdr>
        <w:top w:val="none" w:sz="0" w:space="0" w:color="auto"/>
        <w:left w:val="none" w:sz="0" w:space="0" w:color="auto"/>
        <w:bottom w:val="none" w:sz="0" w:space="0" w:color="auto"/>
        <w:right w:val="none" w:sz="0" w:space="0" w:color="auto"/>
      </w:divBdr>
    </w:div>
    <w:div w:id="1323847409">
      <w:bodyDiv w:val="1"/>
      <w:marLeft w:val="0"/>
      <w:marRight w:val="0"/>
      <w:marTop w:val="0"/>
      <w:marBottom w:val="0"/>
      <w:divBdr>
        <w:top w:val="none" w:sz="0" w:space="0" w:color="auto"/>
        <w:left w:val="none" w:sz="0" w:space="0" w:color="auto"/>
        <w:bottom w:val="none" w:sz="0" w:space="0" w:color="auto"/>
        <w:right w:val="none" w:sz="0" w:space="0" w:color="auto"/>
      </w:divBdr>
    </w:div>
    <w:div w:id="1338464190">
      <w:bodyDiv w:val="1"/>
      <w:marLeft w:val="0"/>
      <w:marRight w:val="0"/>
      <w:marTop w:val="0"/>
      <w:marBottom w:val="0"/>
      <w:divBdr>
        <w:top w:val="none" w:sz="0" w:space="0" w:color="auto"/>
        <w:left w:val="none" w:sz="0" w:space="0" w:color="auto"/>
        <w:bottom w:val="none" w:sz="0" w:space="0" w:color="auto"/>
        <w:right w:val="none" w:sz="0" w:space="0" w:color="auto"/>
      </w:divBdr>
    </w:div>
    <w:div w:id="1349021734">
      <w:bodyDiv w:val="1"/>
      <w:marLeft w:val="0"/>
      <w:marRight w:val="0"/>
      <w:marTop w:val="0"/>
      <w:marBottom w:val="0"/>
      <w:divBdr>
        <w:top w:val="none" w:sz="0" w:space="0" w:color="auto"/>
        <w:left w:val="none" w:sz="0" w:space="0" w:color="auto"/>
        <w:bottom w:val="none" w:sz="0" w:space="0" w:color="auto"/>
        <w:right w:val="none" w:sz="0" w:space="0" w:color="auto"/>
      </w:divBdr>
    </w:div>
    <w:div w:id="136744107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8604518">
      <w:bodyDiv w:val="1"/>
      <w:marLeft w:val="0"/>
      <w:marRight w:val="0"/>
      <w:marTop w:val="0"/>
      <w:marBottom w:val="0"/>
      <w:divBdr>
        <w:top w:val="none" w:sz="0" w:space="0" w:color="auto"/>
        <w:left w:val="none" w:sz="0" w:space="0" w:color="auto"/>
        <w:bottom w:val="none" w:sz="0" w:space="0" w:color="auto"/>
        <w:right w:val="none" w:sz="0" w:space="0" w:color="auto"/>
      </w:divBdr>
    </w:div>
    <w:div w:id="1402603791">
      <w:bodyDiv w:val="1"/>
      <w:marLeft w:val="0"/>
      <w:marRight w:val="0"/>
      <w:marTop w:val="0"/>
      <w:marBottom w:val="0"/>
      <w:divBdr>
        <w:top w:val="none" w:sz="0" w:space="0" w:color="auto"/>
        <w:left w:val="none" w:sz="0" w:space="0" w:color="auto"/>
        <w:bottom w:val="none" w:sz="0" w:space="0" w:color="auto"/>
        <w:right w:val="none" w:sz="0" w:space="0" w:color="auto"/>
      </w:divBdr>
    </w:div>
    <w:div w:id="1430391970">
      <w:bodyDiv w:val="1"/>
      <w:marLeft w:val="0"/>
      <w:marRight w:val="0"/>
      <w:marTop w:val="0"/>
      <w:marBottom w:val="0"/>
      <w:divBdr>
        <w:top w:val="none" w:sz="0" w:space="0" w:color="auto"/>
        <w:left w:val="none" w:sz="0" w:space="0" w:color="auto"/>
        <w:bottom w:val="none" w:sz="0" w:space="0" w:color="auto"/>
        <w:right w:val="none" w:sz="0" w:space="0" w:color="auto"/>
      </w:divBdr>
    </w:div>
    <w:div w:id="1435789006">
      <w:bodyDiv w:val="1"/>
      <w:marLeft w:val="0"/>
      <w:marRight w:val="0"/>
      <w:marTop w:val="0"/>
      <w:marBottom w:val="0"/>
      <w:divBdr>
        <w:top w:val="none" w:sz="0" w:space="0" w:color="auto"/>
        <w:left w:val="none" w:sz="0" w:space="0" w:color="auto"/>
        <w:bottom w:val="none" w:sz="0" w:space="0" w:color="auto"/>
        <w:right w:val="none" w:sz="0" w:space="0" w:color="auto"/>
      </w:divBdr>
    </w:div>
    <w:div w:id="1442342096">
      <w:bodyDiv w:val="1"/>
      <w:marLeft w:val="0"/>
      <w:marRight w:val="0"/>
      <w:marTop w:val="0"/>
      <w:marBottom w:val="0"/>
      <w:divBdr>
        <w:top w:val="none" w:sz="0" w:space="0" w:color="auto"/>
        <w:left w:val="none" w:sz="0" w:space="0" w:color="auto"/>
        <w:bottom w:val="none" w:sz="0" w:space="0" w:color="auto"/>
        <w:right w:val="none" w:sz="0" w:space="0" w:color="auto"/>
      </w:divBdr>
      <w:divsChild>
        <w:div w:id="315495288">
          <w:marLeft w:val="0"/>
          <w:marRight w:val="0"/>
          <w:marTop w:val="0"/>
          <w:marBottom w:val="0"/>
          <w:divBdr>
            <w:top w:val="none" w:sz="0" w:space="0" w:color="auto"/>
            <w:left w:val="none" w:sz="0" w:space="0" w:color="auto"/>
            <w:bottom w:val="none" w:sz="0" w:space="0" w:color="auto"/>
            <w:right w:val="none" w:sz="0" w:space="0" w:color="auto"/>
          </w:divBdr>
          <w:divsChild>
            <w:div w:id="1947273817">
              <w:marLeft w:val="0"/>
              <w:marRight w:val="0"/>
              <w:marTop w:val="0"/>
              <w:marBottom w:val="0"/>
              <w:divBdr>
                <w:top w:val="none" w:sz="0" w:space="0" w:color="auto"/>
                <w:left w:val="none" w:sz="0" w:space="0" w:color="auto"/>
                <w:bottom w:val="none" w:sz="0" w:space="0" w:color="auto"/>
                <w:right w:val="none" w:sz="0" w:space="0" w:color="auto"/>
              </w:divBdr>
              <w:divsChild>
                <w:div w:id="1311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953">
          <w:marLeft w:val="0"/>
          <w:marRight w:val="0"/>
          <w:marTop w:val="0"/>
          <w:marBottom w:val="0"/>
          <w:divBdr>
            <w:top w:val="none" w:sz="0" w:space="0" w:color="auto"/>
            <w:left w:val="none" w:sz="0" w:space="0" w:color="auto"/>
            <w:bottom w:val="none" w:sz="0" w:space="0" w:color="auto"/>
            <w:right w:val="none" w:sz="0" w:space="0" w:color="auto"/>
          </w:divBdr>
          <w:divsChild>
            <w:div w:id="1723744995">
              <w:marLeft w:val="0"/>
              <w:marRight w:val="0"/>
              <w:marTop w:val="0"/>
              <w:marBottom w:val="0"/>
              <w:divBdr>
                <w:top w:val="none" w:sz="0" w:space="0" w:color="auto"/>
                <w:left w:val="none" w:sz="0" w:space="0" w:color="auto"/>
                <w:bottom w:val="none" w:sz="0" w:space="0" w:color="auto"/>
                <w:right w:val="none" w:sz="0" w:space="0" w:color="auto"/>
              </w:divBdr>
              <w:divsChild>
                <w:div w:id="16954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418">
          <w:marLeft w:val="0"/>
          <w:marRight w:val="0"/>
          <w:marTop w:val="0"/>
          <w:marBottom w:val="0"/>
          <w:divBdr>
            <w:top w:val="none" w:sz="0" w:space="0" w:color="auto"/>
            <w:left w:val="none" w:sz="0" w:space="0" w:color="auto"/>
            <w:bottom w:val="none" w:sz="0" w:space="0" w:color="auto"/>
            <w:right w:val="none" w:sz="0" w:space="0" w:color="auto"/>
          </w:divBdr>
          <w:divsChild>
            <w:div w:id="1469591574">
              <w:marLeft w:val="0"/>
              <w:marRight w:val="0"/>
              <w:marTop w:val="0"/>
              <w:marBottom w:val="0"/>
              <w:divBdr>
                <w:top w:val="none" w:sz="0" w:space="0" w:color="auto"/>
                <w:left w:val="none" w:sz="0" w:space="0" w:color="auto"/>
                <w:bottom w:val="none" w:sz="0" w:space="0" w:color="auto"/>
                <w:right w:val="none" w:sz="0" w:space="0" w:color="auto"/>
              </w:divBdr>
              <w:divsChild>
                <w:div w:id="1576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882">
          <w:marLeft w:val="0"/>
          <w:marRight w:val="0"/>
          <w:marTop w:val="0"/>
          <w:marBottom w:val="0"/>
          <w:divBdr>
            <w:top w:val="none" w:sz="0" w:space="0" w:color="auto"/>
            <w:left w:val="none" w:sz="0" w:space="0" w:color="auto"/>
            <w:bottom w:val="none" w:sz="0" w:space="0" w:color="auto"/>
            <w:right w:val="none" w:sz="0" w:space="0" w:color="auto"/>
          </w:divBdr>
          <w:divsChild>
            <w:div w:id="318078198">
              <w:marLeft w:val="0"/>
              <w:marRight w:val="0"/>
              <w:marTop w:val="0"/>
              <w:marBottom w:val="0"/>
              <w:divBdr>
                <w:top w:val="none" w:sz="0" w:space="0" w:color="auto"/>
                <w:left w:val="none" w:sz="0" w:space="0" w:color="auto"/>
                <w:bottom w:val="none" w:sz="0" w:space="0" w:color="auto"/>
                <w:right w:val="none" w:sz="0" w:space="0" w:color="auto"/>
              </w:divBdr>
              <w:divsChild>
                <w:div w:id="155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1">
          <w:marLeft w:val="0"/>
          <w:marRight w:val="0"/>
          <w:marTop w:val="0"/>
          <w:marBottom w:val="0"/>
          <w:divBdr>
            <w:top w:val="none" w:sz="0" w:space="0" w:color="auto"/>
            <w:left w:val="none" w:sz="0" w:space="0" w:color="auto"/>
            <w:bottom w:val="none" w:sz="0" w:space="0" w:color="auto"/>
            <w:right w:val="none" w:sz="0" w:space="0" w:color="auto"/>
          </w:divBdr>
          <w:divsChild>
            <w:div w:id="1731657981">
              <w:marLeft w:val="0"/>
              <w:marRight w:val="0"/>
              <w:marTop w:val="0"/>
              <w:marBottom w:val="0"/>
              <w:divBdr>
                <w:top w:val="none" w:sz="0" w:space="0" w:color="auto"/>
                <w:left w:val="none" w:sz="0" w:space="0" w:color="auto"/>
                <w:bottom w:val="none" w:sz="0" w:space="0" w:color="auto"/>
                <w:right w:val="none" w:sz="0" w:space="0" w:color="auto"/>
              </w:divBdr>
              <w:divsChild>
                <w:div w:id="179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59">
          <w:marLeft w:val="0"/>
          <w:marRight w:val="0"/>
          <w:marTop w:val="0"/>
          <w:marBottom w:val="0"/>
          <w:divBdr>
            <w:top w:val="none" w:sz="0" w:space="0" w:color="auto"/>
            <w:left w:val="none" w:sz="0" w:space="0" w:color="auto"/>
            <w:bottom w:val="none" w:sz="0" w:space="0" w:color="auto"/>
            <w:right w:val="none" w:sz="0" w:space="0" w:color="auto"/>
          </w:divBdr>
          <w:divsChild>
            <w:div w:id="1143766664">
              <w:marLeft w:val="0"/>
              <w:marRight w:val="0"/>
              <w:marTop w:val="0"/>
              <w:marBottom w:val="0"/>
              <w:divBdr>
                <w:top w:val="none" w:sz="0" w:space="0" w:color="auto"/>
                <w:left w:val="none" w:sz="0" w:space="0" w:color="auto"/>
                <w:bottom w:val="none" w:sz="0" w:space="0" w:color="auto"/>
                <w:right w:val="none" w:sz="0" w:space="0" w:color="auto"/>
              </w:divBdr>
              <w:divsChild>
                <w:div w:id="537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979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475875026">
      <w:bodyDiv w:val="1"/>
      <w:marLeft w:val="0"/>
      <w:marRight w:val="0"/>
      <w:marTop w:val="0"/>
      <w:marBottom w:val="0"/>
      <w:divBdr>
        <w:top w:val="none" w:sz="0" w:space="0" w:color="auto"/>
        <w:left w:val="none" w:sz="0" w:space="0" w:color="auto"/>
        <w:bottom w:val="none" w:sz="0" w:space="0" w:color="auto"/>
        <w:right w:val="none" w:sz="0" w:space="0" w:color="auto"/>
      </w:divBdr>
    </w:div>
    <w:div w:id="1484663202">
      <w:bodyDiv w:val="1"/>
      <w:marLeft w:val="0"/>
      <w:marRight w:val="0"/>
      <w:marTop w:val="0"/>
      <w:marBottom w:val="0"/>
      <w:divBdr>
        <w:top w:val="none" w:sz="0" w:space="0" w:color="auto"/>
        <w:left w:val="none" w:sz="0" w:space="0" w:color="auto"/>
        <w:bottom w:val="none" w:sz="0" w:space="0" w:color="auto"/>
        <w:right w:val="none" w:sz="0" w:space="0" w:color="auto"/>
      </w:divBdr>
    </w:div>
    <w:div w:id="1495956399">
      <w:bodyDiv w:val="1"/>
      <w:marLeft w:val="0"/>
      <w:marRight w:val="0"/>
      <w:marTop w:val="0"/>
      <w:marBottom w:val="0"/>
      <w:divBdr>
        <w:top w:val="none" w:sz="0" w:space="0" w:color="auto"/>
        <w:left w:val="none" w:sz="0" w:space="0" w:color="auto"/>
        <w:bottom w:val="none" w:sz="0" w:space="0" w:color="auto"/>
        <w:right w:val="none" w:sz="0" w:space="0" w:color="auto"/>
      </w:divBdr>
    </w:div>
    <w:div w:id="1520586943">
      <w:bodyDiv w:val="1"/>
      <w:marLeft w:val="0"/>
      <w:marRight w:val="0"/>
      <w:marTop w:val="0"/>
      <w:marBottom w:val="0"/>
      <w:divBdr>
        <w:top w:val="none" w:sz="0" w:space="0" w:color="auto"/>
        <w:left w:val="none" w:sz="0" w:space="0" w:color="auto"/>
        <w:bottom w:val="none" w:sz="0" w:space="0" w:color="auto"/>
        <w:right w:val="none" w:sz="0" w:space="0" w:color="auto"/>
      </w:divBdr>
    </w:div>
    <w:div w:id="1522157954">
      <w:bodyDiv w:val="1"/>
      <w:marLeft w:val="0"/>
      <w:marRight w:val="0"/>
      <w:marTop w:val="0"/>
      <w:marBottom w:val="0"/>
      <w:divBdr>
        <w:top w:val="none" w:sz="0" w:space="0" w:color="auto"/>
        <w:left w:val="none" w:sz="0" w:space="0" w:color="auto"/>
        <w:bottom w:val="none" w:sz="0" w:space="0" w:color="auto"/>
        <w:right w:val="none" w:sz="0" w:space="0" w:color="auto"/>
      </w:divBdr>
    </w:div>
    <w:div w:id="1538085378">
      <w:bodyDiv w:val="1"/>
      <w:marLeft w:val="0"/>
      <w:marRight w:val="0"/>
      <w:marTop w:val="0"/>
      <w:marBottom w:val="0"/>
      <w:divBdr>
        <w:top w:val="none" w:sz="0" w:space="0" w:color="auto"/>
        <w:left w:val="none" w:sz="0" w:space="0" w:color="auto"/>
        <w:bottom w:val="none" w:sz="0" w:space="0" w:color="auto"/>
        <w:right w:val="none" w:sz="0" w:space="0" w:color="auto"/>
      </w:divBdr>
    </w:div>
    <w:div w:id="1547714953">
      <w:bodyDiv w:val="1"/>
      <w:marLeft w:val="0"/>
      <w:marRight w:val="0"/>
      <w:marTop w:val="0"/>
      <w:marBottom w:val="0"/>
      <w:divBdr>
        <w:top w:val="none" w:sz="0" w:space="0" w:color="auto"/>
        <w:left w:val="none" w:sz="0" w:space="0" w:color="auto"/>
        <w:bottom w:val="none" w:sz="0" w:space="0" w:color="auto"/>
        <w:right w:val="none" w:sz="0" w:space="0" w:color="auto"/>
      </w:divBdr>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
    <w:div w:id="1579634075">
      <w:bodyDiv w:val="1"/>
      <w:marLeft w:val="0"/>
      <w:marRight w:val="0"/>
      <w:marTop w:val="0"/>
      <w:marBottom w:val="0"/>
      <w:divBdr>
        <w:top w:val="none" w:sz="0" w:space="0" w:color="auto"/>
        <w:left w:val="none" w:sz="0" w:space="0" w:color="auto"/>
        <w:bottom w:val="none" w:sz="0" w:space="0" w:color="auto"/>
        <w:right w:val="none" w:sz="0" w:space="0" w:color="auto"/>
      </w:divBdr>
    </w:div>
    <w:div w:id="1597518494">
      <w:bodyDiv w:val="1"/>
      <w:marLeft w:val="0"/>
      <w:marRight w:val="0"/>
      <w:marTop w:val="0"/>
      <w:marBottom w:val="0"/>
      <w:divBdr>
        <w:top w:val="none" w:sz="0" w:space="0" w:color="auto"/>
        <w:left w:val="none" w:sz="0" w:space="0" w:color="auto"/>
        <w:bottom w:val="none" w:sz="0" w:space="0" w:color="auto"/>
        <w:right w:val="none" w:sz="0" w:space="0" w:color="auto"/>
      </w:divBdr>
      <w:divsChild>
        <w:div w:id="1613514245">
          <w:marLeft w:val="0"/>
          <w:marRight w:val="0"/>
          <w:marTop w:val="0"/>
          <w:marBottom w:val="0"/>
          <w:divBdr>
            <w:top w:val="none" w:sz="0" w:space="0" w:color="auto"/>
            <w:left w:val="none" w:sz="0" w:space="0" w:color="auto"/>
            <w:bottom w:val="none" w:sz="0" w:space="0" w:color="auto"/>
            <w:right w:val="none" w:sz="0" w:space="0" w:color="auto"/>
          </w:divBdr>
          <w:divsChild>
            <w:div w:id="1867789199">
              <w:marLeft w:val="0"/>
              <w:marRight w:val="0"/>
              <w:marTop w:val="0"/>
              <w:marBottom w:val="0"/>
              <w:divBdr>
                <w:top w:val="none" w:sz="0" w:space="0" w:color="auto"/>
                <w:left w:val="none" w:sz="0" w:space="0" w:color="auto"/>
                <w:bottom w:val="none" w:sz="0" w:space="0" w:color="auto"/>
                <w:right w:val="none" w:sz="0" w:space="0" w:color="auto"/>
              </w:divBdr>
            </w:div>
            <w:div w:id="506019146">
              <w:marLeft w:val="0"/>
              <w:marRight w:val="0"/>
              <w:marTop w:val="0"/>
              <w:marBottom w:val="0"/>
              <w:divBdr>
                <w:top w:val="none" w:sz="0" w:space="0" w:color="auto"/>
                <w:left w:val="none" w:sz="0" w:space="0" w:color="auto"/>
                <w:bottom w:val="none" w:sz="0" w:space="0" w:color="auto"/>
                <w:right w:val="none" w:sz="0" w:space="0" w:color="auto"/>
              </w:divBdr>
            </w:div>
          </w:divsChild>
        </w:div>
        <w:div w:id="1125390914">
          <w:marLeft w:val="0"/>
          <w:marRight w:val="0"/>
          <w:marTop w:val="0"/>
          <w:marBottom w:val="0"/>
          <w:divBdr>
            <w:top w:val="none" w:sz="0" w:space="0" w:color="auto"/>
            <w:left w:val="none" w:sz="0" w:space="0" w:color="auto"/>
            <w:bottom w:val="none" w:sz="0" w:space="0" w:color="auto"/>
            <w:right w:val="none" w:sz="0" w:space="0" w:color="auto"/>
          </w:divBdr>
          <w:divsChild>
            <w:div w:id="8905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340">
      <w:bodyDiv w:val="1"/>
      <w:marLeft w:val="0"/>
      <w:marRight w:val="0"/>
      <w:marTop w:val="0"/>
      <w:marBottom w:val="0"/>
      <w:divBdr>
        <w:top w:val="none" w:sz="0" w:space="0" w:color="auto"/>
        <w:left w:val="none" w:sz="0" w:space="0" w:color="auto"/>
        <w:bottom w:val="none" w:sz="0" w:space="0" w:color="auto"/>
        <w:right w:val="none" w:sz="0" w:space="0" w:color="auto"/>
      </w:divBdr>
    </w:div>
    <w:div w:id="1617564607">
      <w:bodyDiv w:val="1"/>
      <w:marLeft w:val="0"/>
      <w:marRight w:val="0"/>
      <w:marTop w:val="0"/>
      <w:marBottom w:val="0"/>
      <w:divBdr>
        <w:top w:val="none" w:sz="0" w:space="0" w:color="auto"/>
        <w:left w:val="none" w:sz="0" w:space="0" w:color="auto"/>
        <w:bottom w:val="none" w:sz="0" w:space="0" w:color="auto"/>
        <w:right w:val="none" w:sz="0" w:space="0" w:color="auto"/>
      </w:divBdr>
    </w:div>
    <w:div w:id="1641106737">
      <w:bodyDiv w:val="1"/>
      <w:marLeft w:val="0"/>
      <w:marRight w:val="0"/>
      <w:marTop w:val="0"/>
      <w:marBottom w:val="0"/>
      <w:divBdr>
        <w:top w:val="none" w:sz="0" w:space="0" w:color="auto"/>
        <w:left w:val="none" w:sz="0" w:space="0" w:color="auto"/>
        <w:bottom w:val="none" w:sz="0" w:space="0" w:color="auto"/>
        <w:right w:val="none" w:sz="0" w:space="0" w:color="auto"/>
      </w:divBdr>
    </w:div>
    <w:div w:id="1654872714">
      <w:bodyDiv w:val="1"/>
      <w:marLeft w:val="0"/>
      <w:marRight w:val="0"/>
      <w:marTop w:val="0"/>
      <w:marBottom w:val="0"/>
      <w:divBdr>
        <w:top w:val="none" w:sz="0" w:space="0" w:color="auto"/>
        <w:left w:val="none" w:sz="0" w:space="0" w:color="auto"/>
        <w:bottom w:val="none" w:sz="0" w:space="0" w:color="auto"/>
        <w:right w:val="none" w:sz="0" w:space="0" w:color="auto"/>
      </w:divBdr>
    </w:div>
    <w:div w:id="1663464555">
      <w:bodyDiv w:val="1"/>
      <w:marLeft w:val="0"/>
      <w:marRight w:val="0"/>
      <w:marTop w:val="0"/>
      <w:marBottom w:val="0"/>
      <w:divBdr>
        <w:top w:val="none" w:sz="0" w:space="0" w:color="auto"/>
        <w:left w:val="none" w:sz="0" w:space="0" w:color="auto"/>
        <w:bottom w:val="none" w:sz="0" w:space="0" w:color="auto"/>
        <w:right w:val="none" w:sz="0" w:space="0" w:color="auto"/>
      </w:divBdr>
    </w:div>
    <w:div w:id="1664814566">
      <w:bodyDiv w:val="1"/>
      <w:marLeft w:val="0"/>
      <w:marRight w:val="0"/>
      <w:marTop w:val="0"/>
      <w:marBottom w:val="0"/>
      <w:divBdr>
        <w:top w:val="none" w:sz="0" w:space="0" w:color="auto"/>
        <w:left w:val="none" w:sz="0" w:space="0" w:color="auto"/>
        <w:bottom w:val="none" w:sz="0" w:space="0" w:color="auto"/>
        <w:right w:val="none" w:sz="0" w:space="0" w:color="auto"/>
      </w:divBdr>
    </w:div>
    <w:div w:id="1688167817">
      <w:bodyDiv w:val="1"/>
      <w:marLeft w:val="0"/>
      <w:marRight w:val="0"/>
      <w:marTop w:val="0"/>
      <w:marBottom w:val="0"/>
      <w:divBdr>
        <w:top w:val="none" w:sz="0" w:space="0" w:color="auto"/>
        <w:left w:val="none" w:sz="0" w:space="0" w:color="auto"/>
        <w:bottom w:val="none" w:sz="0" w:space="0" w:color="auto"/>
        <w:right w:val="none" w:sz="0" w:space="0" w:color="auto"/>
      </w:divBdr>
    </w:div>
    <w:div w:id="1698501648">
      <w:bodyDiv w:val="1"/>
      <w:marLeft w:val="0"/>
      <w:marRight w:val="0"/>
      <w:marTop w:val="0"/>
      <w:marBottom w:val="0"/>
      <w:divBdr>
        <w:top w:val="none" w:sz="0" w:space="0" w:color="auto"/>
        <w:left w:val="none" w:sz="0" w:space="0" w:color="auto"/>
        <w:bottom w:val="none" w:sz="0" w:space="0" w:color="auto"/>
        <w:right w:val="none" w:sz="0" w:space="0" w:color="auto"/>
      </w:divBdr>
    </w:div>
    <w:div w:id="1701780614">
      <w:bodyDiv w:val="1"/>
      <w:marLeft w:val="0"/>
      <w:marRight w:val="0"/>
      <w:marTop w:val="0"/>
      <w:marBottom w:val="0"/>
      <w:divBdr>
        <w:top w:val="none" w:sz="0" w:space="0" w:color="auto"/>
        <w:left w:val="none" w:sz="0" w:space="0" w:color="auto"/>
        <w:bottom w:val="none" w:sz="0" w:space="0" w:color="auto"/>
        <w:right w:val="none" w:sz="0" w:space="0" w:color="auto"/>
      </w:divBdr>
    </w:div>
    <w:div w:id="1745294491">
      <w:bodyDiv w:val="1"/>
      <w:marLeft w:val="0"/>
      <w:marRight w:val="0"/>
      <w:marTop w:val="0"/>
      <w:marBottom w:val="0"/>
      <w:divBdr>
        <w:top w:val="none" w:sz="0" w:space="0" w:color="auto"/>
        <w:left w:val="none" w:sz="0" w:space="0" w:color="auto"/>
        <w:bottom w:val="none" w:sz="0" w:space="0" w:color="auto"/>
        <w:right w:val="none" w:sz="0" w:space="0" w:color="auto"/>
      </w:divBdr>
    </w:div>
    <w:div w:id="1748724233">
      <w:bodyDiv w:val="1"/>
      <w:marLeft w:val="0"/>
      <w:marRight w:val="0"/>
      <w:marTop w:val="0"/>
      <w:marBottom w:val="0"/>
      <w:divBdr>
        <w:top w:val="none" w:sz="0" w:space="0" w:color="auto"/>
        <w:left w:val="none" w:sz="0" w:space="0" w:color="auto"/>
        <w:bottom w:val="none" w:sz="0" w:space="0" w:color="auto"/>
        <w:right w:val="none" w:sz="0" w:space="0" w:color="auto"/>
      </w:divBdr>
    </w:div>
    <w:div w:id="1758286583">
      <w:bodyDiv w:val="1"/>
      <w:marLeft w:val="0"/>
      <w:marRight w:val="0"/>
      <w:marTop w:val="0"/>
      <w:marBottom w:val="0"/>
      <w:divBdr>
        <w:top w:val="none" w:sz="0" w:space="0" w:color="auto"/>
        <w:left w:val="none" w:sz="0" w:space="0" w:color="auto"/>
        <w:bottom w:val="none" w:sz="0" w:space="0" w:color="auto"/>
        <w:right w:val="none" w:sz="0" w:space="0" w:color="auto"/>
      </w:divBdr>
    </w:div>
    <w:div w:id="1764375903">
      <w:bodyDiv w:val="1"/>
      <w:marLeft w:val="0"/>
      <w:marRight w:val="0"/>
      <w:marTop w:val="0"/>
      <w:marBottom w:val="0"/>
      <w:divBdr>
        <w:top w:val="none" w:sz="0" w:space="0" w:color="auto"/>
        <w:left w:val="none" w:sz="0" w:space="0" w:color="auto"/>
        <w:bottom w:val="none" w:sz="0" w:space="0" w:color="auto"/>
        <w:right w:val="none" w:sz="0" w:space="0" w:color="auto"/>
      </w:divBdr>
      <w:divsChild>
        <w:div w:id="221789730">
          <w:marLeft w:val="0"/>
          <w:marRight w:val="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sChild>
                <w:div w:id="1828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07">
          <w:marLeft w:val="0"/>
          <w:marRight w:val="0"/>
          <w:marTop w:val="0"/>
          <w:marBottom w:val="0"/>
          <w:divBdr>
            <w:top w:val="none" w:sz="0" w:space="0" w:color="auto"/>
            <w:left w:val="none" w:sz="0" w:space="0" w:color="auto"/>
            <w:bottom w:val="none" w:sz="0" w:space="0" w:color="auto"/>
            <w:right w:val="none" w:sz="0" w:space="0" w:color="auto"/>
          </w:divBdr>
          <w:divsChild>
            <w:div w:id="1945069075">
              <w:marLeft w:val="0"/>
              <w:marRight w:val="0"/>
              <w:marTop w:val="0"/>
              <w:marBottom w:val="0"/>
              <w:divBdr>
                <w:top w:val="none" w:sz="0" w:space="0" w:color="auto"/>
                <w:left w:val="none" w:sz="0" w:space="0" w:color="auto"/>
                <w:bottom w:val="none" w:sz="0" w:space="0" w:color="auto"/>
                <w:right w:val="none" w:sz="0" w:space="0" w:color="auto"/>
              </w:divBdr>
              <w:divsChild>
                <w:div w:id="925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085">
          <w:marLeft w:val="0"/>
          <w:marRight w:val="0"/>
          <w:marTop w:val="0"/>
          <w:marBottom w:val="0"/>
          <w:divBdr>
            <w:top w:val="none" w:sz="0" w:space="0" w:color="auto"/>
            <w:left w:val="none" w:sz="0" w:space="0" w:color="auto"/>
            <w:bottom w:val="none" w:sz="0" w:space="0" w:color="auto"/>
            <w:right w:val="none" w:sz="0" w:space="0" w:color="auto"/>
          </w:divBdr>
          <w:divsChild>
            <w:div w:id="1079864153">
              <w:marLeft w:val="0"/>
              <w:marRight w:val="0"/>
              <w:marTop w:val="0"/>
              <w:marBottom w:val="0"/>
              <w:divBdr>
                <w:top w:val="none" w:sz="0" w:space="0" w:color="auto"/>
                <w:left w:val="none" w:sz="0" w:space="0" w:color="auto"/>
                <w:bottom w:val="none" w:sz="0" w:space="0" w:color="auto"/>
                <w:right w:val="none" w:sz="0" w:space="0" w:color="auto"/>
              </w:divBdr>
              <w:divsChild>
                <w:div w:id="776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44">
          <w:marLeft w:val="0"/>
          <w:marRight w:val="0"/>
          <w:marTop w:val="0"/>
          <w:marBottom w:val="0"/>
          <w:divBdr>
            <w:top w:val="none" w:sz="0" w:space="0" w:color="auto"/>
            <w:left w:val="none" w:sz="0" w:space="0" w:color="auto"/>
            <w:bottom w:val="none" w:sz="0" w:space="0" w:color="auto"/>
            <w:right w:val="none" w:sz="0" w:space="0" w:color="auto"/>
          </w:divBdr>
          <w:divsChild>
            <w:div w:id="34282546">
              <w:marLeft w:val="0"/>
              <w:marRight w:val="0"/>
              <w:marTop w:val="0"/>
              <w:marBottom w:val="0"/>
              <w:divBdr>
                <w:top w:val="none" w:sz="0" w:space="0" w:color="auto"/>
                <w:left w:val="none" w:sz="0" w:space="0" w:color="auto"/>
                <w:bottom w:val="none" w:sz="0" w:space="0" w:color="auto"/>
                <w:right w:val="none" w:sz="0" w:space="0" w:color="auto"/>
              </w:divBdr>
              <w:divsChild>
                <w:div w:id="1484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577">
          <w:marLeft w:val="0"/>
          <w:marRight w:val="0"/>
          <w:marTop w:val="0"/>
          <w:marBottom w:val="0"/>
          <w:divBdr>
            <w:top w:val="none" w:sz="0" w:space="0" w:color="auto"/>
            <w:left w:val="none" w:sz="0" w:space="0" w:color="auto"/>
            <w:bottom w:val="none" w:sz="0" w:space="0" w:color="auto"/>
            <w:right w:val="none" w:sz="0" w:space="0" w:color="auto"/>
          </w:divBdr>
          <w:divsChild>
            <w:div w:id="941186877">
              <w:marLeft w:val="0"/>
              <w:marRight w:val="0"/>
              <w:marTop w:val="0"/>
              <w:marBottom w:val="0"/>
              <w:divBdr>
                <w:top w:val="none" w:sz="0" w:space="0" w:color="auto"/>
                <w:left w:val="none" w:sz="0" w:space="0" w:color="auto"/>
                <w:bottom w:val="none" w:sz="0" w:space="0" w:color="auto"/>
                <w:right w:val="none" w:sz="0" w:space="0" w:color="auto"/>
              </w:divBdr>
              <w:divsChild>
                <w:div w:id="1172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298">
          <w:marLeft w:val="0"/>
          <w:marRight w:val="0"/>
          <w:marTop w:val="0"/>
          <w:marBottom w:val="0"/>
          <w:divBdr>
            <w:top w:val="none" w:sz="0" w:space="0" w:color="auto"/>
            <w:left w:val="none" w:sz="0" w:space="0" w:color="auto"/>
            <w:bottom w:val="none" w:sz="0" w:space="0" w:color="auto"/>
            <w:right w:val="none" w:sz="0" w:space="0" w:color="auto"/>
          </w:divBdr>
          <w:divsChild>
            <w:div w:id="1911580435">
              <w:marLeft w:val="0"/>
              <w:marRight w:val="0"/>
              <w:marTop w:val="0"/>
              <w:marBottom w:val="0"/>
              <w:divBdr>
                <w:top w:val="none" w:sz="0" w:space="0" w:color="auto"/>
                <w:left w:val="none" w:sz="0" w:space="0" w:color="auto"/>
                <w:bottom w:val="none" w:sz="0" w:space="0" w:color="auto"/>
                <w:right w:val="none" w:sz="0" w:space="0" w:color="auto"/>
              </w:divBdr>
              <w:divsChild>
                <w:div w:id="288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8249">
      <w:bodyDiv w:val="1"/>
      <w:marLeft w:val="0"/>
      <w:marRight w:val="0"/>
      <w:marTop w:val="0"/>
      <w:marBottom w:val="0"/>
      <w:divBdr>
        <w:top w:val="none" w:sz="0" w:space="0" w:color="auto"/>
        <w:left w:val="none" w:sz="0" w:space="0" w:color="auto"/>
        <w:bottom w:val="none" w:sz="0" w:space="0" w:color="auto"/>
        <w:right w:val="none" w:sz="0" w:space="0" w:color="auto"/>
      </w:divBdr>
      <w:divsChild>
        <w:div w:id="901217411">
          <w:marLeft w:val="0"/>
          <w:marRight w:val="0"/>
          <w:marTop w:val="0"/>
          <w:marBottom w:val="0"/>
          <w:divBdr>
            <w:top w:val="none" w:sz="0" w:space="0" w:color="auto"/>
            <w:left w:val="none" w:sz="0" w:space="0" w:color="auto"/>
            <w:bottom w:val="none" w:sz="0" w:space="0" w:color="auto"/>
            <w:right w:val="none" w:sz="0" w:space="0" w:color="auto"/>
          </w:divBdr>
          <w:divsChild>
            <w:div w:id="193540534">
              <w:marLeft w:val="0"/>
              <w:marRight w:val="0"/>
              <w:marTop w:val="0"/>
              <w:marBottom w:val="0"/>
              <w:divBdr>
                <w:top w:val="none" w:sz="0" w:space="0" w:color="auto"/>
                <w:left w:val="none" w:sz="0" w:space="0" w:color="auto"/>
                <w:bottom w:val="none" w:sz="0" w:space="0" w:color="auto"/>
                <w:right w:val="none" w:sz="0" w:space="0" w:color="auto"/>
              </w:divBdr>
            </w:div>
            <w:div w:id="1524981511">
              <w:marLeft w:val="0"/>
              <w:marRight w:val="0"/>
              <w:marTop w:val="0"/>
              <w:marBottom w:val="0"/>
              <w:divBdr>
                <w:top w:val="none" w:sz="0" w:space="0" w:color="auto"/>
                <w:left w:val="none" w:sz="0" w:space="0" w:color="auto"/>
                <w:bottom w:val="none" w:sz="0" w:space="0" w:color="auto"/>
                <w:right w:val="none" w:sz="0" w:space="0" w:color="auto"/>
              </w:divBdr>
            </w:div>
          </w:divsChild>
        </w:div>
        <w:div w:id="1252861558">
          <w:marLeft w:val="0"/>
          <w:marRight w:val="0"/>
          <w:marTop w:val="0"/>
          <w:marBottom w:val="0"/>
          <w:divBdr>
            <w:top w:val="none" w:sz="0" w:space="0" w:color="auto"/>
            <w:left w:val="none" w:sz="0" w:space="0" w:color="auto"/>
            <w:bottom w:val="none" w:sz="0" w:space="0" w:color="auto"/>
            <w:right w:val="none" w:sz="0" w:space="0" w:color="auto"/>
          </w:divBdr>
          <w:divsChild>
            <w:div w:id="822240053">
              <w:marLeft w:val="0"/>
              <w:marRight w:val="0"/>
              <w:marTop w:val="0"/>
              <w:marBottom w:val="0"/>
              <w:divBdr>
                <w:top w:val="none" w:sz="0" w:space="0" w:color="auto"/>
                <w:left w:val="none" w:sz="0" w:space="0" w:color="auto"/>
                <w:bottom w:val="none" w:sz="0" w:space="0" w:color="auto"/>
                <w:right w:val="none" w:sz="0" w:space="0" w:color="auto"/>
              </w:divBdr>
            </w:div>
            <w:div w:id="91974749">
              <w:marLeft w:val="0"/>
              <w:marRight w:val="0"/>
              <w:marTop w:val="0"/>
              <w:marBottom w:val="0"/>
              <w:divBdr>
                <w:top w:val="none" w:sz="0" w:space="0" w:color="auto"/>
                <w:left w:val="none" w:sz="0" w:space="0" w:color="auto"/>
                <w:bottom w:val="none" w:sz="0" w:space="0" w:color="auto"/>
                <w:right w:val="none" w:sz="0" w:space="0" w:color="auto"/>
              </w:divBdr>
            </w:div>
            <w:div w:id="2102555795">
              <w:marLeft w:val="0"/>
              <w:marRight w:val="0"/>
              <w:marTop w:val="0"/>
              <w:marBottom w:val="0"/>
              <w:divBdr>
                <w:top w:val="none" w:sz="0" w:space="0" w:color="auto"/>
                <w:left w:val="none" w:sz="0" w:space="0" w:color="auto"/>
                <w:bottom w:val="none" w:sz="0" w:space="0" w:color="auto"/>
                <w:right w:val="none" w:sz="0" w:space="0" w:color="auto"/>
              </w:divBdr>
            </w:div>
          </w:divsChild>
        </w:div>
        <w:div w:id="369963134">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
            <w:div w:id="10894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055">
      <w:bodyDiv w:val="1"/>
      <w:marLeft w:val="0"/>
      <w:marRight w:val="0"/>
      <w:marTop w:val="0"/>
      <w:marBottom w:val="0"/>
      <w:divBdr>
        <w:top w:val="none" w:sz="0" w:space="0" w:color="auto"/>
        <w:left w:val="none" w:sz="0" w:space="0" w:color="auto"/>
        <w:bottom w:val="none" w:sz="0" w:space="0" w:color="auto"/>
        <w:right w:val="none" w:sz="0" w:space="0" w:color="auto"/>
      </w:divBdr>
    </w:div>
    <w:div w:id="1890417429">
      <w:bodyDiv w:val="1"/>
      <w:marLeft w:val="0"/>
      <w:marRight w:val="0"/>
      <w:marTop w:val="0"/>
      <w:marBottom w:val="0"/>
      <w:divBdr>
        <w:top w:val="none" w:sz="0" w:space="0" w:color="auto"/>
        <w:left w:val="none" w:sz="0" w:space="0" w:color="auto"/>
        <w:bottom w:val="none" w:sz="0" w:space="0" w:color="auto"/>
        <w:right w:val="none" w:sz="0" w:space="0" w:color="auto"/>
      </w:divBdr>
    </w:div>
    <w:div w:id="1890725553">
      <w:bodyDiv w:val="1"/>
      <w:marLeft w:val="0"/>
      <w:marRight w:val="0"/>
      <w:marTop w:val="0"/>
      <w:marBottom w:val="0"/>
      <w:divBdr>
        <w:top w:val="none" w:sz="0" w:space="0" w:color="auto"/>
        <w:left w:val="none" w:sz="0" w:space="0" w:color="auto"/>
        <w:bottom w:val="none" w:sz="0" w:space="0" w:color="auto"/>
        <w:right w:val="none" w:sz="0" w:space="0" w:color="auto"/>
      </w:divBdr>
    </w:div>
    <w:div w:id="1902862502">
      <w:bodyDiv w:val="1"/>
      <w:marLeft w:val="0"/>
      <w:marRight w:val="0"/>
      <w:marTop w:val="0"/>
      <w:marBottom w:val="0"/>
      <w:divBdr>
        <w:top w:val="none" w:sz="0" w:space="0" w:color="auto"/>
        <w:left w:val="none" w:sz="0" w:space="0" w:color="auto"/>
        <w:bottom w:val="none" w:sz="0" w:space="0" w:color="auto"/>
        <w:right w:val="none" w:sz="0" w:space="0" w:color="auto"/>
      </w:divBdr>
    </w:div>
    <w:div w:id="1908570187">
      <w:bodyDiv w:val="1"/>
      <w:marLeft w:val="0"/>
      <w:marRight w:val="0"/>
      <w:marTop w:val="0"/>
      <w:marBottom w:val="0"/>
      <w:divBdr>
        <w:top w:val="none" w:sz="0" w:space="0" w:color="auto"/>
        <w:left w:val="none" w:sz="0" w:space="0" w:color="auto"/>
        <w:bottom w:val="none" w:sz="0" w:space="0" w:color="auto"/>
        <w:right w:val="none" w:sz="0" w:space="0" w:color="auto"/>
      </w:divBdr>
    </w:div>
    <w:div w:id="1925147617">
      <w:bodyDiv w:val="1"/>
      <w:marLeft w:val="0"/>
      <w:marRight w:val="0"/>
      <w:marTop w:val="0"/>
      <w:marBottom w:val="0"/>
      <w:divBdr>
        <w:top w:val="none" w:sz="0" w:space="0" w:color="auto"/>
        <w:left w:val="none" w:sz="0" w:space="0" w:color="auto"/>
        <w:bottom w:val="none" w:sz="0" w:space="0" w:color="auto"/>
        <w:right w:val="none" w:sz="0" w:space="0" w:color="auto"/>
      </w:divBdr>
    </w:div>
    <w:div w:id="1937208029">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0358529">
      <w:bodyDiv w:val="1"/>
      <w:marLeft w:val="0"/>
      <w:marRight w:val="0"/>
      <w:marTop w:val="0"/>
      <w:marBottom w:val="0"/>
      <w:divBdr>
        <w:top w:val="none" w:sz="0" w:space="0" w:color="auto"/>
        <w:left w:val="none" w:sz="0" w:space="0" w:color="auto"/>
        <w:bottom w:val="none" w:sz="0" w:space="0" w:color="auto"/>
        <w:right w:val="none" w:sz="0" w:space="0" w:color="auto"/>
      </w:divBdr>
    </w:div>
    <w:div w:id="1999917868">
      <w:bodyDiv w:val="1"/>
      <w:marLeft w:val="0"/>
      <w:marRight w:val="0"/>
      <w:marTop w:val="0"/>
      <w:marBottom w:val="0"/>
      <w:divBdr>
        <w:top w:val="none" w:sz="0" w:space="0" w:color="auto"/>
        <w:left w:val="none" w:sz="0" w:space="0" w:color="auto"/>
        <w:bottom w:val="none" w:sz="0" w:space="0" w:color="auto"/>
        <w:right w:val="none" w:sz="0" w:space="0" w:color="auto"/>
      </w:divBdr>
    </w:div>
    <w:div w:id="2010252629">
      <w:bodyDiv w:val="1"/>
      <w:marLeft w:val="0"/>
      <w:marRight w:val="0"/>
      <w:marTop w:val="0"/>
      <w:marBottom w:val="0"/>
      <w:divBdr>
        <w:top w:val="none" w:sz="0" w:space="0" w:color="auto"/>
        <w:left w:val="none" w:sz="0" w:space="0" w:color="auto"/>
        <w:bottom w:val="none" w:sz="0" w:space="0" w:color="auto"/>
        <w:right w:val="none" w:sz="0" w:space="0" w:color="auto"/>
      </w:divBdr>
    </w:div>
    <w:div w:id="2061050955">
      <w:bodyDiv w:val="1"/>
      <w:marLeft w:val="0"/>
      <w:marRight w:val="0"/>
      <w:marTop w:val="0"/>
      <w:marBottom w:val="0"/>
      <w:divBdr>
        <w:top w:val="none" w:sz="0" w:space="0" w:color="auto"/>
        <w:left w:val="none" w:sz="0" w:space="0" w:color="auto"/>
        <w:bottom w:val="none" w:sz="0" w:space="0" w:color="auto"/>
        <w:right w:val="none" w:sz="0" w:space="0" w:color="auto"/>
      </w:divBdr>
    </w:div>
    <w:div w:id="2097940018">
      <w:bodyDiv w:val="1"/>
      <w:marLeft w:val="0"/>
      <w:marRight w:val="0"/>
      <w:marTop w:val="0"/>
      <w:marBottom w:val="0"/>
      <w:divBdr>
        <w:top w:val="none" w:sz="0" w:space="0" w:color="auto"/>
        <w:left w:val="none" w:sz="0" w:space="0" w:color="auto"/>
        <w:bottom w:val="none" w:sz="0" w:space="0" w:color="auto"/>
        <w:right w:val="none" w:sz="0" w:space="0" w:color="auto"/>
      </w:divBdr>
    </w:div>
    <w:div w:id="2099474742">
      <w:bodyDiv w:val="1"/>
      <w:marLeft w:val="0"/>
      <w:marRight w:val="0"/>
      <w:marTop w:val="0"/>
      <w:marBottom w:val="0"/>
      <w:divBdr>
        <w:top w:val="none" w:sz="0" w:space="0" w:color="auto"/>
        <w:left w:val="none" w:sz="0" w:space="0" w:color="auto"/>
        <w:bottom w:val="none" w:sz="0" w:space="0" w:color="auto"/>
        <w:right w:val="none" w:sz="0" w:space="0" w:color="auto"/>
      </w:divBdr>
    </w:div>
    <w:div w:id="2111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safeworkaustralia.gov.au/safety-topic/hazards/workplace-sexual-harassment" TargetMode="External"/><Relationship Id="rId3" Type="http://schemas.openxmlformats.org/officeDocument/2006/relationships/customXml" Target="../customXml/item3.xml"/><Relationship Id="rId21" Type="http://schemas.openxmlformats.org/officeDocument/2006/relationships/hyperlink" Target="https://www.safeworkaustralia.gov.au/doc/preventing-workplace-sexual-harassment-guid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lient-portal.wgea.gov.au/s/article/What-is-the-difference-between-a-policy-and-a-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humanrights.gov.au/our-work/sex-discrimin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
      <w:docPartPr>
        <w:name w:val="DefaultPlaceholder_-1854013437"/>
        <w:category>
          <w:name w:val="General"/>
          <w:gallery w:val="placeholder"/>
        </w:category>
        <w:types>
          <w:type w:val="bbPlcHdr"/>
        </w:types>
        <w:behaviors>
          <w:behavior w:val="content"/>
        </w:behaviors>
        <w:guid w:val="{16C4AFC3-451A-49E4-96E2-A8FDF1EA276E}"/>
      </w:docPartPr>
      <w:docPartBody>
        <w:p w:rsidR="005869A1" w:rsidRDefault="00581925">
          <w:r w:rsidRPr="001A20B8">
            <w:rPr>
              <w:rStyle w:val="PlaceholderText"/>
            </w:rPr>
            <w:t>Click or tap to enter a date.</w:t>
          </w:r>
        </w:p>
      </w:docPartBody>
    </w:docPart>
    <w:docPart>
      <w:docPartPr>
        <w:name w:val="F3FA6BDA551E47DDB7D0B03C34F6C1C4"/>
        <w:category>
          <w:name w:val="General"/>
          <w:gallery w:val="placeholder"/>
        </w:category>
        <w:types>
          <w:type w:val="bbPlcHdr"/>
        </w:types>
        <w:behaviors>
          <w:behavior w:val="content"/>
        </w:behaviors>
        <w:guid w:val="{2EBA39CE-1B9F-4EE5-A911-62C463C1D4BE}"/>
      </w:docPartPr>
      <w:docPartBody>
        <w:p w:rsidR="00585592" w:rsidRDefault="00585592" w:rsidP="00585592">
          <w:pPr>
            <w:pStyle w:val="F3FA6BDA551E47DDB7D0B03C34F6C1C4"/>
          </w:pPr>
          <w:r w:rsidRPr="001A20B8">
            <w:rPr>
              <w:rStyle w:val="PlaceholderText"/>
            </w:rPr>
            <w:t>Click or tap to enter a date.</w:t>
          </w:r>
        </w:p>
      </w:docPartBody>
    </w:docPart>
    <w:docPart>
      <w:docPartPr>
        <w:name w:val="8ADBA447E8714E64AE6D11F6D7C35F3C"/>
        <w:category>
          <w:name w:val="General"/>
          <w:gallery w:val="placeholder"/>
        </w:category>
        <w:types>
          <w:type w:val="bbPlcHdr"/>
        </w:types>
        <w:behaviors>
          <w:behavior w:val="content"/>
        </w:behaviors>
        <w:guid w:val="{9FBF45C3-4187-443A-92D1-FAF8B8F9D7BE}"/>
      </w:docPartPr>
      <w:docPartBody>
        <w:p w:rsidR="006F3CA3" w:rsidRDefault="006F3CA3" w:rsidP="006F3CA3">
          <w:pPr>
            <w:pStyle w:val="8ADBA447E8714E64AE6D11F6D7C35F3C"/>
          </w:pPr>
          <w:r w:rsidRPr="001A20B8">
            <w:rPr>
              <w:rStyle w:val="PlaceholderText"/>
            </w:rPr>
            <w:t>Click or tap to enter a date.</w:t>
          </w:r>
        </w:p>
      </w:docPartBody>
    </w:docPart>
    <w:docPart>
      <w:docPartPr>
        <w:name w:val="AA55F297FC174DEB93AC61CA4DC1CBFB"/>
        <w:category>
          <w:name w:val="General"/>
          <w:gallery w:val="placeholder"/>
        </w:category>
        <w:types>
          <w:type w:val="bbPlcHdr"/>
        </w:types>
        <w:behaviors>
          <w:behavior w:val="content"/>
        </w:behaviors>
        <w:guid w:val="{DE9A877E-F10B-45AF-8FD0-069F64AE4A21}"/>
      </w:docPartPr>
      <w:docPartBody>
        <w:p w:rsidR="006F3CA3" w:rsidRDefault="006F3CA3" w:rsidP="006F3CA3">
          <w:pPr>
            <w:pStyle w:val="AA55F297FC174DEB93AC61CA4DC1CBFB"/>
          </w:pPr>
          <w:r w:rsidRPr="001A20B8">
            <w:rPr>
              <w:rStyle w:val="PlaceholderText"/>
            </w:rPr>
            <w:t>Click or tap to enter a date.</w:t>
          </w:r>
        </w:p>
      </w:docPartBody>
    </w:docPart>
    <w:docPart>
      <w:docPartPr>
        <w:name w:val="D03FCFA0E2D1486BBE41B6EF57EF91EE"/>
        <w:category>
          <w:name w:val="General"/>
          <w:gallery w:val="placeholder"/>
        </w:category>
        <w:types>
          <w:type w:val="bbPlcHdr"/>
        </w:types>
        <w:behaviors>
          <w:behavior w:val="content"/>
        </w:behaviors>
        <w:guid w:val="{E82C6E4C-E780-4E1E-BF5E-31E884E19278}"/>
      </w:docPartPr>
      <w:docPartBody>
        <w:p w:rsidR="006F3CA3" w:rsidRDefault="006F3CA3" w:rsidP="006F3CA3">
          <w:pPr>
            <w:pStyle w:val="D03FCFA0E2D1486BBE41B6EF57EF91EE"/>
          </w:pPr>
          <w:r w:rsidRPr="001A20B8">
            <w:rPr>
              <w:rStyle w:val="PlaceholderText"/>
            </w:rPr>
            <w:t>Click or tap to enter a date.</w:t>
          </w:r>
        </w:p>
      </w:docPartBody>
    </w:docPart>
    <w:docPart>
      <w:docPartPr>
        <w:name w:val="E2BC181F252B44C5841F73529B33C89E"/>
        <w:category>
          <w:name w:val="General"/>
          <w:gallery w:val="placeholder"/>
        </w:category>
        <w:types>
          <w:type w:val="bbPlcHdr"/>
        </w:types>
        <w:behaviors>
          <w:behavior w:val="content"/>
        </w:behaviors>
        <w:guid w:val="{F53D9A43-6658-40C8-9377-98A81725E33B}"/>
      </w:docPartPr>
      <w:docPartBody>
        <w:p w:rsidR="006F3CA3" w:rsidRDefault="006F3CA3" w:rsidP="006F3CA3">
          <w:pPr>
            <w:pStyle w:val="E2BC181F252B44C5841F73529B33C89E"/>
          </w:pPr>
          <w:r w:rsidRPr="001A20B8">
            <w:rPr>
              <w:rStyle w:val="PlaceholderText"/>
            </w:rPr>
            <w:t>Click or tap to enter a date.</w:t>
          </w:r>
        </w:p>
      </w:docPartBody>
    </w:docPart>
    <w:docPart>
      <w:docPartPr>
        <w:name w:val="FDC9F5730B784B288B432A98FFA1E3A8"/>
        <w:category>
          <w:name w:val="General"/>
          <w:gallery w:val="placeholder"/>
        </w:category>
        <w:types>
          <w:type w:val="bbPlcHdr"/>
        </w:types>
        <w:behaviors>
          <w:behavior w:val="content"/>
        </w:behaviors>
        <w:guid w:val="{41CB46C4-3A44-4456-8FAE-293A9098EC62}"/>
      </w:docPartPr>
      <w:docPartBody>
        <w:p w:rsidR="006F3CA3" w:rsidRDefault="006F3CA3" w:rsidP="006F3CA3">
          <w:pPr>
            <w:pStyle w:val="FDC9F5730B784B288B432A98FFA1E3A8"/>
          </w:pPr>
          <w:r w:rsidRPr="001A20B8">
            <w:rPr>
              <w:rStyle w:val="PlaceholderText"/>
            </w:rPr>
            <w:t>Click or tap to enter a date.</w:t>
          </w:r>
        </w:p>
      </w:docPartBody>
    </w:docPart>
    <w:docPart>
      <w:docPartPr>
        <w:name w:val="5797C66C54FC4A709E75A228F1BB6633"/>
        <w:category>
          <w:name w:val="General"/>
          <w:gallery w:val="placeholder"/>
        </w:category>
        <w:types>
          <w:type w:val="bbPlcHdr"/>
        </w:types>
        <w:behaviors>
          <w:behavior w:val="content"/>
        </w:behaviors>
        <w:guid w:val="{BC4225E3-2F82-4BB9-9261-ADE283B30450}"/>
      </w:docPartPr>
      <w:docPartBody>
        <w:p w:rsidR="006F3CA3" w:rsidRDefault="006F3CA3" w:rsidP="006F3CA3">
          <w:pPr>
            <w:pStyle w:val="5797C66C54FC4A709E75A228F1BB6633"/>
          </w:pPr>
          <w:r w:rsidRPr="001A20B8">
            <w:rPr>
              <w:rStyle w:val="PlaceholderText"/>
            </w:rPr>
            <w:t>Click or tap to enter a date.</w:t>
          </w:r>
        </w:p>
      </w:docPartBody>
    </w:docPart>
    <w:docPart>
      <w:docPartPr>
        <w:name w:val="33F284880A7E42F88EF30158C391C9F7"/>
        <w:category>
          <w:name w:val="General"/>
          <w:gallery w:val="placeholder"/>
        </w:category>
        <w:types>
          <w:type w:val="bbPlcHdr"/>
        </w:types>
        <w:behaviors>
          <w:behavior w:val="content"/>
        </w:behaviors>
        <w:guid w:val="{6E7C8DB1-D22C-4A0C-AF93-8CF63548209A}"/>
      </w:docPartPr>
      <w:docPartBody>
        <w:p w:rsidR="006F3CA3" w:rsidRDefault="006F3CA3" w:rsidP="006F3CA3">
          <w:pPr>
            <w:pStyle w:val="33F284880A7E42F88EF30158C391C9F7"/>
          </w:pPr>
          <w:r w:rsidRPr="001A20B8">
            <w:rPr>
              <w:rStyle w:val="PlaceholderText"/>
            </w:rPr>
            <w:t>Click or tap to enter a date.</w:t>
          </w:r>
        </w:p>
      </w:docPartBody>
    </w:docPart>
    <w:docPart>
      <w:docPartPr>
        <w:name w:val="94964522D4524A738698C998BEE9D697"/>
        <w:category>
          <w:name w:val="General"/>
          <w:gallery w:val="placeholder"/>
        </w:category>
        <w:types>
          <w:type w:val="bbPlcHdr"/>
        </w:types>
        <w:behaviors>
          <w:behavior w:val="content"/>
        </w:behaviors>
        <w:guid w:val="{DD155191-6684-4685-BD92-F89AF84D2182}"/>
      </w:docPartPr>
      <w:docPartBody>
        <w:p w:rsidR="006F3CA3" w:rsidRDefault="006F3CA3" w:rsidP="006F3CA3">
          <w:pPr>
            <w:pStyle w:val="94964522D4524A738698C998BEE9D697"/>
          </w:pPr>
          <w:r w:rsidRPr="001A20B8">
            <w:rPr>
              <w:rStyle w:val="PlaceholderText"/>
            </w:rPr>
            <w:t>Click or tap to enter a date.</w:t>
          </w:r>
        </w:p>
      </w:docPartBody>
    </w:docPart>
    <w:docPart>
      <w:docPartPr>
        <w:name w:val="9AB6536514C64D858B5198B97D5E660A"/>
        <w:category>
          <w:name w:val="General"/>
          <w:gallery w:val="placeholder"/>
        </w:category>
        <w:types>
          <w:type w:val="bbPlcHdr"/>
        </w:types>
        <w:behaviors>
          <w:behavior w:val="content"/>
        </w:behaviors>
        <w:guid w:val="{1694BD58-4AF0-4E3C-AA72-A9F97785C5A9}"/>
      </w:docPartPr>
      <w:docPartBody>
        <w:p w:rsidR="006F3CA3" w:rsidRDefault="006F3CA3" w:rsidP="006F3CA3">
          <w:pPr>
            <w:pStyle w:val="9AB6536514C64D858B5198B97D5E660A"/>
          </w:pPr>
          <w:r w:rsidRPr="001A20B8">
            <w:rPr>
              <w:rStyle w:val="PlaceholderText"/>
            </w:rPr>
            <w:t>Click or tap to enter a date.</w:t>
          </w:r>
        </w:p>
      </w:docPartBody>
    </w:docPart>
    <w:docPart>
      <w:docPartPr>
        <w:name w:val="85F65AF2372F432CAA76667677997CC3"/>
        <w:category>
          <w:name w:val="General"/>
          <w:gallery w:val="placeholder"/>
        </w:category>
        <w:types>
          <w:type w:val="bbPlcHdr"/>
        </w:types>
        <w:behaviors>
          <w:behavior w:val="content"/>
        </w:behaviors>
        <w:guid w:val="{1E75060A-4D03-4A66-913C-D9391466078C}"/>
      </w:docPartPr>
      <w:docPartBody>
        <w:p w:rsidR="006F3CA3" w:rsidRDefault="006F3CA3" w:rsidP="006F3CA3">
          <w:pPr>
            <w:pStyle w:val="85F65AF2372F432CAA76667677997CC3"/>
          </w:pPr>
          <w:r w:rsidRPr="001A20B8">
            <w:rPr>
              <w:rStyle w:val="PlaceholderText"/>
            </w:rPr>
            <w:t>Click or tap to enter a date.</w:t>
          </w:r>
        </w:p>
      </w:docPartBody>
    </w:docPart>
    <w:docPart>
      <w:docPartPr>
        <w:name w:val="98B8DEA1226F4802A0D7A0039B53F340"/>
        <w:category>
          <w:name w:val="General"/>
          <w:gallery w:val="placeholder"/>
        </w:category>
        <w:types>
          <w:type w:val="bbPlcHdr"/>
        </w:types>
        <w:behaviors>
          <w:behavior w:val="content"/>
        </w:behaviors>
        <w:guid w:val="{15F3DC87-1F3A-4B92-B444-4561DAB4A5A8}"/>
      </w:docPartPr>
      <w:docPartBody>
        <w:p w:rsidR="006F3CA3" w:rsidRDefault="006F3CA3" w:rsidP="006F3CA3">
          <w:pPr>
            <w:pStyle w:val="98B8DEA1226F4802A0D7A0039B53F340"/>
          </w:pPr>
          <w:r w:rsidRPr="001A20B8">
            <w:rPr>
              <w:rStyle w:val="PlaceholderText"/>
            </w:rPr>
            <w:t>Click or tap to enter a date.</w:t>
          </w:r>
        </w:p>
      </w:docPartBody>
    </w:docPart>
    <w:docPart>
      <w:docPartPr>
        <w:name w:val="86D30B6F714E4C4BB2788339DF4149F5"/>
        <w:category>
          <w:name w:val="General"/>
          <w:gallery w:val="placeholder"/>
        </w:category>
        <w:types>
          <w:type w:val="bbPlcHdr"/>
        </w:types>
        <w:behaviors>
          <w:behavior w:val="content"/>
        </w:behaviors>
        <w:guid w:val="{D706E2BE-8329-48B1-8E81-C0E5AF0C2642}"/>
      </w:docPartPr>
      <w:docPartBody>
        <w:p w:rsidR="006F3CA3" w:rsidRDefault="006F3CA3" w:rsidP="006F3CA3">
          <w:pPr>
            <w:pStyle w:val="86D30B6F714E4C4BB2788339DF4149F5"/>
          </w:pPr>
          <w:r w:rsidRPr="001A20B8">
            <w:rPr>
              <w:rStyle w:val="PlaceholderText"/>
            </w:rPr>
            <w:t>Click or tap to enter a date.</w:t>
          </w:r>
        </w:p>
      </w:docPartBody>
    </w:docPart>
    <w:docPart>
      <w:docPartPr>
        <w:name w:val="94D37D9A74FA44D38B36ADBEA78DAFB2"/>
        <w:category>
          <w:name w:val="General"/>
          <w:gallery w:val="placeholder"/>
        </w:category>
        <w:types>
          <w:type w:val="bbPlcHdr"/>
        </w:types>
        <w:behaviors>
          <w:behavior w:val="content"/>
        </w:behaviors>
        <w:guid w:val="{D3A4FBF2-EDFA-4BEA-BCC8-A5C46C0D769B}"/>
      </w:docPartPr>
      <w:docPartBody>
        <w:p w:rsidR="006F3CA3" w:rsidRDefault="006F3CA3" w:rsidP="006F3CA3">
          <w:pPr>
            <w:pStyle w:val="94D37D9A74FA44D38B36ADBEA78DAFB2"/>
          </w:pPr>
          <w:r w:rsidRPr="001A20B8">
            <w:rPr>
              <w:rStyle w:val="PlaceholderText"/>
            </w:rPr>
            <w:t>Click or tap to enter a date.</w:t>
          </w:r>
        </w:p>
      </w:docPartBody>
    </w:docPart>
    <w:docPart>
      <w:docPartPr>
        <w:name w:val="2078C33D52C64D42BBBDBCB089722A93"/>
        <w:category>
          <w:name w:val="General"/>
          <w:gallery w:val="placeholder"/>
        </w:category>
        <w:types>
          <w:type w:val="bbPlcHdr"/>
        </w:types>
        <w:behaviors>
          <w:behavior w:val="content"/>
        </w:behaviors>
        <w:guid w:val="{3C45AE2B-61D6-4A65-8CE7-811E25E77851}"/>
      </w:docPartPr>
      <w:docPartBody>
        <w:p w:rsidR="006F3CA3" w:rsidRDefault="006F3CA3" w:rsidP="006F3CA3">
          <w:pPr>
            <w:pStyle w:val="2078C33D52C64D42BBBDBCB089722A93"/>
          </w:pPr>
          <w:r w:rsidRPr="001A20B8">
            <w:rPr>
              <w:rStyle w:val="PlaceholderText"/>
            </w:rPr>
            <w:t>Click or tap to enter a date.</w:t>
          </w:r>
        </w:p>
      </w:docPartBody>
    </w:docPart>
    <w:docPart>
      <w:docPartPr>
        <w:name w:val="C60DF7C6DC2F44379D24E641FFCCD525"/>
        <w:category>
          <w:name w:val="General"/>
          <w:gallery w:val="placeholder"/>
        </w:category>
        <w:types>
          <w:type w:val="bbPlcHdr"/>
        </w:types>
        <w:behaviors>
          <w:behavior w:val="content"/>
        </w:behaviors>
        <w:guid w:val="{2FDBE14F-ADD4-4CA2-9A5E-5DA6721C7EA6}"/>
      </w:docPartPr>
      <w:docPartBody>
        <w:p w:rsidR="006D79DB" w:rsidRDefault="006F3CA3" w:rsidP="006F3CA3">
          <w:pPr>
            <w:pStyle w:val="C60DF7C6DC2F44379D24E641FFCCD525"/>
          </w:pPr>
          <w:r w:rsidRPr="001A20B8">
            <w:rPr>
              <w:rStyle w:val="PlaceholderText"/>
            </w:rPr>
            <w:t>Click or tap to enter a date.</w:t>
          </w:r>
        </w:p>
      </w:docPartBody>
    </w:docPart>
    <w:docPart>
      <w:docPartPr>
        <w:name w:val="7201EE007672428F910EDFB4CDCACA0C"/>
        <w:category>
          <w:name w:val="General"/>
          <w:gallery w:val="placeholder"/>
        </w:category>
        <w:types>
          <w:type w:val="bbPlcHdr"/>
        </w:types>
        <w:behaviors>
          <w:behavior w:val="content"/>
        </w:behaviors>
        <w:guid w:val="{D51174E1-3C12-45B4-BA76-29BAC6D07870}"/>
      </w:docPartPr>
      <w:docPartBody>
        <w:p w:rsidR="006D79DB" w:rsidRDefault="006F3CA3" w:rsidP="006F3CA3">
          <w:pPr>
            <w:pStyle w:val="7201EE007672428F910EDFB4CDCACA0C"/>
          </w:pPr>
          <w:r w:rsidRPr="001A20B8">
            <w:rPr>
              <w:rStyle w:val="PlaceholderText"/>
            </w:rPr>
            <w:t>Click or tap to enter a date.</w:t>
          </w:r>
        </w:p>
      </w:docPartBody>
    </w:docPart>
    <w:docPart>
      <w:docPartPr>
        <w:name w:val="42C8915C7C4C44C3BDE10AB84255217E"/>
        <w:category>
          <w:name w:val="General"/>
          <w:gallery w:val="placeholder"/>
        </w:category>
        <w:types>
          <w:type w:val="bbPlcHdr"/>
        </w:types>
        <w:behaviors>
          <w:behavior w:val="content"/>
        </w:behaviors>
        <w:guid w:val="{44BECFC1-983C-4C55-9DAB-D631B6030DA7}"/>
      </w:docPartPr>
      <w:docPartBody>
        <w:p w:rsidR="006D79DB" w:rsidRDefault="006F3CA3" w:rsidP="006F3CA3">
          <w:pPr>
            <w:pStyle w:val="42C8915C7C4C44C3BDE10AB84255217E"/>
          </w:pPr>
          <w:r w:rsidRPr="001A20B8">
            <w:rPr>
              <w:rStyle w:val="PlaceholderText"/>
            </w:rPr>
            <w:t>Click or tap to enter a date.</w:t>
          </w:r>
        </w:p>
      </w:docPartBody>
    </w:docPart>
    <w:docPart>
      <w:docPartPr>
        <w:name w:val="9AA27DB91DF64C7A923A76DAB0647EE5"/>
        <w:category>
          <w:name w:val="General"/>
          <w:gallery w:val="placeholder"/>
        </w:category>
        <w:types>
          <w:type w:val="bbPlcHdr"/>
        </w:types>
        <w:behaviors>
          <w:behavior w:val="content"/>
        </w:behaviors>
        <w:guid w:val="{1035CA2C-396C-46B4-B5A0-7FF114539B0B}"/>
      </w:docPartPr>
      <w:docPartBody>
        <w:p w:rsidR="006D79DB" w:rsidRDefault="006F3CA3" w:rsidP="006F3CA3">
          <w:pPr>
            <w:pStyle w:val="9AA27DB91DF64C7A923A76DAB0647EE5"/>
          </w:pPr>
          <w:r w:rsidRPr="001A20B8">
            <w:rPr>
              <w:rStyle w:val="PlaceholderText"/>
            </w:rPr>
            <w:t>Click or tap to enter a date.</w:t>
          </w:r>
        </w:p>
      </w:docPartBody>
    </w:docPart>
    <w:docPart>
      <w:docPartPr>
        <w:name w:val="87A6E6552A51437BA064D438B3E34EC3"/>
        <w:category>
          <w:name w:val="General"/>
          <w:gallery w:val="placeholder"/>
        </w:category>
        <w:types>
          <w:type w:val="bbPlcHdr"/>
        </w:types>
        <w:behaviors>
          <w:behavior w:val="content"/>
        </w:behaviors>
        <w:guid w:val="{A1FC5A36-BD7E-44A9-AA12-FA120A7B950B}"/>
      </w:docPartPr>
      <w:docPartBody>
        <w:p w:rsidR="006D79DB" w:rsidRDefault="006F3CA3" w:rsidP="006F3CA3">
          <w:pPr>
            <w:pStyle w:val="87A6E6552A51437BA064D438B3E34EC3"/>
          </w:pPr>
          <w:r w:rsidRPr="001A20B8">
            <w:rPr>
              <w:rStyle w:val="PlaceholderText"/>
            </w:rPr>
            <w:t>Click or tap to enter a date.</w:t>
          </w:r>
        </w:p>
      </w:docPartBody>
    </w:docPart>
    <w:docPart>
      <w:docPartPr>
        <w:name w:val="BFA489412084410886ED0AC84474E796"/>
        <w:category>
          <w:name w:val="General"/>
          <w:gallery w:val="placeholder"/>
        </w:category>
        <w:types>
          <w:type w:val="bbPlcHdr"/>
        </w:types>
        <w:behaviors>
          <w:behavior w:val="content"/>
        </w:behaviors>
        <w:guid w:val="{E266CE92-3B07-482C-BAEB-6ACC11DB1706}"/>
      </w:docPartPr>
      <w:docPartBody>
        <w:p w:rsidR="006D79DB" w:rsidRDefault="006F3CA3" w:rsidP="006F3CA3">
          <w:pPr>
            <w:pStyle w:val="BFA489412084410886ED0AC84474E796"/>
          </w:pPr>
          <w:r w:rsidRPr="001A20B8">
            <w:rPr>
              <w:rStyle w:val="PlaceholderText"/>
            </w:rPr>
            <w:t>Click or tap to enter a date.</w:t>
          </w:r>
        </w:p>
      </w:docPartBody>
    </w:docPart>
    <w:docPart>
      <w:docPartPr>
        <w:name w:val="758BD2A234C64D09989311964E21E3A6"/>
        <w:category>
          <w:name w:val="General"/>
          <w:gallery w:val="placeholder"/>
        </w:category>
        <w:types>
          <w:type w:val="bbPlcHdr"/>
        </w:types>
        <w:behaviors>
          <w:behavior w:val="content"/>
        </w:behaviors>
        <w:guid w:val="{4A3A7CE8-67AB-4CDB-9960-D0CC8D1C7B97}"/>
      </w:docPartPr>
      <w:docPartBody>
        <w:p w:rsidR="006D79DB" w:rsidRDefault="006F3CA3" w:rsidP="006F3CA3">
          <w:pPr>
            <w:pStyle w:val="758BD2A234C64D09989311964E21E3A6"/>
          </w:pPr>
          <w:r w:rsidRPr="001A20B8">
            <w:rPr>
              <w:rStyle w:val="PlaceholderText"/>
            </w:rPr>
            <w:t>Click or tap to enter a date.</w:t>
          </w:r>
        </w:p>
      </w:docPartBody>
    </w:docPart>
    <w:docPart>
      <w:docPartPr>
        <w:name w:val="51B9C20A0DC9405EBFC12DCDDD69986A"/>
        <w:category>
          <w:name w:val="General"/>
          <w:gallery w:val="placeholder"/>
        </w:category>
        <w:types>
          <w:type w:val="bbPlcHdr"/>
        </w:types>
        <w:behaviors>
          <w:behavior w:val="content"/>
        </w:behaviors>
        <w:guid w:val="{3B38CF1F-1A48-453A-BBCF-5B41D71C002A}"/>
      </w:docPartPr>
      <w:docPartBody>
        <w:p w:rsidR="006D79DB" w:rsidRDefault="006F3CA3" w:rsidP="006F3CA3">
          <w:pPr>
            <w:pStyle w:val="51B9C20A0DC9405EBFC12DCDDD69986A"/>
          </w:pPr>
          <w:r w:rsidRPr="001A20B8">
            <w:rPr>
              <w:rStyle w:val="PlaceholderText"/>
            </w:rPr>
            <w:t>Click or tap to enter a date.</w:t>
          </w:r>
        </w:p>
      </w:docPartBody>
    </w:docPart>
    <w:docPart>
      <w:docPartPr>
        <w:name w:val="356E345228364A4583EB274FCA866792"/>
        <w:category>
          <w:name w:val="General"/>
          <w:gallery w:val="placeholder"/>
        </w:category>
        <w:types>
          <w:type w:val="bbPlcHdr"/>
        </w:types>
        <w:behaviors>
          <w:behavior w:val="content"/>
        </w:behaviors>
        <w:guid w:val="{AD6C108B-BE8A-4773-B6D3-0D6AEC4F8FD0}"/>
      </w:docPartPr>
      <w:docPartBody>
        <w:p w:rsidR="006D79DB" w:rsidRDefault="006F3CA3" w:rsidP="006F3CA3">
          <w:pPr>
            <w:pStyle w:val="356E345228364A4583EB274FCA866792"/>
          </w:pPr>
          <w:r w:rsidRPr="001A20B8">
            <w:rPr>
              <w:rStyle w:val="PlaceholderText"/>
            </w:rPr>
            <w:t>Click or tap to enter a date.</w:t>
          </w:r>
        </w:p>
      </w:docPartBody>
    </w:docPart>
    <w:docPart>
      <w:docPartPr>
        <w:name w:val="FAD5AB6F43064937B158CD698F0EE1F6"/>
        <w:category>
          <w:name w:val="General"/>
          <w:gallery w:val="placeholder"/>
        </w:category>
        <w:types>
          <w:type w:val="bbPlcHdr"/>
        </w:types>
        <w:behaviors>
          <w:behavior w:val="content"/>
        </w:behaviors>
        <w:guid w:val="{A84DCFE4-85F1-4157-AB66-F0D9566D5FC7}"/>
      </w:docPartPr>
      <w:docPartBody>
        <w:p w:rsidR="006D79DB" w:rsidRDefault="006F3CA3" w:rsidP="006F3CA3">
          <w:pPr>
            <w:pStyle w:val="FAD5AB6F43064937B158CD698F0EE1F6"/>
          </w:pPr>
          <w:r w:rsidRPr="001A20B8">
            <w:rPr>
              <w:rStyle w:val="PlaceholderText"/>
            </w:rPr>
            <w:t>Click or tap to enter a date.</w:t>
          </w:r>
        </w:p>
      </w:docPartBody>
    </w:docPart>
    <w:docPart>
      <w:docPartPr>
        <w:name w:val="A0B8595B3F424A2DBF95D3C9D95DC0D1"/>
        <w:category>
          <w:name w:val="General"/>
          <w:gallery w:val="placeholder"/>
        </w:category>
        <w:types>
          <w:type w:val="bbPlcHdr"/>
        </w:types>
        <w:behaviors>
          <w:behavior w:val="content"/>
        </w:behaviors>
        <w:guid w:val="{4494BC46-7E4F-4C01-A26F-4D50B619088F}"/>
      </w:docPartPr>
      <w:docPartBody>
        <w:p w:rsidR="006D79DB" w:rsidRDefault="006F3CA3" w:rsidP="006F3CA3">
          <w:pPr>
            <w:pStyle w:val="A0B8595B3F424A2DBF95D3C9D95DC0D1"/>
          </w:pPr>
          <w:r w:rsidRPr="001A20B8">
            <w:rPr>
              <w:rStyle w:val="PlaceholderText"/>
            </w:rPr>
            <w:t>Click or tap to enter a date.</w:t>
          </w:r>
        </w:p>
      </w:docPartBody>
    </w:docPart>
    <w:docPart>
      <w:docPartPr>
        <w:name w:val="25229E9A1EC6458B887BADB638B32624"/>
        <w:category>
          <w:name w:val="General"/>
          <w:gallery w:val="placeholder"/>
        </w:category>
        <w:types>
          <w:type w:val="bbPlcHdr"/>
        </w:types>
        <w:behaviors>
          <w:behavior w:val="content"/>
        </w:behaviors>
        <w:guid w:val="{1F718558-8DD2-4776-B0C1-81D96604158A}"/>
      </w:docPartPr>
      <w:docPartBody>
        <w:p w:rsidR="006D79DB" w:rsidRDefault="006F3CA3" w:rsidP="006F3CA3">
          <w:pPr>
            <w:pStyle w:val="25229E9A1EC6458B887BADB638B32624"/>
          </w:pPr>
          <w:r w:rsidRPr="001A20B8">
            <w:rPr>
              <w:rStyle w:val="PlaceholderText"/>
            </w:rPr>
            <w:t>Click or tap to enter a date.</w:t>
          </w:r>
        </w:p>
      </w:docPartBody>
    </w:docPart>
    <w:docPart>
      <w:docPartPr>
        <w:name w:val="6844C43CCC9F47C8B5EAE4BED1B886C5"/>
        <w:category>
          <w:name w:val="General"/>
          <w:gallery w:val="placeholder"/>
        </w:category>
        <w:types>
          <w:type w:val="bbPlcHdr"/>
        </w:types>
        <w:behaviors>
          <w:behavior w:val="content"/>
        </w:behaviors>
        <w:guid w:val="{230739ED-0D00-4546-B136-DF232E21CEAA}"/>
      </w:docPartPr>
      <w:docPartBody>
        <w:p w:rsidR="00F3238E" w:rsidRDefault="00F3238E" w:rsidP="00F3238E">
          <w:pPr>
            <w:pStyle w:val="6844C43CCC9F47C8B5EAE4BED1B886C5"/>
          </w:pPr>
          <w:r w:rsidRPr="001A20B8">
            <w:rPr>
              <w:rStyle w:val="PlaceholderText"/>
            </w:rPr>
            <w:t>Click or tap to enter a date.</w:t>
          </w:r>
        </w:p>
      </w:docPartBody>
    </w:docPart>
    <w:docPart>
      <w:docPartPr>
        <w:name w:val="1E314780DA9745CBB7F69DA6CF56650D"/>
        <w:category>
          <w:name w:val="General"/>
          <w:gallery w:val="placeholder"/>
        </w:category>
        <w:types>
          <w:type w:val="bbPlcHdr"/>
        </w:types>
        <w:behaviors>
          <w:behavior w:val="content"/>
        </w:behaviors>
        <w:guid w:val="{307B391A-F8F8-4A22-BECE-EFB7C1D3A87E}"/>
      </w:docPartPr>
      <w:docPartBody>
        <w:p w:rsidR="00380624" w:rsidRDefault="00B91692" w:rsidP="00B91692">
          <w:pPr>
            <w:pStyle w:val="1E314780DA9745CBB7F69DA6CF56650D"/>
          </w:pPr>
          <w:r w:rsidRPr="001A20B8">
            <w:rPr>
              <w:rStyle w:val="PlaceholderText"/>
            </w:rPr>
            <w:t>Click or tap to enter a date.</w:t>
          </w:r>
        </w:p>
      </w:docPartBody>
    </w:docPart>
    <w:docPart>
      <w:docPartPr>
        <w:name w:val="024F76EFFAC6483DA8D2C4E27F131C52"/>
        <w:category>
          <w:name w:val="General"/>
          <w:gallery w:val="placeholder"/>
        </w:category>
        <w:types>
          <w:type w:val="bbPlcHdr"/>
        </w:types>
        <w:behaviors>
          <w:behavior w:val="content"/>
        </w:behaviors>
        <w:guid w:val="{299760E4-E183-49CE-84D9-AC1B7270BEB6}"/>
      </w:docPartPr>
      <w:docPartBody>
        <w:p w:rsidR="00C26B54" w:rsidRDefault="007C6E7E" w:rsidP="007C6E7E">
          <w:pPr>
            <w:pStyle w:val="024F76EFFAC6483DA8D2C4E27F131C52"/>
          </w:pPr>
          <w:r w:rsidRPr="001A20B8">
            <w:rPr>
              <w:rStyle w:val="PlaceholderText"/>
            </w:rPr>
            <w:t>Click or tap to enter a date.</w:t>
          </w:r>
        </w:p>
      </w:docPartBody>
    </w:docPart>
    <w:docPart>
      <w:docPartPr>
        <w:name w:val="86734D2341DA486BA1225165098E5A2C"/>
        <w:category>
          <w:name w:val="General"/>
          <w:gallery w:val="placeholder"/>
        </w:category>
        <w:types>
          <w:type w:val="bbPlcHdr"/>
        </w:types>
        <w:behaviors>
          <w:behavior w:val="content"/>
        </w:behaviors>
        <w:guid w:val="{8C1AF4AD-5D19-48F5-8783-46B4404A5B69}"/>
      </w:docPartPr>
      <w:docPartBody>
        <w:p w:rsidR="00C26B54" w:rsidRDefault="007C6E7E" w:rsidP="007C6E7E">
          <w:pPr>
            <w:pStyle w:val="86734D2341DA486BA1225165098E5A2C"/>
          </w:pPr>
          <w:r w:rsidRPr="001A20B8">
            <w:rPr>
              <w:rStyle w:val="PlaceholderText"/>
            </w:rPr>
            <w:t>Click or tap to enter a date.</w:t>
          </w:r>
        </w:p>
      </w:docPartBody>
    </w:docPart>
    <w:docPart>
      <w:docPartPr>
        <w:name w:val="AC283183980A4353A3DACAB2920CF645"/>
        <w:category>
          <w:name w:val="General"/>
          <w:gallery w:val="placeholder"/>
        </w:category>
        <w:types>
          <w:type w:val="bbPlcHdr"/>
        </w:types>
        <w:behaviors>
          <w:behavior w:val="content"/>
        </w:behaviors>
        <w:guid w:val="{A65FDEF7-2BBD-4F42-9717-152F945AF2BB}"/>
      </w:docPartPr>
      <w:docPartBody>
        <w:p w:rsidR="00B81ED4" w:rsidRDefault="00765088" w:rsidP="00765088">
          <w:pPr>
            <w:pStyle w:val="AC283183980A4353A3DACAB2920CF645"/>
          </w:pPr>
          <w:r w:rsidRPr="001A20B8">
            <w:rPr>
              <w:rStyle w:val="PlaceholderText"/>
            </w:rPr>
            <w:t>Click or tap to enter a date.</w:t>
          </w:r>
        </w:p>
      </w:docPartBody>
    </w:docPart>
    <w:docPart>
      <w:docPartPr>
        <w:name w:val="8C3CB782E4924C5D9794E56769DF8453"/>
        <w:category>
          <w:name w:val="General"/>
          <w:gallery w:val="placeholder"/>
        </w:category>
        <w:types>
          <w:type w:val="bbPlcHdr"/>
        </w:types>
        <w:behaviors>
          <w:behavior w:val="content"/>
        </w:behaviors>
        <w:guid w:val="{2EA78A05-4C29-46D0-AFE7-ECCEDFEF37A3}"/>
      </w:docPartPr>
      <w:docPartBody>
        <w:p w:rsidR="00B81ED4" w:rsidRDefault="00765088" w:rsidP="00765088">
          <w:pPr>
            <w:pStyle w:val="8C3CB782E4924C5D9794E56769DF8453"/>
          </w:pPr>
          <w:r w:rsidRPr="001A20B8">
            <w:rPr>
              <w:rStyle w:val="PlaceholderText"/>
            </w:rPr>
            <w:t>Click or tap to enter a date.</w:t>
          </w:r>
        </w:p>
      </w:docPartBody>
    </w:docPart>
    <w:docPart>
      <w:docPartPr>
        <w:name w:val="74350F4AC8F84D818AB271E045A4745F"/>
        <w:category>
          <w:name w:val="General"/>
          <w:gallery w:val="placeholder"/>
        </w:category>
        <w:types>
          <w:type w:val="bbPlcHdr"/>
        </w:types>
        <w:behaviors>
          <w:behavior w:val="content"/>
        </w:behaviors>
        <w:guid w:val="{80D5951E-DE5D-4323-A947-A541E1EA0594}"/>
      </w:docPartPr>
      <w:docPartBody>
        <w:p w:rsidR="003430C9" w:rsidRDefault="00491E96" w:rsidP="00491E96">
          <w:pPr>
            <w:pStyle w:val="74350F4AC8F84D818AB271E045A4745F"/>
          </w:pPr>
          <w:r w:rsidRPr="001A20B8">
            <w:rPr>
              <w:rStyle w:val="PlaceholderText"/>
            </w:rPr>
            <w:t>Click or tap to enter a date.</w:t>
          </w:r>
        </w:p>
      </w:docPartBody>
    </w:docPart>
    <w:docPart>
      <w:docPartPr>
        <w:name w:val="2EB532DE115645B49FCAE2E95831F260"/>
        <w:category>
          <w:name w:val="General"/>
          <w:gallery w:val="placeholder"/>
        </w:category>
        <w:types>
          <w:type w:val="bbPlcHdr"/>
        </w:types>
        <w:behaviors>
          <w:behavior w:val="content"/>
        </w:behaviors>
        <w:guid w:val="{FA23E7BF-B833-4050-B47A-8437BD5D37D7}"/>
      </w:docPartPr>
      <w:docPartBody>
        <w:p w:rsidR="003430C9" w:rsidRDefault="00491E96" w:rsidP="00491E96">
          <w:pPr>
            <w:pStyle w:val="2EB532DE115645B49FCAE2E95831F260"/>
          </w:pPr>
          <w:r>
            <w:rPr>
              <w:rStyle w:val="PlaceholderText"/>
            </w:rPr>
            <w:t>Click or tap to enter a date.</w:t>
          </w:r>
        </w:p>
      </w:docPartBody>
    </w:docPart>
    <w:docPart>
      <w:docPartPr>
        <w:name w:val="4DBD31EA19D8422A9AF8EFA399ECC363"/>
        <w:category>
          <w:name w:val="General"/>
          <w:gallery w:val="placeholder"/>
        </w:category>
        <w:types>
          <w:type w:val="bbPlcHdr"/>
        </w:types>
        <w:behaviors>
          <w:behavior w:val="content"/>
        </w:behaviors>
        <w:guid w:val="{4EE5589F-4317-4980-9A31-2C57C98034D7}"/>
      </w:docPartPr>
      <w:docPartBody>
        <w:p w:rsidR="003430C9" w:rsidRDefault="00491E96" w:rsidP="00491E96">
          <w:pPr>
            <w:pStyle w:val="4DBD31EA19D8422A9AF8EFA399ECC363"/>
          </w:pPr>
          <w:r w:rsidRPr="001A20B8">
            <w:rPr>
              <w:rStyle w:val="PlaceholderText"/>
            </w:rPr>
            <w:t>Click or tap to enter a date.</w:t>
          </w:r>
        </w:p>
      </w:docPartBody>
    </w:docPart>
    <w:docPart>
      <w:docPartPr>
        <w:name w:val="C2C7B7E10D194F3B9D4742C45A0D6446"/>
        <w:category>
          <w:name w:val="General"/>
          <w:gallery w:val="placeholder"/>
        </w:category>
        <w:types>
          <w:type w:val="bbPlcHdr"/>
        </w:types>
        <w:behaviors>
          <w:behavior w:val="content"/>
        </w:behaviors>
        <w:guid w:val="{D5A03139-FE96-4359-B2F0-030238B2FA24}"/>
      </w:docPartPr>
      <w:docPartBody>
        <w:p w:rsidR="003430C9" w:rsidRDefault="00491E96" w:rsidP="00491E96">
          <w:pPr>
            <w:pStyle w:val="C2C7B7E10D194F3B9D4742C45A0D6446"/>
          </w:pPr>
          <w:r w:rsidRPr="001A20B8">
            <w:rPr>
              <w:rStyle w:val="PlaceholderText"/>
            </w:rPr>
            <w:t>Click or tap to enter a date.</w:t>
          </w:r>
        </w:p>
      </w:docPartBody>
    </w:docPart>
    <w:docPart>
      <w:docPartPr>
        <w:name w:val="75B67883BCFE4545A4D9132E34CF4A5C"/>
        <w:category>
          <w:name w:val="General"/>
          <w:gallery w:val="placeholder"/>
        </w:category>
        <w:types>
          <w:type w:val="bbPlcHdr"/>
        </w:types>
        <w:behaviors>
          <w:behavior w:val="content"/>
        </w:behaviors>
        <w:guid w:val="{AE993FB7-0DD5-476B-A965-447BAC9DA96F}"/>
      </w:docPartPr>
      <w:docPartBody>
        <w:p w:rsidR="003430C9" w:rsidRDefault="00491E96" w:rsidP="00491E96">
          <w:pPr>
            <w:pStyle w:val="75B67883BCFE4545A4D9132E34CF4A5C"/>
          </w:pPr>
          <w:r w:rsidRPr="001A20B8">
            <w:rPr>
              <w:rStyle w:val="PlaceholderText"/>
            </w:rPr>
            <w:t>Click or tap to enter a date.</w:t>
          </w:r>
        </w:p>
      </w:docPartBody>
    </w:docPart>
    <w:docPart>
      <w:docPartPr>
        <w:name w:val="AC2BEB5334B546CAAAFCFB857CA8EC22"/>
        <w:category>
          <w:name w:val="General"/>
          <w:gallery w:val="placeholder"/>
        </w:category>
        <w:types>
          <w:type w:val="bbPlcHdr"/>
        </w:types>
        <w:behaviors>
          <w:behavior w:val="content"/>
        </w:behaviors>
        <w:guid w:val="{FEB489A7-2889-4BE0-9F53-D18D75454773}"/>
      </w:docPartPr>
      <w:docPartBody>
        <w:p w:rsidR="003430C9" w:rsidRDefault="00491E96" w:rsidP="00491E96">
          <w:pPr>
            <w:pStyle w:val="AC2BEB5334B546CAAAFCFB857CA8EC22"/>
          </w:pPr>
          <w:r w:rsidRPr="001A20B8">
            <w:rPr>
              <w:rStyle w:val="PlaceholderText"/>
            </w:rPr>
            <w:t>Click or tap to enter a date.</w:t>
          </w:r>
        </w:p>
      </w:docPartBody>
    </w:docPart>
    <w:docPart>
      <w:docPartPr>
        <w:name w:val="060EAF64B773445B99B30C24381B2B1E"/>
        <w:category>
          <w:name w:val="General"/>
          <w:gallery w:val="placeholder"/>
        </w:category>
        <w:types>
          <w:type w:val="bbPlcHdr"/>
        </w:types>
        <w:behaviors>
          <w:behavior w:val="content"/>
        </w:behaviors>
        <w:guid w:val="{3D6AFC6D-0364-4190-99E5-32CB6DAE7870}"/>
      </w:docPartPr>
      <w:docPartBody>
        <w:p w:rsidR="003430C9" w:rsidRDefault="00491E96" w:rsidP="00491E96">
          <w:pPr>
            <w:pStyle w:val="060EAF64B773445B99B30C24381B2B1E"/>
          </w:pPr>
          <w:r w:rsidRPr="001A20B8">
            <w:rPr>
              <w:rStyle w:val="PlaceholderText"/>
            </w:rPr>
            <w:t>Click or tap to enter a date.</w:t>
          </w:r>
        </w:p>
      </w:docPartBody>
    </w:docPart>
    <w:docPart>
      <w:docPartPr>
        <w:name w:val="EFDFF93449C344BD8DBD6D088D4F480A"/>
        <w:category>
          <w:name w:val="General"/>
          <w:gallery w:val="placeholder"/>
        </w:category>
        <w:types>
          <w:type w:val="bbPlcHdr"/>
        </w:types>
        <w:behaviors>
          <w:behavior w:val="content"/>
        </w:behaviors>
        <w:guid w:val="{682C3B9C-DFCD-4743-A462-4105790AED5F}"/>
      </w:docPartPr>
      <w:docPartBody>
        <w:p w:rsidR="003430C9" w:rsidRDefault="00491E96" w:rsidP="00491E96">
          <w:pPr>
            <w:pStyle w:val="EFDFF93449C344BD8DBD6D088D4F480A"/>
          </w:pPr>
          <w:r w:rsidRPr="001A20B8">
            <w:rPr>
              <w:rStyle w:val="PlaceholderText"/>
            </w:rPr>
            <w:t>Click or tap to enter a date.</w:t>
          </w:r>
        </w:p>
      </w:docPartBody>
    </w:docPart>
    <w:docPart>
      <w:docPartPr>
        <w:name w:val="F9835E627DDD47A0921BF060CEBEFD0E"/>
        <w:category>
          <w:name w:val="General"/>
          <w:gallery w:val="placeholder"/>
        </w:category>
        <w:types>
          <w:type w:val="bbPlcHdr"/>
        </w:types>
        <w:behaviors>
          <w:behavior w:val="content"/>
        </w:behaviors>
        <w:guid w:val="{31B6C102-1646-4AA9-BC41-9E52DA6B0500}"/>
      </w:docPartPr>
      <w:docPartBody>
        <w:p w:rsidR="003430C9" w:rsidRDefault="00491E96" w:rsidP="00491E96">
          <w:pPr>
            <w:pStyle w:val="F9835E627DDD47A0921BF060CEBEFD0E"/>
          </w:pPr>
          <w:r w:rsidRPr="001A20B8">
            <w:rPr>
              <w:rStyle w:val="PlaceholderText"/>
            </w:rPr>
            <w:t>Click or tap to enter a date.</w:t>
          </w:r>
        </w:p>
      </w:docPartBody>
    </w:docPart>
    <w:docPart>
      <w:docPartPr>
        <w:name w:val="961A83C458F8450D9327FB0D70BBFC64"/>
        <w:category>
          <w:name w:val="General"/>
          <w:gallery w:val="placeholder"/>
        </w:category>
        <w:types>
          <w:type w:val="bbPlcHdr"/>
        </w:types>
        <w:behaviors>
          <w:behavior w:val="content"/>
        </w:behaviors>
        <w:guid w:val="{305F7D0E-6BFB-4992-B435-99FE4934DF4F}"/>
      </w:docPartPr>
      <w:docPartBody>
        <w:p w:rsidR="003430C9" w:rsidRDefault="00491E96" w:rsidP="00491E96">
          <w:pPr>
            <w:pStyle w:val="961A83C458F8450D9327FB0D70BBFC64"/>
          </w:pPr>
          <w:r w:rsidRPr="001A20B8">
            <w:rPr>
              <w:rStyle w:val="PlaceholderText"/>
            </w:rPr>
            <w:t>Click or tap to enter a date.</w:t>
          </w:r>
        </w:p>
      </w:docPartBody>
    </w:docPart>
    <w:docPart>
      <w:docPartPr>
        <w:name w:val="4B2A2997C24743159B78ABC096E3056A"/>
        <w:category>
          <w:name w:val="General"/>
          <w:gallery w:val="placeholder"/>
        </w:category>
        <w:types>
          <w:type w:val="bbPlcHdr"/>
        </w:types>
        <w:behaviors>
          <w:behavior w:val="content"/>
        </w:behaviors>
        <w:guid w:val="{B2456253-2D23-45F2-977F-B7DDA1525D76}"/>
      </w:docPartPr>
      <w:docPartBody>
        <w:p w:rsidR="003430C9" w:rsidRDefault="00491E96" w:rsidP="00491E96">
          <w:pPr>
            <w:pStyle w:val="4B2A2997C24743159B78ABC096E3056A"/>
          </w:pPr>
          <w:r w:rsidRPr="001A20B8">
            <w:rPr>
              <w:rStyle w:val="PlaceholderText"/>
            </w:rPr>
            <w:t>Click or tap to enter a date.</w:t>
          </w:r>
        </w:p>
      </w:docPartBody>
    </w:docPart>
    <w:docPart>
      <w:docPartPr>
        <w:name w:val="05EC486015F44C8480E0E14A943B59E3"/>
        <w:category>
          <w:name w:val="General"/>
          <w:gallery w:val="placeholder"/>
        </w:category>
        <w:types>
          <w:type w:val="bbPlcHdr"/>
        </w:types>
        <w:behaviors>
          <w:behavior w:val="content"/>
        </w:behaviors>
        <w:guid w:val="{4A4938D5-2D5F-4BD9-8353-4ED771BF6E1A}"/>
      </w:docPartPr>
      <w:docPartBody>
        <w:p w:rsidR="003430C9" w:rsidRDefault="00491E96" w:rsidP="00491E96">
          <w:pPr>
            <w:pStyle w:val="05EC486015F44C8480E0E14A943B59E3"/>
          </w:pPr>
          <w:r w:rsidRPr="001A20B8">
            <w:rPr>
              <w:rStyle w:val="PlaceholderText"/>
            </w:rPr>
            <w:t>Click or tap to enter a date.</w:t>
          </w:r>
        </w:p>
      </w:docPartBody>
    </w:docPart>
    <w:docPart>
      <w:docPartPr>
        <w:name w:val="E093248B479D4A789FB2F15DBA13038B"/>
        <w:category>
          <w:name w:val="General"/>
          <w:gallery w:val="placeholder"/>
        </w:category>
        <w:types>
          <w:type w:val="bbPlcHdr"/>
        </w:types>
        <w:behaviors>
          <w:behavior w:val="content"/>
        </w:behaviors>
        <w:guid w:val="{F4310B18-3549-4825-9C1F-AAF7C959589A}"/>
      </w:docPartPr>
      <w:docPartBody>
        <w:p w:rsidR="00DA2EE0" w:rsidRDefault="00BF13E1" w:rsidP="00BF13E1">
          <w:pPr>
            <w:pStyle w:val="E093248B479D4A789FB2F15DBA13038B"/>
          </w:pPr>
          <w:r w:rsidRPr="001A20B8">
            <w:rPr>
              <w:rStyle w:val="PlaceholderText"/>
            </w:rPr>
            <w:t>Click or tap to enter a date.</w:t>
          </w:r>
        </w:p>
      </w:docPartBody>
    </w:docPart>
    <w:docPart>
      <w:docPartPr>
        <w:name w:val="E2BBF809A0234F40B819A8E97BD0C2AF"/>
        <w:category>
          <w:name w:val="General"/>
          <w:gallery w:val="placeholder"/>
        </w:category>
        <w:types>
          <w:type w:val="bbPlcHdr"/>
        </w:types>
        <w:behaviors>
          <w:behavior w:val="content"/>
        </w:behaviors>
        <w:guid w:val="{3CD73FCB-4D90-4CF4-B4D1-EA8107DE7189}"/>
      </w:docPartPr>
      <w:docPartBody>
        <w:p w:rsidR="00DA2EE0" w:rsidRDefault="00BF13E1" w:rsidP="00BF13E1">
          <w:pPr>
            <w:pStyle w:val="E2BBF809A0234F40B819A8E97BD0C2AF"/>
          </w:pPr>
          <w:r w:rsidRPr="001A20B8">
            <w:rPr>
              <w:rStyle w:val="PlaceholderText"/>
            </w:rPr>
            <w:t>Click or tap to enter a date.</w:t>
          </w:r>
        </w:p>
      </w:docPartBody>
    </w:docPart>
    <w:docPart>
      <w:docPartPr>
        <w:name w:val="6BD7BDE5BDEF4F51815C8872DB98B874"/>
        <w:category>
          <w:name w:val="General"/>
          <w:gallery w:val="placeholder"/>
        </w:category>
        <w:types>
          <w:type w:val="bbPlcHdr"/>
        </w:types>
        <w:behaviors>
          <w:behavior w:val="content"/>
        </w:behaviors>
        <w:guid w:val="{B9633FB2-B36C-4E7B-B934-BF2BD10924B3}"/>
      </w:docPartPr>
      <w:docPartBody>
        <w:p w:rsidR="00DA2EE0" w:rsidRDefault="00BF13E1" w:rsidP="00BF13E1">
          <w:pPr>
            <w:pStyle w:val="6BD7BDE5BDEF4F51815C8872DB98B874"/>
          </w:pPr>
          <w:r w:rsidRPr="001A20B8">
            <w:rPr>
              <w:rStyle w:val="PlaceholderText"/>
            </w:rPr>
            <w:t>Click or tap to enter a date.</w:t>
          </w:r>
        </w:p>
      </w:docPartBody>
    </w:docPart>
    <w:docPart>
      <w:docPartPr>
        <w:name w:val="383DD27CD295430280E8C3573E0C2EE4"/>
        <w:category>
          <w:name w:val="General"/>
          <w:gallery w:val="placeholder"/>
        </w:category>
        <w:types>
          <w:type w:val="bbPlcHdr"/>
        </w:types>
        <w:behaviors>
          <w:behavior w:val="content"/>
        </w:behaviors>
        <w:guid w:val="{1D3955E8-DB84-4C3A-9938-5AA3CCACDB70}"/>
      </w:docPartPr>
      <w:docPartBody>
        <w:p w:rsidR="00DA2EE0" w:rsidRDefault="00BF13E1" w:rsidP="00BF13E1">
          <w:pPr>
            <w:pStyle w:val="383DD27CD295430280E8C3573E0C2EE4"/>
          </w:pPr>
          <w:r w:rsidRPr="001A20B8">
            <w:rPr>
              <w:rStyle w:val="PlaceholderText"/>
            </w:rPr>
            <w:t>Click or tap to enter a date.</w:t>
          </w:r>
        </w:p>
      </w:docPartBody>
    </w:docPart>
    <w:docPart>
      <w:docPartPr>
        <w:name w:val="C86ECA67FD3F4EAAACBFF15B725C6A85"/>
        <w:category>
          <w:name w:val="General"/>
          <w:gallery w:val="placeholder"/>
        </w:category>
        <w:types>
          <w:type w:val="bbPlcHdr"/>
        </w:types>
        <w:behaviors>
          <w:behavior w:val="content"/>
        </w:behaviors>
        <w:guid w:val="{80482C9C-C562-4455-9D82-10534B3DADFE}"/>
      </w:docPartPr>
      <w:docPartBody>
        <w:p w:rsidR="00DA2EE0" w:rsidRDefault="00BF13E1" w:rsidP="00BF13E1">
          <w:pPr>
            <w:pStyle w:val="C86ECA67FD3F4EAAACBFF15B725C6A85"/>
          </w:pPr>
          <w:r w:rsidRPr="001A20B8">
            <w:rPr>
              <w:rStyle w:val="PlaceholderText"/>
            </w:rPr>
            <w:t>Click or tap to enter a date.</w:t>
          </w:r>
        </w:p>
      </w:docPartBody>
    </w:docPart>
    <w:docPart>
      <w:docPartPr>
        <w:name w:val="D9BEE35F7CEC4B398AC482B1DEA92D3B"/>
        <w:category>
          <w:name w:val="General"/>
          <w:gallery w:val="placeholder"/>
        </w:category>
        <w:types>
          <w:type w:val="bbPlcHdr"/>
        </w:types>
        <w:behaviors>
          <w:behavior w:val="content"/>
        </w:behaviors>
        <w:guid w:val="{CF29449B-F0AE-4A2C-A18B-8A71493E525C}"/>
      </w:docPartPr>
      <w:docPartBody>
        <w:p w:rsidR="00DA2EE0" w:rsidRDefault="00BF13E1" w:rsidP="00BF13E1">
          <w:pPr>
            <w:pStyle w:val="D9BEE35F7CEC4B398AC482B1DEA92D3B"/>
          </w:pPr>
          <w:r w:rsidRPr="001A20B8">
            <w:rPr>
              <w:rStyle w:val="PlaceholderText"/>
            </w:rPr>
            <w:t>Click or tap to enter a date.</w:t>
          </w:r>
        </w:p>
      </w:docPartBody>
    </w:docPart>
    <w:docPart>
      <w:docPartPr>
        <w:name w:val="7D8D0743FDBD40C9A7789C5F8540D598"/>
        <w:category>
          <w:name w:val="General"/>
          <w:gallery w:val="placeholder"/>
        </w:category>
        <w:types>
          <w:type w:val="bbPlcHdr"/>
        </w:types>
        <w:behaviors>
          <w:behavior w:val="content"/>
        </w:behaviors>
        <w:guid w:val="{088C0185-83B4-40E6-BFF5-10A108576E9B}"/>
      </w:docPartPr>
      <w:docPartBody>
        <w:p w:rsidR="00DA2EE0" w:rsidRDefault="00BF13E1" w:rsidP="00BF13E1">
          <w:pPr>
            <w:pStyle w:val="7D8D0743FDBD40C9A7789C5F8540D598"/>
          </w:pPr>
          <w:r w:rsidRPr="001A20B8">
            <w:rPr>
              <w:rStyle w:val="PlaceholderText"/>
            </w:rPr>
            <w:t>Click or tap to enter a date.</w:t>
          </w:r>
        </w:p>
      </w:docPartBody>
    </w:docPart>
    <w:docPart>
      <w:docPartPr>
        <w:name w:val="C5286554B7A64486A00ADE43BFA82658"/>
        <w:category>
          <w:name w:val="General"/>
          <w:gallery w:val="placeholder"/>
        </w:category>
        <w:types>
          <w:type w:val="bbPlcHdr"/>
        </w:types>
        <w:behaviors>
          <w:behavior w:val="content"/>
        </w:behaviors>
        <w:guid w:val="{9E44C044-C751-4E5C-8B69-90A4A00CE448}"/>
      </w:docPartPr>
      <w:docPartBody>
        <w:p w:rsidR="00000000" w:rsidRDefault="002B11AA" w:rsidP="002B11AA">
          <w:pPr>
            <w:pStyle w:val="C5286554B7A64486A00ADE43BFA82658"/>
          </w:pPr>
          <w:r w:rsidRPr="001A20B8">
            <w:rPr>
              <w:rStyle w:val="PlaceholderText"/>
            </w:rPr>
            <w:t>Click or tap to enter a date.</w:t>
          </w:r>
        </w:p>
      </w:docPartBody>
    </w:docPart>
    <w:docPart>
      <w:docPartPr>
        <w:name w:val="3D188F4C8B934681B7652A698C9ED329"/>
        <w:category>
          <w:name w:val="General"/>
          <w:gallery w:val="placeholder"/>
        </w:category>
        <w:types>
          <w:type w:val="bbPlcHdr"/>
        </w:types>
        <w:behaviors>
          <w:behavior w:val="content"/>
        </w:behaviors>
        <w:guid w:val="{49B47ECD-A311-46F5-B0CF-946FF6DDD95B}"/>
      </w:docPartPr>
      <w:docPartBody>
        <w:p w:rsidR="00000000" w:rsidRDefault="002B11AA" w:rsidP="002B11AA">
          <w:pPr>
            <w:pStyle w:val="3D188F4C8B934681B7652A698C9ED329"/>
          </w:pPr>
          <w:r w:rsidRPr="001A20B8">
            <w:rPr>
              <w:rStyle w:val="PlaceholderText"/>
            </w:rPr>
            <w:t>Click or tap to enter a date.</w:t>
          </w:r>
        </w:p>
      </w:docPartBody>
    </w:docPart>
    <w:docPart>
      <w:docPartPr>
        <w:name w:val="A30238555D6747EB9374589C04FFCF12"/>
        <w:category>
          <w:name w:val="General"/>
          <w:gallery w:val="placeholder"/>
        </w:category>
        <w:types>
          <w:type w:val="bbPlcHdr"/>
        </w:types>
        <w:behaviors>
          <w:behavior w:val="content"/>
        </w:behaviors>
        <w:guid w:val="{066E2182-1CCB-4E20-8416-80A4BC440DB0}"/>
      </w:docPartPr>
      <w:docPartBody>
        <w:p w:rsidR="00000000" w:rsidRDefault="002B11AA" w:rsidP="002B11AA">
          <w:pPr>
            <w:pStyle w:val="A30238555D6747EB9374589C04FFCF12"/>
          </w:pPr>
          <w:r w:rsidRPr="001A20B8">
            <w:rPr>
              <w:rStyle w:val="PlaceholderText"/>
            </w:rPr>
            <w:t>Click or tap to enter a date.</w:t>
          </w:r>
        </w:p>
      </w:docPartBody>
    </w:docPart>
    <w:docPart>
      <w:docPartPr>
        <w:name w:val="89AE2D341C0242FBB0F739FEC0C6C037"/>
        <w:category>
          <w:name w:val="General"/>
          <w:gallery w:val="placeholder"/>
        </w:category>
        <w:types>
          <w:type w:val="bbPlcHdr"/>
        </w:types>
        <w:behaviors>
          <w:behavior w:val="content"/>
        </w:behaviors>
        <w:guid w:val="{DB5F13DE-9595-469D-A338-84D4A82FC75C}"/>
      </w:docPartPr>
      <w:docPartBody>
        <w:p w:rsidR="00000000" w:rsidRDefault="002B11AA" w:rsidP="002B11AA">
          <w:pPr>
            <w:pStyle w:val="89AE2D341C0242FBB0F739FEC0C6C037"/>
          </w:pPr>
          <w:r w:rsidRPr="001A20B8">
            <w:rPr>
              <w:rStyle w:val="PlaceholderText"/>
            </w:rPr>
            <w:t>Click or tap to enter a date.</w:t>
          </w:r>
        </w:p>
      </w:docPartBody>
    </w:docPart>
    <w:docPart>
      <w:docPartPr>
        <w:name w:val="E2312808557F45DBA74C2E9F48460316"/>
        <w:category>
          <w:name w:val="General"/>
          <w:gallery w:val="placeholder"/>
        </w:category>
        <w:types>
          <w:type w:val="bbPlcHdr"/>
        </w:types>
        <w:behaviors>
          <w:behavior w:val="content"/>
        </w:behaviors>
        <w:guid w:val="{0300394C-B2B9-427D-B639-6A39D42C1B31}"/>
      </w:docPartPr>
      <w:docPartBody>
        <w:p w:rsidR="00000000" w:rsidRDefault="002B11AA" w:rsidP="002B11AA">
          <w:pPr>
            <w:pStyle w:val="E2312808557F45DBA74C2E9F48460316"/>
          </w:pPr>
          <w:r w:rsidRPr="001A20B8">
            <w:rPr>
              <w:rStyle w:val="PlaceholderText"/>
            </w:rPr>
            <w:t>Click or tap to enter a date.</w:t>
          </w:r>
        </w:p>
      </w:docPartBody>
    </w:docPart>
    <w:docPart>
      <w:docPartPr>
        <w:name w:val="6E761479D72845F1B4FCDBC74A0995ED"/>
        <w:category>
          <w:name w:val="General"/>
          <w:gallery w:val="placeholder"/>
        </w:category>
        <w:types>
          <w:type w:val="bbPlcHdr"/>
        </w:types>
        <w:behaviors>
          <w:behavior w:val="content"/>
        </w:behaviors>
        <w:guid w:val="{612BCD27-542C-432E-9B2B-AB09295DCF5A}"/>
      </w:docPartPr>
      <w:docPartBody>
        <w:p w:rsidR="00000000" w:rsidRDefault="002B11AA" w:rsidP="002B11AA">
          <w:pPr>
            <w:pStyle w:val="6E761479D72845F1B4FCDBC74A0995ED"/>
          </w:pPr>
          <w:r w:rsidRPr="001A20B8">
            <w:rPr>
              <w:rStyle w:val="PlaceholderText"/>
            </w:rPr>
            <w:t>Click or tap to enter a date.</w:t>
          </w:r>
        </w:p>
      </w:docPartBody>
    </w:docPart>
    <w:docPart>
      <w:docPartPr>
        <w:name w:val="37FBE922C2164A01AB056889CD88F190"/>
        <w:category>
          <w:name w:val="General"/>
          <w:gallery w:val="placeholder"/>
        </w:category>
        <w:types>
          <w:type w:val="bbPlcHdr"/>
        </w:types>
        <w:behaviors>
          <w:behavior w:val="content"/>
        </w:behaviors>
        <w:guid w:val="{576E694B-6F1A-4E9A-910C-58189B8FADEE}"/>
      </w:docPartPr>
      <w:docPartBody>
        <w:p w:rsidR="00000000" w:rsidRDefault="002B11AA" w:rsidP="002B11AA">
          <w:pPr>
            <w:pStyle w:val="37FBE922C2164A01AB056889CD88F190"/>
          </w:pPr>
          <w:r w:rsidRPr="001A20B8">
            <w:rPr>
              <w:rStyle w:val="PlaceholderText"/>
            </w:rPr>
            <w:t>Click or tap to enter a date.</w:t>
          </w:r>
        </w:p>
      </w:docPartBody>
    </w:docPart>
    <w:docPart>
      <w:docPartPr>
        <w:name w:val="F250B4BCCFBB416191C36EA3F1053679"/>
        <w:category>
          <w:name w:val="General"/>
          <w:gallery w:val="placeholder"/>
        </w:category>
        <w:types>
          <w:type w:val="bbPlcHdr"/>
        </w:types>
        <w:behaviors>
          <w:behavior w:val="content"/>
        </w:behaviors>
        <w:guid w:val="{67636985-3DD7-4009-B8B3-77641EDC65C5}"/>
      </w:docPartPr>
      <w:docPartBody>
        <w:p w:rsidR="00000000" w:rsidRDefault="002B11AA" w:rsidP="002B11AA">
          <w:pPr>
            <w:pStyle w:val="F250B4BCCFBB416191C36EA3F1053679"/>
          </w:pPr>
          <w:r w:rsidRPr="001A20B8">
            <w:rPr>
              <w:rStyle w:val="PlaceholderText"/>
            </w:rPr>
            <w:t>Click or tap to enter a date.</w:t>
          </w:r>
        </w:p>
      </w:docPartBody>
    </w:docPart>
    <w:docPart>
      <w:docPartPr>
        <w:name w:val="13DF6A68D5D54631BEC7B50B02807829"/>
        <w:category>
          <w:name w:val="General"/>
          <w:gallery w:val="placeholder"/>
        </w:category>
        <w:types>
          <w:type w:val="bbPlcHdr"/>
        </w:types>
        <w:behaviors>
          <w:behavior w:val="content"/>
        </w:behaviors>
        <w:guid w:val="{1A7CA87A-B0E5-446E-829B-6589BB7E03F9}"/>
      </w:docPartPr>
      <w:docPartBody>
        <w:p w:rsidR="00000000" w:rsidRDefault="002B11AA" w:rsidP="002B11AA">
          <w:pPr>
            <w:pStyle w:val="13DF6A68D5D54631BEC7B50B02807829"/>
          </w:pPr>
          <w:r w:rsidRPr="001A20B8">
            <w:rPr>
              <w:rStyle w:val="PlaceholderText"/>
            </w:rPr>
            <w:t>Click or tap to enter a date.</w:t>
          </w:r>
        </w:p>
      </w:docPartBody>
    </w:docPart>
    <w:docPart>
      <w:docPartPr>
        <w:name w:val="75CDE77773CE422FACB4FC904F38842A"/>
        <w:category>
          <w:name w:val="General"/>
          <w:gallery w:val="placeholder"/>
        </w:category>
        <w:types>
          <w:type w:val="bbPlcHdr"/>
        </w:types>
        <w:behaviors>
          <w:behavior w:val="content"/>
        </w:behaviors>
        <w:guid w:val="{CD6ABDFB-744E-4B3E-B4B8-0D87550EA2E1}"/>
      </w:docPartPr>
      <w:docPartBody>
        <w:p w:rsidR="00000000" w:rsidRDefault="002B11AA" w:rsidP="002B11AA">
          <w:pPr>
            <w:pStyle w:val="75CDE77773CE422FACB4FC904F38842A"/>
          </w:pPr>
          <w:r w:rsidRPr="001A20B8">
            <w:rPr>
              <w:rStyle w:val="PlaceholderText"/>
            </w:rPr>
            <w:t>Click or tap to enter a date.</w:t>
          </w:r>
        </w:p>
      </w:docPartBody>
    </w:docPart>
    <w:docPart>
      <w:docPartPr>
        <w:name w:val="CF45F210211B4F028D3E3324D264FDA5"/>
        <w:category>
          <w:name w:val="General"/>
          <w:gallery w:val="placeholder"/>
        </w:category>
        <w:types>
          <w:type w:val="bbPlcHdr"/>
        </w:types>
        <w:behaviors>
          <w:behavior w:val="content"/>
        </w:behaviors>
        <w:guid w:val="{FB81E76C-C8B4-4CB5-8C6F-B3BEB5C91492}"/>
      </w:docPartPr>
      <w:docPartBody>
        <w:p w:rsidR="00000000" w:rsidRDefault="002B11AA" w:rsidP="002B11AA">
          <w:pPr>
            <w:pStyle w:val="CF45F210211B4F028D3E3324D264FDA5"/>
          </w:pPr>
          <w:r w:rsidRPr="001A20B8">
            <w:rPr>
              <w:rStyle w:val="PlaceholderText"/>
            </w:rPr>
            <w:t>Click or tap to enter a date.</w:t>
          </w:r>
        </w:p>
      </w:docPartBody>
    </w:docPart>
    <w:docPart>
      <w:docPartPr>
        <w:name w:val="EBE8108BA8734443894135FFA42C5D76"/>
        <w:category>
          <w:name w:val="General"/>
          <w:gallery w:val="placeholder"/>
        </w:category>
        <w:types>
          <w:type w:val="bbPlcHdr"/>
        </w:types>
        <w:behaviors>
          <w:behavior w:val="content"/>
        </w:behaviors>
        <w:guid w:val="{418CA612-5FD2-439D-A1DF-D34E7ABD495D}"/>
      </w:docPartPr>
      <w:docPartBody>
        <w:p w:rsidR="00000000" w:rsidRDefault="002B11AA" w:rsidP="002B11AA">
          <w:pPr>
            <w:pStyle w:val="EBE8108BA8734443894135FFA42C5D76"/>
          </w:pPr>
          <w:r w:rsidRPr="001A20B8">
            <w:rPr>
              <w:rStyle w:val="PlaceholderText"/>
            </w:rPr>
            <w:t>Click or tap to enter a date.</w:t>
          </w:r>
        </w:p>
      </w:docPartBody>
    </w:docPart>
    <w:docPart>
      <w:docPartPr>
        <w:name w:val="9915048626DE49AD88B387F6C42D9842"/>
        <w:category>
          <w:name w:val="General"/>
          <w:gallery w:val="placeholder"/>
        </w:category>
        <w:types>
          <w:type w:val="bbPlcHdr"/>
        </w:types>
        <w:behaviors>
          <w:behavior w:val="content"/>
        </w:behaviors>
        <w:guid w:val="{7F357361-A2CD-44E5-98C5-E12497BADBC7}"/>
      </w:docPartPr>
      <w:docPartBody>
        <w:p w:rsidR="00000000" w:rsidRDefault="002B11AA" w:rsidP="002B11AA">
          <w:pPr>
            <w:pStyle w:val="9915048626DE49AD88B387F6C42D9842"/>
          </w:pPr>
          <w:r w:rsidRPr="001A20B8">
            <w:rPr>
              <w:rStyle w:val="PlaceholderText"/>
            </w:rPr>
            <w:t>Click or tap to enter a date.</w:t>
          </w:r>
        </w:p>
      </w:docPartBody>
    </w:docPart>
    <w:docPart>
      <w:docPartPr>
        <w:name w:val="F25FCB67FBD84F51AB90CD9D897ED7DF"/>
        <w:category>
          <w:name w:val="General"/>
          <w:gallery w:val="placeholder"/>
        </w:category>
        <w:types>
          <w:type w:val="bbPlcHdr"/>
        </w:types>
        <w:behaviors>
          <w:behavior w:val="content"/>
        </w:behaviors>
        <w:guid w:val="{1D8B893D-F62F-47D3-A6F8-9E703895C790}"/>
      </w:docPartPr>
      <w:docPartBody>
        <w:p w:rsidR="00000000" w:rsidRDefault="002B11AA" w:rsidP="002B11AA">
          <w:pPr>
            <w:pStyle w:val="F25FCB67FBD84F51AB90CD9D897ED7DF"/>
          </w:pPr>
          <w:r w:rsidRPr="001A20B8">
            <w:rPr>
              <w:rStyle w:val="PlaceholderText"/>
            </w:rPr>
            <w:t>Click or tap to enter a date.</w:t>
          </w:r>
        </w:p>
      </w:docPartBody>
    </w:docPart>
    <w:docPart>
      <w:docPartPr>
        <w:name w:val="7027BDFC9FC442CE8A7C05C2024E5E7D"/>
        <w:category>
          <w:name w:val="General"/>
          <w:gallery w:val="placeholder"/>
        </w:category>
        <w:types>
          <w:type w:val="bbPlcHdr"/>
        </w:types>
        <w:behaviors>
          <w:behavior w:val="content"/>
        </w:behaviors>
        <w:guid w:val="{490D6F99-D037-4672-9070-1BC2CCAD353F}"/>
      </w:docPartPr>
      <w:docPartBody>
        <w:p w:rsidR="00000000" w:rsidRDefault="002B11AA" w:rsidP="002B11AA">
          <w:pPr>
            <w:pStyle w:val="7027BDFC9FC442CE8A7C05C2024E5E7D"/>
          </w:pPr>
          <w:r w:rsidRPr="001A20B8">
            <w:rPr>
              <w:rStyle w:val="PlaceholderText"/>
            </w:rPr>
            <w:t>Click or tap to enter a date.</w:t>
          </w:r>
        </w:p>
      </w:docPartBody>
    </w:docPart>
    <w:docPart>
      <w:docPartPr>
        <w:name w:val="F648317C028E47B09A65FB434A1C25DA"/>
        <w:category>
          <w:name w:val="General"/>
          <w:gallery w:val="placeholder"/>
        </w:category>
        <w:types>
          <w:type w:val="bbPlcHdr"/>
        </w:types>
        <w:behaviors>
          <w:behavior w:val="content"/>
        </w:behaviors>
        <w:guid w:val="{389BCDEB-14A3-45BD-8C52-FCB4919CD3EA}"/>
      </w:docPartPr>
      <w:docPartBody>
        <w:p w:rsidR="00000000" w:rsidRDefault="002B11AA" w:rsidP="002B11AA">
          <w:pPr>
            <w:pStyle w:val="F648317C028E47B09A65FB434A1C25DA"/>
          </w:pPr>
          <w:r w:rsidRPr="001A20B8">
            <w:rPr>
              <w:rStyle w:val="PlaceholderText"/>
            </w:rPr>
            <w:t>Click or tap to enter a date.</w:t>
          </w:r>
        </w:p>
      </w:docPartBody>
    </w:docPart>
    <w:docPart>
      <w:docPartPr>
        <w:name w:val="CC36BC6419C44D0B81767AD5F61AD5E4"/>
        <w:category>
          <w:name w:val="General"/>
          <w:gallery w:val="placeholder"/>
        </w:category>
        <w:types>
          <w:type w:val="bbPlcHdr"/>
        </w:types>
        <w:behaviors>
          <w:behavior w:val="content"/>
        </w:behaviors>
        <w:guid w:val="{0CB87921-71F9-465C-9396-D4E35F69E7CE}"/>
      </w:docPartPr>
      <w:docPartBody>
        <w:p w:rsidR="00000000" w:rsidRDefault="002B11AA" w:rsidP="002B11AA">
          <w:pPr>
            <w:pStyle w:val="CC36BC6419C44D0B81767AD5F61AD5E4"/>
          </w:pPr>
          <w:r w:rsidRPr="001A20B8">
            <w:rPr>
              <w:rStyle w:val="PlaceholderText"/>
            </w:rPr>
            <w:t>Click or tap to enter a date.</w:t>
          </w:r>
        </w:p>
      </w:docPartBody>
    </w:docPart>
    <w:docPart>
      <w:docPartPr>
        <w:name w:val="F872B3C141AF455C92B1FEF45B14C636"/>
        <w:category>
          <w:name w:val="General"/>
          <w:gallery w:val="placeholder"/>
        </w:category>
        <w:types>
          <w:type w:val="bbPlcHdr"/>
        </w:types>
        <w:behaviors>
          <w:behavior w:val="content"/>
        </w:behaviors>
        <w:guid w:val="{16EDACFC-312D-4D2D-95E9-A3A3B370A371}"/>
      </w:docPartPr>
      <w:docPartBody>
        <w:p w:rsidR="00000000" w:rsidRDefault="002B11AA" w:rsidP="002B11AA">
          <w:pPr>
            <w:pStyle w:val="F872B3C141AF455C92B1FEF45B14C636"/>
          </w:pPr>
          <w:r w:rsidRPr="001A20B8">
            <w:rPr>
              <w:rStyle w:val="PlaceholderText"/>
            </w:rPr>
            <w:t>Click or tap to enter a date.</w:t>
          </w:r>
        </w:p>
      </w:docPartBody>
    </w:docPart>
    <w:docPart>
      <w:docPartPr>
        <w:name w:val="588F932673724F6DBAEA0BEC739D6CE0"/>
        <w:category>
          <w:name w:val="General"/>
          <w:gallery w:val="placeholder"/>
        </w:category>
        <w:types>
          <w:type w:val="bbPlcHdr"/>
        </w:types>
        <w:behaviors>
          <w:behavior w:val="content"/>
        </w:behaviors>
        <w:guid w:val="{CD2B324B-DCB7-444B-A6F5-805597C42C22}"/>
      </w:docPartPr>
      <w:docPartBody>
        <w:p w:rsidR="00000000" w:rsidRDefault="002B11AA" w:rsidP="002B11AA">
          <w:pPr>
            <w:pStyle w:val="588F932673724F6DBAEA0BEC739D6CE0"/>
          </w:pPr>
          <w:r w:rsidRPr="001A20B8">
            <w:rPr>
              <w:rStyle w:val="PlaceholderText"/>
            </w:rPr>
            <w:t>Click or tap to enter a date.</w:t>
          </w:r>
        </w:p>
      </w:docPartBody>
    </w:docPart>
    <w:docPart>
      <w:docPartPr>
        <w:name w:val="A6C451B4D0D3406ABE8F6F8FEDF09FCD"/>
        <w:category>
          <w:name w:val="General"/>
          <w:gallery w:val="placeholder"/>
        </w:category>
        <w:types>
          <w:type w:val="bbPlcHdr"/>
        </w:types>
        <w:behaviors>
          <w:behavior w:val="content"/>
        </w:behaviors>
        <w:guid w:val="{796FA83E-E50A-41FF-BE68-9630E2D8386E}"/>
      </w:docPartPr>
      <w:docPartBody>
        <w:p w:rsidR="00000000" w:rsidRDefault="002B11AA" w:rsidP="002B11AA">
          <w:pPr>
            <w:pStyle w:val="A6C451B4D0D3406ABE8F6F8FEDF09FCD"/>
          </w:pPr>
          <w:r w:rsidRPr="001A20B8">
            <w:rPr>
              <w:rStyle w:val="PlaceholderText"/>
            </w:rPr>
            <w:t>Click or tap to enter a date.</w:t>
          </w:r>
        </w:p>
      </w:docPartBody>
    </w:docPart>
    <w:docPart>
      <w:docPartPr>
        <w:name w:val="E87B96D77FF04A8395CD55F5933D54A9"/>
        <w:category>
          <w:name w:val="General"/>
          <w:gallery w:val="placeholder"/>
        </w:category>
        <w:types>
          <w:type w:val="bbPlcHdr"/>
        </w:types>
        <w:behaviors>
          <w:behavior w:val="content"/>
        </w:behaviors>
        <w:guid w:val="{EA2F9755-CD24-4D75-A1C8-44DBCDC57DBF}"/>
      </w:docPartPr>
      <w:docPartBody>
        <w:p w:rsidR="00000000" w:rsidRDefault="002B11AA" w:rsidP="002B11AA">
          <w:pPr>
            <w:pStyle w:val="E87B96D77FF04A8395CD55F5933D54A9"/>
          </w:pPr>
          <w:r w:rsidRPr="001A20B8">
            <w:rPr>
              <w:rStyle w:val="PlaceholderText"/>
            </w:rPr>
            <w:t>Click or tap to enter a date.</w:t>
          </w:r>
        </w:p>
      </w:docPartBody>
    </w:docPart>
    <w:docPart>
      <w:docPartPr>
        <w:name w:val="F599A21ECD4941B9B2E53CAE09C9FDD5"/>
        <w:category>
          <w:name w:val="General"/>
          <w:gallery w:val="placeholder"/>
        </w:category>
        <w:types>
          <w:type w:val="bbPlcHdr"/>
        </w:types>
        <w:behaviors>
          <w:behavior w:val="content"/>
        </w:behaviors>
        <w:guid w:val="{B0A275EE-6853-4F75-BAB4-B45D444FDF9C}"/>
      </w:docPartPr>
      <w:docPartBody>
        <w:p w:rsidR="00000000" w:rsidRDefault="002B11AA" w:rsidP="002B11AA">
          <w:pPr>
            <w:pStyle w:val="F599A21ECD4941B9B2E53CAE09C9FDD5"/>
          </w:pPr>
          <w:r w:rsidRPr="001A20B8">
            <w:rPr>
              <w:rStyle w:val="PlaceholderText"/>
            </w:rPr>
            <w:t>Click or tap to enter a date.</w:t>
          </w:r>
        </w:p>
      </w:docPartBody>
    </w:docPart>
    <w:docPart>
      <w:docPartPr>
        <w:name w:val="EF2A6684AACA4ACBA5EB777033E4AD65"/>
        <w:category>
          <w:name w:val="General"/>
          <w:gallery w:val="placeholder"/>
        </w:category>
        <w:types>
          <w:type w:val="bbPlcHdr"/>
        </w:types>
        <w:behaviors>
          <w:behavior w:val="content"/>
        </w:behaviors>
        <w:guid w:val="{F2BF03BE-C693-4606-AE73-1F7C389F02C6}"/>
      </w:docPartPr>
      <w:docPartBody>
        <w:p w:rsidR="00000000" w:rsidRDefault="002B11AA" w:rsidP="002B11AA">
          <w:pPr>
            <w:pStyle w:val="EF2A6684AACA4ACBA5EB777033E4AD65"/>
          </w:pPr>
          <w:r w:rsidRPr="001A20B8">
            <w:rPr>
              <w:rStyle w:val="PlaceholderText"/>
            </w:rPr>
            <w:t>Click or tap to enter a date.</w:t>
          </w:r>
        </w:p>
      </w:docPartBody>
    </w:docPart>
    <w:docPart>
      <w:docPartPr>
        <w:name w:val="ADF87FB123D549F28EA5B2FF2A7CEFEF"/>
        <w:category>
          <w:name w:val="General"/>
          <w:gallery w:val="placeholder"/>
        </w:category>
        <w:types>
          <w:type w:val="bbPlcHdr"/>
        </w:types>
        <w:behaviors>
          <w:behavior w:val="content"/>
        </w:behaviors>
        <w:guid w:val="{A5DD38ED-E9AB-42A9-A80F-389C04394B06}"/>
      </w:docPartPr>
      <w:docPartBody>
        <w:p w:rsidR="00000000" w:rsidRDefault="002B11AA" w:rsidP="002B11AA">
          <w:pPr>
            <w:pStyle w:val="ADF87FB123D549F28EA5B2FF2A7CEFEF"/>
          </w:pPr>
          <w:r w:rsidRPr="001A20B8">
            <w:rPr>
              <w:rStyle w:val="PlaceholderText"/>
            </w:rPr>
            <w:t>Click or tap to enter a date.</w:t>
          </w:r>
        </w:p>
      </w:docPartBody>
    </w:docPart>
    <w:docPart>
      <w:docPartPr>
        <w:name w:val="A67EF284C9164AF8AD6C82E19062BFC4"/>
        <w:category>
          <w:name w:val="General"/>
          <w:gallery w:val="placeholder"/>
        </w:category>
        <w:types>
          <w:type w:val="bbPlcHdr"/>
        </w:types>
        <w:behaviors>
          <w:behavior w:val="content"/>
        </w:behaviors>
        <w:guid w:val="{8FC56BCD-8D2F-4B9E-839B-617A7F91D06C}"/>
      </w:docPartPr>
      <w:docPartBody>
        <w:p w:rsidR="00000000" w:rsidRDefault="002B11AA" w:rsidP="002B11AA">
          <w:pPr>
            <w:pStyle w:val="A67EF284C9164AF8AD6C82E19062BFC4"/>
          </w:pPr>
          <w:r w:rsidRPr="001A20B8">
            <w:rPr>
              <w:rStyle w:val="PlaceholderText"/>
            </w:rPr>
            <w:t>Click or tap to enter a date.</w:t>
          </w:r>
        </w:p>
      </w:docPartBody>
    </w:docPart>
    <w:docPart>
      <w:docPartPr>
        <w:name w:val="4EF60385EC03464EB5DC9CD60A482F11"/>
        <w:category>
          <w:name w:val="General"/>
          <w:gallery w:val="placeholder"/>
        </w:category>
        <w:types>
          <w:type w:val="bbPlcHdr"/>
        </w:types>
        <w:behaviors>
          <w:behavior w:val="content"/>
        </w:behaviors>
        <w:guid w:val="{98DFC2A6-E607-41D6-946B-FE93FA0BCA08}"/>
      </w:docPartPr>
      <w:docPartBody>
        <w:p w:rsidR="00000000" w:rsidRDefault="002B11AA" w:rsidP="002B11AA">
          <w:pPr>
            <w:pStyle w:val="4EF60385EC03464EB5DC9CD60A482F11"/>
          </w:pPr>
          <w:r w:rsidRPr="001A20B8">
            <w:rPr>
              <w:rStyle w:val="PlaceholderText"/>
            </w:rPr>
            <w:t>Click or tap to enter a date.</w:t>
          </w:r>
        </w:p>
      </w:docPartBody>
    </w:docPart>
    <w:docPart>
      <w:docPartPr>
        <w:name w:val="2782A9E8797641D0B0E1719C5F792ED3"/>
        <w:category>
          <w:name w:val="General"/>
          <w:gallery w:val="placeholder"/>
        </w:category>
        <w:types>
          <w:type w:val="bbPlcHdr"/>
        </w:types>
        <w:behaviors>
          <w:behavior w:val="content"/>
        </w:behaviors>
        <w:guid w:val="{E42CBE47-13CC-485C-AD00-69C9DC69EDBF}"/>
      </w:docPartPr>
      <w:docPartBody>
        <w:p w:rsidR="00000000" w:rsidRDefault="002B11AA" w:rsidP="002B11AA">
          <w:pPr>
            <w:pStyle w:val="2782A9E8797641D0B0E1719C5F792ED3"/>
          </w:pPr>
          <w:r w:rsidRPr="001A20B8">
            <w:rPr>
              <w:rStyle w:val="PlaceholderText"/>
            </w:rPr>
            <w:t>Click or tap to enter a date.</w:t>
          </w:r>
        </w:p>
      </w:docPartBody>
    </w:docPart>
    <w:docPart>
      <w:docPartPr>
        <w:name w:val="529E04680FF340A1A45B3A9DD72D109E"/>
        <w:category>
          <w:name w:val="General"/>
          <w:gallery w:val="placeholder"/>
        </w:category>
        <w:types>
          <w:type w:val="bbPlcHdr"/>
        </w:types>
        <w:behaviors>
          <w:behavior w:val="content"/>
        </w:behaviors>
        <w:guid w:val="{AF2A663B-5014-461B-8308-7872FECC238E}"/>
      </w:docPartPr>
      <w:docPartBody>
        <w:p w:rsidR="00000000" w:rsidRDefault="002B11AA" w:rsidP="002B11AA">
          <w:pPr>
            <w:pStyle w:val="529E04680FF340A1A45B3A9DD72D109E"/>
          </w:pPr>
          <w:r w:rsidRPr="001A20B8">
            <w:rPr>
              <w:rStyle w:val="PlaceholderText"/>
            </w:rPr>
            <w:t>Click or tap to enter a date.</w:t>
          </w:r>
        </w:p>
      </w:docPartBody>
    </w:docPart>
    <w:docPart>
      <w:docPartPr>
        <w:name w:val="D37A25C545724CF8B3A32892638355C1"/>
        <w:category>
          <w:name w:val="General"/>
          <w:gallery w:val="placeholder"/>
        </w:category>
        <w:types>
          <w:type w:val="bbPlcHdr"/>
        </w:types>
        <w:behaviors>
          <w:behavior w:val="content"/>
        </w:behaviors>
        <w:guid w:val="{9E4A8E31-4BA5-49D0-9715-B44650115EC5}"/>
      </w:docPartPr>
      <w:docPartBody>
        <w:p w:rsidR="00000000" w:rsidRDefault="002B11AA" w:rsidP="002B11AA">
          <w:pPr>
            <w:pStyle w:val="D37A25C545724CF8B3A32892638355C1"/>
          </w:pPr>
          <w:r w:rsidRPr="001A20B8">
            <w:rPr>
              <w:rStyle w:val="PlaceholderText"/>
            </w:rPr>
            <w:t>Click or tap to enter a date.</w:t>
          </w:r>
        </w:p>
      </w:docPartBody>
    </w:docPart>
    <w:docPart>
      <w:docPartPr>
        <w:name w:val="5605AF392752452599298234690A9A5C"/>
        <w:category>
          <w:name w:val="General"/>
          <w:gallery w:val="placeholder"/>
        </w:category>
        <w:types>
          <w:type w:val="bbPlcHdr"/>
        </w:types>
        <w:behaviors>
          <w:behavior w:val="content"/>
        </w:behaviors>
        <w:guid w:val="{A84CA497-F201-4F26-88CF-ACBA8595D190}"/>
      </w:docPartPr>
      <w:docPartBody>
        <w:p w:rsidR="00000000" w:rsidRDefault="002B11AA" w:rsidP="002B11AA">
          <w:pPr>
            <w:pStyle w:val="5605AF392752452599298234690A9A5C"/>
          </w:pPr>
          <w:r w:rsidRPr="001A20B8">
            <w:rPr>
              <w:rStyle w:val="PlaceholderText"/>
            </w:rPr>
            <w:t>Click or tap to enter a date.</w:t>
          </w:r>
        </w:p>
      </w:docPartBody>
    </w:docPart>
    <w:docPart>
      <w:docPartPr>
        <w:name w:val="9BF0856E43834B418106DA26242193BC"/>
        <w:category>
          <w:name w:val="General"/>
          <w:gallery w:val="placeholder"/>
        </w:category>
        <w:types>
          <w:type w:val="bbPlcHdr"/>
        </w:types>
        <w:behaviors>
          <w:behavior w:val="content"/>
        </w:behaviors>
        <w:guid w:val="{4465BC5B-615A-4D92-BD96-546DF48E00D0}"/>
      </w:docPartPr>
      <w:docPartBody>
        <w:p w:rsidR="00000000" w:rsidRDefault="002B11AA" w:rsidP="002B11AA">
          <w:pPr>
            <w:pStyle w:val="9BF0856E43834B418106DA26242193BC"/>
          </w:pPr>
          <w:r w:rsidRPr="001A20B8">
            <w:rPr>
              <w:rStyle w:val="PlaceholderText"/>
            </w:rPr>
            <w:t>Click or tap to enter a date.</w:t>
          </w:r>
        </w:p>
      </w:docPartBody>
    </w:docPart>
    <w:docPart>
      <w:docPartPr>
        <w:name w:val="D421131FD78B4FA097F1A0718CC9BC70"/>
        <w:category>
          <w:name w:val="General"/>
          <w:gallery w:val="placeholder"/>
        </w:category>
        <w:types>
          <w:type w:val="bbPlcHdr"/>
        </w:types>
        <w:behaviors>
          <w:behavior w:val="content"/>
        </w:behaviors>
        <w:guid w:val="{DABDC052-A279-41A5-BC80-5A25E30681E5}"/>
      </w:docPartPr>
      <w:docPartBody>
        <w:p w:rsidR="00000000" w:rsidRDefault="002B11AA" w:rsidP="002B11AA">
          <w:pPr>
            <w:pStyle w:val="D421131FD78B4FA097F1A0718CC9BC70"/>
          </w:pPr>
          <w:r w:rsidRPr="001A20B8">
            <w:rPr>
              <w:rStyle w:val="PlaceholderText"/>
            </w:rPr>
            <w:t>Click or tap to enter a date.</w:t>
          </w:r>
        </w:p>
      </w:docPartBody>
    </w:docPart>
    <w:docPart>
      <w:docPartPr>
        <w:name w:val="0B1B85859D314E16BA214A2D4DE20E02"/>
        <w:category>
          <w:name w:val="General"/>
          <w:gallery w:val="placeholder"/>
        </w:category>
        <w:types>
          <w:type w:val="bbPlcHdr"/>
        </w:types>
        <w:behaviors>
          <w:behavior w:val="content"/>
        </w:behaviors>
        <w:guid w:val="{9E522DA1-E40F-4436-A214-3C1FAC5A6324}"/>
      </w:docPartPr>
      <w:docPartBody>
        <w:p w:rsidR="00000000" w:rsidRDefault="002B11AA" w:rsidP="002B11AA">
          <w:pPr>
            <w:pStyle w:val="0B1B85859D314E16BA214A2D4DE20E02"/>
          </w:pPr>
          <w:r w:rsidRPr="001A20B8">
            <w:rPr>
              <w:rStyle w:val="PlaceholderText"/>
            </w:rPr>
            <w:t>Click or tap to enter a date.</w:t>
          </w:r>
        </w:p>
      </w:docPartBody>
    </w:docPart>
    <w:docPart>
      <w:docPartPr>
        <w:name w:val="CF93A958A5D146AE8FFA8BA5A12F9EA0"/>
        <w:category>
          <w:name w:val="General"/>
          <w:gallery w:val="placeholder"/>
        </w:category>
        <w:types>
          <w:type w:val="bbPlcHdr"/>
        </w:types>
        <w:behaviors>
          <w:behavior w:val="content"/>
        </w:behaviors>
        <w:guid w:val="{BC6EE1D1-23D5-4102-B042-D3E21C7CDEFD}"/>
      </w:docPartPr>
      <w:docPartBody>
        <w:p w:rsidR="00000000" w:rsidRDefault="002B11AA" w:rsidP="002B11AA">
          <w:pPr>
            <w:pStyle w:val="CF93A958A5D146AE8FFA8BA5A12F9EA0"/>
          </w:pPr>
          <w:r w:rsidRPr="001A20B8">
            <w:rPr>
              <w:rStyle w:val="PlaceholderText"/>
            </w:rPr>
            <w:t>Click or tap to enter a date.</w:t>
          </w:r>
        </w:p>
      </w:docPartBody>
    </w:docPart>
    <w:docPart>
      <w:docPartPr>
        <w:name w:val="29E799A48C32423BA1237937BD8C9280"/>
        <w:category>
          <w:name w:val="General"/>
          <w:gallery w:val="placeholder"/>
        </w:category>
        <w:types>
          <w:type w:val="bbPlcHdr"/>
        </w:types>
        <w:behaviors>
          <w:behavior w:val="content"/>
        </w:behaviors>
        <w:guid w:val="{1A180AD8-AD4A-4DF1-B2D5-F05C0B8F7519}"/>
      </w:docPartPr>
      <w:docPartBody>
        <w:p w:rsidR="00000000" w:rsidRDefault="002B11AA" w:rsidP="002B11AA">
          <w:pPr>
            <w:pStyle w:val="29E799A48C32423BA1237937BD8C9280"/>
          </w:pPr>
          <w:r w:rsidRPr="001A20B8">
            <w:rPr>
              <w:rStyle w:val="PlaceholderText"/>
            </w:rPr>
            <w:t>Click or tap to enter a date.</w:t>
          </w:r>
        </w:p>
      </w:docPartBody>
    </w:docPart>
    <w:docPart>
      <w:docPartPr>
        <w:name w:val="2A656CFCDA3E444984EE8BE12CD3B087"/>
        <w:category>
          <w:name w:val="General"/>
          <w:gallery w:val="placeholder"/>
        </w:category>
        <w:types>
          <w:type w:val="bbPlcHdr"/>
        </w:types>
        <w:behaviors>
          <w:behavior w:val="content"/>
        </w:behaviors>
        <w:guid w:val="{03D1C5F6-CEE2-40B1-BEFA-0905529250CE}"/>
      </w:docPartPr>
      <w:docPartBody>
        <w:p w:rsidR="00000000" w:rsidRDefault="002B11AA" w:rsidP="002B11AA">
          <w:pPr>
            <w:pStyle w:val="2A656CFCDA3E444984EE8BE12CD3B087"/>
          </w:pPr>
          <w:r w:rsidRPr="001A20B8">
            <w:rPr>
              <w:rStyle w:val="PlaceholderText"/>
            </w:rPr>
            <w:t>Click or tap to enter a date.</w:t>
          </w:r>
        </w:p>
      </w:docPartBody>
    </w:docPart>
    <w:docPart>
      <w:docPartPr>
        <w:name w:val="AE5D81E2FEAF4786ADD77E0D24DBA618"/>
        <w:category>
          <w:name w:val="General"/>
          <w:gallery w:val="placeholder"/>
        </w:category>
        <w:types>
          <w:type w:val="bbPlcHdr"/>
        </w:types>
        <w:behaviors>
          <w:behavior w:val="content"/>
        </w:behaviors>
        <w:guid w:val="{EE22D989-BBC1-41F5-89B6-5D6B5A30D187}"/>
      </w:docPartPr>
      <w:docPartBody>
        <w:p w:rsidR="00000000" w:rsidRDefault="002B11AA" w:rsidP="002B11AA">
          <w:pPr>
            <w:pStyle w:val="AE5D81E2FEAF4786ADD77E0D24DBA618"/>
          </w:pPr>
          <w:r w:rsidRPr="001A20B8">
            <w:rPr>
              <w:rStyle w:val="PlaceholderText"/>
            </w:rPr>
            <w:t>Click or tap to enter a date.</w:t>
          </w:r>
        </w:p>
      </w:docPartBody>
    </w:docPart>
    <w:docPart>
      <w:docPartPr>
        <w:name w:val="1632C9F85C2545FB967F1EEBC38371CA"/>
        <w:category>
          <w:name w:val="General"/>
          <w:gallery w:val="placeholder"/>
        </w:category>
        <w:types>
          <w:type w:val="bbPlcHdr"/>
        </w:types>
        <w:behaviors>
          <w:behavior w:val="content"/>
        </w:behaviors>
        <w:guid w:val="{AE03C0C4-3F4D-430C-A027-B072A1936E58}"/>
      </w:docPartPr>
      <w:docPartBody>
        <w:p w:rsidR="00000000" w:rsidRDefault="002B11AA" w:rsidP="002B11AA">
          <w:pPr>
            <w:pStyle w:val="1632C9F85C2545FB967F1EEBC38371CA"/>
          </w:pPr>
          <w:r w:rsidRPr="001A20B8">
            <w:rPr>
              <w:rStyle w:val="PlaceholderText"/>
            </w:rPr>
            <w:t>Click or tap to enter a date.</w:t>
          </w:r>
        </w:p>
      </w:docPartBody>
    </w:docPart>
    <w:docPart>
      <w:docPartPr>
        <w:name w:val="B14C82526E34437097F2207DBD3EAF14"/>
        <w:category>
          <w:name w:val="General"/>
          <w:gallery w:val="placeholder"/>
        </w:category>
        <w:types>
          <w:type w:val="bbPlcHdr"/>
        </w:types>
        <w:behaviors>
          <w:behavior w:val="content"/>
        </w:behaviors>
        <w:guid w:val="{E2B522AD-C08F-49C0-B059-3F6542D15F07}"/>
      </w:docPartPr>
      <w:docPartBody>
        <w:p w:rsidR="00000000" w:rsidRDefault="002B11AA" w:rsidP="002B11AA">
          <w:pPr>
            <w:pStyle w:val="B14C82526E34437097F2207DBD3EAF14"/>
          </w:pPr>
          <w:r w:rsidRPr="001A20B8">
            <w:rPr>
              <w:rStyle w:val="PlaceholderText"/>
            </w:rPr>
            <w:t>Click or tap to enter a date.</w:t>
          </w:r>
        </w:p>
      </w:docPartBody>
    </w:docPart>
    <w:docPart>
      <w:docPartPr>
        <w:name w:val="E6973F00DC284FA896FDC26CC93B9B94"/>
        <w:category>
          <w:name w:val="General"/>
          <w:gallery w:val="placeholder"/>
        </w:category>
        <w:types>
          <w:type w:val="bbPlcHdr"/>
        </w:types>
        <w:behaviors>
          <w:behavior w:val="content"/>
        </w:behaviors>
        <w:guid w:val="{3CB73AB0-58A3-4497-BD4B-DB8646FA214B}"/>
      </w:docPartPr>
      <w:docPartBody>
        <w:p w:rsidR="00000000" w:rsidRDefault="002B11AA" w:rsidP="002B11AA">
          <w:pPr>
            <w:pStyle w:val="E6973F00DC284FA896FDC26CC93B9B94"/>
          </w:pPr>
          <w:r w:rsidRPr="001A20B8">
            <w:rPr>
              <w:rStyle w:val="PlaceholderText"/>
            </w:rPr>
            <w:t>Click or tap to enter a date.</w:t>
          </w:r>
        </w:p>
      </w:docPartBody>
    </w:docPart>
    <w:docPart>
      <w:docPartPr>
        <w:name w:val="13F6EEB8AB564BE48EC529CD7A238530"/>
        <w:category>
          <w:name w:val="General"/>
          <w:gallery w:val="placeholder"/>
        </w:category>
        <w:types>
          <w:type w:val="bbPlcHdr"/>
        </w:types>
        <w:behaviors>
          <w:behavior w:val="content"/>
        </w:behaviors>
        <w:guid w:val="{EBD24C3C-BAC0-4BAA-A08D-C17F6DB086D4}"/>
      </w:docPartPr>
      <w:docPartBody>
        <w:p w:rsidR="00000000" w:rsidRDefault="002B11AA" w:rsidP="002B11AA">
          <w:pPr>
            <w:pStyle w:val="13F6EEB8AB564BE48EC529CD7A238530"/>
          </w:pPr>
          <w:r w:rsidRPr="001A20B8">
            <w:rPr>
              <w:rStyle w:val="PlaceholderText"/>
            </w:rPr>
            <w:t>Click or tap to enter a date.</w:t>
          </w:r>
        </w:p>
      </w:docPartBody>
    </w:docPart>
    <w:docPart>
      <w:docPartPr>
        <w:name w:val="B16B544D7EE84055BB74DC628CAD08F5"/>
        <w:category>
          <w:name w:val="General"/>
          <w:gallery w:val="placeholder"/>
        </w:category>
        <w:types>
          <w:type w:val="bbPlcHdr"/>
        </w:types>
        <w:behaviors>
          <w:behavior w:val="content"/>
        </w:behaviors>
        <w:guid w:val="{07283882-2B72-40A7-AA2E-285CBD8E1E7D}"/>
      </w:docPartPr>
      <w:docPartBody>
        <w:p w:rsidR="00000000" w:rsidRDefault="002B11AA" w:rsidP="002B11AA">
          <w:pPr>
            <w:pStyle w:val="B16B544D7EE84055BB74DC628CAD08F5"/>
          </w:pPr>
          <w:r w:rsidRPr="001A20B8">
            <w:rPr>
              <w:rStyle w:val="PlaceholderText"/>
            </w:rPr>
            <w:t>Click or tap to enter a date.</w:t>
          </w:r>
        </w:p>
      </w:docPartBody>
    </w:docPart>
    <w:docPart>
      <w:docPartPr>
        <w:name w:val="D7D8FDD58FBE45989E08A3B86E5695EC"/>
        <w:category>
          <w:name w:val="General"/>
          <w:gallery w:val="placeholder"/>
        </w:category>
        <w:types>
          <w:type w:val="bbPlcHdr"/>
        </w:types>
        <w:behaviors>
          <w:behavior w:val="content"/>
        </w:behaviors>
        <w:guid w:val="{BB3C112F-564E-42E9-8CA2-3CDA7A9F7ED1}"/>
      </w:docPartPr>
      <w:docPartBody>
        <w:p w:rsidR="00000000" w:rsidRDefault="002B11AA" w:rsidP="002B11AA">
          <w:pPr>
            <w:pStyle w:val="D7D8FDD58FBE45989E08A3B86E5695EC"/>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AF"/>
    <w:rsid w:val="00025610"/>
    <w:rsid w:val="00043590"/>
    <w:rsid w:val="00043F69"/>
    <w:rsid w:val="000547A4"/>
    <w:rsid w:val="00137428"/>
    <w:rsid w:val="00152BF7"/>
    <w:rsid w:val="00154A53"/>
    <w:rsid w:val="00171274"/>
    <w:rsid w:val="001834BA"/>
    <w:rsid w:val="00185C9D"/>
    <w:rsid w:val="001B442B"/>
    <w:rsid w:val="001C241A"/>
    <w:rsid w:val="002A53AA"/>
    <w:rsid w:val="002A60F1"/>
    <w:rsid w:val="002B11AA"/>
    <w:rsid w:val="002B18F5"/>
    <w:rsid w:val="002C3B15"/>
    <w:rsid w:val="002E4F0D"/>
    <w:rsid w:val="002E7771"/>
    <w:rsid w:val="003430C9"/>
    <w:rsid w:val="00350C6B"/>
    <w:rsid w:val="00380624"/>
    <w:rsid w:val="003A0563"/>
    <w:rsid w:val="003B67B9"/>
    <w:rsid w:val="003F2689"/>
    <w:rsid w:val="00425288"/>
    <w:rsid w:val="00471A70"/>
    <w:rsid w:val="00491E96"/>
    <w:rsid w:val="00507D56"/>
    <w:rsid w:val="00535907"/>
    <w:rsid w:val="00536E73"/>
    <w:rsid w:val="00541402"/>
    <w:rsid w:val="00581925"/>
    <w:rsid w:val="00585592"/>
    <w:rsid w:val="005869A1"/>
    <w:rsid w:val="0059335A"/>
    <w:rsid w:val="005D21B5"/>
    <w:rsid w:val="006129BF"/>
    <w:rsid w:val="00641C62"/>
    <w:rsid w:val="006464FF"/>
    <w:rsid w:val="00650685"/>
    <w:rsid w:val="00655954"/>
    <w:rsid w:val="00667056"/>
    <w:rsid w:val="0069494D"/>
    <w:rsid w:val="006B5941"/>
    <w:rsid w:val="006C04A3"/>
    <w:rsid w:val="006D79DB"/>
    <w:rsid w:val="006F3CA3"/>
    <w:rsid w:val="007350D1"/>
    <w:rsid w:val="00763192"/>
    <w:rsid w:val="00765088"/>
    <w:rsid w:val="007B0569"/>
    <w:rsid w:val="007C6E7E"/>
    <w:rsid w:val="007E4A56"/>
    <w:rsid w:val="00827E75"/>
    <w:rsid w:val="00881294"/>
    <w:rsid w:val="00965E5B"/>
    <w:rsid w:val="009C1D6F"/>
    <w:rsid w:val="009F0E9D"/>
    <w:rsid w:val="00A15380"/>
    <w:rsid w:val="00A16628"/>
    <w:rsid w:val="00A22C8C"/>
    <w:rsid w:val="00A26D5C"/>
    <w:rsid w:val="00A627E3"/>
    <w:rsid w:val="00AA661D"/>
    <w:rsid w:val="00AA6DC0"/>
    <w:rsid w:val="00AC36AF"/>
    <w:rsid w:val="00B17ED8"/>
    <w:rsid w:val="00B7493B"/>
    <w:rsid w:val="00B81ED4"/>
    <w:rsid w:val="00B91692"/>
    <w:rsid w:val="00BD2A82"/>
    <w:rsid w:val="00BF13E1"/>
    <w:rsid w:val="00C23F97"/>
    <w:rsid w:val="00C26B54"/>
    <w:rsid w:val="00C556A8"/>
    <w:rsid w:val="00C83BC2"/>
    <w:rsid w:val="00CB3A27"/>
    <w:rsid w:val="00D37693"/>
    <w:rsid w:val="00D40886"/>
    <w:rsid w:val="00D46632"/>
    <w:rsid w:val="00D64A88"/>
    <w:rsid w:val="00D95FE7"/>
    <w:rsid w:val="00DA2EE0"/>
    <w:rsid w:val="00DA3EDF"/>
    <w:rsid w:val="00E45CB2"/>
    <w:rsid w:val="00EF31F8"/>
    <w:rsid w:val="00F11C31"/>
    <w:rsid w:val="00F3238E"/>
    <w:rsid w:val="00FB60D9"/>
    <w:rsid w:val="00FD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2B11AA"/>
  </w:style>
  <w:style w:type="paragraph" w:customStyle="1" w:styleId="F3FA6BDA551E47DDB7D0B03C34F6C1C4">
    <w:name w:val="F3FA6BDA551E47DDB7D0B03C34F6C1C4"/>
    <w:rsid w:val="00585592"/>
  </w:style>
  <w:style w:type="paragraph" w:customStyle="1" w:styleId="8ADBA447E8714E64AE6D11F6D7C35F3C">
    <w:name w:val="8ADBA447E8714E64AE6D11F6D7C35F3C"/>
    <w:rsid w:val="006F3CA3"/>
  </w:style>
  <w:style w:type="paragraph" w:customStyle="1" w:styleId="AA55F297FC174DEB93AC61CA4DC1CBFB">
    <w:name w:val="AA55F297FC174DEB93AC61CA4DC1CBFB"/>
    <w:rsid w:val="006F3CA3"/>
  </w:style>
  <w:style w:type="paragraph" w:customStyle="1" w:styleId="D03FCFA0E2D1486BBE41B6EF57EF91EE">
    <w:name w:val="D03FCFA0E2D1486BBE41B6EF57EF91EE"/>
    <w:rsid w:val="006F3CA3"/>
  </w:style>
  <w:style w:type="paragraph" w:customStyle="1" w:styleId="E2BC181F252B44C5841F73529B33C89E">
    <w:name w:val="E2BC181F252B44C5841F73529B33C89E"/>
    <w:rsid w:val="006F3CA3"/>
  </w:style>
  <w:style w:type="paragraph" w:customStyle="1" w:styleId="FDC9F5730B784B288B432A98FFA1E3A8">
    <w:name w:val="FDC9F5730B784B288B432A98FFA1E3A8"/>
    <w:rsid w:val="006F3CA3"/>
  </w:style>
  <w:style w:type="paragraph" w:customStyle="1" w:styleId="5797C66C54FC4A709E75A228F1BB6633">
    <w:name w:val="5797C66C54FC4A709E75A228F1BB6633"/>
    <w:rsid w:val="006F3CA3"/>
  </w:style>
  <w:style w:type="paragraph" w:customStyle="1" w:styleId="33F284880A7E42F88EF30158C391C9F7">
    <w:name w:val="33F284880A7E42F88EF30158C391C9F7"/>
    <w:rsid w:val="006F3CA3"/>
  </w:style>
  <w:style w:type="paragraph" w:customStyle="1" w:styleId="94964522D4524A738698C998BEE9D697">
    <w:name w:val="94964522D4524A738698C998BEE9D697"/>
    <w:rsid w:val="006F3CA3"/>
  </w:style>
  <w:style w:type="paragraph" w:customStyle="1" w:styleId="9AB6536514C64D858B5198B97D5E660A">
    <w:name w:val="9AB6536514C64D858B5198B97D5E660A"/>
    <w:rsid w:val="006F3CA3"/>
  </w:style>
  <w:style w:type="paragraph" w:customStyle="1" w:styleId="85F65AF2372F432CAA76667677997CC3">
    <w:name w:val="85F65AF2372F432CAA76667677997CC3"/>
    <w:rsid w:val="006F3CA3"/>
  </w:style>
  <w:style w:type="paragraph" w:customStyle="1" w:styleId="98B8DEA1226F4802A0D7A0039B53F340">
    <w:name w:val="98B8DEA1226F4802A0D7A0039B53F340"/>
    <w:rsid w:val="006F3CA3"/>
  </w:style>
  <w:style w:type="paragraph" w:customStyle="1" w:styleId="86D30B6F714E4C4BB2788339DF4149F5">
    <w:name w:val="86D30B6F714E4C4BB2788339DF4149F5"/>
    <w:rsid w:val="006F3CA3"/>
  </w:style>
  <w:style w:type="paragraph" w:customStyle="1" w:styleId="94D37D9A74FA44D38B36ADBEA78DAFB2">
    <w:name w:val="94D37D9A74FA44D38B36ADBEA78DAFB2"/>
    <w:rsid w:val="006F3CA3"/>
  </w:style>
  <w:style w:type="paragraph" w:customStyle="1" w:styleId="2078C33D52C64D42BBBDBCB089722A93">
    <w:name w:val="2078C33D52C64D42BBBDBCB089722A93"/>
    <w:rsid w:val="006F3CA3"/>
  </w:style>
  <w:style w:type="paragraph" w:customStyle="1" w:styleId="619CAA4DA8924E6F8E52386146F02F10">
    <w:name w:val="619CAA4DA8924E6F8E52386146F02F10"/>
    <w:rsid w:val="006F3CA3"/>
  </w:style>
  <w:style w:type="paragraph" w:customStyle="1" w:styleId="5CA21BFD2F0648DEB5DB423AFDD9EF01">
    <w:name w:val="5CA21BFD2F0648DEB5DB423AFDD9EF01"/>
    <w:rsid w:val="006F3CA3"/>
  </w:style>
  <w:style w:type="paragraph" w:customStyle="1" w:styleId="C60DF7C6DC2F44379D24E641FFCCD525">
    <w:name w:val="C60DF7C6DC2F44379D24E641FFCCD525"/>
    <w:rsid w:val="006F3CA3"/>
  </w:style>
  <w:style w:type="paragraph" w:customStyle="1" w:styleId="BED43DF8DB46414F8E5B3FF7073760A3">
    <w:name w:val="BED43DF8DB46414F8E5B3FF7073760A3"/>
    <w:rsid w:val="006F3CA3"/>
  </w:style>
  <w:style w:type="paragraph" w:customStyle="1" w:styleId="D6CCE66364CE4B8C9B263085149DDF30">
    <w:name w:val="D6CCE66364CE4B8C9B263085149DDF30"/>
    <w:rsid w:val="006F3CA3"/>
  </w:style>
  <w:style w:type="paragraph" w:customStyle="1" w:styleId="3C0DAD4B85CB49E194E036B2415AC30A">
    <w:name w:val="3C0DAD4B85CB49E194E036B2415AC30A"/>
    <w:rsid w:val="006F3CA3"/>
  </w:style>
  <w:style w:type="paragraph" w:customStyle="1" w:styleId="7201EE007672428F910EDFB4CDCACA0C">
    <w:name w:val="7201EE007672428F910EDFB4CDCACA0C"/>
    <w:rsid w:val="006F3CA3"/>
  </w:style>
  <w:style w:type="paragraph" w:customStyle="1" w:styleId="1B02F2E5099B4544A856BE6A39B2AE04">
    <w:name w:val="1B02F2E5099B4544A856BE6A39B2AE04"/>
    <w:rsid w:val="006F3CA3"/>
  </w:style>
  <w:style w:type="paragraph" w:customStyle="1" w:styleId="CB06A80160A44213B8110820D45D6B52">
    <w:name w:val="CB06A80160A44213B8110820D45D6B52"/>
    <w:rsid w:val="006F3CA3"/>
  </w:style>
  <w:style w:type="paragraph" w:customStyle="1" w:styleId="3F850B9030A04C0FBFCC96F1325A8370">
    <w:name w:val="3F850B9030A04C0FBFCC96F1325A8370"/>
    <w:rsid w:val="006F3CA3"/>
  </w:style>
  <w:style w:type="paragraph" w:customStyle="1" w:styleId="8AE70BAB0DC24B91AC4133507007E85B">
    <w:name w:val="8AE70BAB0DC24B91AC4133507007E85B"/>
    <w:rsid w:val="006F3CA3"/>
  </w:style>
  <w:style w:type="paragraph" w:customStyle="1" w:styleId="FCBA2BA19EB84C4D902D190F366C1307">
    <w:name w:val="FCBA2BA19EB84C4D902D190F366C1307"/>
    <w:rsid w:val="006F3CA3"/>
  </w:style>
  <w:style w:type="paragraph" w:customStyle="1" w:styleId="42C8915C7C4C44C3BDE10AB84255217E">
    <w:name w:val="42C8915C7C4C44C3BDE10AB84255217E"/>
    <w:rsid w:val="006F3CA3"/>
  </w:style>
  <w:style w:type="paragraph" w:customStyle="1" w:styleId="9AA27DB91DF64C7A923A76DAB0647EE5">
    <w:name w:val="9AA27DB91DF64C7A923A76DAB0647EE5"/>
    <w:rsid w:val="006F3CA3"/>
  </w:style>
  <w:style w:type="paragraph" w:customStyle="1" w:styleId="87A6E6552A51437BA064D438B3E34EC3">
    <w:name w:val="87A6E6552A51437BA064D438B3E34EC3"/>
    <w:rsid w:val="006F3CA3"/>
  </w:style>
  <w:style w:type="paragraph" w:customStyle="1" w:styleId="BFA489412084410886ED0AC84474E796">
    <w:name w:val="BFA489412084410886ED0AC84474E796"/>
    <w:rsid w:val="006F3CA3"/>
  </w:style>
  <w:style w:type="paragraph" w:customStyle="1" w:styleId="758BD2A234C64D09989311964E21E3A6">
    <w:name w:val="758BD2A234C64D09989311964E21E3A6"/>
    <w:rsid w:val="006F3CA3"/>
  </w:style>
  <w:style w:type="paragraph" w:customStyle="1" w:styleId="51B9C20A0DC9405EBFC12DCDDD69986A">
    <w:name w:val="51B9C20A0DC9405EBFC12DCDDD69986A"/>
    <w:rsid w:val="006F3CA3"/>
  </w:style>
  <w:style w:type="paragraph" w:customStyle="1" w:styleId="893E20952EBB499A94BE840FEE16CA53">
    <w:name w:val="893E20952EBB499A94BE840FEE16CA53"/>
    <w:rsid w:val="006F3CA3"/>
  </w:style>
  <w:style w:type="paragraph" w:customStyle="1" w:styleId="356E345228364A4583EB274FCA866792">
    <w:name w:val="356E345228364A4583EB274FCA866792"/>
    <w:rsid w:val="006F3CA3"/>
  </w:style>
  <w:style w:type="paragraph" w:customStyle="1" w:styleId="FAD5AB6F43064937B158CD698F0EE1F6">
    <w:name w:val="FAD5AB6F43064937B158CD698F0EE1F6"/>
    <w:rsid w:val="006F3CA3"/>
  </w:style>
  <w:style w:type="paragraph" w:customStyle="1" w:styleId="A0B8595B3F424A2DBF95D3C9D95DC0D1">
    <w:name w:val="A0B8595B3F424A2DBF95D3C9D95DC0D1"/>
    <w:rsid w:val="006F3CA3"/>
  </w:style>
  <w:style w:type="paragraph" w:customStyle="1" w:styleId="F5CCF461D3C54C12BD0C615D794664E0">
    <w:name w:val="F5CCF461D3C54C12BD0C615D794664E0"/>
    <w:rsid w:val="006F3CA3"/>
  </w:style>
  <w:style w:type="paragraph" w:customStyle="1" w:styleId="25229E9A1EC6458B887BADB638B32624">
    <w:name w:val="25229E9A1EC6458B887BADB638B32624"/>
    <w:rsid w:val="006F3CA3"/>
  </w:style>
  <w:style w:type="paragraph" w:customStyle="1" w:styleId="BD7138D3948F45EFB5C18A629D8F9F6C">
    <w:name w:val="BD7138D3948F45EFB5C18A629D8F9F6C"/>
    <w:rsid w:val="006F3CA3"/>
  </w:style>
  <w:style w:type="paragraph" w:customStyle="1" w:styleId="A0D6AC5752B44DD4BD86818C77194EFC">
    <w:name w:val="A0D6AC5752B44DD4BD86818C77194EFC"/>
    <w:rsid w:val="006F3CA3"/>
  </w:style>
  <w:style w:type="paragraph" w:customStyle="1" w:styleId="691696E8AB7D48D9BBB2A7928622B4FE">
    <w:name w:val="691696E8AB7D48D9BBB2A7928622B4FE"/>
    <w:rsid w:val="006F3CA3"/>
  </w:style>
  <w:style w:type="paragraph" w:customStyle="1" w:styleId="782A7C22E51746B49E42133967F7808B">
    <w:name w:val="782A7C22E51746B49E42133967F7808B"/>
    <w:rsid w:val="006F3CA3"/>
  </w:style>
  <w:style w:type="paragraph" w:customStyle="1" w:styleId="B2976930E2664A01AE48B499A52944BA">
    <w:name w:val="B2976930E2664A01AE48B499A52944BA"/>
    <w:rsid w:val="006F3CA3"/>
  </w:style>
  <w:style w:type="paragraph" w:customStyle="1" w:styleId="75E734A1045C4A61A3D205DAA65F4530">
    <w:name w:val="75E734A1045C4A61A3D205DAA65F4530"/>
    <w:rsid w:val="006F3CA3"/>
  </w:style>
  <w:style w:type="paragraph" w:customStyle="1" w:styleId="28B144387C394D1AB91232EED63EA1CA">
    <w:name w:val="28B144387C394D1AB91232EED63EA1CA"/>
    <w:rsid w:val="006F3CA3"/>
  </w:style>
  <w:style w:type="paragraph" w:customStyle="1" w:styleId="E0760038BB1049D0A94B7AD054EC08E5">
    <w:name w:val="E0760038BB1049D0A94B7AD054EC08E5"/>
    <w:rsid w:val="006F3CA3"/>
  </w:style>
  <w:style w:type="paragraph" w:customStyle="1" w:styleId="6844C43CCC9F47C8B5EAE4BED1B886C5">
    <w:name w:val="6844C43CCC9F47C8B5EAE4BED1B886C5"/>
    <w:rsid w:val="00F3238E"/>
  </w:style>
  <w:style w:type="paragraph" w:customStyle="1" w:styleId="1E314780DA9745CBB7F69DA6CF56650D">
    <w:name w:val="1E314780DA9745CBB7F69DA6CF56650D"/>
    <w:rsid w:val="00B91692"/>
  </w:style>
  <w:style w:type="paragraph" w:customStyle="1" w:styleId="024F76EFFAC6483DA8D2C4E27F131C52">
    <w:name w:val="024F76EFFAC6483DA8D2C4E27F131C52"/>
    <w:rsid w:val="007C6E7E"/>
  </w:style>
  <w:style w:type="paragraph" w:customStyle="1" w:styleId="86734D2341DA486BA1225165098E5A2C">
    <w:name w:val="86734D2341DA486BA1225165098E5A2C"/>
    <w:rsid w:val="007C6E7E"/>
  </w:style>
  <w:style w:type="paragraph" w:customStyle="1" w:styleId="AC283183980A4353A3DACAB2920CF645">
    <w:name w:val="AC283183980A4353A3DACAB2920CF645"/>
    <w:rsid w:val="00765088"/>
  </w:style>
  <w:style w:type="paragraph" w:customStyle="1" w:styleId="8C3CB782E4924C5D9794E56769DF8453">
    <w:name w:val="8C3CB782E4924C5D9794E56769DF8453"/>
    <w:rsid w:val="00765088"/>
  </w:style>
  <w:style w:type="paragraph" w:customStyle="1" w:styleId="74350F4AC8F84D818AB271E045A4745F">
    <w:name w:val="74350F4AC8F84D818AB271E045A4745F"/>
    <w:rsid w:val="00491E96"/>
  </w:style>
  <w:style w:type="paragraph" w:customStyle="1" w:styleId="2EB532DE115645B49FCAE2E95831F260">
    <w:name w:val="2EB532DE115645B49FCAE2E95831F260"/>
    <w:rsid w:val="00491E96"/>
  </w:style>
  <w:style w:type="paragraph" w:customStyle="1" w:styleId="4DBD31EA19D8422A9AF8EFA399ECC363">
    <w:name w:val="4DBD31EA19D8422A9AF8EFA399ECC363"/>
    <w:rsid w:val="00491E96"/>
  </w:style>
  <w:style w:type="paragraph" w:customStyle="1" w:styleId="C2C7B7E10D194F3B9D4742C45A0D6446">
    <w:name w:val="C2C7B7E10D194F3B9D4742C45A0D6446"/>
    <w:rsid w:val="00491E96"/>
  </w:style>
  <w:style w:type="paragraph" w:customStyle="1" w:styleId="75B67883BCFE4545A4D9132E34CF4A5C">
    <w:name w:val="75B67883BCFE4545A4D9132E34CF4A5C"/>
    <w:rsid w:val="00491E96"/>
  </w:style>
  <w:style w:type="paragraph" w:customStyle="1" w:styleId="AC2BEB5334B546CAAAFCFB857CA8EC22">
    <w:name w:val="AC2BEB5334B546CAAAFCFB857CA8EC22"/>
    <w:rsid w:val="00491E96"/>
  </w:style>
  <w:style w:type="paragraph" w:customStyle="1" w:styleId="060EAF64B773445B99B30C24381B2B1E">
    <w:name w:val="060EAF64B773445B99B30C24381B2B1E"/>
    <w:rsid w:val="00491E96"/>
  </w:style>
  <w:style w:type="paragraph" w:customStyle="1" w:styleId="EFDFF93449C344BD8DBD6D088D4F480A">
    <w:name w:val="EFDFF93449C344BD8DBD6D088D4F480A"/>
    <w:rsid w:val="00491E96"/>
  </w:style>
  <w:style w:type="paragraph" w:customStyle="1" w:styleId="F9835E627DDD47A0921BF060CEBEFD0E">
    <w:name w:val="F9835E627DDD47A0921BF060CEBEFD0E"/>
    <w:rsid w:val="00491E96"/>
  </w:style>
  <w:style w:type="paragraph" w:customStyle="1" w:styleId="961A83C458F8450D9327FB0D70BBFC64">
    <w:name w:val="961A83C458F8450D9327FB0D70BBFC64"/>
    <w:rsid w:val="00491E96"/>
  </w:style>
  <w:style w:type="paragraph" w:customStyle="1" w:styleId="4B2A2997C24743159B78ABC096E3056A">
    <w:name w:val="4B2A2997C24743159B78ABC096E3056A"/>
    <w:rsid w:val="00491E96"/>
  </w:style>
  <w:style w:type="paragraph" w:customStyle="1" w:styleId="05EC486015F44C8480E0E14A943B59E3">
    <w:name w:val="05EC486015F44C8480E0E14A943B59E3"/>
    <w:rsid w:val="00491E96"/>
  </w:style>
  <w:style w:type="paragraph" w:customStyle="1" w:styleId="F17103AD925F49B180F6570D5CDCB575">
    <w:name w:val="F17103AD925F49B180F6570D5CDCB575"/>
    <w:rsid w:val="00BF13E1"/>
  </w:style>
  <w:style w:type="paragraph" w:customStyle="1" w:styleId="E093248B479D4A789FB2F15DBA13038B">
    <w:name w:val="E093248B479D4A789FB2F15DBA13038B"/>
    <w:rsid w:val="00BF13E1"/>
  </w:style>
  <w:style w:type="paragraph" w:customStyle="1" w:styleId="48BBB87C84374F349EF8908DFC5E9828">
    <w:name w:val="48BBB87C84374F349EF8908DFC5E9828"/>
    <w:rsid w:val="00BF13E1"/>
  </w:style>
  <w:style w:type="paragraph" w:customStyle="1" w:styleId="358D0F4BF0D7475DA686E1C8435FACFE">
    <w:name w:val="358D0F4BF0D7475DA686E1C8435FACFE"/>
    <w:rsid w:val="00BF13E1"/>
  </w:style>
  <w:style w:type="paragraph" w:customStyle="1" w:styleId="5486B35484B945A7985E2BED42DC9442">
    <w:name w:val="5486B35484B945A7985E2BED42DC9442"/>
    <w:rsid w:val="00BF13E1"/>
  </w:style>
  <w:style w:type="paragraph" w:customStyle="1" w:styleId="24A4DCBECA6F454C843238930F57D89D">
    <w:name w:val="24A4DCBECA6F454C843238930F57D89D"/>
    <w:rsid w:val="00BF13E1"/>
  </w:style>
  <w:style w:type="paragraph" w:customStyle="1" w:styleId="913396264D184E16AA2CB516782367B7">
    <w:name w:val="913396264D184E16AA2CB516782367B7"/>
    <w:rsid w:val="00BF13E1"/>
  </w:style>
  <w:style w:type="paragraph" w:customStyle="1" w:styleId="E2BBF809A0234F40B819A8E97BD0C2AF">
    <w:name w:val="E2BBF809A0234F40B819A8E97BD0C2AF"/>
    <w:rsid w:val="00BF13E1"/>
  </w:style>
  <w:style w:type="paragraph" w:customStyle="1" w:styleId="6BD7BDE5BDEF4F51815C8872DB98B874">
    <w:name w:val="6BD7BDE5BDEF4F51815C8872DB98B874"/>
    <w:rsid w:val="00BF13E1"/>
  </w:style>
  <w:style w:type="paragraph" w:customStyle="1" w:styleId="0C67E9DD975D475896DFC21B71FA6663">
    <w:name w:val="0C67E9DD975D475896DFC21B71FA6663"/>
    <w:rsid w:val="00BF13E1"/>
  </w:style>
  <w:style w:type="paragraph" w:customStyle="1" w:styleId="383DD27CD295430280E8C3573E0C2EE4">
    <w:name w:val="383DD27CD295430280E8C3573E0C2EE4"/>
    <w:rsid w:val="00BF13E1"/>
  </w:style>
  <w:style w:type="paragraph" w:customStyle="1" w:styleId="1105428A720A4684812D714CBFF609D6">
    <w:name w:val="1105428A720A4684812D714CBFF609D6"/>
    <w:rsid w:val="00BF13E1"/>
  </w:style>
  <w:style w:type="paragraph" w:customStyle="1" w:styleId="47862650FEA44213B5DBF3AE9F50A489">
    <w:name w:val="47862650FEA44213B5DBF3AE9F50A489"/>
    <w:rsid w:val="00BF13E1"/>
  </w:style>
  <w:style w:type="paragraph" w:customStyle="1" w:styleId="E081DC9334DD495A919A8B6B10F8F73D">
    <w:name w:val="E081DC9334DD495A919A8B6B10F8F73D"/>
    <w:rsid w:val="00BF13E1"/>
  </w:style>
  <w:style w:type="paragraph" w:customStyle="1" w:styleId="C1828C1A87634D9FAEC8340B3D3C0FE1">
    <w:name w:val="C1828C1A87634D9FAEC8340B3D3C0FE1"/>
    <w:rsid w:val="00BF13E1"/>
  </w:style>
  <w:style w:type="paragraph" w:customStyle="1" w:styleId="C5F66D232D9147C891AB2CB17FE3C7DF">
    <w:name w:val="C5F66D232D9147C891AB2CB17FE3C7DF"/>
    <w:rsid w:val="00BF13E1"/>
  </w:style>
  <w:style w:type="paragraph" w:customStyle="1" w:styleId="C86ECA67FD3F4EAAACBFF15B725C6A85">
    <w:name w:val="C86ECA67FD3F4EAAACBFF15B725C6A85"/>
    <w:rsid w:val="00BF13E1"/>
  </w:style>
  <w:style w:type="paragraph" w:customStyle="1" w:styleId="D9BEE35F7CEC4B398AC482B1DEA92D3B">
    <w:name w:val="D9BEE35F7CEC4B398AC482B1DEA92D3B"/>
    <w:rsid w:val="00BF13E1"/>
  </w:style>
  <w:style w:type="paragraph" w:customStyle="1" w:styleId="456E7D25A60B46D1A7E5235B28BC1A60">
    <w:name w:val="456E7D25A60B46D1A7E5235B28BC1A60"/>
    <w:rsid w:val="00BF13E1"/>
  </w:style>
  <w:style w:type="paragraph" w:customStyle="1" w:styleId="C3D5DF2AD1BA4D0E99FB956165B78FDC">
    <w:name w:val="C3D5DF2AD1BA4D0E99FB956165B78FDC"/>
    <w:rsid w:val="00BF13E1"/>
  </w:style>
  <w:style w:type="paragraph" w:customStyle="1" w:styleId="80A80B5643B847B394BFC7DCFC960267">
    <w:name w:val="80A80B5643B847B394BFC7DCFC960267"/>
    <w:rsid w:val="00BF13E1"/>
  </w:style>
  <w:style w:type="paragraph" w:customStyle="1" w:styleId="2533FD21C936420EA0A4EA213A57B0DF">
    <w:name w:val="2533FD21C936420EA0A4EA213A57B0DF"/>
    <w:rsid w:val="00BF13E1"/>
  </w:style>
  <w:style w:type="paragraph" w:customStyle="1" w:styleId="395E3DFC2FA4461FA47240F75AD572A3">
    <w:name w:val="395E3DFC2FA4461FA47240F75AD572A3"/>
    <w:rsid w:val="00BF13E1"/>
  </w:style>
  <w:style w:type="paragraph" w:customStyle="1" w:styleId="304CDA63A16B45A3A8A99CBEB7620D7F">
    <w:name w:val="304CDA63A16B45A3A8A99CBEB7620D7F"/>
    <w:rsid w:val="00BF13E1"/>
  </w:style>
  <w:style w:type="paragraph" w:customStyle="1" w:styleId="7E2347DE150C4443809FB017F63AEBB8">
    <w:name w:val="7E2347DE150C4443809FB017F63AEBB8"/>
    <w:rsid w:val="00BF13E1"/>
  </w:style>
  <w:style w:type="paragraph" w:customStyle="1" w:styleId="5FEBA909ACDC449DBB64FD4A57A2E5C2">
    <w:name w:val="5FEBA909ACDC449DBB64FD4A57A2E5C2"/>
    <w:rsid w:val="00BF13E1"/>
  </w:style>
  <w:style w:type="paragraph" w:customStyle="1" w:styleId="31D8C84B332E41A8BCCA97C28BEC9562">
    <w:name w:val="31D8C84B332E41A8BCCA97C28BEC9562"/>
    <w:rsid w:val="00BF13E1"/>
  </w:style>
  <w:style w:type="paragraph" w:customStyle="1" w:styleId="5D3534D15A37456E9E5888EB38A90A8A">
    <w:name w:val="5D3534D15A37456E9E5888EB38A90A8A"/>
    <w:rsid w:val="00BF13E1"/>
  </w:style>
  <w:style w:type="paragraph" w:customStyle="1" w:styleId="F0F0BAEB902B4740B919266D1478DD31">
    <w:name w:val="F0F0BAEB902B4740B919266D1478DD31"/>
    <w:rsid w:val="00BF13E1"/>
  </w:style>
  <w:style w:type="paragraph" w:customStyle="1" w:styleId="7D8D0743FDBD40C9A7789C5F8540D598">
    <w:name w:val="7D8D0743FDBD40C9A7789C5F8540D598"/>
    <w:rsid w:val="00BF13E1"/>
  </w:style>
  <w:style w:type="paragraph" w:customStyle="1" w:styleId="C5286554B7A64486A00ADE43BFA82658">
    <w:name w:val="C5286554B7A64486A00ADE43BFA82658"/>
    <w:rsid w:val="002B11AA"/>
    <w:rPr>
      <w:kern w:val="2"/>
      <w14:ligatures w14:val="standardContextual"/>
    </w:rPr>
  </w:style>
  <w:style w:type="paragraph" w:customStyle="1" w:styleId="3D188F4C8B934681B7652A698C9ED329">
    <w:name w:val="3D188F4C8B934681B7652A698C9ED329"/>
    <w:rsid w:val="002B11AA"/>
    <w:rPr>
      <w:kern w:val="2"/>
      <w14:ligatures w14:val="standardContextual"/>
    </w:rPr>
  </w:style>
  <w:style w:type="paragraph" w:customStyle="1" w:styleId="A30238555D6747EB9374589C04FFCF12">
    <w:name w:val="A30238555D6747EB9374589C04FFCF12"/>
    <w:rsid w:val="002B11AA"/>
    <w:rPr>
      <w:kern w:val="2"/>
      <w14:ligatures w14:val="standardContextual"/>
    </w:rPr>
  </w:style>
  <w:style w:type="paragraph" w:customStyle="1" w:styleId="89AE2D341C0242FBB0F739FEC0C6C037">
    <w:name w:val="89AE2D341C0242FBB0F739FEC0C6C037"/>
    <w:rsid w:val="002B11AA"/>
    <w:rPr>
      <w:kern w:val="2"/>
      <w14:ligatures w14:val="standardContextual"/>
    </w:rPr>
  </w:style>
  <w:style w:type="paragraph" w:customStyle="1" w:styleId="E2312808557F45DBA74C2E9F48460316">
    <w:name w:val="E2312808557F45DBA74C2E9F48460316"/>
    <w:rsid w:val="002B11AA"/>
    <w:rPr>
      <w:kern w:val="2"/>
      <w14:ligatures w14:val="standardContextual"/>
    </w:rPr>
  </w:style>
  <w:style w:type="paragraph" w:customStyle="1" w:styleId="6E761479D72845F1B4FCDBC74A0995ED">
    <w:name w:val="6E761479D72845F1B4FCDBC74A0995ED"/>
    <w:rsid w:val="002B11AA"/>
    <w:rPr>
      <w:kern w:val="2"/>
      <w14:ligatures w14:val="standardContextual"/>
    </w:rPr>
  </w:style>
  <w:style w:type="paragraph" w:customStyle="1" w:styleId="37FBE922C2164A01AB056889CD88F190">
    <w:name w:val="37FBE922C2164A01AB056889CD88F190"/>
    <w:rsid w:val="002B11AA"/>
    <w:rPr>
      <w:kern w:val="2"/>
      <w14:ligatures w14:val="standardContextual"/>
    </w:rPr>
  </w:style>
  <w:style w:type="paragraph" w:customStyle="1" w:styleId="F250B4BCCFBB416191C36EA3F1053679">
    <w:name w:val="F250B4BCCFBB416191C36EA3F1053679"/>
    <w:rsid w:val="002B11AA"/>
    <w:rPr>
      <w:kern w:val="2"/>
      <w14:ligatures w14:val="standardContextual"/>
    </w:rPr>
  </w:style>
  <w:style w:type="paragraph" w:customStyle="1" w:styleId="13DF6A68D5D54631BEC7B50B02807829">
    <w:name w:val="13DF6A68D5D54631BEC7B50B02807829"/>
    <w:rsid w:val="002B11AA"/>
    <w:rPr>
      <w:kern w:val="2"/>
      <w14:ligatures w14:val="standardContextual"/>
    </w:rPr>
  </w:style>
  <w:style w:type="paragraph" w:customStyle="1" w:styleId="75CDE77773CE422FACB4FC904F38842A">
    <w:name w:val="75CDE77773CE422FACB4FC904F38842A"/>
    <w:rsid w:val="002B11AA"/>
    <w:rPr>
      <w:kern w:val="2"/>
      <w14:ligatures w14:val="standardContextual"/>
    </w:rPr>
  </w:style>
  <w:style w:type="paragraph" w:customStyle="1" w:styleId="CF45F210211B4F028D3E3324D264FDA5">
    <w:name w:val="CF45F210211B4F028D3E3324D264FDA5"/>
    <w:rsid w:val="002B11AA"/>
    <w:rPr>
      <w:kern w:val="2"/>
      <w14:ligatures w14:val="standardContextual"/>
    </w:rPr>
  </w:style>
  <w:style w:type="paragraph" w:customStyle="1" w:styleId="EBE8108BA8734443894135FFA42C5D76">
    <w:name w:val="EBE8108BA8734443894135FFA42C5D76"/>
    <w:rsid w:val="002B11AA"/>
    <w:rPr>
      <w:kern w:val="2"/>
      <w14:ligatures w14:val="standardContextual"/>
    </w:rPr>
  </w:style>
  <w:style w:type="paragraph" w:customStyle="1" w:styleId="9915048626DE49AD88B387F6C42D9842">
    <w:name w:val="9915048626DE49AD88B387F6C42D9842"/>
    <w:rsid w:val="002B11AA"/>
    <w:rPr>
      <w:kern w:val="2"/>
      <w14:ligatures w14:val="standardContextual"/>
    </w:rPr>
  </w:style>
  <w:style w:type="paragraph" w:customStyle="1" w:styleId="F25FCB67FBD84F51AB90CD9D897ED7DF">
    <w:name w:val="F25FCB67FBD84F51AB90CD9D897ED7DF"/>
    <w:rsid w:val="002B11AA"/>
    <w:rPr>
      <w:kern w:val="2"/>
      <w14:ligatures w14:val="standardContextual"/>
    </w:rPr>
  </w:style>
  <w:style w:type="paragraph" w:customStyle="1" w:styleId="7027BDFC9FC442CE8A7C05C2024E5E7D">
    <w:name w:val="7027BDFC9FC442CE8A7C05C2024E5E7D"/>
    <w:rsid w:val="002B11AA"/>
    <w:rPr>
      <w:kern w:val="2"/>
      <w14:ligatures w14:val="standardContextual"/>
    </w:rPr>
  </w:style>
  <w:style w:type="paragraph" w:customStyle="1" w:styleId="F648317C028E47B09A65FB434A1C25DA">
    <w:name w:val="F648317C028E47B09A65FB434A1C25DA"/>
    <w:rsid w:val="002B11AA"/>
    <w:rPr>
      <w:kern w:val="2"/>
      <w14:ligatures w14:val="standardContextual"/>
    </w:rPr>
  </w:style>
  <w:style w:type="paragraph" w:customStyle="1" w:styleId="CC36BC6419C44D0B81767AD5F61AD5E4">
    <w:name w:val="CC36BC6419C44D0B81767AD5F61AD5E4"/>
    <w:rsid w:val="002B11AA"/>
    <w:rPr>
      <w:kern w:val="2"/>
      <w14:ligatures w14:val="standardContextual"/>
    </w:rPr>
  </w:style>
  <w:style w:type="paragraph" w:customStyle="1" w:styleId="F872B3C141AF455C92B1FEF45B14C636">
    <w:name w:val="F872B3C141AF455C92B1FEF45B14C636"/>
    <w:rsid w:val="002B11AA"/>
    <w:rPr>
      <w:kern w:val="2"/>
      <w14:ligatures w14:val="standardContextual"/>
    </w:rPr>
  </w:style>
  <w:style w:type="paragraph" w:customStyle="1" w:styleId="588F932673724F6DBAEA0BEC739D6CE0">
    <w:name w:val="588F932673724F6DBAEA0BEC739D6CE0"/>
    <w:rsid w:val="002B11AA"/>
    <w:rPr>
      <w:kern w:val="2"/>
      <w14:ligatures w14:val="standardContextual"/>
    </w:rPr>
  </w:style>
  <w:style w:type="paragraph" w:customStyle="1" w:styleId="A6C451B4D0D3406ABE8F6F8FEDF09FCD">
    <w:name w:val="A6C451B4D0D3406ABE8F6F8FEDF09FCD"/>
    <w:rsid w:val="002B11AA"/>
    <w:rPr>
      <w:kern w:val="2"/>
      <w14:ligatures w14:val="standardContextual"/>
    </w:rPr>
  </w:style>
  <w:style w:type="paragraph" w:customStyle="1" w:styleId="E87B96D77FF04A8395CD55F5933D54A9">
    <w:name w:val="E87B96D77FF04A8395CD55F5933D54A9"/>
    <w:rsid w:val="002B11AA"/>
    <w:rPr>
      <w:kern w:val="2"/>
      <w14:ligatures w14:val="standardContextual"/>
    </w:rPr>
  </w:style>
  <w:style w:type="paragraph" w:customStyle="1" w:styleId="F599A21ECD4941B9B2E53CAE09C9FDD5">
    <w:name w:val="F599A21ECD4941B9B2E53CAE09C9FDD5"/>
    <w:rsid w:val="002B11AA"/>
    <w:rPr>
      <w:kern w:val="2"/>
      <w14:ligatures w14:val="standardContextual"/>
    </w:rPr>
  </w:style>
  <w:style w:type="paragraph" w:customStyle="1" w:styleId="EF2A6684AACA4ACBA5EB777033E4AD65">
    <w:name w:val="EF2A6684AACA4ACBA5EB777033E4AD65"/>
    <w:rsid w:val="002B11AA"/>
    <w:rPr>
      <w:kern w:val="2"/>
      <w14:ligatures w14:val="standardContextual"/>
    </w:rPr>
  </w:style>
  <w:style w:type="paragraph" w:customStyle="1" w:styleId="ADF87FB123D549F28EA5B2FF2A7CEFEF">
    <w:name w:val="ADF87FB123D549F28EA5B2FF2A7CEFEF"/>
    <w:rsid w:val="002B11AA"/>
    <w:rPr>
      <w:kern w:val="2"/>
      <w14:ligatures w14:val="standardContextual"/>
    </w:rPr>
  </w:style>
  <w:style w:type="paragraph" w:customStyle="1" w:styleId="A67EF284C9164AF8AD6C82E19062BFC4">
    <w:name w:val="A67EF284C9164AF8AD6C82E19062BFC4"/>
    <w:rsid w:val="002B11AA"/>
    <w:rPr>
      <w:kern w:val="2"/>
      <w14:ligatures w14:val="standardContextual"/>
    </w:rPr>
  </w:style>
  <w:style w:type="paragraph" w:customStyle="1" w:styleId="4EF60385EC03464EB5DC9CD60A482F11">
    <w:name w:val="4EF60385EC03464EB5DC9CD60A482F11"/>
    <w:rsid w:val="002B11AA"/>
    <w:rPr>
      <w:kern w:val="2"/>
      <w14:ligatures w14:val="standardContextual"/>
    </w:rPr>
  </w:style>
  <w:style w:type="paragraph" w:customStyle="1" w:styleId="2782A9E8797641D0B0E1719C5F792ED3">
    <w:name w:val="2782A9E8797641D0B0E1719C5F792ED3"/>
    <w:rsid w:val="002B11AA"/>
    <w:rPr>
      <w:kern w:val="2"/>
      <w14:ligatures w14:val="standardContextual"/>
    </w:rPr>
  </w:style>
  <w:style w:type="paragraph" w:customStyle="1" w:styleId="529E04680FF340A1A45B3A9DD72D109E">
    <w:name w:val="529E04680FF340A1A45B3A9DD72D109E"/>
    <w:rsid w:val="002B11AA"/>
    <w:rPr>
      <w:kern w:val="2"/>
      <w14:ligatures w14:val="standardContextual"/>
    </w:rPr>
  </w:style>
  <w:style w:type="paragraph" w:customStyle="1" w:styleId="D37A25C545724CF8B3A32892638355C1">
    <w:name w:val="D37A25C545724CF8B3A32892638355C1"/>
    <w:rsid w:val="002B11AA"/>
    <w:rPr>
      <w:kern w:val="2"/>
      <w14:ligatures w14:val="standardContextual"/>
    </w:rPr>
  </w:style>
  <w:style w:type="paragraph" w:customStyle="1" w:styleId="5605AF392752452599298234690A9A5C">
    <w:name w:val="5605AF392752452599298234690A9A5C"/>
    <w:rsid w:val="002B11AA"/>
    <w:rPr>
      <w:kern w:val="2"/>
      <w14:ligatures w14:val="standardContextual"/>
    </w:rPr>
  </w:style>
  <w:style w:type="paragraph" w:customStyle="1" w:styleId="9BF0856E43834B418106DA26242193BC">
    <w:name w:val="9BF0856E43834B418106DA26242193BC"/>
    <w:rsid w:val="002B11AA"/>
    <w:rPr>
      <w:kern w:val="2"/>
      <w14:ligatures w14:val="standardContextual"/>
    </w:rPr>
  </w:style>
  <w:style w:type="paragraph" w:customStyle="1" w:styleId="D421131FD78B4FA097F1A0718CC9BC70">
    <w:name w:val="D421131FD78B4FA097F1A0718CC9BC70"/>
    <w:rsid w:val="002B11AA"/>
    <w:rPr>
      <w:kern w:val="2"/>
      <w14:ligatures w14:val="standardContextual"/>
    </w:rPr>
  </w:style>
  <w:style w:type="paragraph" w:customStyle="1" w:styleId="0B1B85859D314E16BA214A2D4DE20E02">
    <w:name w:val="0B1B85859D314E16BA214A2D4DE20E02"/>
    <w:rsid w:val="002B11AA"/>
    <w:rPr>
      <w:kern w:val="2"/>
      <w14:ligatures w14:val="standardContextual"/>
    </w:rPr>
  </w:style>
  <w:style w:type="paragraph" w:customStyle="1" w:styleId="CF93A958A5D146AE8FFA8BA5A12F9EA0">
    <w:name w:val="CF93A958A5D146AE8FFA8BA5A12F9EA0"/>
    <w:rsid w:val="002B11AA"/>
    <w:rPr>
      <w:kern w:val="2"/>
      <w14:ligatures w14:val="standardContextual"/>
    </w:rPr>
  </w:style>
  <w:style w:type="paragraph" w:customStyle="1" w:styleId="29E799A48C32423BA1237937BD8C9280">
    <w:name w:val="29E799A48C32423BA1237937BD8C9280"/>
    <w:rsid w:val="002B11AA"/>
    <w:rPr>
      <w:kern w:val="2"/>
      <w14:ligatures w14:val="standardContextual"/>
    </w:rPr>
  </w:style>
  <w:style w:type="paragraph" w:customStyle="1" w:styleId="2A656CFCDA3E444984EE8BE12CD3B087">
    <w:name w:val="2A656CFCDA3E444984EE8BE12CD3B087"/>
    <w:rsid w:val="002B11AA"/>
    <w:rPr>
      <w:kern w:val="2"/>
      <w14:ligatures w14:val="standardContextual"/>
    </w:rPr>
  </w:style>
  <w:style w:type="paragraph" w:customStyle="1" w:styleId="AE5D81E2FEAF4786ADD77E0D24DBA618">
    <w:name w:val="AE5D81E2FEAF4786ADD77E0D24DBA618"/>
    <w:rsid w:val="002B11AA"/>
    <w:rPr>
      <w:kern w:val="2"/>
      <w14:ligatures w14:val="standardContextual"/>
    </w:rPr>
  </w:style>
  <w:style w:type="paragraph" w:customStyle="1" w:styleId="1632C9F85C2545FB967F1EEBC38371CA">
    <w:name w:val="1632C9F85C2545FB967F1EEBC38371CA"/>
    <w:rsid w:val="002B11AA"/>
    <w:rPr>
      <w:kern w:val="2"/>
      <w14:ligatures w14:val="standardContextual"/>
    </w:rPr>
  </w:style>
  <w:style w:type="paragraph" w:customStyle="1" w:styleId="B14C82526E34437097F2207DBD3EAF14">
    <w:name w:val="B14C82526E34437097F2207DBD3EAF14"/>
    <w:rsid w:val="002B11AA"/>
    <w:rPr>
      <w:kern w:val="2"/>
      <w14:ligatures w14:val="standardContextual"/>
    </w:rPr>
  </w:style>
  <w:style w:type="paragraph" w:customStyle="1" w:styleId="E6973F00DC284FA896FDC26CC93B9B94">
    <w:name w:val="E6973F00DC284FA896FDC26CC93B9B94"/>
    <w:rsid w:val="002B11AA"/>
    <w:rPr>
      <w:kern w:val="2"/>
      <w14:ligatures w14:val="standardContextual"/>
    </w:rPr>
  </w:style>
  <w:style w:type="paragraph" w:customStyle="1" w:styleId="13F6EEB8AB564BE48EC529CD7A238530">
    <w:name w:val="13F6EEB8AB564BE48EC529CD7A238530"/>
    <w:rsid w:val="002B11AA"/>
    <w:rPr>
      <w:kern w:val="2"/>
      <w14:ligatures w14:val="standardContextual"/>
    </w:rPr>
  </w:style>
  <w:style w:type="paragraph" w:customStyle="1" w:styleId="B16B544D7EE84055BB74DC628CAD08F5">
    <w:name w:val="B16B544D7EE84055BB74DC628CAD08F5"/>
    <w:rsid w:val="002B11AA"/>
    <w:rPr>
      <w:kern w:val="2"/>
      <w14:ligatures w14:val="standardContextual"/>
    </w:rPr>
  </w:style>
  <w:style w:type="paragraph" w:customStyle="1" w:styleId="D7D8FDD58FBE45989E08A3B86E5695EC">
    <w:name w:val="D7D8FDD58FBE45989E08A3B86E5695EC"/>
    <w:rsid w:val="002B11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5da416966127fc95b463b5d57e04e880">
  <xsd:schema xmlns:xsd="http://www.w3.org/2001/XMLSchema" xmlns:xs="http://www.w3.org/2001/XMLSchema" xmlns:p="http://schemas.microsoft.com/office/2006/metadata/properties" xmlns:ns3="c0fd65f7-4e73-4983-bb21-592ea7224115" targetNamespace="http://schemas.microsoft.com/office/2006/metadata/properties" ma:root="true" ma:fieldsID="7e349a07c3cd1f6dc98b60f51f17e2c1"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37C28-31D6-4A04-BB09-6E9254FB5DC0}">
  <ds:schemaRefs>
    <ds:schemaRef ds:uri="http://schemas.microsoft.com/sharepoint/v3/contenttype/forms"/>
  </ds:schemaRefs>
</ds:datastoreItem>
</file>

<file path=customXml/itemProps3.xml><?xml version="1.0" encoding="utf-8"?>
<ds:datastoreItem xmlns:ds="http://schemas.openxmlformats.org/officeDocument/2006/customXml" ds:itemID="{3846150E-C719-4330-8704-57567A33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EF2D0-9A11-466A-9EF1-3C63056B0280}">
  <ds:schemaRefs>
    <ds:schemaRef ds:uri="http://schemas.openxmlformats.org/officeDocument/2006/bibliography"/>
  </ds:schemaRefs>
</ds:datastoreItem>
</file>

<file path=customXml/itemProps5.xml><?xml version="1.0" encoding="utf-8"?>
<ds:datastoreItem xmlns:ds="http://schemas.openxmlformats.org/officeDocument/2006/customXml" ds:itemID="{DDE2E17A-0F38-4439-A951-ABAE602635A3}">
  <ds:schemaRefs>
    <ds:schemaRef ds:uri="http://schemas.microsoft.com/office/infopath/2007/PartnerControls"/>
    <ds:schemaRef ds:uri="c0fd65f7-4e73-4983-bb21-592ea7224115"/>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2019 WGEA Fact Sheet 3 small template</Template>
  <TotalTime>132</TotalTime>
  <Pages>78</Pages>
  <Words>15618</Words>
  <Characters>83874</Characters>
  <Application>Microsoft Office Word</Application>
  <DocSecurity>0</DocSecurity>
  <Lines>3225</Lines>
  <Paragraphs>3209</Paragraphs>
  <ScaleCrop>false</ScaleCrop>
  <HeadingPairs>
    <vt:vector size="2" baseType="variant">
      <vt:variant>
        <vt:lpstr>Title</vt:lpstr>
      </vt:variant>
      <vt:variant>
        <vt:i4>1</vt:i4>
      </vt:variant>
    </vt:vector>
  </HeadingPairs>
  <TitlesOfParts>
    <vt:vector size="1" baseType="lpstr">
      <vt:lpstr>Reporting Questionnaire</vt:lpstr>
    </vt:vector>
  </TitlesOfParts>
  <Company>Dr.doc</Company>
  <LinksUpToDate>false</LinksUpToDate>
  <CharactersWithSpaces>96283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Questionnaire</dc:title>
  <dc:subject/>
  <dc:creator>BURNS,Madden</dc:creator>
  <cp:keywords/>
  <dc:description/>
  <cp:lastModifiedBy>STONIER,Camilla</cp:lastModifiedBy>
  <cp:revision>17</cp:revision>
  <dcterms:created xsi:type="dcterms:W3CDTF">2023-06-01T12:05:00Z</dcterms:created>
  <dcterms:modified xsi:type="dcterms:W3CDTF">2023-07-31T06:27:00Z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MSIP_Label_79d889eb-932f-4752-8739-64d25806ef64_Enabled">
    <vt:lpwstr>true</vt:lpwstr>
  </property>
  <property fmtid="{D5CDD505-2E9C-101B-9397-08002B2CF9AE}" pid="4" name="MSIP_Label_79d889eb-932f-4752-8739-64d25806ef64_SetDate">
    <vt:lpwstr>2022-11-17T01:30:48Z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6c931231-4f71-43ff-96ec-8835b0e1e835</vt:lpwstr>
  </property>
  <property fmtid="{D5CDD505-2E9C-101B-9397-08002B2CF9AE}" pid="9" name="MSIP_Label_79d889eb-932f-4752-8739-64d25806ef64_ContentBits">
    <vt:lpwstr>0</vt:lpwstr>
  </property>
</Properties>
</file>